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060C6" w14:textId="0903D0F6" w:rsidR="00CC60B3" w:rsidRPr="009749C9" w:rsidRDefault="00CC60B3" w:rsidP="00CF0F2C">
      <w:pPr>
        <w:spacing w:after="0"/>
        <w:ind w:right="140" w:hanging="27"/>
        <w:jc w:val="right"/>
        <w:rPr>
          <w:rFonts w:eastAsia="SimSun"/>
          <w:b/>
          <w:bCs/>
          <w:sz w:val="26"/>
          <w:szCs w:val="26"/>
          <w:u w:val="single"/>
          <w:lang w:val="en-HK"/>
        </w:rPr>
      </w:pPr>
      <w:r w:rsidRPr="009749C9">
        <w:rPr>
          <w:rFonts w:eastAsia="新細明體"/>
          <w:b/>
          <w:bCs/>
          <w:szCs w:val="24"/>
          <w:u w:val="single"/>
          <w:lang w:eastAsia="zh-TW"/>
        </w:rPr>
        <w:t>Appendix D</w:t>
      </w:r>
      <w:r w:rsidRPr="009749C9">
        <w:rPr>
          <w:rFonts w:eastAsia="SimSun"/>
          <w:b/>
          <w:bCs/>
          <w:sz w:val="26"/>
          <w:szCs w:val="26"/>
          <w:u w:val="single"/>
          <w:lang w:val="en-HK"/>
        </w:rPr>
        <w:br/>
      </w:r>
    </w:p>
    <w:p w14:paraId="59BAEFC3" w14:textId="41A6AA4A" w:rsidR="009F0793" w:rsidRPr="009749C9" w:rsidRDefault="00F015B0" w:rsidP="00CF0F2C">
      <w:pPr>
        <w:spacing w:after="0"/>
        <w:jc w:val="center"/>
        <w:rPr>
          <w:rFonts w:eastAsia="新細明體"/>
          <w:b/>
          <w:bCs/>
          <w:szCs w:val="24"/>
          <w:lang w:val="en-HK" w:eastAsia="zh-TW"/>
        </w:rPr>
      </w:pPr>
      <w:r w:rsidRPr="009749C9">
        <w:rPr>
          <w:rFonts w:eastAsia="新細明體"/>
          <w:b/>
          <w:bCs/>
          <w:szCs w:val="24"/>
          <w:lang w:val="en-HK" w:eastAsia="zh-TW"/>
        </w:rPr>
        <w:t xml:space="preserve">Expression of Interest for </w:t>
      </w:r>
    </w:p>
    <w:p w14:paraId="3EF39977" w14:textId="31DFBCFE" w:rsidR="00F015B0" w:rsidRPr="009749C9" w:rsidRDefault="00F015B0" w:rsidP="00CF0F2C">
      <w:pPr>
        <w:spacing w:after="0"/>
        <w:jc w:val="center"/>
        <w:rPr>
          <w:rFonts w:eastAsia="新細明體"/>
          <w:b/>
          <w:bCs/>
          <w:szCs w:val="24"/>
          <w:lang w:val="en-HK" w:eastAsia="zh-TW"/>
        </w:rPr>
      </w:pPr>
      <w:r w:rsidRPr="009749C9">
        <w:rPr>
          <w:rFonts w:eastAsia="新細明體"/>
          <w:b/>
          <w:bCs/>
          <w:szCs w:val="24"/>
          <w:lang w:val="en-HK" w:eastAsia="zh-TW"/>
        </w:rPr>
        <w:t xml:space="preserve">Development of </w:t>
      </w:r>
      <w:r w:rsidR="004D3C09" w:rsidRPr="009749C9">
        <w:rPr>
          <w:rFonts w:eastAsia="新細明體"/>
          <w:b/>
          <w:bCs/>
          <w:szCs w:val="24"/>
          <w:lang w:val="en-HK" w:eastAsia="zh-TW"/>
        </w:rPr>
        <w:t xml:space="preserve">Eco-tourism Nodes in </w:t>
      </w:r>
      <w:proofErr w:type="spellStart"/>
      <w:r w:rsidR="004D3C09" w:rsidRPr="009749C9">
        <w:rPr>
          <w:rFonts w:eastAsia="新細明體"/>
          <w:b/>
          <w:bCs/>
          <w:szCs w:val="24"/>
          <w:lang w:val="en-HK" w:eastAsia="zh-TW"/>
        </w:rPr>
        <w:t>Tsim</w:t>
      </w:r>
      <w:proofErr w:type="spellEnd"/>
      <w:r w:rsidR="004D3C09" w:rsidRPr="009749C9">
        <w:rPr>
          <w:rFonts w:eastAsia="新細明體"/>
          <w:b/>
          <w:bCs/>
          <w:szCs w:val="24"/>
          <w:lang w:val="en-HK" w:eastAsia="zh-TW"/>
        </w:rPr>
        <w:t xml:space="preserve"> </w:t>
      </w:r>
      <w:proofErr w:type="spellStart"/>
      <w:r w:rsidR="004D3C09" w:rsidRPr="009749C9">
        <w:rPr>
          <w:rFonts w:eastAsia="新細明體"/>
          <w:b/>
          <w:bCs/>
          <w:szCs w:val="24"/>
          <w:lang w:val="en-HK" w:eastAsia="zh-TW"/>
        </w:rPr>
        <w:t>Bei</w:t>
      </w:r>
      <w:proofErr w:type="spellEnd"/>
      <w:r w:rsidR="004D3C09" w:rsidRPr="009749C9">
        <w:rPr>
          <w:rFonts w:eastAsia="新細明體"/>
          <w:b/>
          <w:bCs/>
          <w:szCs w:val="24"/>
          <w:lang w:val="en-HK" w:eastAsia="zh-TW"/>
        </w:rPr>
        <w:t xml:space="preserve"> </w:t>
      </w:r>
      <w:proofErr w:type="spellStart"/>
      <w:r w:rsidR="004D3C09" w:rsidRPr="009749C9">
        <w:rPr>
          <w:rFonts w:eastAsia="新細明體"/>
          <w:b/>
          <w:bCs/>
          <w:szCs w:val="24"/>
          <w:lang w:val="en-HK" w:eastAsia="zh-TW"/>
        </w:rPr>
        <w:t>Tsui</w:t>
      </w:r>
      <w:proofErr w:type="spellEnd"/>
      <w:r w:rsidR="004D3C09" w:rsidRPr="009749C9">
        <w:rPr>
          <w:rFonts w:eastAsia="新細明體"/>
          <w:b/>
          <w:bCs/>
          <w:szCs w:val="24"/>
          <w:lang w:val="en-HK" w:eastAsia="zh-TW"/>
        </w:rPr>
        <w:t xml:space="preserve"> and Pak </w:t>
      </w:r>
      <w:proofErr w:type="spellStart"/>
      <w:r w:rsidR="004D3C09" w:rsidRPr="009749C9">
        <w:rPr>
          <w:rFonts w:eastAsia="新細明體"/>
          <w:b/>
          <w:bCs/>
          <w:szCs w:val="24"/>
          <w:lang w:val="en-HK" w:eastAsia="zh-TW"/>
        </w:rPr>
        <w:t>Nai</w:t>
      </w:r>
      <w:proofErr w:type="spellEnd"/>
    </w:p>
    <w:p w14:paraId="6E96247A" w14:textId="0E09DC0A" w:rsidR="00301677" w:rsidRPr="009749C9" w:rsidRDefault="00301677" w:rsidP="00CF0F2C">
      <w:pPr>
        <w:spacing w:after="0"/>
        <w:jc w:val="center"/>
        <w:rPr>
          <w:rFonts w:eastAsia="新細明體"/>
          <w:b/>
          <w:bCs/>
          <w:szCs w:val="24"/>
          <w:lang w:val="en-HK" w:eastAsia="zh-TW"/>
        </w:rPr>
      </w:pPr>
      <w:r w:rsidRPr="009749C9">
        <w:rPr>
          <w:rFonts w:eastAsia="新細明體"/>
          <w:b/>
          <w:bCs/>
          <w:szCs w:val="24"/>
          <w:lang w:val="en-HK" w:eastAsia="zh-TW"/>
        </w:rPr>
        <w:t>(REPLY FORM)</w:t>
      </w:r>
    </w:p>
    <w:p w14:paraId="011C236C" w14:textId="77777777" w:rsidR="00F015B0" w:rsidRPr="009749C9" w:rsidRDefault="00F015B0" w:rsidP="00F015B0">
      <w:pPr>
        <w:spacing w:after="0"/>
        <w:ind w:left="345" w:hanging="230"/>
        <w:jc w:val="center"/>
        <w:rPr>
          <w:rFonts w:eastAsia="新細明體"/>
          <w:b/>
          <w:bCs/>
          <w:szCs w:val="24"/>
          <w:lang w:val="en-HK" w:eastAsia="zh-TW"/>
        </w:rPr>
      </w:pPr>
    </w:p>
    <w:p w14:paraId="2253329D" w14:textId="4809CE82" w:rsidR="00F015B0" w:rsidRPr="009749C9" w:rsidRDefault="009139C3" w:rsidP="00F015B0">
      <w:pPr>
        <w:spacing w:after="280"/>
        <w:ind w:left="90" w:firstLine="23"/>
        <w:jc w:val="both"/>
        <w:rPr>
          <w:rFonts w:eastAsia="新細明體"/>
          <w:szCs w:val="24"/>
          <w:lang w:val="en-HK" w:eastAsia="zh-TW"/>
        </w:rPr>
      </w:pPr>
      <w:r w:rsidRPr="009749C9">
        <w:rPr>
          <w:rFonts w:eastAsia="新細明體"/>
          <w:szCs w:val="24"/>
          <w:lang w:val="en-HK" w:eastAsia="zh-TW"/>
        </w:rPr>
        <w:t>T</w:t>
      </w:r>
      <w:r w:rsidR="00F015B0" w:rsidRPr="009749C9">
        <w:rPr>
          <w:rFonts w:eastAsia="新細明體"/>
          <w:szCs w:val="24"/>
          <w:lang w:val="en-HK" w:eastAsia="zh-TW"/>
        </w:rPr>
        <w:t xml:space="preserve">his Reply Form </w:t>
      </w:r>
      <w:r w:rsidRPr="009749C9">
        <w:rPr>
          <w:rFonts w:eastAsia="新細明體"/>
          <w:szCs w:val="24"/>
          <w:lang w:val="en-HK" w:eastAsia="zh-TW"/>
        </w:rPr>
        <w:t xml:space="preserve">should be duly completed </w:t>
      </w:r>
      <w:r w:rsidR="00276784" w:rsidRPr="009749C9">
        <w:rPr>
          <w:rFonts w:eastAsia="新細明體"/>
          <w:szCs w:val="24"/>
          <w:lang w:val="en-HK" w:eastAsia="zh-TW"/>
        </w:rPr>
        <w:t xml:space="preserve">with </w:t>
      </w:r>
      <w:r w:rsidR="00276784" w:rsidRPr="009749C9">
        <w:rPr>
          <w:rFonts w:eastAsia="新細明體"/>
          <w:szCs w:val="24"/>
          <w:u w:val="single"/>
          <w:lang w:val="en-HK" w:eastAsia="zh-TW"/>
        </w:rPr>
        <w:t>two copies</w:t>
      </w:r>
      <w:r w:rsidR="00276784" w:rsidRPr="009749C9">
        <w:rPr>
          <w:rFonts w:eastAsia="新細明體"/>
          <w:szCs w:val="24"/>
          <w:lang w:val="en-HK" w:eastAsia="zh-TW"/>
        </w:rPr>
        <w:t xml:space="preserve"> </w:t>
      </w:r>
      <w:r w:rsidR="007123D8" w:rsidRPr="009749C9">
        <w:rPr>
          <w:rFonts w:eastAsia="新細明體"/>
          <w:szCs w:val="24"/>
          <w:lang w:val="en-HK" w:eastAsia="zh-TW"/>
        </w:rPr>
        <w:t xml:space="preserve">deposited in the </w:t>
      </w:r>
      <w:r w:rsidR="007123D8" w:rsidRPr="009749C9">
        <w:rPr>
          <w:b/>
        </w:rPr>
        <w:t xml:space="preserve">Development Bureau (Works Branch) – Contractors’ Drop-in Box (Professional Services Unit) labelled “Expression of Interest for </w:t>
      </w:r>
      <w:proofErr w:type="spellStart"/>
      <w:r w:rsidR="007123D8" w:rsidRPr="009749C9">
        <w:rPr>
          <w:b/>
        </w:rPr>
        <w:t>Tsim</w:t>
      </w:r>
      <w:proofErr w:type="spellEnd"/>
      <w:r w:rsidR="007123D8" w:rsidRPr="009749C9">
        <w:rPr>
          <w:b/>
        </w:rPr>
        <w:t xml:space="preserve"> </w:t>
      </w:r>
      <w:proofErr w:type="spellStart"/>
      <w:r w:rsidR="007123D8" w:rsidRPr="009749C9">
        <w:rPr>
          <w:b/>
        </w:rPr>
        <w:t>Bei</w:t>
      </w:r>
      <w:proofErr w:type="spellEnd"/>
      <w:r w:rsidR="007123D8" w:rsidRPr="009749C9">
        <w:rPr>
          <w:b/>
        </w:rPr>
        <w:t xml:space="preserve"> </w:t>
      </w:r>
      <w:proofErr w:type="spellStart"/>
      <w:r w:rsidR="007123D8" w:rsidRPr="009749C9">
        <w:rPr>
          <w:b/>
        </w:rPr>
        <w:t>Tsui</w:t>
      </w:r>
      <w:proofErr w:type="spellEnd"/>
      <w:r w:rsidR="007123D8" w:rsidRPr="009749C9">
        <w:rPr>
          <w:b/>
        </w:rPr>
        <w:t xml:space="preserve"> and Pak </w:t>
      </w:r>
      <w:proofErr w:type="spellStart"/>
      <w:r w:rsidR="007123D8" w:rsidRPr="009749C9">
        <w:rPr>
          <w:b/>
        </w:rPr>
        <w:t>Nai</w:t>
      </w:r>
      <w:proofErr w:type="spellEnd"/>
      <w:r w:rsidR="007123D8" w:rsidRPr="009749C9">
        <w:rPr>
          <w:b/>
        </w:rPr>
        <w:t>, ex-</w:t>
      </w:r>
      <w:proofErr w:type="spellStart"/>
      <w:r w:rsidR="007123D8" w:rsidRPr="009749C9">
        <w:rPr>
          <w:b/>
        </w:rPr>
        <w:t>Lamma</w:t>
      </w:r>
      <w:proofErr w:type="spellEnd"/>
      <w:r w:rsidR="007123D8" w:rsidRPr="009749C9">
        <w:rPr>
          <w:b/>
        </w:rPr>
        <w:t xml:space="preserve"> Quarry and South Lantau Eco-recreation Corridor Drop-in Box”</w:t>
      </w:r>
      <w:r w:rsidR="00D63FCE" w:rsidRPr="009749C9">
        <w:t xml:space="preserve"> at </w:t>
      </w:r>
      <w:r w:rsidR="00D63FCE" w:rsidRPr="009749C9">
        <w:rPr>
          <w:u w:val="single"/>
        </w:rPr>
        <w:t>2/F Entrance, East Wing, Central Government Offices, 2 Tim Mei Avenue, Tamar, Hong Kong</w:t>
      </w:r>
      <w:r w:rsidR="00D63FCE" w:rsidRPr="009749C9">
        <w:t xml:space="preserve"> </w:t>
      </w:r>
      <w:r w:rsidR="00D63FCE" w:rsidRPr="009749C9">
        <w:rPr>
          <w:rFonts w:eastAsia="新細明體"/>
          <w:szCs w:val="24"/>
          <w:u w:val="single"/>
          <w:lang w:val="en-HK" w:eastAsia="zh-TW"/>
        </w:rPr>
        <w:t xml:space="preserve">on or before 12:00 noon on </w:t>
      </w:r>
      <w:r w:rsidR="00254517" w:rsidRPr="009749C9">
        <w:rPr>
          <w:rFonts w:eastAsia="新細明體"/>
          <w:szCs w:val="24"/>
          <w:u w:val="single"/>
          <w:lang w:val="en-HK" w:eastAsia="zh-TW"/>
        </w:rPr>
        <w:t xml:space="preserve">2 July </w:t>
      </w:r>
      <w:r w:rsidR="00D63FCE" w:rsidRPr="009749C9">
        <w:rPr>
          <w:rFonts w:eastAsia="新細明體"/>
          <w:szCs w:val="24"/>
          <w:u w:val="single"/>
          <w:lang w:val="en-HK" w:eastAsia="zh-TW"/>
        </w:rPr>
        <w:t>2025 (</w:t>
      </w:r>
      <w:r w:rsidR="00254517" w:rsidRPr="009749C9">
        <w:rPr>
          <w:rFonts w:eastAsia="新細明體"/>
          <w:szCs w:val="24"/>
          <w:u w:val="single"/>
          <w:lang w:val="en-HK" w:eastAsia="zh-TW"/>
        </w:rPr>
        <w:t>Wednesday</w:t>
      </w:r>
      <w:r w:rsidR="00D63FCE" w:rsidRPr="009749C9">
        <w:rPr>
          <w:rFonts w:eastAsia="新細明體"/>
          <w:szCs w:val="24"/>
          <w:u w:val="single"/>
          <w:lang w:val="en-HK" w:eastAsia="zh-TW"/>
        </w:rPr>
        <w:t>)</w:t>
      </w:r>
      <w:r w:rsidR="00F015B0" w:rsidRPr="009749C9">
        <w:rPr>
          <w:rFonts w:eastAsia="新細明體"/>
          <w:szCs w:val="24"/>
          <w:lang w:val="en-HK" w:eastAsia="zh-TW"/>
        </w:rPr>
        <w:t>. You are encouraged to include a proposal with supporting information including but not limited to drawings, plans and explanatory statements along with your submission.</w:t>
      </w:r>
    </w:p>
    <w:p w14:paraId="6D55F63E" w14:textId="77777777" w:rsidR="009139C3" w:rsidRPr="009749C9" w:rsidRDefault="009139C3" w:rsidP="00F015B0">
      <w:pPr>
        <w:spacing w:after="280"/>
        <w:ind w:left="90" w:firstLine="23"/>
        <w:jc w:val="both"/>
        <w:rPr>
          <w:rFonts w:eastAsia="新細明體"/>
          <w:szCs w:val="24"/>
          <w:lang w:val="en-HK" w:eastAsia="zh-TW"/>
        </w:rPr>
      </w:pPr>
    </w:p>
    <w:p w14:paraId="6CC97657" w14:textId="1E3D0447" w:rsidR="00F015B0" w:rsidRPr="009749C9" w:rsidRDefault="00F015B0" w:rsidP="007F3470">
      <w:pPr>
        <w:pStyle w:val="a1"/>
        <w:numPr>
          <w:ilvl w:val="0"/>
          <w:numId w:val="29"/>
        </w:numPr>
      </w:pPr>
      <w:r w:rsidRPr="009749C9">
        <w:t>Information of the Interested Party</w:t>
      </w:r>
    </w:p>
    <w:p w14:paraId="015CA0B6" w14:textId="77777777" w:rsidR="00F015B0" w:rsidRPr="009749C9" w:rsidRDefault="00F015B0" w:rsidP="007F3470">
      <w:pPr>
        <w:pStyle w:val="a1"/>
        <w:numPr>
          <w:ilvl w:val="0"/>
          <w:numId w:val="28"/>
        </w:numPr>
        <w:rPr>
          <w:lang w:val="en-HK"/>
        </w:rPr>
      </w:pPr>
      <w:r w:rsidRPr="009749C9">
        <w:t>Company</w:t>
      </w:r>
      <w:r w:rsidRPr="009749C9">
        <w:rPr>
          <w:lang w:val="en-HK"/>
        </w:rPr>
        <w:t xml:space="preserve"> Name</w:t>
      </w:r>
    </w:p>
    <w:tbl>
      <w:tblPr>
        <w:tblStyle w:val="afffff1"/>
        <w:tblW w:w="0" w:type="auto"/>
        <w:tblInd w:w="805" w:type="dxa"/>
        <w:tblLook w:val="04A0" w:firstRow="1" w:lastRow="0" w:firstColumn="1" w:lastColumn="0" w:noHBand="0" w:noVBand="1"/>
      </w:tblPr>
      <w:tblGrid>
        <w:gridCol w:w="1884"/>
        <w:gridCol w:w="6327"/>
      </w:tblGrid>
      <w:tr w:rsidR="0048213B" w:rsidRPr="009749C9" w14:paraId="20960A2F" w14:textId="77777777" w:rsidTr="004D08DD">
        <w:tc>
          <w:tcPr>
            <w:tcW w:w="1884" w:type="dxa"/>
          </w:tcPr>
          <w:p w14:paraId="39672F63" w14:textId="77777777" w:rsidR="0048213B" w:rsidRPr="009749C9" w:rsidRDefault="0048213B" w:rsidP="002D0AC5">
            <w:pPr>
              <w:spacing w:after="0"/>
              <w:ind w:left="340" w:hanging="227"/>
              <w:jc w:val="both"/>
              <w:rPr>
                <w:rFonts w:eastAsia="新細明體"/>
                <w:sz w:val="24"/>
                <w:szCs w:val="24"/>
                <w:lang w:val="en-HK" w:eastAsia="zh-TW"/>
              </w:rPr>
            </w:pPr>
            <w:r w:rsidRPr="009749C9">
              <w:rPr>
                <w:rFonts w:eastAsia="新細明體"/>
                <w:sz w:val="24"/>
                <w:szCs w:val="24"/>
                <w:lang w:val="en-HK" w:eastAsia="zh-TW"/>
              </w:rPr>
              <w:t>(In English):</w:t>
            </w:r>
          </w:p>
          <w:p w14:paraId="577F3E3E" w14:textId="260A538F" w:rsidR="0048213B" w:rsidRPr="009749C9" w:rsidRDefault="0048213B" w:rsidP="002D0AC5">
            <w:pPr>
              <w:spacing w:after="0"/>
              <w:ind w:left="340" w:hanging="227"/>
              <w:jc w:val="both"/>
              <w:rPr>
                <w:rFonts w:eastAsia="新細明體"/>
                <w:sz w:val="24"/>
                <w:szCs w:val="24"/>
                <w:lang w:val="en-HK" w:eastAsia="zh-TW"/>
              </w:rPr>
            </w:pPr>
          </w:p>
        </w:tc>
        <w:tc>
          <w:tcPr>
            <w:tcW w:w="6327" w:type="dxa"/>
          </w:tcPr>
          <w:p w14:paraId="4783A677" w14:textId="77777777" w:rsidR="0048213B" w:rsidRPr="009749C9" w:rsidRDefault="0048213B" w:rsidP="002D0AC5">
            <w:pPr>
              <w:spacing w:after="0"/>
              <w:jc w:val="both"/>
              <w:rPr>
                <w:rFonts w:eastAsia="新細明體"/>
                <w:sz w:val="24"/>
                <w:szCs w:val="24"/>
                <w:lang w:val="en-HK" w:eastAsia="zh-TW"/>
              </w:rPr>
            </w:pPr>
          </w:p>
        </w:tc>
      </w:tr>
      <w:tr w:rsidR="0048213B" w:rsidRPr="009749C9" w14:paraId="55D2106F" w14:textId="77777777" w:rsidTr="004D08DD">
        <w:tc>
          <w:tcPr>
            <w:tcW w:w="1884" w:type="dxa"/>
          </w:tcPr>
          <w:p w14:paraId="5E086BBE" w14:textId="77777777" w:rsidR="0048213B" w:rsidRPr="009749C9" w:rsidRDefault="0048213B" w:rsidP="002D0AC5">
            <w:pPr>
              <w:spacing w:after="0"/>
              <w:ind w:left="340" w:hanging="227"/>
              <w:jc w:val="both"/>
              <w:rPr>
                <w:rFonts w:eastAsia="新細明體"/>
                <w:sz w:val="24"/>
                <w:szCs w:val="24"/>
                <w:lang w:val="en-HK" w:eastAsia="zh-TW"/>
              </w:rPr>
            </w:pPr>
            <w:r w:rsidRPr="009749C9">
              <w:rPr>
                <w:rFonts w:eastAsia="新細明體"/>
                <w:sz w:val="24"/>
                <w:szCs w:val="24"/>
                <w:lang w:val="en-HK" w:eastAsia="zh-TW"/>
              </w:rPr>
              <w:t>(In Chinese):</w:t>
            </w:r>
          </w:p>
          <w:p w14:paraId="37117694" w14:textId="6C28CB0D" w:rsidR="0048213B" w:rsidRPr="009749C9" w:rsidRDefault="0048213B" w:rsidP="002D0AC5">
            <w:pPr>
              <w:spacing w:after="0"/>
              <w:ind w:left="340" w:hanging="227"/>
              <w:jc w:val="both"/>
              <w:rPr>
                <w:rFonts w:eastAsia="新細明體"/>
                <w:sz w:val="24"/>
                <w:szCs w:val="24"/>
                <w:lang w:val="en-HK" w:eastAsia="zh-TW"/>
              </w:rPr>
            </w:pPr>
          </w:p>
        </w:tc>
        <w:tc>
          <w:tcPr>
            <w:tcW w:w="6327" w:type="dxa"/>
          </w:tcPr>
          <w:p w14:paraId="33FEECE0" w14:textId="77777777" w:rsidR="0048213B" w:rsidRPr="009749C9" w:rsidRDefault="0048213B" w:rsidP="002D0AC5">
            <w:pPr>
              <w:spacing w:after="0"/>
              <w:jc w:val="both"/>
              <w:rPr>
                <w:rFonts w:eastAsia="新細明體"/>
                <w:sz w:val="24"/>
                <w:szCs w:val="24"/>
                <w:lang w:val="en-HK" w:eastAsia="zh-TW"/>
              </w:rPr>
            </w:pPr>
          </w:p>
        </w:tc>
      </w:tr>
    </w:tbl>
    <w:p w14:paraId="1BE73529" w14:textId="77777777" w:rsidR="0048213B" w:rsidRPr="009749C9" w:rsidRDefault="0048213B" w:rsidP="002D0AC5">
      <w:pPr>
        <w:spacing w:after="0"/>
        <w:ind w:left="340" w:hanging="227"/>
        <w:jc w:val="both"/>
        <w:rPr>
          <w:rFonts w:eastAsia="新細明體"/>
          <w:sz w:val="26"/>
          <w:szCs w:val="26"/>
          <w:lang w:val="en-HK" w:eastAsia="zh-TW"/>
        </w:rPr>
      </w:pPr>
    </w:p>
    <w:p w14:paraId="7839BA02" w14:textId="77777777" w:rsidR="00F015B0" w:rsidRPr="009749C9" w:rsidRDefault="00F015B0" w:rsidP="007F3470">
      <w:pPr>
        <w:pStyle w:val="a1"/>
        <w:numPr>
          <w:ilvl w:val="0"/>
          <w:numId w:val="28"/>
        </w:numPr>
      </w:pPr>
      <w:r w:rsidRPr="009749C9">
        <w:t>Name and Post Title of Contact Person</w:t>
      </w:r>
    </w:p>
    <w:tbl>
      <w:tblPr>
        <w:tblStyle w:val="afffff1"/>
        <w:tblW w:w="0" w:type="auto"/>
        <w:tblInd w:w="805" w:type="dxa"/>
        <w:tblLook w:val="04A0" w:firstRow="1" w:lastRow="0" w:firstColumn="1" w:lastColumn="0" w:noHBand="0" w:noVBand="1"/>
      </w:tblPr>
      <w:tblGrid>
        <w:gridCol w:w="8211"/>
      </w:tblGrid>
      <w:tr w:rsidR="0048213B" w:rsidRPr="009749C9" w14:paraId="2BA7A904" w14:textId="77777777" w:rsidTr="002A4D8D">
        <w:trPr>
          <w:trHeight w:val="850"/>
        </w:trPr>
        <w:tc>
          <w:tcPr>
            <w:tcW w:w="8211" w:type="dxa"/>
          </w:tcPr>
          <w:p w14:paraId="3505695B" w14:textId="77777777" w:rsidR="0048213B" w:rsidRPr="009749C9" w:rsidRDefault="0048213B" w:rsidP="004D08DD"/>
        </w:tc>
      </w:tr>
    </w:tbl>
    <w:p w14:paraId="418B81E2" w14:textId="77777777" w:rsidR="0048213B" w:rsidRPr="009749C9" w:rsidRDefault="0048213B" w:rsidP="004D08DD">
      <w:pPr>
        <w:ind w:left="473"/>
      </w:pPr>
    </w:p>
    <w:p w14:paraId="330615CB" w14:textId="77777777" w:rsidR="00F015B0" w:rsidRPr="009749C9" w:rsidRDefault="00F015B0" w:rsidP="007F3470">
      <w:pPr>
        <w:pStyle w:val="a1"/>
        <w:numPr>
          <w:ilvl w:val="0"/>
          <w:numId w:val="28"/>
        </w:numPr>
      </w:pPr>
      <w:r w:rsidRPr="009749C9">
        <w:t>Contact Phone No.</w:t>
      </w:r>
    </w:p>
    <w:tbl>
      <w:tblPr>
        <w:tblStyle w:val="afffff1"/>
        <w:tblW w:w="0" w:type="auto"/>
        <w:tblInd w:w="805" w:type="dxa"/>
        <w:tblLook w:val="04A0" w:firstRow="1" w:lastRow="0" w:firstColumn="1" w:lastColumn="0" w:noHBand="0" w:noVBand="1"/>
      </w:tblPr>
      <w:tblGrid>
        <w:gridCol w:w="8211"/>
      </w:tblGrid>
      <w:tr w:rsidR="0048213B" w:rsidRPr="009749C9" w14:paraId="2800042A" w14:textId="77777777" w:rsidTr="002A4D8D">
        <w:trPr>
          <w:trHeight w:val="850"/>
        </w:trPr>
        <w:tc>
          <w:tcPr>
            <w:tcW w:w="8211" w:type="dxa"/>
          </w:tcPr>
          <w:p w14:paraId="249CA203" w14:textId="77777777" w:rsidR="0048213B" w:rsidRPr="009749C9" w:rsidRDefault="0048213B" w:rsidP="004D08DD"/>
        </w:tc>
      </w:tr>
    </w:tbl>
    <w:p w14:paraId="6DAE0109" w14:textId="77777777" w:rsidR="0048213B" w:rsidRPr="009749C9" w:rsidRDefault="0048213B" w:rsidP="004D08DD">
      <w:pPr>
        <w:ind w:left="473"/>
      </w:pPr>
    </w:p>
    <w:p w14:paraId="07F57B4C" w14:textId="77777777" w:rsidR="002D0AC5" w:rsidRPr="009749C9" w:rsidRDefault="002D0AC5" w:rsidP="007F3470">
      <w:pPr>
        <w:pStyle w:val="a1"/>
        <w:numPr>
          <w:ilvl w:val="0"/>
          <w:numId w:val="28"/>
        </w:numPr>
      </w:pPr>
      <w:r w:rsidRPr="009749C9">
        <w:t xml:space="preserve">Contact Email </w:t>
      </w:r>
    </w:p>
    <w:tbl>
      <w:tblPr>
        <w:tblStyle w:val="afffff1"/>
        <w:tblW w:w="0" w:type="auto"/>
        <w:tblInd w:w="805" w:type="dxa"/>
        <w:tblLook w:val="04A0" w:firstRow="1" w:lastRow="0" w:firstColumn="1" w:lastColumn="0" w:noHBand="0" w:noVBand="1"/>
      </w:tblPr>
      <w:tblGrid>
        <w:gridCol w:w="8211"/>
      </w:tblGrid>
      <w:tr w:rsidR="002D0AC5" w:rsidRPr="009749C9" w14:paraId="7BCD138C" w14:textId="77777777" w:rsidTr="002A4D8D">
        <w:trPr>
          <w:trHeight w:val="850"/>
        </w:trPr>
        <w:tc>
          <w:tcPr>
            <w:tcW w:w="8211" w:type="dxa"/>
          </w:tcPr>
          <w:p w14:paraId="6C28FF0A" w14:textId="77777777" w:rsidR="002D0AC5" w:rsidRPr="009749C9" w:rsidRDefault="002D0AC5" w:rsidP="004D08DD"/>
        </w:tc>
      </w:tr>
    </w:tbl>
    <w:p w14:paraId="13E6B028" w14:textId="36B87A75" w:rsidR="00F37063" w:rsidRPr="009749C9" w:rsidRDefault="00F37063" w:rsidP="004D08DD">
      <w:pPr>
        <w:ind w:left="473"/>
      </w:pPr>
    </w:p>
    <w:p w14:paraId="7FA0AC34" w14:textId="77777777" w:rsidR="00AE0326" w:rsidRPr="009749C9" w:rsidRDefault="00AE0326" w:rsidP="00C14707">
      <w:pPr>
        <w:spacing w:after="0"/>
        <w:ind w:left="345" w:hanging="230"/>
        <w:rPr>
          <w:rFonts w:eastAsia="新細明體"/>
          <w:sz w:val="26"/>
          <w:szCs w:val="26"/>
          <w:lang w:val="en-US" w:eastAsia="zh-TW"/>
        </w:rPr>
      </w:pPr>
    </w:p>
    <w:p w14:paraId="60306324" w14:textId="77777777" w:rsidR="00456E39" w:rsidRPr="009749C9" w:rsidRDefault="00456E39" w:rsidP="00C14707">
      <w:pPr>
        <w:spacing w:after="0"/>
        <w:ind w:left="345" w:hanging="230"/>
        <w:rPr>
          <w:rFonts w:eastAsia="新細明體"/>
          <w:sz w:val="26"/>
          <w:szCs w:val="26"/>
          <w:lang w:val="en-US" w:eastAsia="zh-TW"/>
        </w:rPr>
      </w:pPr>
    </w:p>
    <w:p w14:paraId="433B9CFB" w14:textId="77777777" w:rsidR="00456E39" w:rsidRPr="009749C9" w:rsidRDefault="00456E39" w:rsidP="00C14707">
      <w:pPr>
        <w:spacing w:after="0"/>
        <w:ind w:left="345" w:hanging="230"/>
        <w:rPr>
          <w:rFonts w:eastAsia="新細明體"/>
          <w:sz w:val="26"/>
          <w:szCs w:val="26"/>
          <w:lang w:val="en-US" w:eastAsia="zh-TW"/>
        </w:rPr>
      </w:pPr>
    </w:p>
    <w:p w14:paraId="2AD285AC" w14:textId="77777777" w:rsidR="00456E39" w:rsidRPr="009749C9" w:rsidRDefault="00456E39" w:rsidP="00C14707">
      <w:pPr>
        <w:spacing w:after="0"/>
        <w:ind w:left="345" w:hanging="230"/>
        <w:rPr>
          <w:rFonts w:eastAsia="新細明體"/>
          <w:sz w:val="26"/>
          <w:szCs w:val="26"/>
          <w:lang w:val="en-US" w:eastAsia="zh-TW"/>
        </w:rPr>
      </w:pPr>
    </w:p>
    <w:p w14:paraId="6167776F" w14:textId="77777777" w:rsidR="00E9769C" w:rsidRPr="009749C9" w:rsidRDefault="00E9769C" w:rsidP="00E9769C">
      <w:pPr>
        <w:pStyle w:val="a1"/>
        <w:numPr>
          <w:ilvl w:val="0"/>
          <w:numId w:val="29"/>
        </w:numPr>
        <w:rPr>
          <w:rFonts w:eastAsiaTheme="minorEastAsia"/>
        </w:rPr>
      </w:pPr>
      <w:r w:rsidRPr="009749C9">
        <w:t>Background of the Interested Party</w:t>
      </w:r>
    </w:p>
    <w:p w14:paraId="595DC6F9" w14:textId="77777777" w:rsidR="00E9769C" w:rsidRPr="009749C9" w:rsidRDefault="00E9769C" w:rsidP="00E9769C">
      <w:pPr>
        <w:pStyle w:val="a1"/>
        <w:numPr>
          <w:ilvl w:val="0"/>
          <w:numId w:val="28"/>
        </w:numPr>
        <w:rPr>
          <w:lang w:val="en-US"/>
        </w:rPr>
      </w:pPr>
      <w:r w:rsidRPr="009749C9">
        <w:rPr>
          <w:lang w:val="en-US"/>
        </w:rPr>
        <w:t xml:space="preserve">Core </w:t>
      </w:r>
      <w:r w:rsidRPr="009749C9">
        <w:t>Business</w:t>
      </w:r>
    </w:p>
    <w:tbl>
      <w:tblPr>
        <w:tblStyle w:val="afffff1"/>
        <w:tblW w:w="9072" w:type="dxa"/>
        <w:tblInd w:w="562" w:type="dxa"/>
        <w:tblLook w:val="04A0" w:firstRow="1" w:lastRow="0" w:firstColumn="1" w:lastColumn="0" w:noHBand="0" w:noVBand="1"/>
      </w:tblPr>
      <w:tblGrid>
        <w:gridCol w:w="9072"/>
      </w:tblGrid>
      <w:tr w:rsidR="00E9769C" w:rsidRPr="009749C9" w14:paraId="0F02A5C9" w14:textId="77777777" w:rsidTr="00E9769C">
        <w:trPr>
          <w:trHeight w:val="850"/>
        </w:trPr>
        <w:tc>
          <w:tcPr>
            <w:tcW w:w="9072" w:type="dxa"/>
          </w:tcPr>
          <w:p w14:paraId="7DA71CA3" w14:textId="77777777" w:rsidR="00E9769C" w:rsidRPr="009749C9" w:rsidRDefault="00E9769C" w:rsidP="00E9769C"/>
        </w:tc>
      </w:tr>
    </w:tbl>
    <w:p w14:paraId="739EBA34" w14:textId="77777777" w:rsidR="00E9769C" w:rsidRPr="009749C9" w:rsidRDefault="00E9769C" w:rsidP="00E9769C">
      <w:pPr>
        <w:ind w:left="810"/>
      </w:pPr>
    </w:p>
    <w:p w14:paraId="2B5A40D9" w14:textId="77777777" w:rsidR="00E9769C" w:rsidRPr="009749C9" w:rsidRDefault="00E9769C" w:rsidP="00E9769C">
      <w:pPr>
        <w:pStyle w:val="a1"/>
        <w:numPr>
          <w:ilvl w:val="0"/>
          <w:numId w:val="28"/>
        </w:numPr>
      </w:pPr>
      <w:r w:rsidRPr="009749C9">
        <w:t>Details of similar projects that your company developed and/or operated (either planned or already implemented) in Hong Kong, Mainland China or overseas.</w:t>
      </w:r>
    </w:p>
    <w:tbl>
      <w:tblPr>
        <w:tblStyle w:val="afffff1"/>
        <w:tblW w:w="9072" w:type="dxa"/>
        <w:tblInd w:w="562" w:type="dxa"/>
        <w:tblLook w:val="04A0" w:firstRow="1" w:lastRow="0" w:firstColumn="1" w:lastColumn="0" w:noHBand="0" w:noVBand="1"/>
      </w:tblPr>
      <w:tblGrid>
        <w:gridCol w:w="9072"/>
      </w:tblGrid>
      <w:tr w:rsidR="00E9769C" w:rsidRPr="009749C9" w14:paraId="1DBE2BAE" w14:textId="77777777" w:rsidTr="00E9769C">
        <w:trPr>
          <w:trHeight w:val="1701"/>
        </w:trPr>
        <w:tc>
          <w:tcPr>
            <w:tcW w:w="9072" w:type="dxa"/>
          </w:tcPr>
          <w:p w14:paraId="4076844C" w14:textId="77777777" w:rsidR="00E9769C" w:rsidRPr="009749C9" w:rsidRDefault="00E9769C" w:rsidP="00E9769C">
            <w:pPr>
              <w:ind w:left="-495" w:firstLine="495"/>
            </w:pPr>
          </w:p>
        </w:tc>
      </w:tr>
    </w:tbl>
    <w:p w14:paraId="239E8469" w14:textId="77777777" w:rsidR="00E9769C" w:rsidRPr="009749C9" w:rsidRDefault="00E9769C" w:rsidP="00E9769C">
      <w:pPr>
        <w:pStyle w:val="a1"/>
        <w:numPr>
          <w:ilvl w:val="0"/>
          <w:numId w:val="0"/>
        </w:numPr>
        <w:ind w:left="475"/>
        <w:rPr>
          <w:lang w:val="en-US"/>
        </w:rPr>
      </w:pPr>
    </w:p>
    <w:p w14:paraId="134A6D97" w14:textId="77777777" w:rsidR="00E9769C" w:rsidRPr="009749C9" w:rsidRDefault="00E9769C" w:rsidP="00E9769C">
      <w:pPr>
        <w:pStyle w:val="a1"/>
        <w:numPr>
          <w:ilvl w:val="0"/>
          <w:numId w:val="29"/>
        </w:numPr>
      </w:pPr>
      <w:r w:rsidRPr="009749C9">
        <w:t>Submission of Views</w:t>
      </w:r>
    </w:p>
    <w:p w14:paraId="295AEB3C" w14:textId="6C9051DD" w:rsidR="00E9769C" w:rsidRPr="009749C9" w:rsidRDefault="00C02DD4" w:rsidP="00C058A6">
      <w:pPr>
        <w:tabs>
          <w:tab w:val="left" w:pos="2977"/>
        </w:tabs>
        <w:jc w:val="both"/>
        <w:rPr>
          <w:rFonts w:eastAsia="SimSun"/>
          <w:b/>
          <w:bCs/>
        </w:rPr>
      </w:pPr>
      <w:r w:rsidRPr="009749C9">
        <w:rPr>
          <w:rFonts w:eastAsia="SimSun"/>
          <w:b/>
          <w:bCs/>
        </w:rPr>
        <w:t xml:space="preserve">Development </w:t>
      </w:r>
      <w:r w:rsidR="00F666B0" w:rsidRPr="009749C9">
        <w:rPr>
          <w:rFonts w:eastAsia="SimSun"/>
          <w:b/>
          <w:bCs/>
        </w:rPr>
        <w:t>Plan</w:t>
      </w:r>
    </w:p>
    <w:p w14:paraId="1FFF2B2D" w14:textId="2E739579" w:rsidR="00E9769C" w:rsidRPr="009749C9" w:rsidRDefault="00E9769C" w:rsidP="00E9769C">
      <w:pPr>
        <w:pStyle w:val="a1"/>
        <w:numPr>
          <w:ilvl w:val="0"/>
          <w:numId w:val="28"/>
        </w:numPr>
      </w:pPr>
      <w:r w:rsidRPr="009749C9">
        <w:t xml:space="preserve">Do you have an interest in developing, financing and operating </w:t>
      </w:r>
      <w:r w:rsidR="00E35016" w:rsidRPr="009749C9">
        <w:t>whole or part</w:t>
      </w:r>
      <w:r w:rsidR="008E24CD" w:rsidRPr="009749C9">
        <w:t>(s)</w:t>
      </w:r>
      <w:r w:rsidR="00E35016" w:rsidRPr="009749C9">
        <w:t xml:space="preserve"> of </w:t>
      </w:r>
      <w:r w:rsidRPr="009749C9">
        <w:t xml:space="preserve">the </w:t>
      </w:r>
      <w:proofErr w:type="spellStart"/>
      <w:r w:rsidRPr="009749C9">
        <w:t>Tsim</w:t>
      </w:r>
      <w:proofErr w:type="spellEnd"/>
      <w:r w:rsidRPr="009749C9">
        <w:t xml:space="preserve"> </w:t>
      </w:r>
      <w:proofErr w:type="spellStart"/>
      <w:r w:rsidRPr="009749C9">
        <w:t>Bei</w:t>
      </w:r>
      <w:proofErr w:type="spellEnd"/>
      <w:r w:rsidRPr="009749C9">
        <w:t xml:space="preserve"> </w:t>
      </w:r>
      <w:proofErr w:type="spellStart"/>
      <w:r w:rsidRPr="009749C9">
        <w:t>Tsui</w:t>
      </w:r>
      <w:proofErr w:type="spellEnd"/>
      <w:r w:rsidRPr="009749C9">
        <w:t xml:space="preserve"> and Pak </w:t>
      </w:r>
      <w:proofErr w:type="spellStart"/>
      <w:r w:rsidRPr="009749C9">
        <w:t>Nai</w:t>
      </w:r>
      <w:proofErr w:type="spellEnd"/>
      <w:r w:rsidRPr="009749C9">
        <w:t xml:space="preserve"> Eco-tourism Nodes?</w:t>
      </w:r>
      <w:r w:rsidR="008E24CD" w:rsidRPr="009749C9">
        <w:t xml:space="preserve"> </w:t>
      </w:r>
      <w:r w:rsidR="00E35016" w:rsidRPr="009749C9">
        <w:t xml:space="preserve">Please </w:t>
      </w:r>
      <w:r w:rsidR="00EF7B37" w:rsidRPr="009749C9">
        <w:t xml:space="preserve">select </w:t>
      </w:r>
      <w:r w:rsidR="00E35016" w:rsidRPr="009749C9">
        <w:t xml:space="preserve">the area(s) </w:t>
      </w:r>
      <w:r w:rsidR="008E24CD" w:rsidRPr="009749C9">
        <w:t xml:space="preserve">below </w:t>
      </w:r>
      <w:r w:rsidR="00E35016" w:rsidRPr="009749C9">
        <w:t>you are interested in</w:t>
      </w:r>
      <w:r w:rsidR="008E24CD" w:rsidRPr="009749C9">
        <w:t xml:space="preserve"> (you can choose more than one)</w:t>
      </w:r>
      <w:r w:rsidR="00E35016" w:rsidRPr="009749C9">
        <w:t xml:space="preserve">.   </w:t>
      </w:r>
    </w:p>
    <w:p w14:paraId="2322A7DC" w14:textId="6EC6810A" w:rsidR="00E35016" w:rsidRPr="009749C9" w:rsidRDefault="00E9769C" w:rsidP="00C058A6">
      <w:pPr>
        <w:spacing w:after="0"/>
        <w:ind w:left="425"/>
      </w:pPr>
      <w:r w:rsidRPr="009749C9">
        <w:t xml:space="preserve">(   ) </w:t>
      </w:r>
      <w:r w:rsidR="00E35016" w:rsidRPr="009749C9">
        <w:rPr>
          <w:u w:val="single"/>
        </w:rPr>
        <w:t>whole</w:t>
      </w:r>
      <w:r w:rsidR="00E35016" w:rsidRPr="009749C9">
        <w:t xml:space="preserve"> of </w:t>
      </w:r>
      <w:proofErr w:type="spellStart"/>
      <w:r w:rsidR="00E35016" w:rsidRPr="009749C9">
        <w:t>Tsim</w:t>
      </w:r>
      <w:proofErr w:type="spellEnd"/>
      <w:r w:rsidR="00E35016" w:rsidRPr="009749C9">
        <w:t xml:space="preserve"> </w:t>
      </w:r>
      <w:proofErr w:type="spellStart"/>
      <w:r w:rsidR="00E35016" w:rsidRPr="009749C9">
        <w:t>Bei</w:t>
      </w:r>
      <w:proofErr w:type="spellEnd"/>
      <w:r w:rsidR="00E35016" w:rsidRPr="009749C9">
        <w:t xml:space="preserve"> </w:t>
      </w:r>
      <w:proofErr w:type="spellStart"/>
      <w:r w:rsidR="00E35016" w:rsidRPr="009749C9">
        <w:t>Tsui</w:t>
      </w:r>
      <w:proofErr w:type="spellEnd"/>
      <w:r w:rsidR="008E24CD" w:rsidRPr="009749C9">
        <w:t xml:space="preserve"> Eco-tourism Node </w:t>
      </w:r>
      <w:r w:rsidR="00E35016" w:rsidRPr="009749C9">
        <w:t>(</w:t>
      </w:r>
      <w:r w:rsidR="008E24CD" w:rsidRPr="009749C9">
        <w:t xml:space="preserve">a total of </w:t>
      </w:r>
      <w:r w:rsidR="00E35016" w:rsidRPr="009749C9">
        <w:t>55 ha)</w:t>
      </w:r>
      <w:r w:rsidRPr="009749C9">
        <w:t xml:space="preserve"> </w:t>
      </w:r>
    </w:p>
    <w:p w14:paraId="19534B7A" w14:textId="50514DD9" w:rsidR="00E9769C" w:rsidRPr="009749C9" w:rsidRDefault="00E9769C" w:rsidP="00C058A6">
      <w:pPr>
        <w:spacing w:after="0"/>
        <w:ind w:left="425"/>
      </w:pPr>
      <w:r w:rsidRPr="009749C9">
        <w:t xml:space="preserve">(   ) </w:t>
      </w:r>
      <w:r w:rsidR="00E35016" w:rsidRPr="009749C9">
        <w:rPr>
          <w:u w:val="single"/>
        </w:rPr>
        <w:t>part</w:t>
      </w:r>
      <w:r w:rsidR="008E24CD" w:rsidRPr="009749C9">
        <w:rPr>
          <w:u w:val="single"/>
        </w:rPr>
        <w:t>(s)</w:t>
      </w:r>
      <w:r w:rsidR="00E35016" w:rsidRPr="009749C9">
        <w:t xml:space="preserve"> of </w:t>
      </w:r>
      <w:proofErr w:type="spellStart"/>
      <w:r w:rsidRPr="009749C9">
        <w:t>Tsim</w:t>
      </w:r>
      <w:proofErr w:type="spellEnd"/>
      <w:r w:rsidRPr="009749C9">
        <w:t xml:space="preserve"> </w:t>
      </w:r>
      <w:proofErr w:type="spellStart"/>
      <w:r w:rsidRPr="009749C9">
        <w:t>Bei</w:t>
      </w:r>
      <w:proofErr w:type="spellEnd"/>
      <w:r w:rsidRPr="009749C9">
        <w:t xml:space="preserve"> </w:t>
      </w:r>
      <w:proofErr w:type="spellStart"/>
      <w:r w:rsidRPr="009749C9">
        <w:t>Tsui</w:t>
      </w:r>
      <w:proofErr w:type="spellEnd"/>
      <w:r w:rsidR="008E24CD" w:rsidRPr="009749C9">
        <w:t xml:space="preserve"> Eco-tourism Node</w:t>
      </w:r>
      <w:r w:rsidR="00E35016" w:rsidRPr="009749C9">
        <w:t xml:space="preserve"> (</w:t>
      </w:r>
      <w:r w:rsidR="008E24CD" w:rsidRPr="009749C9">
        <w:t>about _____ ha out of 55 ha)</w:t>
      </w:r>
    </w:p>
    <w:p w14:paraId="12D82990" w14:textId="5A24695A" w:rsidR="008E24CD" w:rsidRPr="009749C9" w:rsidRDefault="00E9769C" w:rsidP="00F11A26">
      <w:pPr>
        <w:spacing w:after="0"/>
        <w:ind w:left="425"/>
      </w:pPr>
      <w:r w:rsidRPr="009749C9">
        <w:t xml:space="preserve">(   ) </w:t>
      </w:r>
      <w:r w:rsidR="008E24CD" w:rsidRPr="009749C9">
        <w:rPr>
          <w:u w:val="single"/>
        </w:rPr>
        <w:t>whole</w:t>
      </w:r>
      <w:r w:rsidR="008E24CD" w:rsidRPr="009749C9">
        <w:t xml:space="preserve"> of </w:t>
      </w:r>
      <w:r w:rsidRPr="009749C9">
        <w:t xml:space="preserve">Pak </w:t>
      </w:r>
      <w:proofErr w:type="spellStart"/>
      <w:r w:rsidRPr="009749C9">
        <w:t>Nai</w:t>
      </w:r>
      <w:proofErr w:type="spellEnd"/>
      <w:r w:rsidRPr="009749C9">
        <w:t xml:space="preserve"> </w:t>
      </w:r>
      <w:r w:rsidR="008E24CD" w:rsidRPr="009749C9">
        <w:t>Eco-tourism Node (a total of 22 ha)</w:t>
      </w:r>
    </w:p>
    <w:p w14:paraId="1B2810AD" w14:textId="5F54FD1E" w:rsidR="00E9769C" w:rsidRPr="009749C9" w:rsidRDefault="00E9769C" w:rsidP="00E9769C">
      <w:pPr>
        <w:spacing w:after="280"/>
        <w:ind w:left="425"/>
      </w:pPr>
      <w:r w:rsidRPr="009749C9">
        <w:t xml:space="preserve">(   ) </w:t>
      </w:r>
      <w:r w:rsidR="008E24CD" w:rsidRPr="009749C9">
        <w:rPr>
          <w:u w:val="single"/>
        </w:rPr>
        <w:t>part(s)</w:t>
      </w:r>
      <w:r w:rsidR="008E24CD" w:rsidRPr="009749C9">
        <w:t xml:space="preserve"> of </w:t>
      </w:r>
      <w:r w:rsidRPr="009749C9">
        <w:t xml:space="preserve">Pak </w:t>
      </w:r>
      <w:proofErr w:type="spellStart"/>
      <w:r w:rsidRPr="009749C9">
        <w:t>Nai</w:t>
      </w:r>
      <w:proofErr w:type="spellEnd"/>
      <w:r w:rsidR="008E24CD" w:rsidRPr="009749C9">
        <w:t xml:space="preserve"> Eco-tourism Node (about _____ ha out of 22 ha)</w:t>
      </w:r>
      <w:r w:rsidRPr="009749C9">
        <w:t xml:space="preserve"> </w:t>
      </w:r>
    </w:p>
    <w:p w14:paraId="0C95B5C4" w14:textId="3B4420A7" w:rsidR="00E9769C" w:rsidRPr="009749C9" w:rsidRDefault="00E9769C" w:rsidP="00C058A6">
      <w:pPr>
        <w:pStyle w:val="a1"/>
        <w:numPr>
          <w:ilvl w:val="0"/>
          <w:numId w:val="28"/>
        </w:numPr>
        <w:ind w:left="499" w:hanging="357"/>
      </w:pPr>
      <w:r w:rsidRPr="009749C9">
        <w:t xml:space="preserve">Please indicate </w:t>
      </w:r>
      <w:r w:rsidR="00A66753" w:rsidRPr="009749C9">
        <w:t xml:space="preserve">on the plan provided below </w:t>
      </w:r>
      <w:r w:rsidRPr="009749C9">
        <w:t>(</w:t>
      </w:r>
      <w:proofErr w:type="spellStart"/>
      <w:r w:rsidRPr="009749C9">
        <w:t>i</w:t>
      </w:r>
      <w:proofErr w:type="spellEnd"/>
      <w:r w:rsidRPr="009749C9">
        <w:t xml:space="preserve">) </w:t>
      </w:r>
      <w:r w:rsidR="006E1746" w:rsidRPr="009749C9">
        <w:t xml:space="preserve">the </w:t>
      </w:r>
      <w:r w:rsidR="00ED0A40" w:rsidRPr="009749C9">
        <w:t xml:space="preserve">broad </w:t>
      </w:r>
      <w:r w:rsidR="006E1746" w:rsidRPr="009749C9">
        <w:t>area(s) within the two Eco-tourism Nodes you have interest to develop</w:t>
      </w:r>
      <w:r w:rsidR="00F11A26" w:rsidRPr="009749C9">
        <w:t xml:space="preserve"> based on your selection(s) for Question 7</w:t>
      </w:r>
      <w:r w:rsidR="006E1746" w:rsidRPr="009749C9">
        <w:t xml:space="preserve">, </w:t>
      </w:r>
      <w:r w:rsidR="00C02DD4" w:rsidRPr="009749C9">
        <w:t xml:space="preserve">and </w:t>
      </w:r>
      <w:r w:rsidR="006E1746" w:rsidRPr="009749C9">
        <w:t xml:space="preserve">(ii) </w:t>
      </w:r>
      <w:r w:rsidR="00ED0A40" w:rsidRPr="009749C9">
        <w:t xml:space="preserve">the location(s) and GFA for each Item of proposed </w:t>
      </w:r>
      <w:r w:rsidRPr="009749C9">
        <w:t xml:space="preserve">land uses </w:t>
      </w:r>
      <w:r w:rsidR="00ED0A40" w:rsidRPr="009749C9">
        <w:t>you select in Question 9</w:t>
      </w:r>
      <w:r w:rsidRPr="009749C9">
        <w:t>.</w:t>
      </w:r>
      <w:r w:rsidR="00A66753" w:rsidRPr="009749C9">
        <w:t xml:space="preserve"> </w:t>
      </w:r>
      <w:r w:rsidR="00BF595C" w:rsidRPr="009749C9">
        <w:t xml:space="preserve"> In doing so, you should make reference to </w:t>
      </w:r>
      <w:r w:rsidR="00E741CA" w:rsidRPr="009749C9">
        <w:t xml:space="preserve">Government’s preliminary land use proposals </w:t>
      </w:r>
      <w:r w:rsidR="00BF595C" w:rsidRPr="009749C9">
        <w:t xml:space="preserve">in </w:t>
      </w:r>
      <w:r w:rsidR="00E741CA" w:rsidRPr="009749C9">
        <w:rPr>
          <w:b/>
          <w:u w:val="single"/>
        </w:rPr>
        <w:t>Appendix C</w:t>
      </w:r>
      <w:r w:rsidR="00BF595C" w:rsidRPr="009749C9">
        <w:t xml:space="preserve"> but you may suggest changes to </w:t>
      </w:r>
      <w:r w:rsidR="00E741CA" w:rsidRPr="009749C9">
        <w:t xml:space="preserve">those </w:t>
      </w:r>
      <w:r w:rsidR="00BF595C" w:rsidRPr="009749C9">
        <w:t>proposal</w:t>
      </w:r>
      <w:r w:rsidR="00E741CA" w:rsidRPr="009749C9">
        <w:t>s</w:t>
      </w:r>
      <w:r w:rsidR="00BF595C" w:rsidRPr="009749C9">
        <w:t xml:space="preserve"> if you consider necessary. </w:t>
      </w:r>
      <w:r w:rsidR="00885FC4" w:rsidRPr="009749C9">
        <w:t xml:space="preserve"> You may assist your presentation </w:t>
      </w:r>
      <w:r w:rsidR="00FB164C" w:rsidRPr="009749C9">
        <w:t xml:space="preserve">showing your preliminary design concepts, site layouts, etc. for tourism-related uses (ERF, RH and RDE) and OCU </w:t>
      </w:r>
      <w:r w:rsidR="00885FC4" w:rsidRPr="009749C9">
        <w:t xml:space="preserve">with additional plans or other form of rendering as </w:t>
      </w:r>
      <w:r w:rsidR="00F30318" w:rsidRPr="009749C9">
        <w:t>you see fit.</w:t>
      </w:r>
      <w:r w:rsidR="00BF595C" w:rsidRPr="009749C9">
        <w:t xml:space="preserve"> </w:t>
      </w:r>
      <w:r w:rsidRPr="009749C9">
        <w:rPr>
          <w:rFonts w:eastAsia="Times New Roman"/>
        </w:rPr>
        <w:t xml:space="preserve">Please </w:t>
      </w:r>
      <w:r w:rsidR="00BF595C" w:rsidRPr="009749C9">
        <w:rPr>
          <w:rFonts w:eastAsia="Times New Roman"/>
        </w:rPr>
        <w:t xml:space="preserve">also </w:t>
      </w:r>
      <w:r w:rsidRPr="009749C9">
        <w:rPr>
          <w:rFonts w:eastAsia="Times New Roman"/>
        </w:rPr>
        <w:t>note the following</w:t>
      </w:r>
      <w:r w:rsidR="00A66753" w:rsidRPr="009749C9">
        <w:rPr>
          <w:rFonts w:eastAsia="Times New Roman"/>
        </w:rPr>
        <w:t xml:space="preserve"> requirements </w:t>
      </w:r>
      <w:r w:rsidRPr="009749C9">
        <w:rPr>
          <w:rFonts w:eastAsia="Times New Roman"/>
        </w:rPr>
        <w:t>while filling</w:t>
      </w:r>
      <w:r w:rsidR="002D2251" w:rsidRPr="009749C9">
        <w:rPr>
          <w:rFonts w:eastAsia="Times New Roman"/>
        </w:rPr>
        <w:t xml:space="preserve"> </w:t>
      </w:r>
      <w:r w:rsidR="00A66753" w:rsidRPr="009749C9">
        <w:rPr>
          <w:rFonts w:eastAsia="Times New Roman"/>
        </w:rPr>
        <w:t>information on the</w:t>
      </w:r>
      <w:r w:rsidRPr="009749C9">
        <w:rPr>
          <w:rFonts w:eastAsia="SimSun" w:hint="eastAsia"/>
        </w:rPr>
        <w:t xml:space="preserve"> plan</w:t>
      </w:r>
      <w:r w:rsidRPr="009749C9">
        <w:rPr>
          <w:rFonts w:eastAsia="Times New Roman"/>
        </w:rPr>
        <w:t>:</w:t>
      </w:r>
    </w:p>
    <w:p w14:paraId="29702118" w14:textId="69FE6EC8" w:rsidR="00E9769C" w:rsidRPr="009749C9" w:rsidRDefault="00E9769C" w:rsidP="00E9769C">
      <w:pPr>
        <w:pStyle w:val="a1"/>
        <w:numPr>
          <w:ilvl w:val="0"/>
          <w:numId w:val="38"/>
        </w:numPr>
        <w:rPr>
          <w:rFonts w:eastAsiaTheme="minorEastAsia"/>
        </w:rPr>
      </w:pPr>
      <w:r w:rsidRPr="009749C9">
        <w:t xml:space="preserve">The total GFA allocation to tourism-related uses (i.e. </w:t>
      </w:r>
      <w:r w:rsidR="00C02DD4" w:rsidRPr="009749C9">
        <w:t>I</w:t>
      </w:r>
      <w:r w:rsidRPr="009749C9">
        <w:t>tem</w:t>
      </w:r>
      <w:r w:rsidR="00C02DD4" w:rsidRPr="009749C9">
        <w:t>s</w:t>
      </w:r>
      <w:r w:rsidRPr="009749C9">
        <w:t xml:space="preserve"> A to D </w:t>
      </w:r>
      <w:r w:rsidR="00C02DD4" w:rsidRPr="009749C9">
        <w:t>in Question 9</w:t>
      </w:r>
      <w:r w:rsidRPr="009749C9">
        <w:t xml:space="preserve">) should be not less than </w:t>
      </w:r>
      <w:r w:rsidR="00425D2D" w:rsidRPr="009749C9">
        <w:t>40</w:t>
      </w:r>
      <w:r w:rsidRPr="009749C9">
        <w:t xml:space="preserve">% of the total GFA for </w:t>
      </w:r>
      <w:proofErr w:type="spellStart"/>
      <w:r w:rsidRPr="009749C9">
        <w:t>T</w:t>
      </w:r>
      <w:r w:rsidR="004D7A7E" w:rsidRPr="009749C9">
        <w:t>sim</w:t>
      </w:r>
      <w:proofErr w:type="spellEnd"/>
      <w:r w:rsidR="004D7A7E" w:rsidRPr="009749C9">
        <w:t xml:space="preserve"> </w:t>
      </w:r>
      <w:proofErr w:type="spellStart"/>
      <w:r w:rsidRPr="009749C9">
        <w:t>B</w:t>
      </w:r>
      <w:r w:rsidR="004D7A7E" w:rsidRPr="009749C9">
        <w:t>ei</w:t>
      </w:r>
      <w:proofErr w:type="spellEnd"/>
      <w:r w:rsidR="004D7A7E" w:rsidRPr="009749C9">
        <w:t xml:space="preserve"> </w:t>
      </w:r>
      <w:proofErr w:type="spellStart"/>
      <w:r w:rsidRPr="009749C9">
        <w:t>T</w:t>
      </w:r>
      <w:r w:rsidR="004D7A7E" w:rsidRPr="009749C9">
        <w:t>sui</w:t>
      </w:r>
      <w:proofErr w:type="spellEnd"/>
      <w:r w:rsidRPr="009749C9">
        <w:t xml:space="preserve"> and not less than </w:t>
      </w:r>
      <w:r w:rsidR="000C65DC" w:rsidRPr="009749C9">
        <w:t>50</w:t>
      </w:r>
      <w:r w:rsidRPr="009749C9">
        <w:t>% of that for P</w:t>
      </w:r>
      <w:r w:rsidR="004D7A7E" w:rsidRPr="009749C9">
        <w:t xml:space="preserve">ak </w:t>
      </w:r>
      <w:proofErr w:type="spellStart"/>
      <w:r w:rsidRPr="009749C9">
        <w:t>N</w:t>
      </w:r>
      <w:r w:rsidR="004D7A7E" w:rsidRPr="009749C9">
        <w:t>ai</w:t>
      </w:r>
      <w:proofErr w:type="spellEnd"/>
      <w:r w:rsidRPr="009749C9">
        <w:t>.</w:t>
      </w:r>
      <w:r w:rsidR="007756E1" w:rsidRPr="009749C9">
        <w:t xml:space="preserve"> The Interested Party is expected to cover at least Items A to C in the tourism-related uses which together </w:t>
      </w:r>
      <w:r w:rsidR="00637873" w:rsidRPr="009749C9">
        <w:t xml:space="preserve">should </w:t>
      </w:r>
      <w:r w:rsidR="007756E1" w:rsidRPr="009749C9">
        <w:t xml:space="preserve">create a self-sufficient eco-tourism node providing curated and unique experiences and catering to diverse requirements, from retail and dining, to leisure and </w:t>
      </w:r>
      <w:r w:rsidR="007756E1" w:rsidRPr="009749C9">
        <w:lastRenderedPageBreak/>
        <w:t xml:space="preserve">accommodation.  The Interested Party is free to propose the split of total land area and GFA for tourism-related uses amongst Items A to D. </w:t>
      </w:r>
    </w:p>
    <w:p w14:paraId="2A7AF623" w14:textId="6B41E138" w:rsidR="00C53D3D" w:rsidRPr="009749C9" w:rsidRDefault="00E741CA" w:rsidP="00C53D3D">
      <w:pPr>
        <w:pStyle w:val="a1"/>
        <w:numPr>
          <w:ilvl w:val="0"/>
          <w:numId w:val="38"/>
        </w:numPr>
        <w:rPr>
          <w:rFonts w:eastAsiaTheme="minorEastAsia"/>
        </w:rPr>
      </w:pPr>
      <w:r w:rsidRPr="009749C9">
        <w:t>Eco-tourism and Recreation Facilities</w:t>
      </w:r>
      <w:r w:rsidR="00C53D3D" w:rsidRPr="009749C9">
        <w:t xml:space="preserve"> (Item A) are intended to serve the need of outdoor activities such as</w:t>
      </w:r>
      <w:r w:rsidR="007756E1" w:rsidRPr="009749C9">
        <w:t xml:space="preserve"> mountain biking</w:t>
      </w:r>
      <w:r w:rsidR="00C53D3D" w:rsidRPr="009749C9">
        <w:t xml:space="preserve">, </w:t>
      </w:r>
      <w:r w:rsidR="001128FC" w:rsidRPr="009749C9">
        <w:t xml:space="preserve">hobby </w:t>
      </w:r>
      <w:r w:rsidR="00C53D3D" w:rsidRPr="009749C9">
        <w:t>farming,</w:t>
      </w:r>
      <w:r w:rsidR="001128FC" w:rsidRPr="009749C9">
        <w:t xml:space="preserve"> fishing</w:t>
      </w:r>
      <w:r w:rsidR="007756E1" w:rsidRPr="009749C9">
        <w:t>,</w:t>
      </w:r>
      <w:r w:rsidR="00C53D3D" w:rsidRPr="009749C9">
        <w:t xml:space="preserve"> </w:t>
      </w:r>
      <w:r w:rsidR="00254517" w:rsidRPr="009749C9">
        <w:t>glamping/</w:t>
      </w:r>
      <w:r w:rsidR="00C53D3D" w:rsidRPr="009749C9">
        <w:t>camping</w:t>
      </w:r>
      <w:r w:rsidR="006D2669" w:rsidRPr="009749C9">
        <w:t>,</w:t>
      </w:r>
      <w:r w:rsidR="00C53D3D" w:rsidRPr="009749C9">
        <w:t xml:space="preserve"> etc</w:t>
      </w:r>
      <w:r w:rsidR="00FB1BE9" w:rsidRPr="009749C9">
        <w:t>.</w:t>
      </w:r>
      <w:r w:rsidR="00C53D3D" w:rsidRPr="009749C9">
        <w:t xml:space="preserve"> supported </w:t>
      </w:r>
      <w:r w:rsidR="007756E1" w:rsidRPr="009749C9">
        <w:t xml:space="preserve">by </w:t>
      </w:r>
      <w:r w:rsidR="00C53D3D" w:rsidRPr="009749C9">
        <w:t>ancillary indoor facilities.  They are assumed to be subject to a plot ratio of about 0.2.  Therefore, each square metr</w:t>
      </w:r>
      <w:r w:rsidR="00C72DFB" w:rsidRPr="009749C9">
        <w:t>e</w:t>
      </w:r>
      <w:r w:rsidR="00C53D3D" w:rsidRPr="009749C9">
        <w:t xml:space="preserve"> of the GFA allocations will imply also a land area allocation of 5m</w:t>
      </w:r>
      <w:r w:rsidR="00C53D3D" w:rsidRPr="009749C9">
        <w:rPr>
          <w:vertAlign w:val="superscript"/>
        </w:rPr>
        <w:t>2</w:t>
      </w:r>
      <w:r w:rsidR="00C53D3D" w:rsidRPr="009749C9">
        <w:t xml:space="preserve"> of land area.</w:t>
      </w:r>
    </w:p>
    <w:p w14:paraId="4DB2606C" w14:textId="46A7E359" w:rsidR="00E9769C" w:rsidRPr="009749C9" w:rsidRDefault="00C53D3D" w:rsidP="00E9769C">
      <w:pPr>
        <w:pStyle w:val="a1"/>
        <w:numPr>
          <w:ilvl w:val="0"/>
          <w:numId w:val="38"/>
        </w:numPr>
        <w:rPr>
          <w:rFonts w:eastAsiaTheme="minorEastAsia"/>
        </w:rPr>
      </w:pPr>
      <w:r w:rsidRPr="009749C9">
        <w:rPr>
          <w:rFonts w:eastAsiaTheme="minorEastAsia"/>
        </w:rPr>
        <w:t>Resort</w:t>
      </w:r>
      <w:r w:rsidR="001128FC" w:rsidRPr="009749C9">
        <w:rPr>
          <w:rFonts w:eastAsiaTheme="minorEastAsia"/>
        </w:rPr>
        <w:t>s</w:t>
      </w:r>
      <w:r w:rsidRPr="009749C9">
        <w:rPr>
          <w:rFonts w:eastAsiaTheme="minorEastAsia"/>
        </w:rPr>
        <w:t>/Hotel</w:t>
      </w:r>
      <w:r w:rsidR="001128FC" w:rsidRPr="009749C9">
        <w:rPr>
          <w:rFonts w:eastAsiaTheme="minorEastAsia"/>
        </w:rPr>
        <w:t>s/Wellness Centres</w:t>
      </w:r>
      <w:r w:rsidRPr="009749C9">
        <w:rPr>
          <w:rFonts w:eastAsiaTheme="minorEastAsia"/>
        </w:rPr>
        <w:t xml:space="preserve"> (Item B) and </w:t>
      </w:r>
      <w:r w:rsidR="00E9769C" w:rsidRPr="009749C9">
        <w:rPr>
          <w:rFonts w:eastAsiaTheme="minorEastAsia"/>
        </w:rPr>
        <w:t xml:space="preserve">Retail, Dining and Entertainment (Item </w:t>
      </w:r>
      <w:r w:rsidRPr="009749C9">
        <w:rPr>
          <w:rFonts w:eastAsiaTheme="minorEastAsia"/>
        </w:rPr>
        <w:t>C)</w:t>
      </w:r>
      <w:r w:rsidR="00E9769C" w:rsidRPr="009749C9">
        <w:rPr>
          <w:rFonts w:eastAsiaTheme="minorEastAsia"/>
        </w:rPr>
        <w:t xml:space="preserve"> are </w:t>
      </w:r>
      <w:r w:rsidRPr="009749C9">
        <w:rPr>
          <w:rFonts w:eastAsiaTheme="minorEastAsia"/>
        </w:rPr>
        <w:t xml:space="preserve">uses </w:t>
      </w:r>
      <w:r w:rsidR="00E9769C" w:rsidRPr="009749C9">
        <w:rPr>
          <w:rFonts w:eastAsiaTheme="minorEastAsia"/>
        </w:rPr>
        <w:t xml:space="preserve">intended to be low-density development for </w:t>
      </w:r>
      <w:r w:rsidR="00C72DFB" w:rsidRPr="009749C9">
        <w:rPr>
          <w:rFonts w:eastAsiaTheme="minorEastAsia"/>
        </w:rPr>
        <w:t xml:space="preserve">mainly </w:t>
      </w:r>
      <w:r w:rsidR="00E9769C" w:rsidRPr="009749C9">
        <w:rPr>
          <w:rFonts w:eastAsiaTheme="minorEastAsia"/>
        </w:rPr>
        <w:t xml:space="preserve">indoor activities as the name suggested.  They are assumed to be subject to a plot ratio of </w:t>
      </w:r>
      <w:r w:rsidR="00362C21" w:rsidRPr="009749C9">
        <w:rPr>
          <w:rFonts w:eastAsiaTheme="minorEastAsia"/>
        </w:rPr>
        <w:t xml:space="preserve">no more than </w:t>
      </w:r>
      <w:r w:rsidR="00E9769C" w:rsidRPr="009749C9">
        <w:rPr>
          <w:rFonts w:eastAsiaTheme="minorEastAsia"/>
        </w:rPr>
        <w:t xml:space="preserve">1.5.  </w:t>
      </w:r>
      <w:r w:rsidR="00E9769C" w:rsidRPr="009749C9">
        <w:t>Therefore, each square metr</w:t>
      </w:r>
      <w:r w:rsidR="00C72DFB" w:rsidRPr="009749C9">
        <w:t>e</w:t>
      </w:r>
      <w:r w:rsidR="00E9769C" w:rsidRPr="009749C9">
        <w:t xml:space="preserve"> of the GFA allocations will imply a land area allocation of </w:t>
      </w:r>
      <w:r w:rsidR="00362C21" w:rsidRPr="009749C9">
        <w:t xml:space="preserve">no less than </w:t>
      </w:r>
      <w:r w:rsidR="00206715" w:rsidRPr="009749C9">
        <w:t>0.67</w:t>
      </w:r>
      <w:r w:rsidR="00362C21" w:rsidRPr="009749C9">
        <w:t>m</w:t>
      </w:r>
      <w:r w:rsidR="00362C21" w:rsidRPr="009749C9">
        <w:rPr>
          <w:vertAlign w:val="superscript"/>
        </w:rPr>
        <w:t>2</w:t>
      </w:r>
      <w:r w:rsidR="00E9769C" w:rsidRPr="009749C9">
        <w:t xml:space="preserve"> of land area.</w:t>
      </w:r>
    </w:p>
    <w:p w14:paraId="101EB3E1" w14:textId="7ED7A6EF" w:rsidR="005D0176" w:rsidRPr="009749C9" w:rsidRDefault="00C02DD4" w:rsidP="00E9769C">
      <w:pPr>
        <w:pStyle w:val="a1"/>
        <w:numPr>
          <w:ilvl w:val="0"/>
          <w:numId w:val="38"/>
        </w:numPr>
        <w:rPr>
          <w:rFonts w:eastAsiaTheme="minorEastAsia"/>
        </w:rPr>
      </w:pPr>
      <w:r w:rsidRPr="009749C9">
        <w:rPr>
          <w:rFonts w:eastAsiaTheme="minorEastAsia"/>
        </w:rPr>
        <w:t xml:space="preserve">For </w:t>
      </w:r>
      <w:r w:rsidR="002D2251" w:rsidRPr="009749C9">
        <w:rPr>
          <w:rFonts w:eastAsiaTheme="minorEastAsia"/>
        </w:rPr>
        <w:t xml:space="preserve">the Other Required Facilities in </w:t>
      </w:r>
      <w:r w:rsidRPr="009749C9">
        <w:rPr>
          <w:rFonts w:eastAsiaTheme="minorEastAsia"/>
        </w:rPr>
        <w:t xml:space="preserve">each </w:t>
      </w:r>
      <w:r w:rsidR="007F09EA" w:rsidRPr="009749C9">
        <w:rPr>
          <w:rFonts w:eastAsiaTheme="minorEastAsia"/>
        </w:rPr>
        <w:t xml:space="preserve">of the </w:t>
      </w:r>
      <w:r w:rsidRPr="009749C9">
        <w:rPr>
          <w:rFonts w:eastAsiaTheme="minorEastAsia"/>
        </w:rPr>
        <w:t xml:space="preserve">area you choose to develop, </w:t>
      </w:r>
      <w:r w:rsidR="00E9769C" w:rsidRPr="009749C9">
        <w:rPr>
          <w:rFonts w:eastAsiaTheme="minorEastAsia"/>
        </w:rPr>
        <w:t>you are expected to</w:t>
      </w:r>
      <w:r w:rsidR="005D0176" w:rsidRPr="009749C9">
        <w:rPr>
          <w:rFonts w:eastAsiaTheme="minorEastAsia"/>
        </w:rPr>
        <w:t xml:space="preserve"> </w:t>
      </w:r>
      <w:r w:rsidR="00F05EE6" w:rsidRPr="009749C9">
        <w:rPr>
          <w:rFonts w:eastAsiaTheme="minorEastAsia"/>
        </w:rPr>
        <w:t xml:space="preserve">at least </w:t>
      </w:r>
      <w:r w:rsidR="005D0176" w:rsidRPr="009749C9">
        <w:rPr>
          <w:rFonts w:eastAsiaTheme="minorEastAsia"/>
        </w:rPr>
        <w:t>–</w:t>
      </w:r>
    </w:p>
    <w:p w14:paraId="227FA933" w14:textId="40BACEBF" w:rsidR="005D0176" w:rsidRPr="009749C9" w:rsidRDefault="00E9769C" w:rsidP="00F05EE6">
      <w:pPr>
        <w:tabs>
          <w:tab w:val="left" w:pos="1418"/>
        </w:tabs>
        <w:ind w:leftChars="354" w:left="1416" w:hangingChars="236" w:hanging="566"/>
        <w:jc w:val="both"/>
      </w:pPr>
      <w:r w:rsidRPr="009749C9">
        <w:t>(</w:t>
      </w:r>
      <w:proofErr w:type="spellStart"/>
      <w:r w:rsidR="004D7A7E" w:rsidRPr="009749C9">
        <w:t>i</w:t>
      </w:r>
      <w:proofErr w:type="spellEnd"/>
      <w:r w:rsidRPr="009749C9">
        <w:t xml:space="preserve">) </w:t>
      </w:r>
      <w:r w:rsidR="005D0176" w:rsidRPr="009749C9">
        <w:tab/>
      </w:r>
      <w:r w:rsidR="003F6924" w:rsidRPr="009749C9">
        <w:t xml:space="preserve">base on the standards and requirements set out by the Government, </w:t>
      </w:r>
      <w:r w:rsidRPr="009749C9">
        <w:t>clear and form the site</w:t>
      </w:r>
      <w:r w:rsidR="004D7A7E" w:rsidRPr="009749C9">
        <w:t>(s) for</w:t>
      </w:r>
      <w:r w:rsidR="007F09EA" w:rsidRPr="009749C9">
        <w:t xml:space="preserve"> </w:t>
      </w:r>
      <w:r w:rsidR="004D7A7E" w:rsidRPr="009749C9">
        <w:t>roads</w:t>
      </w:r>
      <w:r w:rsidR="00423CEC" w:rsidRPr="009749C9">
        <w:t>/pedestrian streets</w:t>
      </w:r>
      <w:r w:rsidR="004D7A7E" w:rsidRPr="009749C9">
        <w:t>, construct the roads</w:t>
      </w:r>
      <w:r w:rsidR="00423CEC" w:rsidRPr="009749C9">
        <w:t>/pedestrian streets</w:t>
      </w:r>
      <w:r w:rsidR="004D7A7E" w:rsidRPr="009749C9">
        <w:t xml:space="preserve"> and their associated underground infrastructure required, and </w:t>
      </w:r>
      <w:r w:rsidRPr="009749C9">
        <w:t>hand</w:t>
      </w:r>
      <w:r w:rsidR="004D7A7E" w:rsidRPr="009749C9">
        <w:t xml:space="preserve"> the site(s) with the roads</w:t>
      </w:r>
      <w:r w:rsidR="00423CEC" w:rsidRPr="009749C9">
        <w:t>/pedestrian streets</w:t>
      </w:r>
      <w:r w:rsidR="004D7A7E" w:rsidRPr="009749C9">
        <w:t xml:space="preserve"> an</w:t>
      </w:r>
      <w:r w:rsidRPr="009749C9">
        <w:t xml:space="preserve">d underground infrastructure </w:t>
      </w:r>
      <w:r w:rsidR="004D7A7E" w:rsidRPr="009749C9">
        <w:t xml:space="preserve">completed </w:t>
      </w:r>
      <w:r w:rsidRPr="009749C9">
        <w:t xml:space="preserve">to the </w:t>
      </w:r>
      <w:r w:rsidR="004D7A7E" w:rsidRPr="009749C9">
        <w:t>Government</w:t>
      </w:r>
      <w:r w:rsidR="005D0176" w:rsidRPr="009749C9">
        <w:t>;</w:t>
      </w:r>
    </w:p>
    <w:p w14:paraId="061DD20B" w14:textId="599A5E49" w:rsidR="005D0176" w:rsidRPr="009749C9" w:rsidRDefault="00E9769C" w:rsidP="00F05EE6">
      <w:pPr>
        <w:tabs>
          <w:tab w:val="left" w:pos="1418"/>
        </w:tabs>
        <w:ind w:leftChars="354" w:left="1416" w:hangingChars="236" w:hanging="566"/>
        <w:jc w:val="both"/>
      </w:pPr>
      <w:r w:rsidRPr="009749C9">
        <w:t>(</w:t>
      </w:r>
      <w:r w:rsidR="004D7A7E" w:rsidRPr="009749C9">
        <w:t>ii</w:t>
      </w:r>
      <w:r w:rsidRPr="009749C9">
        <w:t xml:space="preserve">) </w:t>
      </w:r>
      <w:r w:rsidR="005D0176" w:rsidRPr="009749C9">
        <w:tab/>
      </w:r>
      <w:r w:rsidR="003F6924" w:rsidRPr="009749C9">
        <w:t xml:space="preserve">base on the standards and requirements set out by the Government, </w:t>
      </w:r>
      <w:r w:rsidRPr="009749C9">
        <w:t>clear and form the site</w:t>
      </w:r>
      <w:r w:rsidR="005D0176" w:rsidRPr="009749C9">
        <w:t>(</w:t>
      </w:r>
      <w:r w:rsidRPr="009749C9">
        <w:t>s</w:t>
      </w:r>
      <w:r w:rsidR="005D0176" w:rsidRPr="009749C9">
        <w:t>)</w:t>
      </w:r>
      <w:r w:rsidRPr="009749C9">
        <w:t xml:space="preserve"> for GIC facilities</w:t>
      </w:r>
      <w:r w:rsidR="004D7A7E" w:rsidRPr="009749C9">
        <w:t>,</w:t>
      </w:r>
      <w:r w:rsidRPr="009749C9">
        <w:t xml:space="preserve"> and</w:t>
      </w:r>
      <w:r w:rsidR="005D0176" w:rsidRPr="009749C9">
        <w:t xml:space="preserve"> hand the formed site(s)</w:t>
      </w:r>
      <w:r w:rsidRPr="009749C9">
        <w:t xml:space="preserve"> </w:t>
      </w:r>
      <w:r w:rsidR="005D0176" w:rsidRPr="009749C9">
        <w:t xml:space="preserve">to the Government; and </w:t>
      </w:r>
    </w:p>
    <w:p w14:paraId="28CEA56E" w14:textId="121FFBC0" w:rsidR="00FE5168" w:rsidRPr="009749C9" w:rsidRDefault="00E9769C" w:rsidP="00F05EE6">
      <w:pPr>
        <w:tabs>
          <w:tab w:val="left" w:pos="1418"/>
        </w:tabs>
        <w:ind w:leftChars="354" w:left="1416" w:hangingChars="236" w:hanging="566"/>
        <w:jc w:val="both"/>
      </w:pPr>
      <w:r w:rsidRPr="009749C9">
        <w:t>(</w:t>
      </w:r>
      <w:r w:rsidR="004D7A7E" w:rsidRPr="009749C9">
        <w:t>iii</w:t>
      </w:r>
      <w:r w:rsidRPr="009749C9">
        <w:t>)</w:t>
      </w:r>
      <w:r w:rsidR="005D0176" w:rsidRPr="009749C9">
        <w:tab/>
      </w:r>
      <w:proofErr w:type="gramStart"/>
      <w:r w:rsidR="003F6924" w:rsidRPr="009749C9">
        <w:t>base</w:t>
      </w:r>
      <w:proofErr w:type="gramEnd"/>
      <w:r w:rsidR="003F6924" w:rsidRPr="009749C9">
        <w:t xml:space="preserve"> on the standards and requirements set out by the Government, </w:t>
      </w:r>
      <w:r w:rsidRPr="009749C9">
        <w:t>clear and form the site</w:t>
      </w:r>
      <w:r w:rsidR="005D0176" w:rsidRPr="009749C9">
        <w:t>(s) for open space, construct the open space</w:t>
      </w:r>
      <w:r w:rsidR="00FE5168" w:rsidRPr="009749C9">
        <w:t>(</w:t>
      </w:r>
      <w:r w:rsidR="005D0176" w:rsidRPr="009749C9">
        <w:t>s</w:t>
      </w:r>
      <w:r w:rsidR="00FE5168" w:rsidRPr="009749C9">
        <w:t>)</w:t>
      </w:r>
      <w:r w:rsidR="005D0176" w:rsidRPr="009749C9">
        <w:t xml:space="preserve"> required</w:t>
      </w:r>
      <w:r w:rsidR="0047560F" w:rsidRPr="009749C9">
        <w:t xml:space="preserve"> according to the designs </w:t>
      </w:r>
      <w:r w:rsidR="0033060B" w:rsidRPr="009749C9">
        <w:t xml:space="preserve">proposed by </w:t>
      </w:r>
      <w:r w:rsidR="0047560F" w:rsidRPr="009749C9">
        <w:t xml:space="preserve">the developer(s) and </w:t>
      </w:r>
      <w:r w:rsidR="0033060B" w:rsidRPr="009749C9">
        <w:t xml:space="preserve">agreed by </w:t>
      </w:r>
      <w:r w:rsidR="0047560F" w:rsidRPr="009749C9">
        <w:t>the Government</w:t>
      </w:r>
      <w:r w:rsidR="005D0176" w:rsidRPr="009749C9">
        <w:t>, and</w:t>
      </w:r>
      <w:r w:rsidR="00F05EE6" w:rsidRPr="009749C9">
        <w:t xml:space="preserve"> hand the site(s) with open space(s)</w:t>
      </w:r>
      <w:r w:rsidR="00DC21EA" w:rsidRPr="009749C9">
        <w:t xml:space="preserve"> over</w:t>
      </w:r>
      <w:r w:rsidR="00F05EE6" w:rsidRPr="009749C9">
        <w:t xml:space="preserve"> to the Government</w:t>
      </w:r>
      <w:r w:rsidRPr="009749C9">
        <w:t xml:space="preserve">.  </w:t>
      </w:r>
    </w:p>
    <w:p w14:paraId="166C293D" w14:textId="29179E2E" w:rsidR="00E9769C" w:rsidRPr="009749C9" w:rsidRDefault="00E9769C" w:rsidP="00A0274B">
      <w:pPr>
        <w:pStyle w:val="a1"/>
        <w:numPr>
          <w:ilvl w:val="0"/>
          <w:numId w:val="38"/>
        </w:numPr>
        <w:ind w:left="851" w:hanging="425"/>
        <w:sectPr w:rsidR="00E9769C" w:rsidRPr="009749C9" w:rsidSect="006878DF">
          <w:headerReference w:type="default" r:id="rId14"/>
          <w:footerReference w:type="default" r:id="rId15"/>
          <w:footerReference w:type="first" r:id="rId16"/>
          <w:pgSz w:w="11906" w:h="16838" w:code="9"/>
          <w:pgMar w:top="1701" w:right="1134" w:bottom="1559" w:left="1134" w:header="851" w:footer="851" w:gutter="0"/>
          <w:cols w:space="708"/>
          <w:docGrid w:linePitch="360"/>
        </w:sectPr>
      </w:pPr>
      <w:r w:rsidRPr="009749C9">
        <w:t xml:space="preserve">The </w:t>
      </w:r>
      <w:r w:rsidR="00FE5168" w:rsidRPr="009749C9">
        <w:t xml:space="preserve">amount of each </w:t>
      </w:r>
      <w:r w:rsidR="002D2251" w:rsidRPr="009749C9">
        <w:t>kind of</w:t>
      </w:r>
      <w:r w:rsidR="00FE5168" w:rsidRPr="009749C9">
        <w:t xml:space="preserve"> </w:t>
      </w:r>
      <w:r w:rsidR="000F275B" w:rsidRPr="009749C9">
        <w:t>Other Required F</w:t>
      </w:r>
      <w:r w:rsidRPr="009749C9">
        <w:t xml:space="preserve">acilities </w:t>
      </w:r>
      <w:r w:rsidR="002D2251" w:rsidRPr="009749C9">
        <w:t>you need to take</w:t>
      </w:r>
      <w:r w:rsidR="00FE5168" w:rsidRPr="009749C9">
        <w:t xml:space="preserve"> up can be </w:t>
      </w:r>
      <w:r w:rsidRPr="009749C9">
        <w:t xml:space="preserve">estimated </w:t>
      </w:r>
      <w:r w:rsidR="00FE5168" w:rsidRPr="009749C9">
        <w:t xml:space="preserve">on a pro rata basis </w:t>
      </w:r>
      <w:r w:rsidRPr="009749C9">
        <w:t>based on the amount</w:t>
      </w:r>
      <w:r w:rsidR="00FE5168" w:rsidRPr="009749C9">
        <w:t>s</w:t>
      </w:r>
      <w:r w:rsidRPr="009749C9">
        <w:t xml:space="preserve"> </w:t>
      </w:r>
      <w:r w:rsidR="00FE5168" w:rsidRPr="009749C9">
        <w:t>of Other Required Facilities specified in Table 1</w:t>
      </w:r>
      <w:r w:rsidR="00E321B3" w:rsidRPr="009749C9">
        <w:t xml:space="preserve"> </w:t>
      </w:r>
      <w:r w:rsidR="00FE5168" w:rsidRPr="009749C9">
        <w:t xml:space="preserve">under </w:t>
      </w:r>
      <w:r w:rsidRPr="009749C9">
        <w:t>para</w:t>
      </w:r>
      <w:r w:rsidR="00FE5168" w:rsidRPr="009749C9">
        <w:t xml:space="preserve">graph </w:t>
      </w:r>
      <w:r w:rsidR="00A22BBC" w:rsidRPr="009749C9">
        <w:t>3</w:t>
      </w:r>
      <w:r w:rsidR="00E754C4" w:rsidRPr="009749C9">
        <w:t>1</w:t>
      </w:r>
      <w:r w:rsidR="00FE5168" w:rsidRPr="009749C9">
        <w:t xml:space="preserve"> for </w:t>
      </w:r>
      <w:proofErr w:type="spellStart"/>
      <w:r w:rsidR="00FE5168" w:rsidRPr="009749C9">
        <w:t>Tsim</w:t>
      </w:r>
      <w:proofErr w:type="spellEnd"/>
      <w:r w:rsidR="00FE5168" w:rsidRPr="009749C9">
        <w:t xml:space="preserve"> </w:t>
      </w:r>
      <w:proofErr w:type="spellStart"/>
      <w:r w:rsidR="00FE5168" w:rsidRPr="009749C9">
        <w:t>Bei</w:t>
      </w:r>
      <w:proofErr w:type="spellEnd"/>
      <w:r w:rsidR="00FE5168" w:rsidRPr="009749C9">
        <w:t xml:space="preserve"> </w:t>
      </w:r>
      <w:proofErr w:type="spellStart"/>
      <w:r w:rsidR="00FE5168" w:rsidRPr="009749C9">
        <w:t>Tsui</w:t>
      </w:r>
      <w:proofErr w:type="spellEnd"/>
      <w:r w:rsidR="00FE5168" w:rsidRPr="009749C9">
        <w:t xml:space="preserve"> and </w:t>
      </w:r>
      <w:r w:rsidR="00FE3313" w:rsidRPr="009749C9">
        <w:t xml:space="preserve">in </w:t>
      </w:r>
      <w:r w:rsidR="00FE5168" w:rsidRPr="009749C9">
        <w:t xml:space="preserve">Table 2 under paragraph </w:t>
      </w:r>
      <w:r w:rsidR="00A22BBC" w:rsidRPr="009749C9">
        <w:t>3</w:t>
      </w:r>
      <w:r w:rsidR="00E754C4" w:rsidRPr="009749C9">
        <w:t>3</w:t>
      </w:r>
      <w:r w:rsidR="00FE5168" w:rsidRPr="009749C9">
        <w:t xml:space="preserve"> for Pak </w:t>
      </w:r>
      <w:proofErr w:type="spellStart"/>
      <w:r w:rsidR="00FE5168" w:rsidRPr="009749C9">
        <w:t>Nai</w:t>
      </w:r>
      <w:proofErr w:type="spellEnd"/>
      <w:r w:rsidRPr="009749C9">
        <w:t>.</w:t>
      </w:r>
      <w:r w:rsidR="00C72DFB" w:rsidRPr="009749C9">
        <w:t xml:space="preserve">  For illustration purpose, if you are taking up half of the 55 ha for the </w:t>
      </w:r>
      <w:proofErr w:type="spellStart"/>
      <w:r w:rsidR="00C72DFB" w:rsidRPr="009749C9">
        <w:t>Tsim</w:t>
      </w:r>
      <w:proofErr w:type="spellEnd"/>
      <w:r w:rsidR="00C72DFB" w:rsidRPr="009749C9">
        <w:t xml:space="preserve"> </w:t>
      </w:r>
      <w:proofErr w:type="spellStart"/>
      <w:r w:rsidR="00C72DFB" w:rsidRPr="009749C9">
        <w:t>Bei</w:t>
      </w:r>
      <w:proofErr w:type="spellEnd"/>
      <w:r w:rsidR="00C72DFB" w:rsidRPr="009749C9">
        <w:t xml:space="preserve"> </w:t>
      </w:r>
      <w:proofErr w:type="spellStart"/>
      <w:r w:rsidR="00C72DFB" w:rsidRPr="009749C9">
        <w:t>Tsui</w:t>
      </w:r>
      <w:proofErr w:type="spellEnd"/>
      <w:r w:rsidR="00C72DFB" w:rsidRPr="009749C9">
        <w:t xml:space="preserve"> Eco-tourism Node, you will then be responsible for half of the Other</w:t>
      </w:r>
      <w:r w:rsidR="00610702" w:rsidRPr="009749C9">
        <w:t xml:space="preserve"> Required Facilities, meaning about </w:t>
      </w:r>
      <w:r w:rsidR="004E30D1" w:rsidRPr="009749C9">
        <w:t>3</w:t>
      </w:r>
      <w:r w:rsidR="00610702" w:rsidRPr="009749C9">
        <w:t xml:space="preserve"> ha of GIC sites, </w:t>
      </w:r>
      <w:r w:rsidR="000F275B" w:rsidRPr="009749C9">
        <w:t xml:space="preserve">about </w:t>
      </w:r>
      <w:r w:rsidR="00610702" w:rsidRPr="009749C9">
        <w:t xml:space="preserve">2.5 ha for open space and </w:t>
      </w:r>
      <w:r w:rsidR="000F275B" w:rsidRPr="009749C9">
        <w:t xml:space="preserve">about </w:t>
      </w:r>
      <w:r w:rsidR="00610702" w:rsidRPr="009749C9">
        <w:t xml:space="preserve">10.5 ha for roads/pedestrian streets. </w:t>
      </w:r>
      <w:r w:rsidR="00C72DFB" w:rsidRPr="009749C9">
        <w:t xml:space="preserve"> </w:t>
      </w:r>
      <w:bookmarkStart w:id="0" w:name="_GoBack"/>
      <w:bookmarkEnd w:id="0"/>
    </w:p>
    <w:p w14:paraId="4A3D306D" w14:textId="2B052CA9" w:rsidR="00D20288" w:rsidRPr="009749C9" w:rsidRDefault="00255C55" w:rsidP="0041057E">
      <w:pPr>
        <w:spacing w:after="0"/>
        <w:jc w:val="center"/>
        <w:rPr>
          <w:rFonts w:eastAsia="SimSun"/>
          <w:sz w:val="32"/>
        </w:rPr>
      </w:pPr>
      <w:r>
        <w:rPr>
          <w:rFonts w:eastAsia="SimSun"/>
          <w:noProof/>
          <w:sz w:val="32"/>
          <w:lang w:val="en-US" w:eastAsia="zh-TW"/>
        </w:rPr>
        <w:lastRenderedPageBreak/>
        <w:drawing>
          <wp:inline distT="0" distB="0" distL="0" distR="0" wp14:anchorId="008F1DD9" wp14:editId="705F46D8">
            <wp:extent cx="8251546" cy="586930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50401 LFSI EOI Drawing D1 (bilingual).jpg"/>
                    <pic:cNvPicPr/>
                  </pic:nvPicPr>
                  <pic:blipFill rotWithShape="1">
                    <a:blip r:embed="rId17" cstate="print">
                      <a:extLst>
                        <a:ext uri="{28A0092B-C50C-407E-A947-70E740481C1C}">
                          <a14:useLocalDpi xmlns:a14="http://schemas.microsoft.com/office/drawing/2010/main" val="0"/>
                        </a:ext>
                      </a:extLst>
                    </a:blip>
                    <a:srcRect l="2376" t="3720" r="1910" b="-2"/>
                    <a:stretch/>
                  </pic:blipFill>
                  <pic:spPr bwMode="auto">
                    <a:xfrm>
                      <a:off x="0" y="0"/>
                      <a:ext cx="8252469" cy="5869962"/>
                    </a:xfrm>
                    <a:prstGeom prst="rect">
                      <a:avLst/>
                    </a:prstGeom>
                    <a:ln>
                      <a:noFill/>
                    </a:ln>
                    <a:extLst>
                      <a:ext uri="{53640926-AAD7-44D8-BBD7-CCE9431645EC}">
                        <a14:shadowObscured xmlns:a14="http://schemas.microsoft.com/office/drawing/2010/main"/>
                      </a:ext>
                    </a:extLst>
                  </pic:spPr>
                </pic:pic>
              </a:graphicData>
            </a:graphic>
          </wp:inline>
        </w:drawing>
      </w:r>
    </w:p>
    <w:p w14:paraId="07CF7E04" w14:textId="2B5F2461" w:rsidR="00E9769C" w:rsidRPr="009749C9" w:rsidRDefault="00E9769C" w:rsidP="00A5218F">
      <w:pPr>
        <w:jc w:val="right"/>
        <w:rPr>
          <w:sz w:val="32"/>
        </w:rPr>
        <w:sectPr w:rsidR="00E9769C" w:rsidRPr="009749C9" w:rsidSect="00E9769C">
          <w:pgSz w:w="16838" w:h="11906" w:orient="landscape" w:code="9"/>
          <w:pgMar w:top="1134" w:right="1701" w:bottom="1134" w:left="1559" w:header="851" w:footer="851" w:gutter="0"/>
          <w:cols w:space="708"/>
          <w:docGrid w:linePitch="360"/>
        </w:sectPr>
      </w:pPr>
    </w:p>
    <w:p w14:paraId="39CD4232" w14:textId="6E30AB54" w:rsidR="00E9769C" w:rsidRPr="009749C9" w:rsidRDefault="00E9769C" w:rsidP="00E9769C">
      <w:pPr>
        <w:pStyle w:val="a1"/>
        <w:numPr>
          <w:ilvl w:val="0"/>
          <w:numId w:val="28"/>
        </w:numPr>
      </w:pPr>
      <w:r w:rsidRPr="009749C9">
        <w:lastRenderedPageBreak/>
        <w:t xml:space="preserve">For the </w:t>
      </w:r>
      <w:r w:rsidR="007E3BDB" w:rsidRPr="009749C9">
        <w:t xml:space="preserve">proposed land </w:t>
      </w:r>
      <w:r w:rsidRPr="009749C9">
        <w:t>uses chosen above, please specif</w:t>
      </w:r>
      <w:r w:rsidR="00E321B3" w:rsidRPr="009749C9">
        <w:t xml:space="preserve">y </w:t>
      </w:r>
      <w:r w:rsidRPr="009749C9">
        <w:t>you</w:t>
      </w:r>
      <w:r w:rsidR="00E321B3" w:rsidRPr="009749C9">
        <w:t>r</w:t>
      </w:r>
      <w:r w:rsidRPr="009749C9">
        <w:t xml:space="preserve"> preliminarily intend</w:t>
      </w:r>
      <w:r w:rsidR="00E321B3" w:rsidRPr="009749C9">
        <w:t xml:space="preserve">ed </w:t>
      </w:r>
      <w:r w:rsidR="007E3BDB" w:rsidRPr="009749C9">
        <w:t>facilities/activities</w:t>
      </w:r>
      <w:r w:rsidRPr="009749C9">
        <w:t xml:space="preserve"> under each category:</w:t>
      </w:r>
    </w:p>
    <w:p w14:paraId="12715D78" w14:textId="30ED64C9" w:rsidR="00E9769C" w:rsidRPr="009749C9" w:rsidRDefault="00E9769C" w:rsidP="00E9769C">
      <w:pPr>
        <w:pStyle w:val="a1"/>
        <w:numPr>
          <w:ilvl w:val="0"/>
          <w:numId w:val="0"/>
        </w:numPr>
        <w:spacing w:after="0"/>
        <w:ind w:left="502"/>
      </w:pPr>
      <w:r w:rsidRPr="009749C9">
        <w:t xml:space="preserve">A) </w:t>
      </w:r>
      <w:r w:rsidR="00C53D3D" w:rsidRPr="009749C9">
        <w:t xml:space="preserve">Eco-tourism </w:t>
      </w:r>
      <w:r w:rsidR="00046BD9" w:rsidRPr="009749C9">
        <w:t>and Recreation Facilities</w:t>
      </w:r>
    </w:p>
    <w:p w14:paraId="221B8E40" w14:textId="77777777" w:rsidR="00E9769C" w:rsidRPr="009749C9" w:rsidRDefault="00E9769C" w:rsidP="00E9769C">
      <w:pPr>
        <w:pStyle w:val="a1"/>
        <w:numPr>
          <w:ilvl w:val="0"/>
          <w:numId w:val="0"/>
        </w:numPr>
        <w:spacing w:after="0"/>
        <w:ind w:left="1225"/>
        <w:rPr>
          <w:i/>
        </w:rPr>
      </w:pPr>
      <w:r w:rsidRPr="009749C9">
        <w:rPr>
          <w:i/>
        </w:rPr>
        <w:t>A1 Scenic Activities</w:t>
      </w:r>
    </w:p>
    <w:p w14:paraId="162CF5EF" w14:textId="1E404B23" w:rsidR="00E9769C" w:rsidRPr="009749C9" w:rsidRDefault="00E9769C" w:rsidP="00E9769C">
      <w:pPr>
        <w:pStyle w:val="a1"/>
        <w:numPr>
          <w:ilvl w:val="0"/>
          <w:numId w:val="45"/>
        </w:numPr>
        <w:spacing w:after="0"/>
        <w:ind w:left="1225"/>
      </w:pPr>
      <w:r w:rsidRPr="009749C9">
        <w:t xml:space="preserve">A1a Eco-Tours (e.g., bird watching, mangroves site seeing, </w:t>
      </w:r>
      <w:proofErr w:type="spellStart"/>
      <w:r w:rsidRPr="009749C9">
        <w:t>etc</w:t>
      </w:r>
      <w:proofErr w:type="spellEnd"/>
      <w:r w:rsidRPr="009749C9">
        <w:t>)</w:t>
      </w:r>
    </w:p>
    <w:p w14:paraId="55E38CA4" w14:textId="77777777" w:rsidR="00E9769C" w:rsidRPr="009749C9" w:rsidRDefault="00E9769C" w:rsidP="00E9769C">
      <w:pPr>
        <w:pStyle w:val="a1"/>
        <w:numPr>
          <w:ilvl w:val="0"/>
          <w:numId w:val="45"/>
        </w:numPr>
        <w:spacing w:after="0"/>
        <w:ind w:left="1225"/>
      </w:pPr>
      <w:r w:rsidRPr="009749C9">
        <w:t>A1b Boat Tours / Recreational Fishing</w:t>
      </w:r>
    </w:p>
    <w:p w14:paraId="15975FF9" w14:textId="3AA1B893" w:rsidR="00E9769C" w:rsidRPr="009749C9" w:rsidRDefault="00E9769C" w:rsidP="00E9769C">
      <w:pPr>
        <w:pStyle w:val="a1"/>
        <w:numPr>
          <w:ilvl w:val="0"/>
          <w:numId w:val="45"/>
        </w:numPr>
        <w:spacing w:after="0"/>
        <w:ind w:left="1225"/>
      </w:pPr>
      <w:r w:rsidRPr="009749C9">
        <w:t>A1c Educational Workshops</w:t>
      </w:r>
    </w:p>
    <w:p w14:paraId="6932B9FD" w14:textId="446FD3FE" w:rsidR="00FA1677" w:rsidRPr="009749C9" w:rsidRDefault="00FA1677" w:rsidP="00E9769C">
      <w:pPr>
        <w:pStyle w:val="a1"/>
        <w:numPr>
          <w:ilvl w:val="0"/>
          <w:numId w:val="45"/>
        </w:numPr>
        <w:spacing w:after="0"/>
        <w:ind w:left="1225"/>
      </w:pPr>
      <w:r w:rsidRPr="009749C9">
        <w:t>A1d Recreational Farming / Fishing / Eco-farms</w:t>
      </w:r>
    </w:p>
    <w:p w14:paraId="6B49989D" w14:textId="6DF12BA3" w:rsidR="00E9769C" w:rsidRPr="009749C9" w:rsidRDefault="00E9769C" w:rsidP="00E9769C">
      <w:pPr>
        <w:pStyle w:val="a1"/>
        <w:numPr>
          <w:ilvl w:val="0"/>
          <w:numId w:val="45"/>
        </w:numPr>
        <w:spacing w:after="0"/>
        <w:ind w:left="1225"/>
      </w:pPr>
      <w:r w:rsidRPr="009749C9">
        <w:t>A1</w:t>
      </w:r>
      <w:r w:rsidR="00FA1677" w:rsidRPr="009749C9">
        <w:t>e</w:t>
      </w:r>
      <w:r w:rsidRPr="009749C9">
        <w:t xml:space="preserve"> Oyster Experience and Tasting</w:t>
      </w:r>
    </w:p>
    <w:p w14:paraId="0170B1FB" w14:textId="5823FA0F" w:rsidR="00E9769C" w:rsidRPr="009749C9" w:rsidRDefault="00E9769C" w:rsidP="00E9769C">
      <w:pPr>
        <w:pStyle w:val="a1"/>
        <w:numPr>
          <w:ilvl w:val="0"/>
          <w:numId w:val="45"/>
        </w:numPr>
        <w:spacing w:after="0"/>
        <w:ind w:left="1219" w:hanging="357"/>
      </w:pPr>
      <w:r w:rsidRPr="009749C9">
        <w:t>A1</w:t>
      </w:r>
      <w:r w:rsidR="00FA1677" w:rsidRPr="009749C9">
        <w:t>f</w:t>
      </w:r>
      <w:r w:rsidRPr="009749C9">
        <w:t xml:space="preserve"> Other</w:t>
      </w:r>
      <w:r w:rsidR="00885FC4" w:rsidRPr="009749C9">
        <w:t>s</w:t>
      </w:r>
      <w:r w:rsidRPr="009749C9">
        <w:t xml:space="preserve"> (please specify): ________________________ </w:t>
      </w:r>
    </w:p>
    <w:p w14:paraId="5B688FDF" w14:textId="77777777" w:rsidR="00E9769C" w:rsidRPr="009749C9" w:rsidRDefault="00E9769C" w:rsidP="00E9769C">
      <w:pPr>
        <w:pStyle w:val="a1"/>
        <w:numPr>
          <w:ilvl w:val="0"/>
          <w:numId w:val="0"/>
        </w:numPr>
        <w:spacing w:after="0"/>
        <w:ind w:left="1225"/>
      </w:pPr>
    </w:p>
    <w:p w14:paraId="556445DD" w14:textId="77777777" w:rsidR="00E9769C" w:rsidRPr="009749C9" w:rsidRDefault="00E9769C" w:rsidP="00E9769C">
      <w:pPr>
        <w:pStyle w:val="a1"/>
        <w:numPr>
          <w:ilvl w:val="0"/>
          <w:numId w:val="0"/>
        </w:numPr>
        <w:spacing w:after="0"/>
        <w:ind w:left="1225"/>
        <w:rPr>
          <w:i/>
        </w:rPr>
      </w:pPr>
      <w:r w:rsidRPr="009749C9">
        <w:rPr>
          <w:i/>
        </w:rPr>
        <w:t>A2 Adventure-based activities</w:t>
      </w:r>
    </w:p>
    <w:p w14:paraId="02D90B27" w14:textId="77777777" w:rsidR="00E9769C" w:rsidRPr="009749C9" w:rsidRDefault="00E9769C" w:rsidP="00E9769C">
      <w:pPr>
        <w:pStyle w:val="a1"/>
        <w:numPr>
          <w:ilvl w:val="0"/>
          <w:numId w:val="46"/>
        </w:numPr>
        <w:spacing w:after="0"/>
        <w:ind w:left="1225"/>
      </w:pPr>
      <w:r w:rsidRPr="009749C9">
        <w:t xml:space="preserve">A2a Hiking Trails </w:t>
      </w:r>
    </w:p>
    <w:p w14:paraId="5B8D7ECE" w14:textId="24A53442" w:rsidR="00E9769C" w:rsidRPr="009749C9" w:rsidRDefault="00E9769C" w:rsidP="00E9769C">
      <w:pPr>
        <w:pStyle w:val="a1"/>
        <w:numPr>
          <w:ilvl w:val="0"/>
          <w:numId w:val="46"/>
        </w:numPr>
        <w:spacing w:after="0"/>
        <w:ind w:left="1225"/>
      </w:pPr>
      <w:r w:rsidRPr="009749C9">
        <w:t>A2b Eco-lodges / Glamping</w:t>
      </w:r>
      <w:r w:rsidR="00362C21" w:rsidRPr="009749C9">
        <w:t xml:space="preserve"> / Camping</w:t>
      </w:r>
    </w:p>
    <w:p w14:paraId="5E46820C" w14:textId="77777777" w:rsidR="00E9769C" w:rsidRPr="009749C9" w:rsidRDefault="00E9769C" w:rsidP="00E9769C">
      <w:pPr>
        <w:pStyle w:val="a1"/>
        <w:numPr>
          <w:ilvl w:val="0"/>
          <w:numId w:val="46"/>
        </w:numPr>
        <w:spacing w:after="0"/>
        <w:ind w:left="1225"/>
      </w:pPr>
      <w:r w:rsidRPr="009749C9">
        <w:t>A2c Eco-adventure Park</w:t>
      </w:r>
    </w:p>
    <w:p w14:paraId="3099D115" w14:textId="2D4A23F2" w:rsidR="00E9769C" w:rsidRPr="009749C9" w:rsidRDefault="00E9769C" w:rsidP="00E9769C">
      <w:pPr>
        <w:pStyle w:val="a1"/>
        <w:numPr>
          <w:ilvl w:val="0"/>
          <w:numId w:val="46"/>
        </w:numPr>
      </w:pPr>
      <w:r w:rsidRPr="009749C9">
        <w:t>A2</w:t>
      </w:r>
      <w:r w:rsidR="001710C0" w:rsidRPr="009749C9">
        <w:t>d</w:t>
      </w:r>
      <w:r w:rsidRPr="009749C9">
        <w:t xml:space="preserve"> Other</w:t>
      </w:r>
      <w:r w:rsidR="00885FC4" w:rsidRPr="009749C9">
        <w:t>s</w:t>
      </w:r>
      <w:r w:rsidRPr="009749C9">
        <w:t xml:space="preserve"> (please specify): ________________________ </w:t>
      </w:r>
    </w:p>
    <w:p w14:paraId="5914FF4D" w14:textId="06F3673D" w:rsidR="00E9769C" w:rsidRPr="009749C9" w:rsidRDefault="00046BD9" w:rsidP="00E9769C">
      <w:pPr>
        <w:pStyle w:val="a1"/>
        <w:numPr>
          <w:ilvl w:val="0"/>
          <w:numId w:val="0"/>
        </w:numPr>
        <w:spacing w:before="240" w:after="0"/>
        <w:ind w:left="502"/>
      </w:pPr>
      <w:r w:rsidRPr="009749C9">
        <w:t>B</w:t>
      </w:r>
      <w:r w:rsidR="00E9769C" w:rsidRPr="009749C9">
        <w:t xml:space="preserve">) </w:t>
      </w:r>
      <w:r w:rsidR="00C53D3D" w:rsidRPr="009749C9">
        <w:t>Resort</w:t>
      </w:r>
      <w:r w:rsidRPr="009749C9">
        <w:t xml:space="preserve">s </w:t>
      </w:r>
      <w:r w:rsidR="00C53D3D" w:rsidRPr="009749C9">
        <w:t>/</w:t>
      </w:r>
      <w:r w:rsidRPr="009749C9">
        <w:t xml:space="preserve"> </w:t>
      </w:r>
      <w:r w:rsidR="00C53D3D" w:rsidRPr="009749C9">
        <w:t>Hotel</w:t>
      </w:r>
      <w:r w:rsidRPr="009749C9">
        <w:t>s / Wellness Centres</w:t>
      </w:r>
    </w:p>
    <w:p w14:paraId="15930CE2" w14:textId="77777777" w:rsidR="00E9769C" w:rsidRPr="009749C9" w:rsidRDefault="00E9769C" w:rsidP="00E9769C">
      <w:pPr>
        <w:pStyle w:val="a1"/>
        <w:numPr>
          <w:ilvl w:val="0"/>
          <w:numId w:val="46"/>
        </w:numPr>
        <w:spacing w:after="0"/>
        <w:ind w:left="1225"/>
      </w:pPr>
      <w:r w:rsidRPr="009749C9">
        <w:rPr>
          <w:lang w:val="en-US"/>
        </w:rPr>
        <w:t>C1 Mid-range Hotels</w:t>
      </w:r>
    </w:p>
    <w:p w14:paraId="456200C2" w14:textId="77777777" w:rsidR="00E9769C" w:rsidRPr="009749C9" w:rsidRDefault="00E9769C" w:rsidP="00E9769C">
      <w:pPr>
        <w:pStyle w:val="a1"/>
        <w:numPr>
          <w:ilvl w:val="0"/>
          <w:numId w:val="46"/>
        </w:numPr>
        <w:spacing w:after="0"/>
        <w:ind w:left="1225"/>
      </w:pPr>
      <w:r w:rsidRPr="009749C9">
        <w:rPr>
          <w:lang w:val="en-US"/>
        </w:rPr>
        <w:t>C2 Branded High-end Resorts / Hotels</w:t>
      </w:r>
    </w:p>
    <w:p w14:paraId="5BC3F754" w14:textId="77777777" w:rsidR="00E9769C" w:rsidRPr="009749C9" w:rsidRDefault="00E9769C" w:rsidP="00E9769C">
      <w:pPr>
        <w:pStyle w:val="a1"/>
        <w:numPr>
          <w:ilvl w:val="0"/>
          <w:numId w:val="46"/>
        </w:numPr>
        <w:spacing w:after="0"/>
        <w:ind w:left="1225"/>
      </w:pPr>
      <w:r w:rsidRPr="009749C9">
        <w:rPr>
          <w:lang w:val="en-US"/>
        </w:rPr>
        <w:t xml:space="preserve">C3 Health and Wellness Resort  </w:t>
      </w:r>
      <w:r w:rsidRPr="009749C9">
        <w:t xml:space="preserve">(please circle as appropriate): </w:t>
      </w:r>
      <w:r w:rsidRPr="009749C9">
        <w:rPr>
          <w:lang w:val="en-US"/>
        </w:rPr>
        <w:t xml:space="preserve"> </w:t>
      </w:r>
      <w:r w:rsidRPr="009749C9">
        <w:rPr>
          <w:u w:val="single"/>
          <w:lang w:val="en-US"/>
        </w:rPr>
        <w:t xml:space="preserve">with / without </w:t>
      </w:r>
      <w:r w:rsidRPr="009749C9">
        <w:rPr>
          <w:lang w:val="en-US"/>
        </w:rPr>
        <w:t>medical facilities</w:t>
      </w:r>
    </w:p>
    <w:p w14:paraId="07F43E17" w14:textId="4C7C6023" w:rsidR="00E9769C" w:rsidRPr="009749C9" w:rsidRDefault="00E9769C" w:rsidP="00E9769C">
      <w:pPr>
        <w:pStyle w:val="a1"/>
        <w:numPr>
          <w:ilvl w:val="0"/>
          <w:numId w:val="46"/>
        </w:numPr>
      </w:pPr>
      <w:r w:rsidRPr="009749C9">
        <w:t>C4 Other</w:t>
      </w:r>
      <w:r w:rsidR="00885FC4" w:rsidRPr="009749C9">
        <w:t>s</w:t>
      </w:r>
      <w:r w:rsidRPr="009749C9">
        <w:t xml:space="preserve"> (please specify): ________________________ </w:t>
      </w:r>
    </w:p>
    <w:p w14:paraId="5B5CFDEA" w14:textId="0DFC062E" w:rsidR="00C53D3D" w:rsidRPr="009749C9" w:rsidRDefault="00046BD9" w:rsidP="00C53D3D">
      <w:pPr>
        <w:pStyle w:val="a1"/>
        <w:numPr>
          <w:ilvl w:val="0"/>
          <w:numId w:val="0"/>
        </w:numPr>
        <w:spacing w:after="0"/>
        <w:ind w:left="502"/>
      </w:pPr>
      <w:r w:rsidRPr="009749C9">
        <w:t>C</w:t>
      </w:r>
      <w:r w:rsidR="00C53D3D" w:rsidRPr="009749C9">
        <w:t xml:space="preserve">) Retail, Dining and Entertainment </w:t>
      </w:r>
    </w:p>
    <w:p w14:paraId="1985DEA4" w14:textId="77777777" w:rsidR="00C53D3D" w:rsidRPr="009749C9" w:rsidRDefault="00C53D3D" w:rsidP="00C53D3D">
      <w:pPr>
        <w:pStyle w:val="a1"/>
        <w:numPr>
          <w:ilvl w:val="0"/>
          <w:numId w:val="46"/>
        </w:numPr>
        <w:spacing w:after="0"/>
        <w:ind w:left="1225"/>
      </w:pPr>
      <w:r w:rsidRPr="009749C9">
        <w:rPr>
          <w:lang w:val="en-US"/>
        </w:rPr>
        <w:t>B1 Retail Mall / Outlet</w:t>
      </w:r>
    </w:p>
    <w:p w14:paraId="3FBAEAE2" w14:textId="77777777" w:rsidR="00C53D3D" w:rsidRPr="009749C9" w:rsidRDefault="00C53D3D" w:rsidP="00C53D3D">
      <w:pPr>
        <w:pStyle w:val="a1"/>
        <w:numPr>
          <w:ilvl w:val="0"/>
          <w:numId w:val="46"/>
        </w:numPr>
        <w:spacing w:after="0"/>
        <w:ind w:left="1225"/>
      </w:pPr>
      <w:r w:rsidRPr="009749C9">
        <w:rPr>
          <w:lang w:val="en-US"/>
        </w:rPr>
        <w:t>B2 M.I.C.E. complex</w:t>
      </w:r>
      <w:r w:rsidRPr="009749C9">
        <w:t xml:space="preserve"> </w:t>
      </w:r>
    </w:p>
    <w:p w14:paraId="0614040A" w14:textId="2B876260" w:rsidR="00C53D3D" w:rsidRPr="009749C9" w:rsidRDefault="00C53D3D" w:rsidP="00C53D3D">
      <w:pPr>
        <w:pStyle w:val="a1"/>
        <w:numPr>
          <w:ilvl w:val="0"/>
          <w:numId w:val="46"/>
        </w:numPr>
      </w:pPr>
      <w:r w:rsidRPr="009749C9">
        <w:t>B</w:t>
      </w:r>
      <w:r w:rsidR="001710C0" w:rsidRPr="009749C9">
        <w:t>3</w:t>
      </w:r>
      <w:r w:rsidRPr="009749C9">
        <w:t xml:space="preserve"> Other</w:t>
      </w:r>
      <w:r w:rsidR="00885FC4" w:rsidRPr="009749C9">
        <w:t>s</w:t>
      </w:r>
      <w:r w:rsidRPr="009749C9">
        <w:t xml:space="preserve"> (please specify): ________________________ </w:t>
      </w:r>
    </w:p>
    <w:p w14:paraId="3FFEB366" w14:textId="1885D639" w:rsidR="00E9769C" w:rsidRPr="009749C9" w:rsidRDefault="00E9769C" w:rsidP="00E9769C">
      <w:pPr>
        <w:pStyle w:val="a1"/>
        <w:numPr>
          <w:ilvl w:val="0"/>
          <w:numId w:val="0"/>
        </w:numPr>
        <w:spacing w:before="240" w:after="0"/>
        <w:ind w:left="502"/>
      </w:pPr>
      <w:r w:rsidRPr="009749C9">
        <w:t xml:space="preserve">D) </w:t>
      </w:r>
      <w:r w:rsidR="00885FC4" w:rsidRPr="009749C9">
        <w:t xml:space="preserve">Other </w:t>
      </w:r>
      <w:r w:rsidRPr="009749C9">
        <w:t>Tourism Uses</w:t>
      </w:r>
      <w:r w:rsidRPr="009749C9">
        <w:rPr>
          <w:rFonts w:ascii="Times New Roman" w:eastAsia="Times New Roman" w:hAnsi="Times New Roman" w:cs="Times New Roman"/>
          <w:color w:val="000000"/>
        </w:rPr>
        <w:t xml:space="preserve"> (please specify)</w:t>
      </w:r>
    </w:p>
    <w:p w14:paraId="29352EFE" w14:textId="77777777" w:rsidR="00E9769C" w:rsidRPr="009749C9" w:rsidRDefault="00E9769C" w:rsidP="00E9769C">
      <w:pPr>
        <w:pStyle w:val="a1"/>
        <w:numPr>
          <w:ilvl w:val="0"/>
          <w:numId w:val="46"/>
        </w:numPr>
        <w:spacing w:after="0"/>
        <w:ind w:left="1225"/>
      </w:pPr>
      <w:r w:rsidRPr="009749C9">
        <w:rPr>
          <w:lang w:val="en-US"/>
        </w:rPr>
        <w:t>D1______________________</w:t>
      </w:r>
    </w:p>
    <w:p w14:paraId="78587F11" w14:textId="77777777" w:rsidR="00E9769C" w:rsidRPr="009749C9" w:rsidRDefault="00E9769C" w:rsidP="00E9769C">
      <w:pPr>
        <w:pStyle w:val="a1"/>
        <w:numPr>
          <w:ilvl w:val="0"/>
          <w:numId w:val="46"/>
        </w:numPr>
        <w:spacing w:after="0"/>
        <w:ind w:left="1225"/>
      </w:pPr>
      <w:r w:rsidRPr="009749C9">
        <w:t>D2______________________</w:t>
      </w:r>
    </w:p>
    <w:p w14:paraId="760FA33D" w14:textId="77777777" w:rsidR="00E9769C" w:rsidRPr="009749C9" w:rsidRDefault="00E9769C" w:rsidP="00E9769C">
      <w:pPr>
        <w:pStyle w:val="a1"/>
        <w:numPr>
          <w:ilvl w:val="0"/>
          <w:numId w:val="46"/>
        </w:numPr>
        <w:spacing w:after="0"/>
        <w:ind w:left="1225"/>
      </w:pPr>
      <w:r w:rsidRPr="009749C9">
        <w:t>D3______________________</w:t>
      </w:r>
    </w:p>
    <w:p w14:paraId="50F642EF" w14:textId="77777777" w:rsidR="00E9769C" w:rsidRPr="009749C9" w:rsidRDefault="00E9769C" w:rsidP="00E9769C">
      <w:pPr>
        <w:pStyle w:val="a1"/>
        <w:numPr>
          <w:ilvl w:val="0"/>
          <w:numId w:val="0"/>
        </w:numPr>
        <w:spacing w:before="240" w:after="0"/>
        <w:ind w:left="502"/>
        <w:rPr>
          <w:rFonts w:ascii="Times New Roman" w:eastAsia="Times New Roman" w:hAnsi="Times New Roman" w:cs="Times New Roman"/>
          <w:color w:val="000000"/>
        </w:rPr>
      </w:pPr>
      <w:r w:rsidRPr="009749C9">
        <w:t xml:space="preserve">E) </w:t>
      </w:r>
      <w:r w:rsidRPr="009749C9">
        <w:rPr>
          <w:rFonts w:ascii="Times New Roman" w:eastAsia="Times New Roman" w:hAnsi="Times New Roman" w:cs="Times New Roman"/>
          <w:color w:val="000000"/>
        </w:rPr>
        <w:t>Other Compatible Uses - Private Residential</w:t>
      </w:r>
    </w:p>
    <w:p w14:paraId="1272BAB2" w14:textId="77777777" w:rsidR="00E9769C" w:rsidRPr="009749C9" w:rsidRDefault="00E9769C" w:rsidP="00E9769C">
      <w:pPr>
        <w:pStyle w:val="a1"/>
        <w:numPr>
          <w:ilvl w:val="0"/>
          <w:numId w:val="46"/>
        </w:numPr>
        <w:spacing w:after="0"/>
        <w:ind w:left="1225"/>
      </w:pPr>
      <w:r w:rsidRPr="009749C9">
        <w:rPr>
          <w:lang w:val="en-US"/>
        </w:rPr>
        <w:t>E1 Low-to-medium Rise Apartments</w:t>
      </w:r>
    </w:p>
    <w:p w14:paraId="5670F968" w14:textId="77777777" w:rsidR="00E9769C" w:rsidRPr="009749C9" w:rsidRDefault="00E9769C" w:rsidP="00E9769C">
      <w:pPr>
        <w:pStyle w:val="a1"/>
        <w:numPr>
          <w:ilvl w:val="0"/>
          <w:numId w:val="46"/>
        </w:numPr>
        <w:spacing w:after="0"/>
        <w:ind w:left="1225"/>
      </w:pPr>
      <w:r w:rsidRPr="009749C9">
        <w:rPr>
          <w:lang w:val="en-US"/>
        </w:rPr>
        <w:t>E2 Villa/Semi-detached Houses</w:t>
      </w:r>
    </w:p>
    <w:p w14:paraId="471CF435" w14:textId="77777777" w:rsidR="00E9769C" w:rsidRPr="009749C9" w:rsidRDefault="00E9769C" w:rsidP="00E9769C">
      <w:pPr>
        <w:pStyle w:val="a1"/>
        <w:numPr>
          <w:ilvl w:val="0"/>
          <w:numId w:val="46"/>
        </w:numPr>
        <w:spacing w:after="0"/>
        <w:ind w:left="1225"/>
      </w:pPr>
      <w:r w:rsidRPr="009749C9">
        <w:rPr>
          <w:lang w:val="en-US"/>
        </w:rPr>
        <w:t>E3 Branded Residences (linked to High-end Resorts / Hotels)</w:t>
      </w:r>
    </w:p>
    <w:p w14:paraId="3CD15E89" w14:textId="77777777" w:rsidR="00E9769C" w:rsidRPr="009749C9" w:rsidRDefault="00E9769C" w:rsidP="00E9769C">
      <w:pPr>
        <w:pStyle w:val="a1"/>
        <w:numPr>
          <w:ilvl w:val="0"/>
          <w:numId w:val="46"/>
        </w:numPr>
      </w:pPr>
      <w:r w:rsidRPr="009749C9">
        <w:t xml:space="preserve">E4 Other (please specify): ________________________ </w:t>
      </w:r>
    </w:p>
    <w:p w14:paraId="472479F9" w14:textId="77777777" w:rsidR="00E9769C" w:rsidRPr="009749C9" w:rsidRDefault="00E9769C" w:rsidP="00046BD9">
      <w:pPr>
        <w:pStyle w:val="a1"/>
        <w:numPr>
          <w:ilvl w:val="0"/>
          <w:numId w:val="0"/>
        </w:numPr>
        <w:spacing w:before="240" w:after="0"/>
        <w:ind w:left="505"/>
        <w:rPr>
          <w:rFonts w:ascii="Times New Roman" w:eastAsia="Times New Roman" w:hAnsi="Times New Roman" w:cs="Times New Roman"/>
          <w:color w:val="000000"/>
        </w:rPr>
      </w:pPr>
      <w:r w:rsidRPr="009749C9">
        <w:t xml:space="preserve">F) </w:t>
      </w:r>
      <w:r w:rsidRPr="009749C9">
        <w:rPr>
          <w:rFonts w:ascii="Times New Roman" w:eastAsia="Times New Roman" w:hAnsi="Times New Roman" w:cs="Times New Roman"/>
          <w:color w:val="000000"/>
        </w:rPr>
        <w:t>Other Compatible Uses – Non-Residential (please specify)</w:t>
      </w:r>
    </w:p>
    <w:p w14:paraId="5D6814E1" w14:textId="77777777" w:rsidR="00E9769C" w:rsidRPr="009749C9" w:rsidRDefault="00E9769C" w:rsidP="00E9769C">
      <w:pPr>
        <w:pStyle w:val="a1"/>
        <w:numPr>
          <w:ilvl w:val="0"/>
          <w:numId w:val="46"/>
        </w:numPr>
        <w:spacing w:after="0"/>
        <w:ind w:left="1225"/>
      </w:pPr>
      <w:r w:rsidRPr="009749C9">
        <w:rPr>
          <w:lang w:val="en-US"/>
        </w:rPr>
        <w:t>F1 ______________________</w:t>
      </w:r>
    </w:p>
    <w:p w14:paraId="7CF5EA41" w14:textId="77777777" w:rsidR="00E9769C" w:rsidRPr="009749C9" w:rsidRDefault="00E9769C" w:rsidP="00E9769C">
      <w:pPr>
        <w:pStyle w:val="a1"/>
        <w:numPr>
          <w:ilvl w:val="0"/>
          <w:numId w:val="46"/>
        </w:numPr>
        <w:spacing w:after="0"/>
        <w:ind w:left="1225"/>
      </w:pPr>
      <w:r w:rsidRPr="009749C9">
        <w:rPr>
          <w:lang w:val="en-US"/>
        </w:rPr>
        <w:t>F2 ______________________</w:t>
      </w:r>
    </w:p>
    <w:p w14:paraId="0128BCBF" w14:textId="77777777" w:rsidR="00E9769C" w:rsidRPr="009749C9" w:rsidRDefault="00E9769C" w:rsidP="00E9769C">
      <w:pPr>
        <w:pStyle w:val="a1"/>
        <w:numPr>
          <w:ilvl w:val="0"/>
          <w:numId w:val="46"/>
        </w:numPr>
        <w:spacing w:after="0"/>
        <w:ind w:left="1225"/>
      </w:pPr>
      <w:r w:rsidRPr="009749C9">
        <w:rPr>
          <w:lang w:val="en-US"/>
        </w:rPr>
        <w:t>F3 ______________________</w:t>
      </w:r>
    </w:p>
    <w:p w14:paraId="52DFE98F" w14:textId="77777777" w:rsidR="00AD4058" w:rsidRPr="009749C9" w:rsidRDefault="00AD4058">
      <w:pPr>
        <w:spacing w:after="0"/>
        <w:rPr>
          <w:rFonts w:eastAsia="新細明體"/>
          <w:szCs w:val="24"/>
          <w:lang w:eastAsia="zh-TW"/>
        </w:rPr>
      </w:pPr>
      <w:r w:rsidRPr="009749C9">
        <w:br w:type="page"/>
      </w:r>
    </w:p>
    <w:p w14:paraId="260B75A5" w14:textId="6A08A646" w:rsidR="00453418" w:rsidRPr="009749C9" w:rsidRDefault="00453418" w:rsidP="00453418">
      <w:pPr>
        <w:pStyle w:val="a1"/>
        <w:numPr>
          <w:ilvl w:val="0"/>
          <w:numId w:val="28"/>
        </w:numPr>
      </w:pPr>
      <w:r w:rsidRPr="009749C9">
        <w:rPr>
          <w:rFonts w:hint="eastAsia"/>
        </w:rPr>
        <w:lastRenderedPageBreak/>
        <w:t xml:space="preserve">Do you think the Lau </w:t>
      </w:r>
      <w:proofErr w:type="spellStart"/>
      <w:r w:rsidRPr="009749C9">
        <w:rPr>
          <w:rFonts w:hint="eastAsia"/>
        </w:rPr>
        <w:t>Fau</w:t>
      </w:r>
      <w:proofErr w:type="spellEnd"/>
      <w:r w:rsidRPr="009749C9">
        <w:rPr>
          <w:rFonts w:hint="eastAsia"/>
        </w:rPr>
        <w:t xml:space="preserve"> S</w:t>
      </w:r>
      <w:r w:rsidRPr="009749C9">
        <w:t>h</w:t>
      </w:r>
      <w:r w:rsidRPr="009749C9">
        <w:rPr>
          <w:rFonts w:hint="eastAsia"/>
        </w:rPr>
        <w:t xml:space="preserve">an </w:t>
      </w:r>
      <w:r w:rsidRPr="009749C9">
        <w:t>Seafood Market would have synergy with your development proposal</w:t>
      </w:r>
      <w:r w:rsidR="00D81F3D" w:rsidRPr="009749C9">
        <w:t>?  I</w:t>
      </w:r>
      <w:r w:rsidR="0086629A" w:rsidRPr="009749C9">
        <w:t>f yes, in what ways</w:t>
      </w:r>
      <w:r w:rsidR="00D81F3D" w:rsidRPr="009749C9">
        <w:t xml:space="preserve"> and </w:t>
      </w:r>
      <w:r w:rsidRPr="009749C9">
        <w:t xml:space="preserve">do you have interest </w:t>
      </w:r>
      <w:r w:rsidR="0086629A" w:rsidRPr="009749C9">
        <w:t xml:space="preserve">in </w:t>
      </w:r>
      <w:r w:rsidR="00F05EE6" w:rsidRPr="009749C9">
        <w:t xml:space="preserve">also </w:t>
      </w:r>
      <w:r w:rsidR="0086629A" w:rsidRPr="009749C9">
        <w:t>taking up</w:t>
      </w:r>
      <w:r w:rsidRPr="009749C9">
        <w:t xml:space="preserve"> the preservation and in-situ improvement </w:t>
      </w:r>
      <w:r w:rsidR="00E80500" w:rsidRPr="009749C9">
        <w:t xml:space="preserve">initiatives </w:t>
      </w:r>
      <w:r w:rsidRPr="009749C9">
        <w:t xml:space="preserve">for the Market mentioned in Footnote 3 of the main contents of this document </w:t>
      </w:r>
      <w:r w:rsidR="0086629A" w:rsidRPr="009749C9">
        <w:t xml:space="preserve">as part of </w:t>
      </w:r>
      <w:r w:rsidRPr="009749C9">
        <w:t>your proposal?</w:t>
      </w:r>
    </w:p>
    <w:p w14:paraId="20AD0845" w14:textId="77777777" w:rsidR="00453418" w:rsidRPr="009749C9" w:rsidRDefault="00453418" w:rsidP="00453418">
      <w:pPr>
        <w:pBdr>
          <w:top w:val="single" w:sz="4" w:space="1" w:color="auto"/>
          <w:left w:val="single" w:sz="4" w:space="4" w:color="auto"/>
          <w:bottom w:val="single" w:sz="4" w:space="1" w:color="auto"/>
          <w:right w:val="single" w:sz="4" w:space="4" w:color="auto"/>
        </w:pBdr>
        <w:ind w:left="568"/>
      </w:pPr>
    </w:p>
    <w:p w14:paraId="292303ED" w14:textId="77777777" w:rsidR="00453418" w:rsidRPr="009749C9" w:rsidRDefault="00453418" w:rsidP="00453418">
      <w:pPr>
        <w:pBdr>
          <w:top w:val="single" w:sz="4" w:space="1" w:color="auto"/>
          <w:left w:val="single" w:sz="4" w:space="4" w:color="auto"/>
          <w:bottom w:val="single" w:sz="4" w:space="1" w:color="auto"/>
          <w:right w:val="single" w:sz="4" w:space="4" w:color="auto"/>
        </w:pBdr>
        <w:ind w:left="568"/>
      </w:pPr>
    </w:p>
    <w:p w14:paraId="3F5A722A" w14:textId="77777777" w:rsidR="00453418" w:rsidRPr="009749C9" w:rsidRDefault="00453418" w:rsidP="00453418">
      <w:pPr>
        <w:pBdr>
          <w:top w:val="single" w:sz="4" w:space="1" w:color="auto"/>
          <w:left w:val="single" w:sz="4" w:space="4" w:color="auto"/>
          <w:bottom w:val="single" w:sz="4" w:space="1" w:color="auto"/>
          <w:right w:val="single" w:sz="4" w:space="4" w:color="auto"/>
        </w:pBdr>
        <w:ind w:left="568"/>
      </w:pPr>
    </w:p>
    <w:p w14:paraId="0764B722" w14:textId="53B6C602" w:rsidR="00A20176" w:rsidRPr="009749C9" w:rsidRDefault="00A20176" w:rsidP="00A20176">
      <w:pPr>
        <w:pStyle w:val="a1"/>
        <w:numPr>
          <w:ilvl w:val="0"/>
          <w:numId w:val="28"/>
        </w:numPr>
      </w:pPr>
      <w:r w:rsidRPr="009749C9">
        <w:rPr>
          <w:rFonts w:hint="eastAsia"/>
        </w:rPr>
        <w:t xml:space="preserve">Do you think the </w:t>
      </w:r>
      <w:r w:rsidRPr="009749C9">
        <w:t>open spaces you are required to construct</w:t>
      </w:r>
      <w:r w:rsidR="00F05EE6" w:rsidRPr="009749C9">
        <w:t xml:space="preserve"> </w:t>
      </w:r>
      <w:r w:rsidRPr="009749C9">
        <w:t>would have synergy with your development proposal</w:t>
      </w:r>
      <w:r w:rsidR="00D81F3D" w:rsidRPr="009749C9">
        <w:t>?  I</w:t>
      </w:r>
      <w:r w:rsidRPr="009749C9">
        <w:t>f yes, in what ways</w:t>
      </w:r>
      <w:r w:rsidR="00D81F3D" w:rsidRPr="009749C9">
        <w:t xml:space="preserve"> and </w:t>
      </w:r>
      <w:r w:rsidRPr="009749C9">
        <w:t xml:space="preserve">do you have interest in also taking up the management </w:t>
      </w:r>
      <w:r w:rsidR="00516D0A" w:rsidRPr="009749C9">
        <w:t xml:space="preserve">and maintenance </w:t>
      </w:r>
      <w:r w:rsidRPr="009749C9">
        <w:t>of these open spaces?</w:t>
      </w:r>
      <w:r w:rsidR="00DC21EA" w:rsidRPr="009749C9">
        <w:t xml:space="preserve"> </w:t>
      </w:r>
    </w:p>
    <w:p w14:paraId="3DD23A77" w14:textId="77777777" w:rsidR="00A20176" w:rsidRPr="009749C9" w:rsidRDefault="00A20176" w:rsidP="00A20176">
      <w:pPr>
        <w:pBdr>
          <w:top w:val="single" w:sz="4" w:space="1" w:color="auto"/>
          <w:left w:val="single" w:sz="4" w:space="4" w:color="auto"/>
          <w:bottom w:val="single" w:sz="4" w:space="1" w:color="auto"/>
          <w:right w:val="single" w:sz="4" w:space="4" w:color="auto"/>
        </w:pBdr>
        <w:ind w:left="568"/>
      </w:pPr>
    </w:p>
    <w:p w14:paraId="4519BA07" w14:textId="77777777" w:rsidR="00A20176" w:rsidRPr="009749C9" w:rsidRDefault="00A20176" w:rsidP="00A20176">
      <w:pPr>
        <w:pBdr>
          <w:top w:val="single" w:sz="4" w:space="1" w:color="auto"/>
          <w:left w:val="single" w:sz="4" w:space="4" w:color="auto"/>
          <w:bottom w:val="single" w:sz="4" w:space="1" w:color="auto"/>
          <w:right w:val="single" w:sz="4" w:space="4" w:color="auto"/>
        </w:pBdr>
        <w:ind w:left="568"/>
      </w:pPr>
    </w:p>
    <w:p w14:paraId="07026D5F" w14:textId="77777777" w:rsidR="00A20176" w:rsidRPr="009749C9" w:rsidRDefault="00A20176" w:rsidP="00A20176">
      <w:pPr>
        <w:pBdr>
          <w:top w:val="single" w:sz="4" w:space="1" w:color="auto"/>
          <w:left w:val="single" w:sz="4" w:space="4" w:color="auto"/>
          <w:bottom w:val="single" w:sz="4" w:space="1" w:color="auto"/>
          <w:right w:val="single" w:sz="4" w:space="4" w:color="auto"/>
        </w:pBdr>
        <w:ind w:left="568"/>
      </w:pPr>
    </w:p>
    <w:p w14:paraId="12DDAC0E" w14:textId="6863BBB0" w:rsidR="00E9769C" w:rsidRPr="009749C9" w:rsidRDefault="00E9769C" w:rsidP="00E9769C">
      <w:pPr>
        <w:pStyle w:val="a1"/>
        <w:numPr>
          <w:ilvl w:val="0"/>
          <w:numId w:val="28"/>
        </w:numPr>
      </w:pPr>
      <w:r w:rsidRPr="009749C9">
        <w:rPr>
          <w:rFonts w:eastAsia="SimSun"/>
        </w:rPr>
        <w:t>Please share your views on the development schedule and the pre-condition</w:t>
      </w:r>
      <w:r w:rsidR="003D6627" w:rsidRPr="009749C9">
        <w:rPr>
          <w:rFonts w:eastAsia="SimSun"/>
        </w:rPr>
        <w:t>s</w:t>
      </w:r>
      <w:r w:rsidRPr="009749C9">
        <w:rPr>
          <w:rFonts w:eastAsia="SimSun"/>
        </w:rPr>
        <w:t xml:space="preserve"> for the development of the </w:t>
      </w:r>
      <w:r w:rsidR="000D243C" w:rsidRPr="009749C9">
        <w:rPr>
          <w:rFonts w:eastAsia="SimSun"/>
        </w:rPr>
        <w:t xml:space="preserve">two </w:t>
      </w:r>
      <w:r w:rsidR="00D21AAB" w:rsidRPr="009749C9">
        <w:rPr>
          <w:rFonts w:eastAsia="SimSun"/>
        </w:rPr>
        <w:t xml:space="preserve">proposed </w:t>
      </w:r>
      <w:r w:rsidRPr="009749C9">
        <w:rPr>
          <w:rFonts w:eastAsia="SimSun"/>
        </w:rPr>
        <w:t>Eco-tourism Nodes:</w:t>
      </w:r>
    </w:p>
    <w:p w14:paraId="5D1E3F32" w14:textId="4A1F2DB7" w:rsidR="00E9769C" w:rsidRPr="009749C9" w:rsidRDefault="00E9769C" w:rsidP="00E9769C">
      <w:pPr>
        <w:pStyle w:val="a1"/>
        <w:numPr>
          <w:ilvl w:val="0"/>
          <w:numId w:val="39"/>
        </w:numPr>
        <w:ind w:left="1276" w:hanging="709"/>
      </w:pPr>
      <w:r w:rsidRPr="009749C9">
        <w:t xml:space="preserve">When do you find appropriate for the </w:t>
      </w:r>
      <w:r w:rsidR="007E3BDB" w:rsidRPr="009749C9">
        <w:t>E</w:t>
      </w:r>
      <w:r w:rsidRPr="009749C9">
        <w:t xml:space="preserve">co-tourism </w:t>
      </w:r>
      <w:r w:rsidR="007E3BDB" w:rsidRPr="009749C9">
        <w:t>N</w:t>
      </w:r>
      <w:r w:rsidRPr="009749C9">
        <w:t>ode</w:t>
      </w:r>
      <w:r w:rsidR="007E3BDB" w:rsidRPr="009749C9">
        <w:t>s</w:t>
      </w:r>
      <w:r w:rsidRPr="009749C9">
        <w:t xml:space="preserve"> to be developed </w:t>
      </w:r>
      <w:r w:rsidR="0086629A" w:rsidRPr="009749C9">
        <w:t xml:space="preserve">and commissioned </w:t>
      </w:r>
      <w:r w:rsidRPr="009749C9">
        <w:t xml:space="preserve">with respect to the </w:t>
      </w:r>
      <w:r w:rsidR="00D81F3D" w:rsidRPr="009749C9">
        <w:t xml:space="preserve">availability of government-led infrastructure as suggested in paragraphs </w:t>
      </w:r>
      <w:r w:rsidR="00491FC5" w:rsidRPr="009749C9">
        <w:t xml:space="preserve">19 </w:t>
      </w:r>
      <w:r w:rsidR="00A22BBC" w:rsidRPr="009749C9">
        <w:t xml:space="preserve">to </w:t>
      </w:r>
      <w:r w:rsidR="00146599" w:rsidRPr="009749C9">
        <w:t xml:space="preserve">21 </w:t>
      </w:r>
      <w:r w:rsidR="00D81F3D" w:rsidRPr="009749C9">
        <w:t>of the main contents of this document</w:t>
      </w:r>
      <w:r w:rsidRPr="009749C9">
        <w:t>?</w:t>
      </w:r>
    </w:p>
    <w:p w14:paraId="6C6B49A6"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AF55DC9"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21BEB38"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41B9F47" w14:textId="66E987D9" w:rsidR="00E9769C" w:rsidRPr="009749C9" w:rsidRDefault="00E9769C" w:rsidP="00E9769C">
      <w:pPr>
        <w:pStyle w:val="a1"/>
        <w:numPr>
          <w:ilvl w:val="0"/>
          <w:numId w:val="39"/>
        </w:numPr>
        <w:ind w:left="1276" w:hanging="709"/>
      </w:pPr>
      <w:r w:rsidRPr="009749C9">
        <w:t xml:space="preserve">Should the </w:t>
      </w:r>
      <w:r w:rsidR="00D21AAB" w:rsidRPr="009749C9">
        <w:t>two Eco-tourism Nodes</w:t>
      </w:r>
      <w:r w:rsidRPr="009749C9">
        <w:t xml:space="preserve"> be developed concurrently, or one of them should be </w:t>
      </w:r>
      <w:r w:rsidR="00FF3144" w:rsidRPr="009749C9">
        <w:t>developed first, and which one</w:t>
      </w:r>
      <w:r w:rsidRPr="009749C9">
        <w:t>?</w:t>
      </w:r>
    </w:p>
    <w:p w14:paraId="12BA6221"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r w:rsidRPr="009749C9">
        <w:rPr>
          <w:rFonts w:eastAsia="新細明體"/>
          <w:szCs w:val="28"/>
        </w:rPr>
        <w:t xml:space="preserve"> </w:t>
      </w:r>
    </w:p>
    <w:p w14:paraId="13533EB8"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B99CB31"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6151966" w14:textId="3B45304F" w:rsidR="00E9769C" w:rsidRPr="009749C9" w:rsidRDefault="00E9769C" w:rsidP="00E9769C">
      <w:pPr>
        <w:pStyle w:val="a1"/>
        <w:numPr>
          <w:ilvl w:val="0"/>
          <w:numId w:val="39"/>
        </w:numPr>
        <w:ind w:left="1276" w:hanging="709"/>
      </w:pPr>
      <w:r w:rsidRPr="009749C9">
        <w:t xml:space="preserve">What government-led infrastructure </w:t>
      </w:r>
      <w:r w:rsidR="007E3BDB" w:rsidRPr="009749C9">
        <w:t>(</w:t>
      </w:r>
      <w:r w:rsidR="00D81F3D" w:rsidRPr="009749C9">
        <w:t>such as those covered in paragraphs 1</w:t>
      </w:r>
      <w:r w:rsidR="00E754C4" w:rsidRPr="009749C9">
        <w:t>9</w:t>
      </w:r>
      <w:r w:rsidR="00A22BBC" w:rsidRPr="009749C9">
        <w:t xml:space="preserve"> to 2</w:t>
      </w:r>
      <w:r w:rsidR="00E754C4" w:rsidRPr="009749C9">
        <w:t>1</w:t>
      </w:r>
      <w:r w:rsidR="00D81F3D" w:rsidRPr="009749C9">
        <w:t xml:space="preserve"> of the main contents of this document</w:t>
      </w:r>
      <w:r w:rsidR="007E3BDB" w:rsidRPr="009749C9">
        <w:t xml:space="preserve">) </w:t>
      </w:r>
      <w:r w:rsidRPr="009749C9">
        <w:t>you find essential to facilitate the development</w:t>
      </w:r>
      <w:r w:rsidR="007E3BDB" w:rsidRPr="009749C9">
        <w:t xml:space="preserve"> of the two Eco-tourism Nodes</w:t>
      </w:r>
      <w:r w:rsidRPr="009749C9">
        <w:t>? (Please be specific and only include those essentially done by the Government)</w:t>
      </w:r>
    </w:p>
    <w:p w14:paraId="027C4EFA"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5EE7607"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832E700"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006999F6" w14:textId="77777777" w:rsidR="001F0EB2" w:rsidRPr="009749C9" w:rsidRDefault="001F0EB2" w:rsidP="00E9769C">
      <w:pPr>
        <w:spacing w:after="280"/>
        <w:jc w:val="both"/>
        <w:rPr>
          <w:rFonts w:eastAsia="SimSun"/>
          <w:b/>
          <w:bCs/>
        </w:rPr>
      </w:pPr>
    </w:p>
    <w:p w14:paraId="0650A99B" w14:textId="61A7E0D8" w:rsidR="00E9769C" w:rsidRPr="009749C9" w:rsidRDefault="00F666B0" w:rsidP="00E9769C">
      <w:pPr>
        <w:spacing w:after="280"/>
        <w:jc w:val="both"/>
        <w:rPr>
          <w:rFonts w:eastAsia="SimSun"/>
          <w:b/>
          <w:bCs/>
        </w:rPr>
      </w:pPr>
      <w:r w:rsidRPr="009749C9">
        <w:rPr>
          <w:rFonts w:eastAsia="SimSun"/>
          <w:b/>
          <w:bCs/>
        </w:rPr>
        <w:t>Details of Proposed Land Uses</w:t>
      </w:r>
    </w:p>
    <w:p w14:paraId="5F875BA0" w14:textId="00DEC7C1" w:rsidR="00E9769C" w:rsidRPr="009749C9" w:rsidRDefault="00E9769C" w:rsidP="00E9769C">
      <w:pPr>
        <w:jc w:val="both"/>
        <w:rPr>
          <w:rFonts w:eastAsia="SimSun"/>
          <w:u w:val="single"/>
        </w:rPr>
      </w:pPr>
      <w:r w:rsidRPr="009749C9">
        <w:rPr>
          <w:rFonts w:eastAsia="Times New Roman"/>
        </w:rPr>
        <w:t xml:space="preserve">Based on your selections in Questions </w:t>
      </w:r>
      <w:r w:rsidR="005B1753" w:rsidRPr="009749C9">
        <w:rPr>
          <w:rFonts w:eastAsia="Times New Roman"/>
        </w:rPr>
        <w:t>7</w:t>
      </w:r>
      <w:r w:rsidRPr="009749C9">
        <w:rPr>
          <w:rFonts w:eastAsia="Times New Roman"/>
        </w:rPr>
        <w:t xml:space="preserve"> </w:t>
      </w:r>
      <w:r w:rsidR="00453418" w:rsidRPr="009749C9">
        <w:rPr>
          <w:rFonts w:eastAsia="Times New Roman"/>
        </w:rPr>
        <w:t>to 1</w:t>
      </w:r>
      <w:r w:rsidR="005B1753" w:rsidRPr="009749C9">
        <w:rPr>
          <w:rFonts w:eastAsia="Times New Roman"/>
        </w:rPr>
        <w:t>2</w:t>
      </w:r>
      <w:r w:rsidRPr="009749C9">
        <w:rPr>
          <w:rFonts w:eastAsia="Times New Roman"/>
        </w:rPr>
        <w:t xml:space="preserve">, please provide details about </w:t>
      </w:r>
      <w:r w:rsidR="00C02DD4" w:rsidRPr="009749C9">
        <w:rPr>
          <w:rFonts w:eastAsia="Times New Roman"/>
        </w:rPr>
        <w:t>your</w:t>
      </w:r>
      <w:r w:rsidRPr="009749C9">
        <w:rPr>
          <w:rFonts w:eastAsia="Times New Roman"/>
        </w:rPr>
        <w:t xml:space="preserve"> </w:t>
      </w:r>
      <w:r w:rsidRPr="009749C9">
        <w:rPr>
          <w:rFonts w:eastAsia="Times New Roman"/>
          <w:bCs/>
        </w:rPr>
        <w:t>business plan</w:t>
      </w:r>
      <w:r w:rsidRPr="009749C9">
        <w:rPr>
          <w:rFonts w:eastAsia="Times New Roman"/>
        </w:rPr>
        <w:t xml:space="preserve"> (e.g. type of facilities, brands to be introduced, operational model, development/construction duration</w:t>
      </w:r>
      <w:r w:rsidR="00BA7188" w:rsidRPr="009749C9">
        <w:rPr>
          <w:rFonts w:eastAsia="Times New Roman"/>
        </w:rPr>
        <w:t>,</w:t>
      </w:r>
      <w:r w:rsidRPr="009749C9">
        <w:rPr>
          <w:rFonts w:eastAsia="Times New Roman"/>
        </w:rPr>
        <w:t xml:space="preserve"> </w:t>
      </w:r>
      <w:proofErr w:type="spellStart"/>
      <w:r w:rsidRPr="009749C9">
        <w:rPr>
          <w:rFonts w:eastAsia="Times New Roman"/>
        </w:rPr>
        <w:t>etc</w:t>
      </w:r>
      <w:proofErr w:type="spellEnd"/>
      <w:r w:rsidRPr="009749C9">
        <w:rPr>
          <w:rFonts w:eastAsia="Times New Roman"/>
        </w:rPr>
        <w:t xml:space="preserve">) </w:t>
      </w:r>
      <w:r w:rsidR="00C02DD4" w:rsidRPr="009749C9">
        <w:rPr>
          <w:rFonts w:eastAsia="Times New Roman"/>
        </w:rPr>
        <w:t xml:space="preserve">for </w:t>
      </w:r>
      <w:r w:rsidRPr="009749C9">
        <w:rPr>
          <w:rFonts w:eastAsia="Times New Roman"/>
        </w:rPr>
        <w:t xml:space="preserve">each of your proposed land uses </w:t>
      </w:r>
      <w:r w:rsidR="00C02DD4" w:rsidRPr="009749C9">
        <w:rPr>
          <w:rFonts w:eastAsia="Times New Roman"/>
        </w:rPr>
        <w:t>in the area(s) you choose</w:t>
      </w:r>
      <w:r w:rsidR="0069387D" w:rsidRPr="009749C9">
        <w:rPr>
          <w:rFonts w:eastAsia="Times New Roman"/>
        </w:rPr>
        <w:t xml:space="preserve"> to develop</w:t>
      </w:r>
      <w:r w:rsidRPr="009749C9">
        <w:rPr>
          <w:rFonts w:eastAsia="Times New Roman"/>
        </w:rPr>
        <w:t>.</w:t>
      </w:r>
    </w:p>
    <w:p w14:paraId="66D2EB6E" w14:textId="577FD6AE" w:rsidR="00E9769C" w:rsidRPr="009749C9" w:rsidRDefault="00D81F3D" w:rsidP="00E9769C">
      <w:pPr>
        <w:pStyle w:val="a1"/>
        <w:numPr>
          <w:ilvl w:val="0"/>
          <w:numId w:val="28"/>
        </w:numPr>
      </w:pPr>
      <w:r w:rsidRPr="009749C9">
        <w:t xml:space="preserve">How will you phase the development?  Please advise the </w:t>
      </w:r>
      <w:r w:rsidR="00637873" w:rsidRPr="009749C9">
        <w:t xml:space="preserve">intended </w:t>
      </w:r>
      <w:r w:rsidRPr="009749C9">
        <w:t>number of development phases</w:t>
      </w:r>
      <w:r w:rsidR="00772688" w:rsidRPr="009749C9">
        <w:t>, when will each phase start and end, and proposed land uses covered in each phase.</w:t>
      </w:r>
      <w:r w:rsidRPr="009749C9">
        <w:t xml:space="preserve"> </w:t>
      </w:r>
    </w:p>
    <w:p w14:paraId="449EC0CA"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1956D974"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33E10957"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B300C0C"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D4B0019" w14:textId="517778F1" w:rsidR="00E9769C" w:rsidRPr="009749C9" w:rsidRDefault="00E9769C" w:rsidP="00E9769C">
      <w:pPr>
        <w:pStyle w:val="a1"/>
        <w:numPr>
          <w:ilvl w:val="0"/>
          <w:numId w:val="28"/>
        </w:numPr>
      </w:pPr>
      <w:r w:rsidRPr="009749C9">
        <w:t xml:space="preserve">For eco-tourism </w:t>
      </w:r>
      <w:r w:rsidR="0069387D" w:rsidRPr="009749C9">
        <w:t>land uses</w:t>
      </w:r>
      <w:r w:rsidRPr="009749C9">
        <w:t>:</w:t>
      </w:r>
    </w:p>
    <w:p w14:paraId="214FB3D3" w14:textId="09E82C39" w:rsidR="00E9769C" w:rsidRPr="009749C9" w:rsidRDefault="00E9769C" w:rsidP="00E9769C">
      <w:pPr>
        <w:pStyle w:val="a1"/>
        <w:numPr>
          <w:ilvl w:val="0"/>
          <w:numId w:val="40"/>
        </w:numPr>
        <w:ind w:left="993" w:hanging="426"/>
      </w:pPr>
      <w:r w:rsidRPr="009749C9">
        <w:t>What business models would you propose for the development and operation of the</w:t>
      </w:r>
      <w:r w:rsidR="0069387D" w:rsidRPr="009749C9">
        <w:t xml:space="preserve"> proposed </w:t>
      </w:r>
      <w:r w:rsidRPr="009749C9">
        <w:t xml:space="preserve">eco-tourism </w:t>
      </w:r>
      <w:r w:rsidR="0069387D" w:rsidRPr="009749C9">
        <w:t>land uses</w:t>
      </w:r>
      <w:r w:rsidRPr="009749C9">
        <w:t xml:space="preserve">? </w:t>
      </w:r>
      <w:r w:rsidR="00772688" w:rsidRPr="009749C9">
        <w:t xml:space="preserve"> Will you design, build, finance and operate the facilities </w:t>
      </w:r>
      <w:r w:rsidR="00637873" w:rsidRPr="009749C9">
        <w:t xml:space="preserve">all </w:t>
      </w:r>
      <w:r w:rsidR="00772688" w:rsidRPr="009749C9">
        <w:t xml:space="preserve">by yourself?  Or will you partner with other investors or market players and if yes what are your and their roles in the development?  </w:t>
      </w:r>
      <w:r w:rsidRPr="009749C9">
        <w:t xml:space="preserve">Please </w:t>
      </w:r>
      <w:r w:rsidR="00B65B2C" w:rsidRPr="009749C9">
        <w:t xml:space="preserve">provide </w:t>
      </w:r>
      <w:r w:rsidRPr="009749C9">
        <w:t xml:space="preserve">potential revenue streams (e.g. </w:t>
      </w:r>
      <w:r w:rsidR="00FF3144" w:rsidRPr="009749C9">
        <w:t>hotel room</w:t>
      </w:r>
      <w:r w:rsidR="00772688" w:rsidRPr="009749C9">
        <w:t xml:space="preserve"> charges</w:t>
      </w:r>
      <w:r w:rsidR="00FF3144" w:rsidRPr="009749C9">
        <w:t xml:space="preserve">, </w:t>
      </w:r>
      <w:r w:rsidRPr="009749C9">
        <w:t>ticket sales, activity charges, memberships,</w:t>
      </w:r>
      <w:r w:rsidR="005E5D1C" w:rsidRPr="009749C9">
        <w:t xml:space="preserve"> </w:t>
      </w:r>
      <w:proofErr w:type="gramStart"/>
      <w:r w:rsidR="00FB1BE9" w:rsidRPr="009749C9">
        <w:t>food</w:t>
      </w:r>
      <w:proofErr w:type="gramEnd"/>
      <w:r w:rsidR="005E5D1C" w:rsidRPr="009749C9">
        <w:t xml:space="preserve"> </w:t>
      </w:r>
      <w:r w:rsidR="00FB1BE9" w:rsidRPr="009749C9">
        <w:t>and beverage</w:t>
      </w:r>
      <w:r w:rsidR="00CB1F20" w:rsidRPr="009749C9">
        <w:t xml:space="preserve"> </w:t>
      </w:r>
      <w:r w:rsidRPr="009749C9">
        <w:t>income) and proposed tariffs.</w:t>
      </w:r>
    </w:p>
    <w:p w14:paraId="09B258FB"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1A0C58EC"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6BC1100"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7E520D7"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0C29AAE8" w14:textId="18A8350E" w:rsidR="00E9769C" w:rsidRPr="009749C9" w:rsidRDefault="00E9769C" w:rsidP="00E9769C">
      <w:pPr>
        <w:pStyle w:val="a1"/>
        <w:numPr>
          <w:ilvl w:val="0"/>
          <w:numId w:val="40"/>
        </w:numPr>
        <w:ind w:left="993" w:hanging="426"/>
      </w:pPr>
      <w:r w:rsidRPr="009749C9">
        <w:t>Based on your proposed business model, what types of operational costs do you anticipate? Please consider factors such as staff costs, maintenance, marketing</w:t>
      </w:r>
      <w:r w:rsidR="00D44DF3" w:rsidRPr="009749C9">
        <w:t>, etc.</w:t>
      </w:r>
      <w:r w:rsidRPr="009749C9">
        <w:t xml:space="preserve"> </w:t>
      </w:r>
      <w:r w:rsidR="00D44DF3" w:rsidRPr="009749C9">
        <w:t>H</w:t>
      </w:r>
      <w:r w:rsidRPr="009749C9">
        <w:t>ow the types of eco-tourism activities may affect these costs</w:t>
      </w:r>
      <w:r w:rsidR="00D44DF3" w:rsidRPr="009749C9">
        <w:t xml:space="preserve">? </w:t>
      </w:r>
      <w:r w:rsidRPr="009749C9">
        <w:t>P</w:t>
      </w:r>
      <w:r w:rsidR="0069387D" w:rsidRPr="009749C9">
        <w:t>lease p</w:t>
      </w:r>
      <w:r w:rsidRPr="009749C9">
        <w:t>rovide a breakdown if possible.</w:t>
      </w:r>
    </w:p>
    <w:p w14:paraId="358E2EBE"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2AA40C29"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2735244"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4D27DE95"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6CD583A" w14:textId="77777777" w:rsidR="001F0EB2" w:rsidRPr="009749C9" w:rsidRDefault="001F0EB2">
      <w:pPr>
        <w:spacing w:after="0"/>
        <w:rPr>
          <w:rFonts w:eastAsia="新細明體"/>
          <w:szCs w:val="24"/>
          <w:lang w:eastAsia="zh-TW"/>
        </w:rPr>
      </w:pPr>
      <w:r w:rsidRPr="009749C9">
        <w:br w:type="page"/>
      </w:r>
    </w:p>
    <w:p w14:paraId="0D92D8EB" w14:textId="7064D1B1" w:rsidR="00E9769C" w:rsidRPr="009749C9" w:rsidRDefault="00E9769C" w:rsidP="00E9769C">
      <w:pPr>
        <w:pStyle w:val="a1"/>
        <w:numPr>
          <w:ilvl w:val="0"/>
          <w:numId w:val="40"/>
        </w:numPr>
        <w:ind w:left="993" w:hanging="426"/>
      </w:pPr>
      <w:r w:rsidRPr="009749C9">
        <w:lastRenderedPageBreak/>
        <w:t>In terms of potential market demand, what is your projected visitor volume? Please provide an estimated breakdown of visitors by type (such as same-day visitors versus overnight visitors</w:t>
      </w:r>
      <w:r w:rsidRPr="009749C9">
        <w:rPr>
          <w:rFonts w:eastAsia="SimSun"/>
          <w:lang w:eastAsia="zh-CN"/>
        </w:rPr>
        <w:t xml:space="preserve">; </w:t>
      </w:r>
      <w:r w:rsidRPr="009749C9">
        <w:t>local</w:t>
      </w:r>
      <w:r w:rsidRPr="009749C9">
        <w:rPr>
          <w:rFonts w:eastAsia="SimSun"/>
          <w:lang w:eastAsia="zh-CN"/>
        </w:rPr>
        <w:t xml:space="preserve">, </w:t>
      </w:r>
      <w:r w:rsidR="0069387D" w:rsidRPr="009749C9">
        <w:rPr>
          <w:rFonts w:eastAsia="SimSun"/>
          <w:lang w:eastAsia="zh-CN"/>
        </w:rPr>
        <w:t>M</w:t>
      </w:r>
      <w:r w:rsidRPr="009749C9">
        <w:rPr>
          <w:rFonts w:eastAsia="SimSun"/>
          <w:lang w:eastAsia="zh-CN"/>
        </w:rPr>
        <w:t>ainland versus overseas</w:t>
      </w:r>
      <w:r w:rsidRPr="009749C9">
        <w:t xml:space="preserve"> visitors</w:t>
      </w:r>
      <w:r w:rsidR="0069387D" w:rsidRPr="009749C9">
        <w:t>,</w:t>
      </w:r>
      <w:r w:rsidRPr="009749C9">
        <w:t xml:space="preserve"> </w:t>
      </w:r>
      <w:proofErr w:type="spellStart"/>
      <w:r w:rsidRPr="009749C9">
        <w:t>etc</w:t>
      </w:r>
      <w:proofErr w:type="spellEnd"/>
      <w:r w:rsidRPr="009749C9">
        <w:t>) where possible.</w:t>
      </w:r>
    </w:p>
    <w:p w14:paraId="55985A3B"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0CA5F60"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EB9CCD3"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38F3AA85"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6E1917F" w14:textId="77777777" w:rsidR="00E9769C" w:rsidRPr="009749C9" w:rsidRDefault="00E9769C" w:rsidP="00E9769C">
      <w:pPr>
        <w:pStyle w:val="a1"/>
        <w:numPr>
          <w:ilvl w:val="0"/>
          <w:numId w:val="0"/>
        </w:numPr>
        <w:ind w:left="502"/>
        <w:rPr>
          <w:rFonts w:eastAsia="SimSun"/>
          <w:lang w:eastAsia="zh-CN"/>
        </w:rPr>
      </w:pPr>
    </w:p>
    <w:p w14:paraId="4697A587" w14:textId="10D8A28A" w:rsidR="00E9769C" w:rsidRPr="009749C9" w:rsidRDefault="00E9769C" w:rsidP="00E9769C">
      <w:pPr>
        <w:pStyle w:val="a1"/>
        <w:numPr>
          <w:ilvl w:val="0"/>
          <w:numId w:val="28"/>
        </w:numPr>
      </w:pPr>
      <w:r w:rsidRPr="009749C9">
        <w:t>For retail, dining and entertainment (RDE)</w:t>
      </w:r>
      <w:r w:rsidR="00F666B0" w:rsidRPr="009749C9">
        <w:t xml:space="preserve"> </w:t>
      </w:r>
      <w:r w:rsidR="00763435" w:rsidRPr="009749C9">
        <w:t>facilities</w:t>
      </w:r>
      <w:r w:rsidRPr="009749C9">
        <w:t xml:space="preserve">, please suggest themes/features that </w:t>
      </w:r>
      <w:r w:rsidR="00FF3144" w:rsidRPr="009749C9">
        <w:t xml:space="preserve">may </w:t>
      </w:r>
      <w:r w:rsidRPr="009749C9">
        <w:t xml:space="preserve">differentiate it from other RDE venues in Hong Kong and </w:t>
      </w:r>
      <w:r w:rsidR="003D6627" w:rsidRPr="009749C9">
        <w:t>other cities of the Greater Bay Area</w:t>
      </w:r>
      <w:r w:rsidRPr="009749C9">
        <w:t>.</w:t>
      </w:r>
    </w:p>
    <w:p w14:paraId="42B61791"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EB2E240"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0F9EA385"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3F3D8DE"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4CD3954A" w14:textId="7DD2027C" w:rsidR="00E9769C" w:rsidRPr="009749C9" w:rsidRDefault="00E9769C" w:rsidP="00E9769C">
      <w:pPr>
        <w:pStyle w:val="a1"/>
        <w:numPr>
          <w:ilvl w:val="0"/>
          <w:numId w:val="28"/>
        </w:numPr>
      </w:pPr>
      <w:r w:rsidRPr="009749C9">
        <w:t>For resort/hotel</w:t>
      </w:r>
      <w:r w:rsidR="00F666B0" w:rsidRPr="009749C9">
        <w:t xml:space="preserve"> development</w:t>
      </w:r>
      <w:r w:rsidR="00C1254B" w:rsidRPr="009749C9">
        <w:t xml:space="preserve"> and </w:t>
      </w:r>
      <w:r w:rsidR="001710C0" w:rsidRPr="009749C9">
        <w:t>glamping/</w:t>
      </w:r>
      <w:r w:rsidR="00C1254B" w:rsidRPr="009749C9">
        <w:t>camping facilities</w:t>
      </w:r>
      <w:r w:rsidR="00F666B0" w:rsidRPr="009749C9">
        <w:t>,</w:t>
      </w:r>
      <w:r w:rsidRPr="009749C9">
        <w:t xml:space="preserve"> please suggest the optimal scale in terms of number of rooms, average room size, occupancy</w:t>
      </w:r>
      <w:r w:rsidRPr="009749C9">
        <w:rPr>
          <w:rFonts w:eastAsia="SimSun" w:hint="eastAsia"/>
          <w:lang w:eastAsia="zh-CN"/>
        </w:rPr>
        <w:t xml:space="preserve"> </w:t>
      </w:r>
      <w:r w:rsidRPr="009749C9">
        <w:rPr>
          <w:rFonts w:eastAsia="SimSun"/>
          <w:lang w:eastAsia="zh-CN"/>
        </w:rPr>
        <w:t>rate</w:t>
      </w:r>
      <w:r w:rsidRPr="009749C9">
        <w:t xml:space="preserve"> and potential linkage/interdependence with </w:t>
      </w:r>
      <w:r w:rsidR="00F666B0" w:rsidRPr="009749C9">
        <w:t xml:space="preserve">the </w:t>
      </w:r>
      <w:r w:rsidRPr="009749C9">
        <w:t xml:space="preserve">eco-tourism </w:t>
      </w:r>
      <w:r w:rsidR="00F666B0" w:rsidRPr="009749C9">
        <w:t>land uses</w:t>
      </w:r>
      <w:r w:rsidRPr="009749C9">
        <w:t>.</w:t>
      </w:r>
    </w:p>
    <w:p w14:paraId="6C130D26"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31EC5FC5"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422D0DF"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6B3DFB7"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4D9A4E1D" w14:textId="480C6B24" w:rsidR="00E9769C" w:rsidRPr="009749C9" w:rsidRDefault="00E9769C" w:rsidP="00E9769C">
      <w:pPr>
        <w:pStyle w:val="a1"/>
        <w:numPr>
          <w:ilvl w:val="0"/>
          <w:numId w:val="28"/>
        </w:numPr>
      </w:pPr>
      <w:r w:rsidRPr="009749C9">
        <w:t>For</w:t>
      </w:r>
      <w:r w:rsidRPr="009749C9">
        <w:rPr>
          <w:rFonts w:eastAsia="SimSun" w:hint="eastAsia"/>
          <w:lang w:eastAsia="zh-CN"/>
        </w:rPr>
        <w:t xml:space="preserve"> </w:t>
      </w:r>
      <w:r w:rsidRPr="009749C9">
        <w:rPr>
          <w:rFonts w:eastAsia="SimSun"/>
          <w:lang w:eastAsia="zh-CN"/>
        </w:rPr>
        <w:t>any</w:t>
      </w:r>
      <w:r w:rsidRPr="009749C9">
        <w:t xml:space="preserve"> </w:t>
      </w:r>
      <w:r w:rsidR="00F666B0" w:rsidRPr="009749C9">
        <w:t xml:space="preserve">private </w:t>
      </w:r>
      <w:r w:rsidRPr="009749C9">
        <w:t>residential</w:t>
      </w:r>
      <w:r w:rsidR="00F666B0" w:rsidRPr="009749C9">
        <w:t xml:space="preserve"> development proposed as other compatible use</w:t>
      </w:r>
      <w:r w:rsidRPr="009749C9">
        <w:t>, please suggest the optimal scale in terms of average unit sizes, the number of residential units and pre-sale schedule.</w:t>
      </w:r>
    </w:p>
    <w:p w14:paraId="33B3982F"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0BE22143"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D22C72D"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3A400042"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8E56C36" w14:textId="77777777" w:rsidR="001F0EB2" w:rsidRPr="009749C9" w:rsidRDefault="001F0EB2">
      <w:pPr>
        <w:spacing w:after="0"/>
        <w:rPr>
          <w:rFonts w:eastAsia="新細明體"/>
          <w:szCs w:val="24"/>
          <w:lang w:eastAsia="zh-TW"/>
        </w:rPr>
      </w:pPr>
      <w:r w:rsidRPr="009749C9">
        <w:br w:type="page"/>
      </w:r>
    </w:p>
    <w:p w14:paraId="4456C802" w14:textId="4DA2C827" w:rsidR="00E9769C" w:rsidRPr="009749C9" w:rsidRDefault="00E9769C" w:rsidP="00E9769C">
      <w:pPr>
        <w:pStyle w:val="a1"/>
        <w:numPr>
          <w:ilvl w:val="0"/>
          <w:numId w:val="28"/>
        </w:numPr>
      </w:pPr>
      <w:r w:rsidRPr="009749C9">
        <w:lastRenderedPageBreak/>
        <w:t>If you have</w:t>
      </w:r>
      <w:r w:rsidR="00F666B0" w:rsidRPr="009749C9">
        <w:t xml:space="preserve"> any</w:t>
      </w:r>
      <w:r w:rsidRPr="009749C9">
        <w:t xml:space="preserve"> suggest</w:t>
      </w:r>
      <w:r w:rsidR="00F666B0" w:rsidRPr="009749C9">
        <w:t>ions o</w:t>
      </w:r>
      <w:r w:rsidR="00FF3144" w:rsidRPr="009749C9">
        <w:t>n</w:t>
      </w:r>
      <w:r w:rsidR="00F666B0" w:rsidRPr="009749C9">
        <w:t xml:space="preserve"> </w:t>
      </w:r>
      <w:r w:rsidRPr="009749C9">
        <w:t xml:space="preserve">other facilities, attractions, or activities to be included in </w:t>
      </w:r>
      <w:r w:rsidR="00F666B0" w:rsidRPr="009749C9">
        <w:t>area(s) you choose to develop</w:t>
      </w:r>
      <w:r w:rsidRPr="009749C9">
        <w:t xml:space="preserve"> under </w:t>
      </w:r>
      <w:r w:rsidR="00F666B0" w:rsidRPr="009749C9">
        <w:t>I</w:t>
      </w:r>
      <w:r w:rsidRPr="009749C9">
        <w:t xml:space="preserve">tem D and/or </w:t>
      </w:r>
      <w:r w:rsidR="00763435" w:rsidRPr="009749C9">
        <w:t xml:space="preserve">Item </w:t>
      </w:r>
      <w:r w:rsidRPr="009749C9">
        <w:t>F</w:t>
      </w:r>
      <w:r w:rsidR="00F666B0" w:rsidRPr="009749C9">
        <w:t xml:space="preserve"> of Question 9</w:t>
      </w:r>
      <w:r w:rsidRPr="009749C9">
        <w:t>, please outline their contents, proposed site requirements and optimal scales.</w:t>
      </w:r>
    </w:p>
    <w:p w14:paraId="5043BB02"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16A241A"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FF7D441"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1196C783"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070B6D8" w14:textId="40704694" w:rsidR="00E9769C" w:rsidRPr="009749C9" w:rsidRDefault="00E9769C" w:rsidP="00E9769C">
      <w:pPr>
        <w:pStyle w:val="a1"/>
        <w:numPr>
          <w:ilvl w:val="0"/>
          <w:numId w:val="28"/>
        </w:numPr>
      </w:pPr>
      <w:r w:rsidRPr="009749C9">
        <w:t xml:space="preserve">What </w:t>
      </w:r>
      <w:r w:rsidRPr="009749C9">
        <w:rPr>
          <w:rFonts w:eastAsia="SimSun"/>
          <w:lang w:eastAsia="zh-CN"/>
        </w:rPr>
        <w:t>major</w:t>
      </w:r>
      <w:r w:rsidRPr="009749C9">
        <w:t xml:space="preserve"> challenges do you </w:t>
      </w:r>
      <w:r w:rsidRPr="009749C9">
        <w:rPr>
          <w:rFonts w:eastAsia="SimSun"/>
          <w:lang w:eastAsia="zh-CN"/>
        </w:rPr>
        <w:t xml:space="preserve">anticipate </w:t>
      </w:r>
      <w:r w:rsidR="00FF3144" w:rsidRPr="009749C9">
        <w:rPr>
          <w:rFonts w:eastAsia="SimSun"/>
          <w:lang w:eastAsia="zh-CN"/>
        </w:rPr>
        <w:t>in</w:t>
      </w:r>
      <w:r w:rsidRPr="009749C9">
        <w:rPr>
          <w:rFonts w:eastAsia="SimSun"/>
          <w:lang w:eastAsia="zh-CN"/>
        </w:rPr>
        <w:t xml:space="preserve"> taking forward your development proposal</w:t>
      </w:r>
      <w:r w:rsidRPr="009749C9">
        <w:t xml:space="preserve"> (e.g. infrastructure availability, transport connectivity, </w:t>
      </w:r>
      <w:proofErr w:type="spellStart"/>
      <w:r w:rsidRPr="009749C9">
        <w:t>etc</w:t>
      </w:r>
      <w:proofErr w:type="spellEnd"/>
      <w:r w:rsidRPr="009749C9">
        <w:t>)? How do you propose to overcome these challenges?</w:t>
      </w:r>
    </w:p>
    <w:p w14:paraId="5F235688"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9BB85FB"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A0FE192"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2E4D93C1" w14:textId="7E09CFC3" w:rsidR="00E9769C" w:rsidRPr="009749C9" w:rsidRDefault="00E9769C" w:rsidP="00E9769C">
      <w:pPr>
        <w:pStyle w:val="a1"/>
        <w:numPr>
          <w:ilvl w:val="0"/>
          <w:numId w:val="28"/>
        </w:numPr>
      </w:pPr>
      <w:r w:rsidRPr="009749C9">
        <w:t xml:space="preserve">In addition to the responses provided above, please specify any other key components or aspects that </w:t>
      </w:r>
      <w:r w:rsidR="003D6627" w:rsidRPr="009749C9">
        <w:t xml:space="preserve">may </w:t>
      </w:r>
      <w:r w:rsidRPr="009749C9">
        <w:t xml:space="preserve">be useful to the Government’s consideration. This may include </w:t>
      </w:r>
      <w:r w:rsidR="00763435" w:rsidRPr="009749C9">
        <w:t xml:space="preserve">but not limited to </w:t>
      </w:r>
      <w:r w:rsidRPr="009749C9">
        <w:t>investment and financial projections, unit rates and assumptions, and innovative features.</w:t>
      </w:r>
    </w:p>
    <w:p w14:paraId="712A144C"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659A8DC"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8AFE67F"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3F2A899A"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DEDAF43" w14:textId="77777777" w:rsidR="00E9769C" w:rsidRPr="009749C9" w:rsidRDefault="00E9769C" w:rsidP="00E9769C">
      <w:pPr>
        <w:spacing w:after="0"/>
        <w:rPr>
          <w:rFonts w:eastAsia="新細明體"/>
          <w:b/>
          <w:bCs/>
          <w:sz w:val="26"/>
          <w:szCs w:val="26"/>
          <w:lang w:val="en-US" w:eastAsia="zh-TW"/>
        </w:rPr>
      </w:pPr>
    </w:p>
    <w:p w14:paraId="026980C6" w14:textId="75DD7281" w:rsidR="00E9769C" w:rsidRPr="009749C9" w:rsidRDefault="00E9769C" w:rsidP="00E9769C">
      <w:pPr>
        <w:spacing w:after="0" w:line="480" w:lineRule="auto"/>
        <w:ind w:left="345" w:hanging="230"/>
        <w:jc w:val="both"/>
        <w:rPr>
          <w:rFonts w:eastAsia="新細明體"/>
          <w:b/>
          <w:sz w:val="26"/>
          <w:szCs w:val="26"/>
          <w:lang w:val="en-US" w:eastAsia="zh-TW"/>
        </w:rPr>
      </w:pPr>
      <w:r w:rsidRPr="009749C9">
        <w:rPr>
          <w:rFonts w:eastAsia="新細明體"/>
          <w:b/>
          <w:bCs/>
          <w:sz w:val="26"/>
          <w:szCs w:val="26"/>
          <w:lang w:val="en-US" w:eastAsia="zh-TW"/>
        </w:rPr>
        <w:t xml:space="preserve">Procurement and Financial </w:t>
      </w:r>
      <w:r w:rsidR="005B05E3" w:rsidRPr="009749C9">
        <w:rPr>
          <w:rFonts w:eastAsia="新細明體"/>
          <w:b/>
          <w:bCs/>
          <w:sz w:val="26"/>
          <w:szCs w:val="26"/>
          <w:lang w:val="en-US" w:eastAsia="zh-TW"/>
        </w:rPr>
        <w:t>C</w:t>
      </w:r>
      <w:r w:rsidRPr="009749C9">
        <w:rPr>
          <w:rFonts w:eastAsia="新細明體"/>
          <w:b/>
          <w:bCs/>
          <w:sz w:val="26"/>
          <w:szCs w:val="26"/>
          <w:lang w:val="en-US" w:eastAsia="zh-TW"/>
        </w:rPr>
        <w:t>onsideration</w:t>
      </w:r>
      <w:r w:rsidR="005B05E3" w:rsidRPr="009749C9">
        <w:rPr>
          <w:rFonts w:eastAsia="新細明體"/>
          <w:b/>
          <w:bCs/>
          <w:sz w:val="26"/>
          <w:szCs w:val="26"/>
          <w:lang w:val="en-US" w:eastAsia="zh-TW"/>
        </w:rPr>
        <w:t>s</w:t>
      </w:r>
    </w:p>
    <w:p w14:paraId="247DE0D5" w14:textId="31A038FD" w:rsidR="00E9769C" w:rsidRPr="009749C9" w:rsidRDefault="00E9769C" w:rsidP="00E9769C">
      <w:pPr>
        <w:pStyle w:val="a1"/>
        <w:numPr>
          <w:ilvl w:val="0"/>
          <w:numId w:val="28"/>
        </w:numPr>
      </w:pPr>
      <w:r w:rsidRPr="009749C9">
        <w:t>What is the estimated capital cost of investment (in HK</w:t>
      </w:r>
      <w:r w:rsidR="000762DB" w:rsidRPr="009749C9">
        <w:t>D</w:t>
      </w:r>
      <w:r w:rsidRPr="009749C9">
        <w:t xml:space="preserve">) to develop </w:t>
      </w:r>
      <w:r w:rsidR="005B05E3" w:rsidRPr="009749C9">
        <w:t>the land uses you select</w:t>
      </w:r>
      <w:r w:rsidRPr="009749C9">
        <w:t xml:space="preserve"> in Question </w:t>
      </w:r>
      <w:r w:rsidR="005B05E3" w:rsidRPr="009749C9">
        <w:t>9</w:t>
      </w:r>
      <w:r w:rsidRPr="009749C9">
        <w:t xml:space="preserve"> above?</w:t>
      </w:r>
    </w:p>
    <w:p w14:paraId="0C270800"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06AB074"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280044C8"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2D5B830D" w14:textId="46C0A1F0" w:rsidR="00E9769C" w:rsidRPr="009749C9" w:rsidRDefault="00CB1F20" w:rsidP="00E9769C">
      <w:pPr>
        <w:pStyle w:val="a1"/>
        <w:numPr>
          <w:ilvl w:val="0"/>
          <w:numId w:val="28"/>
        </w:numPr>
      </w:pPr>
      <w:r w:rsidRPr="009749C9">
        <w:t>Under the conventional tender approach</w:t>
      </w:r>
      <w:r w:rsidR="00607469" w:rsidRPr="009749C9">
        <w:t>, t</w:t>
      </w:r>
      <w:r w:rsidR="00E9769C" w:rsidRPr="009749C9">
        <w:t xml:space="preserve">he Government </w:t>
      </w:r>
      <w:r w:rsidRPr="009749C9">
        <w:t>may</w:t>
      </w:r>
      <w:r w:rsidR="00E9769C" w:rsidRPr="009749C9">
        <w:t xml:space="preserve"> commence the tendering process for</w:t>
      </w:r>
      <w:r w:rsidR="00FF3144" w:rsidRPr="009749C9">
        <w:t xml:space="preserve"> one or both of</w:t>
      </w:r>
      <w:r w:rsidR="00E44FC7" w:rsidRPr="009749C9">
        <w:t xml:space="preserve"> </w:t>
      </w:r>
      <w:r w:rsidR="00FF3144" w:rsidRPr="009749C9">
        <w:t>the</w:t>
      </w:r>
      <w:r w:rsidR="005B05E3" w:rsidRPr="009749C9">
        <w:t xml:space="preserve"> Eco-tourism Nodes</w:t>
      </w:r>
      <w:r w:rsidR="00E9769C" w:rsidRPr="009749C9">
        <w:t xml:space="preserve"> </w:t>
      </w:r>
      <w:r w:rsidR="00D662BB" w:rsidRPr="009749C9">
        <w:t xml:space="preserve">in </w:t>
      </w:r>
      <w:r w:rsidR="00E9769C" w:rsidRPr="009749C9">
        <w:t>early 2028</w:t>
      </w:r>
      <w:r w:rsidR="00C90777" w:rsidRPr="009749C9">
        <w:t xml:space="preserve"> after completion of the statutory </w:t>
      </w:r>
      <w:r w:rsidR="00491FC5" w:rsidRPr="009749C9">
        <w:t>rezoning</w:t>
      </w:r>
      <w:r w:rsidR="00C90777" w:rsidRPr="009749C9">
        <w:t xml:space="preserve"> process</w:t>
      </w:r>
      <w:r w:rsidR="00E9769C" w:rsidRPr="009749C9">
        <w:t>.  What are your views on th</w:t>
      </w:r>
      <w:r w:rsidR="00763435" w:rsidRPr="009749C9">
        <w:t>is</w:t>
      </w:r>
      <w:r w:rsidRPr="009749C9">
        <w:t xml:space="preserve"> conventional tender approach and the</w:t>
      </w:r>
      <w:r w:rsidR="00E9769C" w:rsidRPr="009749C9">
        <w:t xml:space="preserve"> proposed timeline?</w:t>
      </w:r>
      <w:r w:rsidRPr="009749C9">
        <w:t xml:space="preserve">  Also, what are your views on some possible form of conditional tender award before completion of </w:t>
      </w:r>
      <w:r w:rsidR="00491FC5" w:rsidRPr="009749C9">
        <w:t xml:space="preserve">the </w:t>
      </w:r>
      <w:r w:rsidRPr="009749C9">
        <w:t xml:space="preserve">statutory </w:t>
      </w:r>
      <w:r w:rsidR="00146599" w:rsidRPr="009749C9">
        <w:t>rezoning</w:t>
      </w:r>
      <w:r w:rsidRPr="009749C9">
        <w:t xml:space="preserve"> process to facilitate early preparation of developer(s)?</w:t>
      </w:r>
    </w:p>
    <w:p w14:paraId="2ABF4DC2"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0816E29F"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100AAC0"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41A38268" w14:textId="59745E1B" w:rsidR="00E9769C" w:rsidRPr="009749C9" w:rsidRDefault="00E9769C" w:rsidP="00E9769C">
      <w:pPr>
        <w:pStyle w:val="a1"/>
        <w:numPr>
          <w:ilvl w:val="0"/>
          <w:numId w:val="28"/>
        </w:numPr>
      </w:pPr>
      <w:r w:rsidRPr="009749C9">
        <w:t xml:space="preserve">What will be the expected return on investment (e.g. project internal rate of return, payback period, and/or other relevant financial indicators) to be generated for the Project to arouse your interest in undertaking the </w:t>
      </w:r>
      <w:r w:rsidR="00623854" w:rsidRPr="009749C9">
        <w:t>development proposal you suggest</w:t>
      </w:r>
      <w:r w:rsidRPr="009749C9">
        <w:t>?</w:t>
      </w:r>
    </w:p>
    <w:p w14:paraId="38CEB6F5"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D4DB369"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8E8BE40"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23D00FEA" w14:textId="56B74F52" w:rsidR="00E9769C" w:rsidRPr="009749C9" w:rsidRDefault="00E9769C" w:rsidP="00E9769C">
      <w:pPr>
        <w:pStyle w:val="a1"/>
        <w:numPr>
          <w:ilvl w:val="0"/>
          <w:numId w:val="28"/>
        </w:numPr>
      </w:pPr>
      <w:r w:rsidRPr="009749C9">
        <w:rPr>
          <w:rFonts w:eastAsia="SimSun"/>
          <w:lang w:eastAsia="zh-CN"/>
        </w:rPr>
        <w:t>Alternative tender</w:t>
      </w:r>
      <w:r w:rsidRPr="009749C9">
        <w:rPr>
          <w:rFonts w:eastAsia="SimSun" w:hint="eastAsia"/>
          <w:lang w:eastAsia="zh-CN"/>
        </w:rPr>
        <w:t xml:space="preserve"> mechanisms</w:t>
      </w:r>
      <w:r w:rsidRPr="009749C9">
        <w:rPr>
          <w:rFonts w:eastAsia="SimSun"/>
          <w:lang w:eastAsia="zh-CN"/>
        </w:rPr>
        <w:t>:</w:t>
      </w:r>
    </w:p>
    <w:p w14:paraId="7FFF44BE" w14:textId="08F96E16" w:rsidR="00E9769C" w:rsidRPr="009749C9" w:rsidRDefault="00FF3144" w:rsidP="00E9769C">
      <w:pPr>
        <w:pStyle w:val="a1"/>
        <w:numPr>
          <w:ilvl w:val="1"/>
          <w:numId w:val="28"/>
        </w:numPr>
        <w:ind w:left="993" w:hanging="426"/>
      </w:pPr>
      <w:r w:rsidRPr="009749C9">
        <w:t>W</w:t>
      </w:r>
      <w:r w:rsidR="00E9769C" w:rsidRPr="009749C9">
        <w:t xml:space="preserve">hat are your views on adopting alternative tender mechanisms </w:t>
      </w:r>
      <w:r w:rsidR="00C1254B" w:rsidRPr="009749C9">
        <w:t xml:space="preserve">such as a two-envelope tendering arrangement taking into account non-premium factors in addition to premium offers </w:t>
      </w:r>
      <w:r w:rsidR="00E9769C" w:rsidRPr="009749C9">
        <w:t xml:space="preserve">as compared to traditional </w:t>
      </w:r>
      <w:r w:rsidR="00C1254B" w:rsidRPr="009749C9">
        <w:t xml:space="preserve">cash tender </w:t>
      </w:r>
      <w:r w:rsidR="00E9769C" w:rsidRPr="009749C9">
        <w:t>arrangement?</w:t>
      </w:r>
    </w:p>
    <w:p w14:paraId="7EFD2AD3"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160DFF4"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0C7C84DC"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2001B102" w14:textId="5D5406A1" w:rsidR="00E9769C" w:rsidRPr="009749C9" w:rsidRDefault="00E9769C" w:rsidP="00E9769C">
      <w:pPr>
        <w:pStyle w:val="a1"/>
        <w:numPr>
          <w:ilvl w:val="1"/>
          <w:numId w:val="28"/>
        </w:numPr>
        <w:ind w:left="993" w:hanging="426"/>
      </w:pPr>
      <w:r w:rsidRPr="009749C9">
        <w:t>What is your view</w:t>
      </w:r>
      <w:r w:rsidRPr="009749C9">
        <w:rPr>
          <w:rFonts w:eastAsia="SimSun" w:hint="eastAsia"/>
          <w:lang w:eastAsia="zh-CN"/>
        </w:rPr>
        <w:t xml:space="preserve"> on allowing successful tenderer to make </w:t>
      </w:r>
      <w:r w:rsidR="00C1254B" w:rsidRPr="009749C9">
        <w:rPr>
          <w:rFonts w:eastAsia="SimSun"/>
          <w:lang w:eastAsia="zh-CN"/>
        </w:rPr>
        <w:t xml:space="preserve">premium </w:t>
      </w:r>
      <w:r w:rsidRPr="009749C9">
        <w:rPr>
          <w:rFonts w:eastAsia="SimSun" w:hint="eastAsia"/>
          <w:lang w:eastAsia="zh-CN"/>
        </w:rPr>
        <w:t xml:space="preserve">payment </w:t>
      </w:r>
      <w:r w:rsidR="00C1254B" w:rsidRPr="009749C9">
        <w:rPr>
          <w:rFonts w:eastAsia="SimSun"/>
          <w:lang w:eastAsia="zh-CN"/>
        </w:rPr>
        <w:t xml:space="preserve">through alternative arrangements such as payment </w:t>
      </w:r>
      <w:r w:rsidRPr="009749C9">
        <w:rPr>
          <w:rFonts w:eastAsia="SimSun" w:hint="eastAsia"/>
          <w:lang w:eastAsia="zh-CN"/>
        </w:rPr>
        <w:t>by instalments with interest charged on a certain percentage</w:t>
      </w:r>
      <w:r w:rsidR="00AA05F8" w:rsidRPr="009749C9">
        <w:rPr>
          <w:rFonts w:eastAsia="SimSun"/>
          <w:lang w:eastAsia="zh-CN"/>
        </w:rPr>
        <w:t>, or a revenue- or profit-sharing arrangement with lower upfront payment</w:t>
      </w:r>
      <w:r w:rsidRPr="009749C9">
        <w:rPr>
          <w:rFonts w:eastAsia="SimSun" w:hint="eastAsia"/>
          <w:lang w:eastAsia="zh-CN"/>
        </w:rPr>
        <w:t xml:space="preserve">? </w:t>
      </w:r>
      <w:r w:rsidR="00AA05F8" w:rsidRPr="009749C9">
        <w:rPr>
          <w:rFonts w:eastAsia="SimSun"/>
          <w:lang w:eastAsia="zh-CN"/>
        </w:rPr>
        <w:t>For payment by instalments, w</w:t>
      </w:r>
      <w:r w:rsidRPr="009749C9">
        <w:rPr>
          <w:rFonts w:eastAsia="SimSun" w:hint="eastAsia"/>
          <w:lang w:eastAsia="zh-CN"/>
        </w:rPr>
        <w:t xml:space="preserve">hat is your comment on the interest rate (e.g. should a fixed rate or variable market rate be adopted?) and the number of years of instalments for the payment? </w:t>
      </w:r>
      <w:r w:rsidR="00AA05F8" w:rsidRPr="009749C9">
        <w:rPr>
          <w:rFonts w:eastAsia="SimSun"/>
          <w:lang w:eastAsia="zh-CN"/>
        </w:rPr>
        <w:t xml:space="preserve">For revenue- or </w:t>
      </w:r>
      <w:r w:rsidR="00C1254B" w:rsidRPr="009749C9">
        <w:t>profit-sharing mechanism</w:t>
      </w:r>
      <w:r w:rsidR="00AA05F8" w:rsidRPr="009749C9">
        <w:t>, w</w:t>
      </w:r>
      <w:r w:rsidR="00C1254B" w:rsidRPr="009749C9">
        <w:t xml:space="preserve">hat will be the appropriate level of upfront payment, </w:t>
      </w:r>
      <w:r w:rsidR="00AA05F8" w:rsidRPr="009749C9">
        <w:t xml:space="preserve">as well as </w:t>
      </w:r>
      <w:r w:rsidR="00C1254B" w:rsidRPr="009749C9">
        <w:t xml:space="preserve">ratio, timing and duration of </w:t>
      </w:r>
      <w:r w:rsidR="00AA05F8" w:rsidRPr="009749C9">
        <w:t xml:space="preserve">revenue- or </w:t>
      </w:r>
      <w:r w:rsidR="00C1254B" w:rsidRPr="009749C9">
        <w:t>profit</w:t>
      </w:r>
      <w:r w:rsidR="00AA05F8" w:rsidRPr="009749C9">
        <w:t>-</w:t>
      </w:r>
      <w:r w:rsidR="00C1254B" w:rsidRPr="009749C9">
        <w:t>sharing</w:t>
      </w:r>
      <w:r w:rsidR="00AA05F8" w:rsidRPr="009749C9">
        <w:t>?</w:t>
      </w:r>
    </w:p>
    <w:p w14:paraId="7BF05F55"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4F863644"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rPr>
          <w:rFonts w:eastAsia="SimSun"/>
        </w:rPr>
      </w:pPr>
    </w:p>
    <w:p w14:paraId="6ADCA83D"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rPr>
          <w:rFonts w:eastAsia="SimSun"/>
        </w:rPr>
      </w:pPr>
    </w:p>
    <w:p w14:paraId="2E2F2EB0" w14:textId="6B99FB2F" w:rsidR="00E9769C" w:rsidRPr="009749C9" w:rsidRDefault="00E9769C" w:rsidP="00E9769C">
      <w:pPr>
        <w:pStyle w:val="a1"/>
        <w:numPr>
          <w:ilvl w:val="1"/>
          <w:numId w:val="28"/>
        </w:numPr>
        <w:ind w:left="993" w:hanging="426"/>
      </w:pPr>
      <w:r w:rsidRPr="009749C9">
        <w:t>Any other feasible financial arrangement(s)?</w:t>
      </w:r>
    </w:p>
    <w:p w14:paraId="631ED999"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318E9D3F"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rPr>
          <w:rFonts w:eastAsia="SimSun"/>
        </w:rPr>
      </w:pPr>
    </w:p>
    <w:p w14:paraId="47334B7C"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rPr>
          <w:rFonts w:eastAsia="SimSun"/>
        </w:rPr>
      </w:pPr>
    </w:p>
    <w:p w14:paraId="15E3A679"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43EC4D65" w14:textId="77777777" w:rsidR="001F0EB2" w:rsidRPr="009749C9" w:rsidRDefault="001F0EB2">
      <w:pPr>
        <w:spacing w:after="0"/>
        <w:rPr>
          <w:rFonts w:eastAsia="新細明體"/>
          <w:szCs w:val="24"/>
          <w:lang w:eastAsia="zh-TW"/>
        </w:rPr>
      </w:pPr>
      <w:r w:rsidRPr="009749C9">
        <w:br w:type="page"/>
      </w:r>
    </w:p>
    <w:p w14:paraId="59761BF0" w14:textId="1333C3D4" w:rsidR="00E9769C" w:rsidRPr="009749C9" w:rsidRDefault="002E5E3F" w:rsidP="00E9769C">
      <w:pPr>
        <w:pStyle w:val="a1"/>
        <w:numPr>
          <w:ilvl w:val="0"/>
          <w:numId w:val="28"/>
        </w:numPr>
      </w:pPr>
      <w:r w:rsidRPr="009749C9">
        <w:lastRenderedPageBreak/>
        <w:t>P</w:t>
      </w:r>
      <w:r w:rsidR="00E9769C" w:rsidRPr="009749C9">
        <w:t xml:space="preserve">lease rate your willingness to </w:t>
      </w:r>
      <w:r w:rsidR="00E028DE" w:rsidRPr="009749C9">
        <w:t>perform and finance</w:t>
      </w:r>
      <w:r w:rsidR="00E9769C" w:rsidRPr="009749C9">
        <w:t xml:space="preserve"> the following types of </w:t>
      </w:r>
      <w:r w:rsidR="00E028DE" w:rsidRPr="009749C9">
        <w:t xml:space="preserve">works for </w:t>
      </w:r>
      <w:r w:rsidR="00E62911" w:rsidRPr="009749C9">
        <w:t>O</w:t>
      </w:r>
      <w:r w:rsidR="00AF6BC9" w:rsidRPr="009749C9">
        <w:t xml:space="preserve">ther </w:t>
      </w:r>
      <w:r w:rsidR="00E62911" w:rsidRPr="009749C9">
        <w:t>R</w:t>
      </w:r>
      <w:r w:rsidR="00AF6BC9" w:rsidRPr="009749C9">
        <w:t xml:space="preserve">equired </w:t>
      </w:r>
      <w:r w:rsidR="00E62911" w:rsidRPr="009749C9">
        <w:t>F</w:t>
      </w:r>
      <w:r w:rsidR="00AF6BC9" w:rsidRPr="009749C9">
        <w:t>acilities</w:t>
      </w:r>
      <w:r w:rsidR="00E9769C" w:rsidRPr="009749C9">
        <w:t xml:space="preserve">, from most willing (3) to least willing (1). Please enter (0) if you are absolutely unwilling to take up the said public work. Please also state the maximum capital cost that you would accept in each category. You may alternatively provide a grand total. </w:t>
      </w:r>
    </w:p>
    <w:tbl>
      <w:tblPr>
        <w:tblStyle w:val="afffff1"/>
        <w:tblW w:w="9213" w:type="dxa"/>
        <w:tblInd w:w="416" w:type="dxa"/>
        <w:tblLayout w:type="fixed"/>
        <w:tblLook w:val="04A0" w:firstRow="1" w:lastRow="0" w:firstColumn="1" w:lastColumn="0" w:noHBand="0" w:noVBand="1"/>
      </w:tblPr>
      <w:tblGrid>
        <w:gridCol w:w="5386"/>
        <w:gridCol w:w="992"/>
        <w:gridCol w:w="2835"/>
      </w:tblGrid>
      <w:tr w:rsidR="00E9769C" w:rsidRPr="009749C9" w14:paraId="2894C46C"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shd w:val="clear" w:color="auto" w:fill="D9D9D9" w:themeFill="background2" w:themeFillShade="D9"/>
            <w:tcMar>
              <w:left w:w="113" w:type="dxa"/>
              <w:right w:w="113" w:type="dxa"/>
            </w:tcMar>
            <w:vAlign w:val="center"/>
          </w:tcPr>
          <w:p w14:paraId="231AB7EE" w14:textId="79015042" w:rsidR="00E9769C" w:rsidRPr="009749C9" w:rsidRDefault="00E9769C" w:rsidP="00E62911">
            <w:pPr>
              <w:tabs>
                <w:tab w:val="left" w:pos="595"/>
              </w:tabs>
              <w:spacing w:after="0"/>
            </w:pPr>
            <w:r w:rsidRPr="009749C9">
              <w:rPr>
                <w:rFonts w:ascii="Times New Roman" w:eastAsia="Times New Roman" w:hAnsi="Times New Roman" w:cs="Times New Roman"/>
                <w:b/>
                <w:bCs/>
                <w:color w:val="000000" w:themeColor="text1"/>
              </w:rPr>
              <w:t xml:space="preserve">Types of </w:t>
            </w:r>
            <w:r w:rsidRPr="009749C9">
              <w:rPr>
                <w:rFonts w:ascii="Times New Roman" w:eastAsia="SimSun" w:hAnsi="Times New Roman" w:cs="Times New Roman"/>
                <w:b/>
                <w:color w:val="000000" w:themeColor="text1"/>
              </w:rPr>
              <w:t>W</w:t>
            </w:r>
            <w:r w:rsidRPr="009749C9">
              <w:rPr>
                <w:rFonts w:ascii="Times New Roman" w:eastAsia="Times New Roman" w:hAnsi="Times New Roman" w:cs="Times New Roman"/>
                <w:b/>
                <w:bCs/>
                <w:color w:val="000000" w:themeColor="text1"/>
              </w:rPr>
              <w:t>orks</w:t>
            </w:r>
            <w:r w:rsidR="00E62911" w:rsidRPr="009749C9">
              <w:rPr>
                <w:rFonts w:ascii="Times New Roman" w:eastAsia="Times New Roman" w:hAnsi="Times New Roman" w:cs="Times New Roman"/>
                <w:b/>
                <w:bCs/>
                <w:color w:val="000000" w:themeColor="text1"/>
              </w:rPr>
              <w:t xml:space="preserve"> for Other Required Facilities</w:t>
            </w: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2" w:themeFillShade="D9"/>
            <w:tcMar>
              <w:left w:w="113" w:type="dxa"/>
              <w:right w:w="113" w:type="dxa"/>
            </w:tcMar>
            <w:vAlign w:val="center"/>
          </w:tcPr>
          <w:p w14:paraId="530EF4F6" w14:textId="77777777" w:rsidR="00E9769C" w:rsidRPr="009749C9" w:rsidRDefault="00E9769C" w:rsidP="00E9769C">
            <w:pPr>
              <w:tabs>
                <w:tab w:val="left" w:pos="595"/>
              </w:tabs>
              <w:spacing w:after="0"/>
            </w:pPr>
            <w:r w:rsidRPr="009749C9">
              <w:rPr>
                <w:rFonts w:ascii="Times New Roman" w:eastAsia="Times New Roman" w:hAnsi="Times New Roman" w:cs="Times New Roman"/>
                <w:b/>
                <w:bCs/>
                <w:color w:val="000000" w:themeColor="text1"/>
              </w:rPr>
              <w:t>Rating</w:t>
            </w:r>
          </w:p>
        </w:tc>
        <w:tc>
          <w:tcPr>
            <w:tcW w:w="2835" w:type="dxa"/>
            <w:tcBorders>
              <w:top w:val="single" w:sz="8" w:space="0" w:color="auto"/>
              <w:left w:val="single" w:sz="8" w:space="0" w:color="auto"/>
              <w:bottom w:val="single" w:sz="8" w:space="0" w:color="auto"/>
              <w:right w:val="single" w:sz="8" w:space="0" w:color="auto"/>
            </w:tcBorders>
            <w:shd w:val="clear" w:color="auto" w:fill="D9D9D9" w:themeFill="background2" w:themeFillShade="D9"/>
            <w:vAlign w:val="center"/>
          </w:tcPr>
          <w:p w14:paraId="7FD8507D" w14:textId="77777777" w:rsidR="00E9769C" w:rsidRPr="009749C9" w:rsidRDefault="00E9769C" w:rsidP="00E9769C">
            <w:pPr>
              <w:tabs>
                <w:tab w:val="left" w:pos="595"/>
              </w:tabs>
              <w:spacing w:after="0"/>
              <w:rPr>
                <w:rFonts w:ascii="Times New Roman" w:eastAsia="SimSun" w:hAnsi="Times New Roman" w:cs="Times New Roman"/>
                <w:b/>
                <w:bCs/>
                <w:color w:val="000000" w:themeColor="text1"/>
                <w:lang w:eastAsia="zh-CN"/>
              </w:rPr>
            </w:pPr>
            <w:r w:rsidRPr="009749C9">
              <w:rPr>
                <w:rFonts w:ascii="Times New Roman" w:eastAsia="SimSun" w:hAnsi="Times New Roman" w:cs="Times New Roman"/>
                <w:b/>
                <w:color w:val="000000" w:themeColor="text1"/>
              </w:rPr>
              <w:t>Acceptable Capital Cost (HKD)</w:t>
            </w:r>
          </w:p>
        </w:tc>
      </w:tr>
      <w:tr w:rsidR="00E9769C" w:rsidRPr="009749C9" w14:paraId="20DC0165"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6E402432" w14:textId="7B8F4313" w:rsidR="00E9769C" w:rsidRPr="009749C9" w:rsidRDefault="00E9769C" w:rsidP="004E30D1">
            <w:pPr>
              <w:tabs>
                <w:tab w:val="left" w:pos="595"/>
              </w:tabs>
              <w:spacing w:after="0"/>
              <w:rPr>
                <w:rFonts w:ascii="Times New Roman" w:eastAsia="SimSun" w:hAnsi="Times New Roman" w:cs="Times New Roman"/>
                <w:lang w:eastAsia="zh-CN"/>
              </w:rPr>
            </w:pPr>
            <w:r w:rsidRPr="009749C9">
              <w:rPr>
                <w:rFonts w:ascii="Times New Roman" w:eastAsia="Times New Roman" w:hAnsi="Times New Roman" w:cs="Times New Roman"/>
              </w:rPr>
              <w:t>Site formation of adjacent open space</w:t>
            </w:r>
            <w:r w:rsidR="00C47443" w:rsidRPr="009749C9">
              <w:rPr>
                <w:rFonts w:ascii="Times New Roman" w:eastAsia="Times New Roman" w:hAnsi="Times New Roman" w:cs="Times New Roman"/>
              </w:rPr>
              <w:t>s</w:t>
            </w:r>
            <w:r w:rsidRPr="009749C9">
              <w:rPr>
                <w:rFonts w:ascii="Times New Roman" w:eastAsia="Times New Roman" w:hAnsi="Times New Roman" w:cs="Times New Roman"/>
              </w:rPr>
              <w:t xml:space="preserve"> and GIC </w:t>
            </w:r>
            <w:r w:rsidR="00C47443" w:rsidRPr="009749C9">
              <w:rPr>
                <w:rFonts w:ascii="Times New Roman" w:eastAsia="Times New Roman" w:hAnsi="Times New Roman" w:cs="Times New Roman"/>
              </w:rPr>
              <w:t>f</w:t>
            </w:r>
            <w:r w:rsidRPr="009749C9">
              <w:rPr>
                <w:rFonts w:ascii="Times New Roman" w:eastAsia="Times New Roman" w:hAnsi="Times New Roman" w:cs="Times New Roman"/>
              </w:rPr>
              <w:t>acilities</w:t>
            </w:r>
            <w:r w:rsidRPr="009749C9">
              <w:rPr>
                <w:rFonts w:ascii="Times New Roman" w:eastAsia="SimSun" w:hAnsi="Times New Roman" w:cs="Times New Roman"/>
              </w:rPr>
              <w:t xml:space="preserve"> within the Eco-tourism Node</w:t>
            </w:r>
          </w:p>
        </w:tc>
        <w:tc>
          <w:tcPr>
            <w:tcW w:w="992"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DB97E83" w14:textId="77777777" w:rsidR="00E9769C" w:rsidRPr="009749C9" w:rsidRDefault="00E9769C" w:rsidP="00E9769C">
            <w:pPr>
              <w:tabs>
                <w:tab w:val="left" w:pos="595"/>
              </w:tabs>
              <w:spacing w:after="0"/>
              <w:rPr>
                <w:rFonts w:ascii="Times New Roman" w:eastAsia="Times New Roman" w:hAnsi="Times New Roman" w:cs="Times New Roman"/>
              </w:rPr>
            </w:pPr>
          </w:p>
        </w:tc>
        <w:tc>
          <w:tcPr>
            <w:tcW w:w="2835" w:type="dxa"/>
            <w:tcBorders>
              <w:top w:val="single" w:sz="8" w:space="0" w:color="auto"/>
              <w:left w:val="single" w:sz="8" w:space="0" w:color="auto"/>
              <w:bottom w:val="single" w:sz="8" w:space="0" w:color="auto"/>
              <w:right w:val="single" w:sz="8" w:space="0" w:color="auto"/>
            </w:tcBorders>
            <w:vAlign w:val="center"/>
          </w:tcPr>
          <w:p w14:paraId="4037343E" w14:textId="77777777" w:rsidR="00E9769C" w:rsidRPr="009749C9" w:rsidRDefault="00E9769C" w:rsidP="00E9769C">
            <w:pPr>
              <w:tabs>
                <w:tab w:val="left" w:pos="595"/>
              </w:tabs>
              <w:spacing w:after="0"/>
              <w:rPr>
                <w:rFonts w:ascii="Times New Roman" w:eastAsia="Times New Roman" w:hAnsi="Times New Roman" w:cs="Times New Roman"/>
              </w:rPr>
            </w:pPr>
          </w:p>
        </w:tc>
      </w:tr>
      <w:tr w:rsidR="00E9769C" w:rsidRPr="009749C9" w14:paraId="05065050"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32E557C" w14:textId="0029937F" w:rsidR="00E9769C" w:rsidRPr="009749C9" w:rsidRDefault="00E9769C" w:rsidP="00E62911">
            <w:pPr>
              <w:tabs>
                <w:tab w:val="left" w:pos="595"/>
              </w:tabs>
              <w:spacing w:after="0"/>
              <w:rPr>
                <w:rFonts w:eastAsia="SimSun"/>
                <w:lang w:eastAsia="zh-CN"/>
              </w:rPr>
            </w:pPr>
            <w:r w:rsidRPr="009749C9">
              <w:rPr>
                <w:rFonts w:ascii="Times New Roman" w:eastAsia="Times New Roman" w:hAnsi="Times New Roman" w:cs="Times New Roman"/>
              </w:rPr>
              <w:t>Superstructure of adjacent open space</w:t>
            </w:r>
            <w:r w:rsidR="00C47443" w:rsidRPr="009749C9">
              <w:rPr>
                <w:rFonts w:ascii="Times New Roman" w:eastAsia="Times New Roman" w:hAnsi="Times New Roman" w:cs="Times New Roman"/>
              </w:rPr>
              <w:t>s</w:t>
            </w:r>
            <w:r w:rsidRPr="009749C9">
              <w:rPr>
                <w:rFonts w:ascii="Times New Roman" w:eastAsia="Times New Roman" w:hAnsi="Times New Roman" w:cs="Times New Roman"/>
              </w:rPr>
              <w:t xml:space="preserve"> </w:t>
            </w:r>
            <w:r w:rsidRPr="009749C9">
              <w:rPr>
                <w:rFonts w:ascii="Times New Roman" w:eastAsia="SimSun" w:hAnsi="Times New Roman" w:cs="Times New Roman"/>
              </w:rPr>
              <w:t>within the Eco-tourism Node</w:t>
            </w:r>
          </w:p>
        </w:tc>
        <w:tc>
          <w:tcPr>
            <w:tcW w:w="992"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13924F11" w14:textId="77777777" w:rsidR="00E9769C" w:rsidRPr="009749C9" w:rsidRDefault="00E9769C" w:rsidP="00E9769C">
            <w:pPr>
              <w:tabs>
                <w:tab w:val="left" w:pos="595"/>
              </w:tabs>
              <w:spacing w:after="0"/>
            </w:pPr>
          </w:p>
        </w:tc>
        <w:tc>
          <w:tcPr>
            <w:tcW w:w="2835" w:type="dxa"/>
            <w:tcBorders>
              <w:top w:val="single" w:sz="8" w:space="0" w:color="auto"/>
              <w:left w:val="single" w:sz="8" w:space="0" w:color="auto"/>
              <w:bottom w:val="single" w:sz="8" w:space="0" w:color="auto"/>
              <w:right w:val="single" w:sz="8" w:space="0" w:color="auto"/>
            </w:tcBorders>
            <w:vAlign w:val="center"/>
          </w:tcPr>
          <w:p w14:paraId="6EEFEA8F" w14:textId="77777777" w:rsidR="00E9769C" w:rsidRPr="009749C9" w:rsidRDefault="00E9769C" w:rsidP="00E9769C">
            <w:pPr>
              <w:tabs>
                <w:tab w:val="left" w:pos="595"/>
              </w:tabs>
              <w:spacing w:after="0"/>
              <w:rPr>
                <w:rFonts w:ascii="Times New Roman" w:eastAsia="Times New Roman" w:hAnsi="Times New Roman" w:cs="Times New Roman"/>
              </w:rPr>
            </w:pPr>
          </w:p>
        </w:tc>
      </w:tr>
      <w:tr w:rsidR="00E9769C" w:rsidRPr="009749C9" w14:paraId="602D0ECB"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BAD089D" w14:textId="760F098B" w:rsidR="00E9769C" w:rsidRPr="009749C9" w:rsidRDefault="00E9769C" w:rsidP="00E62911">
            <w:pPr>
              <w:tabs>
                <w:tab w:val="left" w:pos="595"/>
              </w:tabs>
              <w:spacing w:after="0"/>
            </w:pPr>
            <w:r w:rsidRPr="009749C9">
              <w:rPr>
                <w:rFonts w:ascii="Times New Roman" w:eastAsia="Times New Roman" w:hAnsi="Times New Roman" w:cs="Times New Roman"/>
              </w:rPr>
              <w:t xml:space="preserve">Road infrastructure </w:t>
            </w:r>
            <w:r w:rsidR="00E62911" w:rsidRPr="009749C9">
              <w:rPr>
                <w:rFonts w:ascii="Times New Roman" w:eastAsia="Times New Roman" w:hAnsi="Times New Roman" w:cs="Times New Roman"/>
              </w:rPr>
              <w:t xml:space="preserve">within </w:t>
            </w:r>
            <w:r w:rsidR="00C47443" w:rsidRPr="009749C9">
              <w:rPr>
                <w:rFonts w:ascii="Times New Roman" w:eastAsia="Times New Roman" w:hAnsi="Times New Roman" w:cs="Times New Roman"/>
              </w:rPr>
              <w:t>the Eco-tourism Nodes</w:t>
            </w:r>
          </w:p>
        </w:tc>
        <w:tc>
          <w:tcPr>
            <w:tcW w:w="992"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78303038" w14:textId="77777777" w:rsidR="00E9769C" w:rsidRPr="009749C9" w:rsidRDefault="00E9769C" w:rsidP="00E9769C">
            <w:pPr>
              <w:tabs>
                <w:tab w:val="left" w:pos="595"/>
              </w:tabs>
              <w:spacing w:after="0"/>
            </w:pPr>
          </w:p>
        </w:tc>
        <w:tc>
          <w:tcPr>
            <w:tcW w:w="2835" w:type="dxa"/>
            <w:tcBorders>
              <w:top w:val="single" w:sz="8" w:space="0" w:color="auto"/>
              <w:left w:val="single" w:sz="8" w:space="0" w:color="auto"/>
              <w:bottom w:val="single" w:sz="8" w:space="0" w:color="auto"/>
              <w:right w:val="single" w:sz="8" w:space="0" w:color="auto"/>
            </w:tcBorders>
            <w:vAlign w:val="center"/>
          </w:tcPr>
          <w:p w14:paraId="6BB6D598" w14:textId="77777777" w:rsidR="00E9769C" w:rsidRPr="009749C9" w:rsidRDefault="00E9769C" w:rsidP="00E9769C">
            <w:pPr>
              <w:tabs>
                <w:tab w:val="left" w:pos="595"/>
              </w:tabs>
              <w:spacing w:after="0"/>
              <w:rPr>
                <w:rFonts w:ascii="Times New Roman" w:eastAsia="Times New Roman" w:hAnsi="Times New Roman" w:cs="Times New Roman"/>
              </w:rPr>
            </w:pPr>
          </w:p>
        </w:tc>
      </w:tr>
      <w:tr w:rsidR="00E9769C" w:rsidRPr="009749C9" w14:paraId="650CFE69" w14:textId="77777777" w:rsidTr="00E9769C">
        <w:trPr>
          <w:trHeight w:val="407"/>
        </w:trPr>
        <w:tc>
          <w:tcPr>
            <w:tcW w:w="5386" w:type="dxa"/>
            <w:tcBorders>
              <w:top w:val="single" w:sz="8" w:space="0" w:color="auto"/>
              <w:left w:val="nil"/>
              <w:bottom w:val="nil"/>
              <w:right w:val="nil"/>
            </w:tcBorders>
            <w:tcMar>
              <w:left w:w="113" w:type="dxa"/>
              <w:right w:w="113" w:type="dxa"/>
            </w:tcMar>
            <w:vAlign w:val="center"/>
          </w:tcPr>
          <w:p w14:paraId="4445265B" w14:textId="77777777" w:rsidR="00E9769C" w:rsidRPr="009749C9" w:rsidRDefault="00E9769C" w:rsidP="00E9769C">
            <w:pPr>
              <w:tabs>
                <w:tab w:val="left" w:pos="595"/>
              </w:tabs>
              <w:spacing w:after="0"/>
              <w:rPr>
                <w:rFonts w:ascii="Times New Roman" w:eastAsia="Times New Roman" w:hAnsi="Times New Roman" w:cs="Times New Roman"/>
              </w:rPr>
            </w:pPr>
          </w:p>
        </w:tc>
        <w:tc>
          <w:tcPr>
            <w:tcW w:w="992" w:type="dxa"/>
            <w:tcBorders>
              <w:top w:val="single" w:sz="8" w:space="0" w:color="auto"/>
              <w:left w:val="nil"/>
              <w:bottom w:val="nil"/>
              <w:right w:val="single" w:sz="8" w:space="0" w:color="auto"/>
            </w:tcBorders>
            <w:tcMar>
              <w:left w:w="113" w:type="dxa"/>
              <w:right w:w="113" w:type="dxa"/>
            </w:tcMar>
            <w:vAlign w:val="center"/>
          </w:tcPr>
          <w:p w14:paraId="2BDD48E0" w14:textId="77777777" w:rsidR="00E9769C" w:rsidRPr="009749C9" w:rsidRDefault="00E9769C" w:rsidP="00E9769C">
            <w:pPr>
              <w:tabs>
                <w:tab w:val="left" w:pos="595"/>
              </w:tabs>
              <w:spacing w:after="0"/>
              <w:jc w:val="right"/>
              <w:rPr>
                <w:rFonts w:ascii="Wingdings 3" w:eastAsia="Wingdings 3" w:hAnsi="Wingdings 3" w:cs="Wingdings 3"/>
              </w:rPr>
            </w:pPr>
            <w:r w:rsidRPr="009749C9">
              <w:t xml:space="preserve">Total </w:t>
            </w:r>
            <w:r w:rsidRPr="009749C9">
              <w:rPr>
                <w:rFonts w:ascii="Wingdings 3" w:eastAsia="Wingdings 3" w:hAnsi="Wingdings 3" w:cs="Wingdings 3"/>
              </w:rPr>
              <w:t></w:t>
            </w:r>
          </w:p>
        </w:tc>
        <w:tc>
          <w:tcPr>
            <w:tcW w:w="2835" w:type="dxa"/>
            <w:tcBorders>
              <w:top w:val="single" w:sz="8" w:space="0" w:color="auto"/>
              <w:left w:val="single" w:sz="8" w:space="0" w:color="auto"/>
              <w:bottom w:val="single" w:sz="8" w:space="0" w:color="auto"/>
              <w:right w:val="single" w:sz="8" w:space="0" w:color="auto"/>
            </w:tcBorders>
            <w:vAlign w:val="center"/>
          </w:tcPr>
          <w:p w14:paraId="63418EB7" w14:textId="77777777" w:rsidR="00E9769C" w:rsidRPr="009749C9" w:rsidRDefault="00E9769C" w:rsidP="00E9769C">
            <w:pPr>
              <w:tabs>
                <w:tab w:val="left" w:pos="595"/>
              </w:tabs>
              <w:spacing w:after="0"/>
              <w:rPr>
                <w:rFonts w:ascii="Times New Roman" w:eastAsia="Times New Roman" w:hAnsi="Times New Roman" w:cs="Times New Roman"/>
              </w:rPr>
            </w:pPr>
          </w:p>
        </w:tc>
      </w:tr>
    </w:tbl>
    <w:p w14:paraId="014503B7" w14:textId="77777777" w:rsidR="00607469" w:rsidRPr="009749C9" w:rsidRDefault="00607469" w:rsidP="00607469">
      <w:pPr>
        <w:pStyle w:val="a1"/>
        <w:numPr>
          <w:ilvl w:val="0"/>
          <w:numId w:val="0"/>
        </w:numPr>
        <w:ind w:left="502"/>
      </w:pPr>
    </w:p>
    <w:p w14:paraId="1A3D739F" w14:textId="15043312" w:rsidR="00607469" w:rsidRPr="009749C9" w:rsidRDefault="00607469" w:rsidP="00607469">
      <w:pPr>
        <w:pStyle w:val="a1"/>
        <w:numPr>
          <w:ilvl w:val="0"/>
          <w:numId w:val="28"/>
        </w:numPr>
      </w:pPr>
      <w:r w:rsidRPr="009749C9">
        <w:t xml:space="preserve">What would be your key considerations </w:t>
      </w:r>
      <w:r w:rsidR="00E62911" w:rsidRPr="009749C9">
        <w:t>for y</w:t>
      </w:r>
      <w:r w:rsidR="008D34FA" w:rsidRPr="009749C9">
        <w:t xml:space="preserve">our responses to Question 25 above </w:t>
      </w:r>
      <w:r w:rsidRPr="009749C9">
        <w:t xml:space="preserve">(e.g. cost implications, technical challenges, risk-sharing, timeline (advancement or delay), or collaboration with the Government)? </w:t>
      </w:r>
    </w:p>
    <w:p w14:paraId="42896C49" w14:textId="77777777" w:rsidR="00607469" w:rsidRPr="009749C9" w:rsidRDefault="00607469" w:rsidP="00607469">
      <w:pPr>
        <w:pBdr>
          <w:top w:val="single" w:sz="4" w:space="1" w:color="auto"/>
          <w:left w:val="single" w:sz="4" w:space="0" w:color="auto"/>
          <w:bottom w:val="single" w:sz="4" w:space="1" w:color="auto"/>
          <w:right w:val="single" w:sz="4" w:space="4" w:color="auto"/>
        </w:pBdr>
        <w:ind w:left="426"/>
      </w:pPr>
    </w:p>
    <w:p w14:paraId="2D0BF7F9" w14:textId="77777777" w:rsidR="00607469" w:rsidRPr="009749C9" w:rsidRDefault="00607469" w:rsidP="00607469">
      <w:pPr>
        <w:pBdr>
          <w:top w:val="single" w:sz="4" w:space="1" w:color="auto"/>
          <w:left w:val="single" w:sz="4" w:space="0" w:color="auto"/>
          <w:bottom w:val="single" w:sz="4" w:space="1" w:color="auto"/>
          <w:right w:val="single" w:sz="4" w:space="4" w:color="auto"/>
        </w:pBdr>
        <w:ind w:left="426"/>
        <w:rPr>
          <w:rFonts w:eastAsia="SimSun"/>
        </w:rPr>
      </w:pPr>
    </w:p>
    <w:p w14:paraId="3F34E1ED" w14:textId="77777777" w:rsidR="00607469" w:rsidRPr="009749C9" w:rsidRDefault="00607469" w:rsidP="00607469">
      <w:pPr>
        <w:pBdr>
          <w:top w:val="single" w:sz="4" w:space="1" w:color="auto"/>
          <w:left w:val="single" w:sz="4" w:space="0" w:color="auto"/>
          <w:bottom w:val="single" w:sz="4" w:space="1" w:color="auto"/>
          <w:right w:val="single" w:sz="4" w:space="4" w:color="auto"/>
        </w:pBdr>
        <w:ind w:left="426"/>
      </w:pPr>
    </w:p>
    <w:p w14:paraId="453D97D7" w14:textId="055B16CD" w:rsidR="004325EB" w:rsidRPr="009749C9" w:rsidRDefault="00AA05F8" w:rsidP="00607469">
      <w:pPr>
        <w:pStyle w:val="a1"/>
        <w:numPr>
          <w:ilvl w:val="0"/>
          <w:numId w:val="28"/>
        </w:numPr>
      </w:pPr>
      <w:r w:rsidRPr="009749C9">
        <w:rPr>
          <w:rFonts w:hint="eastAsia"/>
        </w:rPr>
        <w:t>Do you</w:t>
      </w:r>
      <w:r w:rsidRPr="009749C9">
        <w:t xml:space="preserve"> have any views on separate building covenant periods for tourism-related uses (ERF, RH and RDE) and OCU</w:t>
      </w:r>
      <w:r w:rsidR="00177E6F" w:rsidRPr="009749C9">
        <w:t xml:space="preserve">, as well as </w:t>
      </w:r>
      <w:r w:rsidR="004325EB" w:rsidRPr="009749C9">
        <w:t>the proposed requirement that ERF, RH and RDE should be completed no later than OCU?</w:t>
      </w:r>
    </w:p>
    <w:p w14:paraId="1B10DC79" w14:textId="77777777" w:rsidR="001710C0" w:rsidRPr="009749C9" w:rsidRDefault="001710C0" w:rsidP="007E71B7">
      <w:pPr>
        <w:pStyle w:val="a1"/>
        <w:numPr>
          <w:ilvl w:val="0"/>
          <w:numId w:val="0"/>
        </w:numPr>
        <w:pBdr>
          <w:top w:val="single" w:sz="4" w:space="1" w:color="auto"/>
          <w:left w:val="single" w:sz="4" w:space="5" w:color="auto"/>
          <w:bottom w:val="single" w:sz="4" w:space="1" w:color="auto"/>
          <w:right w:val="single" w:sz="4" w:space="4" w:color="auto"/>
        </w:pBdr>
        <w:ind w:left="502"/>
      </w:pPr>
    </w:p>
    <w:p w14:paraId="70E6C3FA" w14:textId="77777777" w:rsidR="001710C0" w:rsidRPr="009749C9" w:rsidRDefault="001710C0" w:rsidP="007E71B7">
      <w:pPr>
        <w:pStyle w:val="a1"/>
        <w:numPr>
          <w:ilvl w:val="0"/>
          <w:numId w:val="0"/>
        </w:numPr>
        <w:pBdr>
          <w:top w:val="single" w:sz="4" w:space="1" w:color="auto"/>
          <w:left w:val="single" w:sz="4" w:space="5" w:color="auto"/>
          <w:bottom w:val="single" w:sz="4" w:space="1" w:color="auto"/>
          <w:right w:val="single" w:sz="4" w:space="4" w:color="auto"/>
        </w:pBdr>
        <w:ind w:left="502"/>
        <w:rPr>
          <w:rFonts w:eastAsia="SimSun"/>
        </w:rPr>
      </w:pPr>
    </w:p>
    <w:p w14:paraId="5FF94C99" w14:textId="77777777" w:rsidR="001710C0" w:rsidRPr="009749C9" w:rsidRDefault="001710C0" w:rsidP="007E71B7">
      <w:pPr>
        <w:pStyle w:val="a1"/>
        <w:numPr>
          <w:ilvl w:val="0"/>
          <w:numId w:val="0"/>
        </w:numPr>
        <w:pBdr>
          <w:top w:val="single" w:sz="4" w:space="1" w:color="auto"/>
          <w:left w:val="single" w:sz="4" w:space="5" w:color="auto"/>
          <w:bottom w:val="single" w:sz="4" w:space="1" w:color="auto"/>
          <w:right w:val="single" w:sz="4" w:space="4" w:color="auto"/>
        </w:pBdr>
        <w:ind w:left="502"/>
      </w:pPr>
    </w:p>
    <w:p w14:paraId="6F2602AD" w14:textId="7650FD7A" w:rsidR="00AA05F8" w:rsidRPr="009749C9" w:rsidRDefault="004325EB" w:rsidP="00607469">
      <w:pPr>
        <w:pStyle w:val="a1"/>
        <w:numPr>
          <w:ilvl w:val="0"/>
          <w:numId w:val="28"/>
        </w:numPr>
      </w:pPr>
      <w:r w:rsidRPr="009749C9">
        <w:t xml:space="preserve">Do you have any views on the duration of the land lease?  Should it be the normal 50 years? </w:t>
      </w:r>
    </w:p>
    <w:p w14:paraId="37657E06" w14:textId="77777777" w:rsidR="001710C0" w:rsidRPr="009749C9" w:rsidRDefault="001710C0" w:rsidP="001710C0">
      <w:pPr>
        <w:pStyle w:val="a1"/>
        <w:numPr>
          <w:ilvl w:val="0"/>
          <w:numId w:val="0"/>
        </w:numPr>
        <w:pBdr>
          <w:top w:val="single" w:sz="4" w:space="1" w:color="auto"/>
          <w:left w:val="single" w:sz="4" w:space="5" w:color="auto"/>
          <w:bottom w:val="single" w:sz="4" w:space="1" w:color="auto"/>
          <w:right w:val="single" w:sz="4" w:space="4" w:color="auto"/>
        </w:pBdr>
        <w:ind w:left="502"/>
      </w:pPr>
    </w:p>
    <w:p w14:paraId="4BA08E56" w14:textId="77777777" w:rsidR="001710C0" w:rsidRPr="009749C9" w:rsidRDefault="001710C0" w:rsidP="001710C0">
      <w:pPr>
        <w:pStyle w:val="a1"/>
        <w:numPr>
          <w:ilvl w:val="0"/>
          <w:numId w:val="0"/>
        </w:numPr>
        <w:pBdr>
          <w:top w:val="single" w:sz="4" w:space="1" w:color="auto"/>
          <w:left w:val="single" w:sz="4" w:space="5" w:color="auto"/>
          <w:bottom w:val="single" w:sz="4" w:space="1" w:color="auto"/>
          <w:right w:val="single" w:sz="4" w:space="4" w:color="auto"/>
        </w:pBdr>
        <w:ind w:left="502"/>
        <w:rPr>
          <w:rFonts w:eastAsia="SimSun"/>
        </w:rPr>
      </w:pPr>
    </w:p>
    <w:p w14:paraId="69815122" w14:textId="77777777" w:rsidR="001710C0" w:rsidRPr="009749C9" w:rsidRDefault="001710C0" w:rsidP="001710C0">
      <w:pPr>
        <w:pStyle w:val="a1"/>
        <w:numPr>
          <w:ilvl w:val="0"/>
          <w:numId w:val="0"/>
        </w:numPr>
        <w:pBdr>
          <w:top w:val="single" w:sz="4" w:space="1" w:color="auto"/>
          <w:left w:val="single" w:sz="4" w:space="5" w:color="auto"/>
          <w:bottom w:val="single" w:sz="4" w:space="1" w:color="auto"/>
          <w:right w:val="single" w:sz="4" w:space="4" w:color="auto"/>
        </w:pBdr>
        <w:ind w:left="502"/>
      </w:pPr>
    </w:p>
    <w:p w14:paraId="62E82E8B" w14:textId="77777777" w:rsidR="001F0EB2" w:rsidRPr="009749C9" w:rsidRDefault="001F0EB2">
      <w:pPr>
        <w:spacing w:after="0"/>
        <w:rPr>
          <w:rFonts w:eastAsia="新細明體"/>
          <w:szCs w:val="24"/>
          <w:lang w:eastAsia="zh-TW"/>
        </w:rPr>
      </w:pPr>
      <w:r w:rsidRPr="009749C9">
        <w:br w:type="page"/>
      </w:r>
    </w:p>
    <w:p w14:paraId="25EA4783" w14:textId="1F1346E6" w:rsidR="00E9769C" w:rsidRPr="009749C9" w:rsidRDefault="00E9769C" w:rsidP="00607469">
      <w:pPr>
        <w:pStyle w:val="a1"/>
        <w:numPr>
          <w:ilvl w:val="0"/>
          <w:numId w:val="28"/>
        </w:numPr>
      </w:pPr>
      <w:r w:rsidRPr="009749C9">
        <w:lastRenderedPageBreak/>
        <w:t xml:space="preserve">What are your views on potential disposal and/or handover arrangements for </w:t>
      </w:r>
      <w:r w:rsidR="00557465" w:rsidRPr="009749C9">
        <w:t xml:space="preserve">the </w:t>
      </w:r>
      <w:r w:rsidRPr="009749C9">
        <w:t xml:space="preserve">non-residential </w:t>
      </w:r>
      <w:r w:rsidR="00557465" w:rsidRPr="009749C9">
        <w:t>development</w:t>
      </w:r>
      <w:r w:rsidR="00E54516" w:rsidRPr="009749C9">
        <w:t>s</w:t>
      </w:r>
      <w:r w:rsidR="00557465" w:rsidRPr="009749C9">
        <w:t xml:space="preserve"> within the two Eco-tourism Nodes </w:t>
      </w:r>
      <w:r w:rsidRPr="009749C9">
        <w:t xml:space="preserve">(including </w:t>
      </w:r>
      <w:r w:rsidR="004325EB" w:rsidRPr="009749C9">
        <w:t>ERF, RH and RDE</w:t>
      </w:r>
      <w:r w:rsidRPr="009749C9">
        <w:t xml:space="preserve">) either during or at the end of the </w:t>
      </w:r>
      <w:r w:rsidR="00C2003B" w:rsidRPr="009749C9">
        <w:t xml:space="preserve">land lease </w:t>
      </w:r>
      <w:r w:rsidRPr="009749C9">
        <w:t xml:space="preserve">period (e.g. long-term investment, </w:t>
      </w:r>
      <w:proofErr w:type="spellStart"/>
      <w:r w:rsidRPr="009749C9">
        <w:t>en</w:t>
      </w:r>
      <w:proofErr w:type="spellEnd"/>
      <w:r w:rsidRPr="009749C9">
        <w:t xml:space="preserve"> bloc sale, potential sale to </w:t>
      </w:r>
      <w:r w:rsidR="00557465" w:rsidRPr="009749C9">
        <w:t xml:space="preserve">third </w:t>
      </w:r>
      <w:r w:rsidRPr="009749C9">
        <w:t xml:space="preserve">party without restriction, </w:t>
      </w:r>
      <w:proofErr w:type="spellStart"/>
      <w:r w:rsidRPr="009749C9">
        <w:t>etc</w:t>
      </w:r>
      <w:proofErr w:type="spellEnd"/>
      <w:r w:rsidRPr="009749C9">
        <w:t xml:space="preserve">), subject to </w:t>
      </w:r>
      <w:r w:rsidR="004325EB" w:rsidRPr="009749C9">
        <w:t xml:space="preserve">the </w:t>
      </w:r>
      <w:r w:rsidRPr="009749C9">
        <w:t xml:space="preserve">restrictions </w:t>
      </w:r>
      <w:r w:rsidR="004325EB" w:rsidRPr="009749C9">
        <w:t xml:space="preserve">on alienation </w:t>
      </w:r>
      <w:r w:rsidRPr="009749C9">
        <w:t xml:space="preserve">as </w:t>
      </w:r>
      <w:r w:rsidR="004325EB" w:rsidRPr="009749C9">
        <w:t xml:space="preserve">suggested </w:t>
      </w:r>
      <w:r w:rsidRPr="009749C9">
        <w:t>in para</w:t>
      </w:r>
      <w:r w:rsidR="00557465" w:rsidRPr="009749C9">
        <w:t xml:space="preserve">graph </w:t>
      </w:r>
      <w:r w:rsidR="00E754C4" w:rsidRPr="009749C9">
        <w:t>40</w:t>
      </w:r>
      <w:r w:rsidR="00557465" w:rsidRPr="009749C9">
        <w:t xml:space="preserve"> of </w:t>
      </w:r>
      <w:r w:rsidRPr="009749C9">
        <w:t>the main contents of this document</w:t>
      </w:r>
      <w:r w:rsidR="004325EB" w:rsidRPr="009749C9">
        <w:t xml:space="preserve"> and having regard to Government’s intention of </w:t>
      </w:r>
      <w:proofErr w:type="spellStart"/>
      <w:r w:rsidR="004325EB" w:rsidRPr="009749C9">
        <w:t>upkeeping</w:t>
      </w:r>
      <w:proofErr w:type="spellEnd"/>
      <w:r w:rsidR="004325EB" w:rsidRPr="009749C9">
        <w:t xml:space="preserve"> the proper </w:t>
      </w:r>
      <w:r w:rsidR="00177E6F" w:rsidRPr="009749C9">
        <w:t xml:space="preserve">management </w:t>
      </w:r>
      <w:r w:rsidR="004325EB" w:rsidRPr="009749C9">
        <w:t>and operation of the tourism-related uses in the longer term</w:t>
      </w:r>
      <w:r w:rsidRPr="009749C9">
        <w:t>?</w:t>
      </w:r>
      <w:r w:rsidR="004325EB" w:rsidRPr="009749C9">
        <w:t xml:space="preserve">  For example, whether the su</w:t>
      </w:r>
      <w:r w:rsidR="00A027BA" w:rsidRPr="009749C9">
        <w:t xml:space="preserve">ccessful bidder or its successor should be required to keep the tourism-related uses under its </w:t>
      </w:r>
      <w:r w:rsidR="00177E6F" w:rsidRPr="009749C9">
        <w:t xml:space="preserve">management </w:t>
      </w:r>
      <w:r w:rsidR="00A027BA" w:rsidRPr="009749C9">
        <w:t xml:space="preserve">and operation for a certain period before the tourism-related uses are allowed to be sold to third party, in full or in part? </w:t>
      </w:r>
      <w:r w:rsidRPr="009749C9">
        <w:t xml:space="preserve"> Please provide details on your preferred approach and any considerations that could enhance the feasibility or attractiveness of these arrangements.</w:t>
      </w:r>
    </w:p>
    <w:p w14:paraId="27C62576"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797F488"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1B8D0F5A"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0D92B29C"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4FDAC604" w14:textId="1B145342" w:rsidR="00E9769C" w:rsidRPr="009749C9" w:rsidRDefault="00E9769C" w:rsidP="00607469">
      <w:pPr>
        <w:pStyle w:val="a1"/>
        <w:numPr>
          <w:ilvl w:val="0"/>
          <w:numId w:val="28"/>
        </w:numPr>
      </w:pPr>
      <w:r w:rsidRPr="009749C9">
        <w:t xml:space="preserve">Please describe any possible risks and constraints you believe may arise </w:t>
      </w:r>
      <w:r w:rsidR="008D34FA" w:rsidRPr="009749C9">
        <w:t xml:space="preserve">in the implementation </w:t>
      </w:r>
      <w:r w:rsidRPr="009749C9">
        <w:t xml:space="preserve">of this </w:t>
      </w:r>
      <w:r w:rsidR="00720DEC" w:rsidRPr="009749C9">
        <w:t>P</w:t>
      </w:r>
      <w:r w:rsidRPr="009749C9">
        <w:t>roject (e.g. building constraints, planning issues, implementation phasing</w:t>
      </w:r>
      <w:r w:rsidR="00720DEC" w:rsidRPr="009749C9">
        <w:t>,</w:t>
      </w:r>
      <w:r w:rsidRPr="009749C9">
        <w:t xml:space="preserve"> </w:t>
      </w:r>
      <w:proofErr w:type="spellStart"/>
      <w:r w:rsidRPr="009749C9">
        <w:t>etc</w:t>
      </w:r>
      <w:proofErr w:type="spellEnd"/>
      <w:r w:rsidRPr="009749C9">
        <w:t>)</w:t>
      </w:r>
      <w:r w:rsidR="00720DEC" w:rsidRPr="009749C9">
        <w:t xml:space="preserve">. Please also </w:t>
      </w:r>
      <w:r w:rsidRPr="009749C9">
        <w:t>suggest possible ways to tackle the</w:t>
      </w:r>
      <w:r w:rsidR="00720DEC" w:rsidRPr="009749C9">
        <w:t>se</w:t>
      </w:r>
      <w:r w:rsidRPr="009749C9">
        <w:t xml:space="preserve"> risk</w:t>
      </w:r>
      <w:r w:rsidR="00720DEC" w:rsidRPr="009749C9">
        <w:t>s</w:t>
      </w:r>
      <w:r w:rsidRPr="009749C9">
        <w:t xml:space="preserve"> and constraints.</w:t>
      </w:r>
    </w:p>
    <w:p w14:paraId="16EB5BE6"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E31553A"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259F87A2"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4232B77"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B19B36F" w14:textId="77777777" w:rsidR="00E9769C" w:rsidRPr="009749C9" w:rsidRDefault="00E9769C" w:rsidP="00E9769C">
      <w:pPr>
        <w:ind w:left="426" w:hanging="426"/>
        <w:jc w:val="both"/>
        <w:rPr>
          <w:rFonts w:eastAsia="SimSun"/>
          <w:b/>
          <w:bCs/>
        </w:rPr>
      </w:pPr>
    </w:p>
    <w:p w14:paraId="54059E10" w14:textId="7D86BE38" w:rsidR="00E9769C" w:rsidRPr="009749C9" w:rsidRDefault="0031794D" w:rsidP="00E9769C">
      <w:pPr>
        <w:ind w:left="426" w:hanging="426"/>
        <w:jc w:val="both"/>
        <w:rPr>
          <w:rFonts w:eastAsia="SimSun"/>
          <w:b/>
          <w:bCs/>
        </w:rPr>
      </w:pPr>
      <w:r w:rsidRPr="009749C9">
        <w:rPr>
          <w:rFonts w:eastAsia="SimSun"/>
          <w:b/>
          <w:bCs/>
        </w:rPr>
        <w:t>Others</w:t>
      </w:r>
    </w:p>
    <w:p w14:paraId="768DA5A6" w14:textId="55F27E9F" w:rsidR="00E9769C" w:rsidRPr="009749C9" w:rsidRDefault="00E9769C" w:rsidP="00607469">
      <w:pPr>
        <w:pStyle w:val="a1"/>
        <w:numPr>
          <w:ilvl w:val="0"/>
          <w:numId w:val="28"/>
        </w:numPr>
      </w:pPr>
      <w:r w:rsidRPr="009749C9">
        <w:t xml:space="preserve">Do you agree with the suggested theme for </w:t>
      </w:r>
      <w:r w:rsidR="00E54516" w:rsidRPr="009749C9">
        <w:t>two Eco-tourism Nodes</w:t>
      </w:r>
      <w:r w:rsidRPr="009749C9">
        <w:t xml:space="preserve"> as stated on para</w:t>
      </w:r>
      <w:r w:rsidR="0031794D" w:rsidRPr="009749C9">
        <w:t xml:space="preserve">graphs </w:t>
      </w:r>
      <w:r w:rsidR="00B5625E" w:rsidRPr="009749C9">
        <w:t>3</w:t>
      </w:r>
      <w:r w:rsidR="008F085F" w:rsidRPr="009749C9">
        <w:t>1</w:t>
      </w:r>
      <w:r w:rsidRPr="009749C9">
        <w:t xml:space="preserve"> to </w:t>
      </w:r>
      <w:r w:rsidR="005B44BA" w:rsidRPr="009749C9">
        <w:t>3</w:t>
      </w:r>
      <w:r w:rsidR="008F085F" w:rsidRPr="009749C9">
        <w:t>4</w:t>
      </w:r>
      <w:r w:rsidR="005B44BA" w:rsidRPr="009749C9">
        <w:t xml:space="preserve"> </w:t>
      </w:r>
      <w:r w:rsidR="0031794D" w:rsidRPr="009749C9">
        <w:t xml:space="preserve">of </w:t>
      </w:r>
      <w:r w:rsidRPr="009749C9">
        <w:t>the main contents of this document? Why or why not?</w:t>
      </w:r>
    </w:p>
    <w:p w14:paraId="3318C957"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8F0E825"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2D06AF9B"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4B7453ED" w14:textId="50807A24" w:rsidR="00E9769C" w:rsidRPr="009749C9" w:rsidRDefault="00C2003B" w:rsidP="00E54516">
      <w:pPr>
        <w:pStyle w:val="a1"/>
        <w:numPr>
          <w:ilvl w:val="0"/>
          <w:numId w:val="28"/>
        </w:numPr>
        <w:rPr>
          <w:rFonts w:eastAsiaTheme="minorEastAsia"/>
        </w:rPr>
      </w:pPr>
      <w:r w:rsidRPr="009749C9">
        <w:t>Based on your</w:t>
      </w:r>
      <w:r w:rsidR="00E9769C" w:rsidRPr="009749C9">
        <w:t xml:space="preserve"> experiences</w:t>
      </w:r>
      <w:r w:rsidRPr="009749C9">
        <w:t xml:space="preserve"> if any</w:t>
      </w:r>
      <w:r w:rsidR="00E9769C" w:rsidRPr="009749C9">
        <w:t xml:space="preserve"> in operating/planning/developing eco-tourism </w:t>
      </w:r>
      <w:r w:rsidR="00A027BA" w:rsidRPr="009749C9">
        <w:t xml:space="preserve">within or </w:t>
      </w:r>
      <w:r w:rsidR="00E9769C" w:rsidRPr="009749C9">
        <w:t>outside Hong Kong, what</w:t>
      </w:r>
      <w:r w:rsidR="0031794D" w:rsidRPr="009749C9">
        <w:t xml:space="preserve"> </w:t>
      </w:r>
      <w:r w:rsidR="00E9769C" w:rsidRPr="009749C9">
        <w:t>innovative eco</w:t>
      </w:r>
      <w:r w:rsidR="0031794D" w:rsidRPr="009749C9">
        <w:t xml:space="preserve">-tourism features and offerings </w:t>
      </w:r>
      <w:r w:rsidR="00E9769C" w:rsidRPr="009749C9">
        <w:t xml:space="preserve">can be introduced </w:t>
      </w:r>
      <w:r w:rsidR="0031794D" w:rsidRPr="009749C9">
        <w:t>for the two Eco-tourism Nodes</w:t>
      </w:r>
      <w:r w:rsidR="00E9769C" w:rsidRPr="009749C9">
        <w:t xml:space="preserve">? </w:t>
      </w:r>
    </w:p>
    <w:p w14:paraId="48C49293"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3837E553"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3656569"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3F05930" w14:textId="4179C9E2" w:rsidR="00E9769C" w:rsidRPr="009749C9" w:rsidRDefault="00E9769C" w:rsidP="00E54516">
      <w:pPr>
        <w:pStyle w:val="a1"/>
        <w:numPr>
          <w:ilvl w:val="0"/>
          <w:numId w:val="28"/>
        </w:numPr>
        <w:rPr>
          <w:rFonts w:eastAsiaTheme="minorEastAsia"/>
        </w:rPr>
      </w:pPr>
      <w:r w:rsidRPr="009749C9">
        <w:lastRenderedPageBreak/>
        <w:t xml:space="preserve">To develop eco-tourism as a premier tourism offering for Hong Kong, what types of Government support do you find necessary for the smooth operation and effective management </w:t>
      </w:r>
      <w:r w:rsidR="0031794D" w:rsidRPr="009749C9">
        <w:t xml:space="preserve">of the two Eco-tourism Nodes </w:t>
      </w:r>
      <w:r w:rsidRPr="009749C9">
        <w:t>(e.g. additional infrastructure supply, monitoring and evaluation mechanism, economic incentives)?</w:t>
      </w:r>
    </w:p>
    <w:p w14:paraId="669A83CA"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r w:rsidRPr="009749C9">
        <w:rPr>
          <w:rFonts w:eastAsia="SimSun" w:hint="eastAsia"/>
        </w:rPr>
        <w:t xml:space="preserve"> </w:t>
      </w:r>
    </w:p>
    <w:p w14:paraId="50BED83D"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447A7FAA"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60EAE9EF" w14:textId="607B301A" w:rsidR="00E9769C" w:rsidRPr="009749C9" w:rsidRDefault="00E9769C" w:rsidP="00E54516">
      <w:pPr>
        <w:pStyle w:val="a1"/>
        <w:numPr>
          <w:ilvl w:val="0"/>
          <w:numId w:val="28"/>
        </w:numPr>
      </w:pPr>
      <w:r w:rsidRPr="009749C9">
        <w:t xml:space="preserve">Please share your ideas on positive and proactive means to respond to the following site context (Please refer to </w:t>
      </w:r>
      <w:r w:rsidRPr="009749C9">
        <w:rPr>
          <w:b/>
          <w:bCs/>
        </w:rPr>
        <w:t xml:space="preserve">Appendix </w:t>
      </w:r>
      <w:r w:rsidR="00D060C3" w:rsidRPr="009749C9">
        <w:rPr>
          <w:b/>
          <w:bCs/>
        </w:rPr>
        <w:t>B</w:t>
      </w:r>
      <w:r w:rsidRPr="009749C9">
        <w:t xml:space="preserve"> for their exact locations)</w:t>
      </w:r>
      <w:r w:rsidR="00A027BA" w:rsidRPr="009749C9">
        <w:t xml:space="preserve"> and to create synergy between the Eco-tourism Nodes and other attractions in the LFS Area</w:t>
      </w:r>
      <w:r w:rsidRPr="009749C9">
        <w:t>:</w:t>
      </w:r>
    </w:p>
    <w:p w14:paraId="2F1D622C" w14:textId="2B49FA8D" w:rsidR="00E9769C" w:rsidRPr="009749C9" w:rsidRDefault="00E9769C" w:rsidP="00C058A6">
      <w:pPr>
        <w:pStyle w:val="a1"/>
        <w:numPr>
          <w:ilvl w:val="0"/>
          <w:numId w:val="41"/>
        </w:numPr>
        <w:ind w:left="993" w:hanging="426"/>
      </w:pPr>
      <w:r w:rsidRPr="009749C9">
        <w:t xml:space="preserve">Urban-rural integration between local villages and the proposed </w:t>
      </w:r>
      <w:r w:rsidR="00EB7352" w:rsidRPr="009749C9">
        <w:t xml:space="preserve">tourism </w:t>
      </w:r>
      <w:r w:rsidRPr="009749C9">
        <w:t>developments in terms of the ambience and synergy in functions (</w:t>
      </w:r>
      <w:r w:rsidR="00EB7352" w:rsidRPr="009749C9">
        <w:t xml:space="preserve">such as </w:t>
      </w:r>
      <w:r w:rsidR="00C2003B" w:rsidRPr="009749C9">
        <w:t xml:space="preserve">arranging </w:t>
      </w:r>
      <w:r w:rsidR="00EB7352" w:rsidRPr="009749C9">
        <w:t>visit</w:t>
      </w:r>
      <w:r w:rsidR="001E0262" w:rsidRPr="009749C9">
        <w:t>s to</w:t>
      </w:r>
      <w:r w:rsidR="00EB7352" w:rsidRPr="009749C9">
        <w:t xml:space="preserve"> </w:t>
      </w:r>
      <w:r w:rsidRPr="009749C9">
        <w:t xml:space="preserve">oyster </w:t>
      </w:r>
      <w:r w:rsidR="00EB7352" w:rsidRPr="009749C9">
        <w:t>farms</w:t>
      </w:r>
      <w:r w:rsidR="00EB7352" w:rsidRPr="009749C9">
        <w:rPr>
          <w:rFonts w:hint="eastAsia"/>
        </w:rPr>
        <w:t xml:space="preserve"> and villages</w:t>
      </w:r>
      <w:r w:rsidR="00EB7352" w:rsidRPr="009749C9">
        <w:t>,</w:t>
      </w:r>
      <w:r w:rsidR="00EB7352" w:rsidRPr="009749C9">
        <w:rPr>
          <w:rFonts w:hint="eastAsia"/>
        </w:rPr>
        <w:t xml:space="preserve"> </w:t>
      </w:r>
      <w:r w:rsidR="001E0262" w:rsidRPr="009749C9">
        <w:t>promoting</w:t>
      </w:r>
      <w:r w:rsidR="001E0262" w:rsidRPr="009749C9">
        <w:rPr>
          <w:rFonts w:hint="eastAsia"/>
        </w:rPr>
        <w:t xml:space="preserve"> </w:t>
      </w:r>
      <w:r w:rsidR="00EB7352" w:rsidRPr="009749C9">
        <w:rPr>
          <w:rFonts w:hint="eastAsia"/>
        </w:rPr>
        <w:t>village culture</w:t>
      </w:r>
      <w:r w:rsidR="00EB7352" w:rsidRPr="009749C9">
        <w:t xml:space="preserve">, running </w:t>
      </w:r>
      <w:r w:rsidRPr="009749C9">
        <w:t>eco-lodges</w:t>
      </w:r>
      <w:r w:rsidR="00EB7352" w:rsidRPr="009749C9">
        <w:t xml:space="preserve"> by </w:t>
      </w:r>
      <w:r w:rsidR="001E0262" w:rsidRPr="009749C9">
        <w:t xml:space="preserve">or in cooperation with </w:t>
      </w:r>
      <w:r w:rsidR="00EB7352" w:rsidRPr="009749C9">
        <w:t>local villagers,</w:t>
      </w:r>
      <w:r w:rsidRPr="009749C9">
        <w:t xml:space="preserve"> </w:t>
      </w:r>
      <w:r w:rsidR="001266E4" w:rsidRPr="009749C9">
        <w:t xml:space="preserve">hiring the villagers as tour guides, </w:t>
      </w:r>
      <w:proofErr w:type="spellStart"/>
      <w:r w:rsidRPr="009749C9">
        <w:t>etc</w:t>
      </w:r>
      <w:proofErr w:type="spellEnd"/>
      <w:r w:rsidRPr="009749C9">
        <w:t>).</w:t>
      </w:r>
    </w:p>
    <w:p w14:paraId="154BFE7D" w14:textId="69B7A504"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1F6EC659"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7BBFC00"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01BF8AA2" w14:textId="501DC87E" w:rsidR="00E9769C" w:rsidRPr="009749C9" w:rsidRDefault="001E0262" w:rsidP="00C058A6">
      <w:pPr>
        <w:pStyle w:val="a1"/>
        <w:numPr>
          <w:ilvl w:val="0"/>
          <w:numId w:val="41"/>
        </w:numPr>
        <w:ind w:left="993" w:hanging="425"/>
      </w:pPr>
      <w:r w:rsidRPr="009749C9">
        <w:t>Making use of the c</w:t>
      </w:r>
      <w:r w:rsidR="00E9769C" w:rsidRPr="009749C9">
        <w:t>urrent attractions and activities along the Deep Bay coastline, together with the proposed Coastal Protection Park.</w:t>
      </w:r>
    </w:p>
    <w:p w14:paraId="2C361B6E"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32C715BE"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1A99EF25"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1E781F1B" w14:textId="21A15860" w:rsidR="00E9769C" w:rsidRPr="009749C9" w:rsidRDefault="001E0262" w:rsidP="00C058A6">
      <w:pPr>
        <w:pStyle w:val="a1"/>
        <w:numPr>
          <w:ilvl w:val="0"/>
          <w:numId w:val="41"/>
        </w:numPr>
        <w:ind w:left="993" w:hanging="425"/>
      </w:pPr>
      <w:r w:rsidRPr="009749C9">
        <w:t>M</w:t>
      </w:r>
      <w:r w:rsidR="00E9769C" w:rsidRPr="009749C9">
        <w:t>aking use of the terrain and local attractions in the LFS Area to promote</w:t>
      </w:r>
      <w:r w:rsidR="00E9769C" w:rsidRPr="009749C9">
        <w:rPr>
          <w:rFonts w:eastAsia="SimSun"/>
          <w:lang w:eastAsia="zh-CN"/>
        </w:rPr>
        <w:t xml:space="preserve"> hiking and</w:t>
      </w:r>
      <w:r w:rsidR="00E9769C" w:rsidRPr="009749C9">
        <w:t xml:space="preserve"> bicycle tourism.</w:t>
      </w:r>
    </w:p>
    <w:p w14:paraId="014E1F49"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2D12EA25"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49AD50E1"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19049900" w14:textId="2E277CB7" w:rsidR="00E9769C" w:rsidRPr="009749C9" w:rsidRDefault="00E9769C" w:rsidP="00C058A6">
      <w:pPr>
        <w:pStyle w:val="a1"/>
        <w:numPr>
          <w:ilvl w:val="0"/>
          <w:numId w:val="41"/>
        </w:numPr>
        <w:ind w:left="993" w:hanging="425"/>
      </w:pPr>
      <w:r w:rsidRPr="009749C9">
        <w:t xml:space="preserve">Other relevant components in the Broad Land Use Concept Plan as shown </w:t>
      </w:r>
      <w:r w:rsidR="00EB7352" w:rsidRPr="009749C9">
        <w:t>in</w:t>
      </w:r>
      <w:r w:rsidRPr="009749C9">
        <w:t xml:space="preserve"> </w:t>
      </w:r>
      <w:r w:rsidRPr="009749C9">
        <w:rPr>
          <w:b/>
          <w:bCs/>
        </w:rPr>
        <w:t xml:space="preserve">Appendix </w:t>
      </w:r>
      <w:r w:rsidR="00EB7352" w:rsidRPr="009749C9">
        <w:rPr>
          <w:b/>
          <w:bCs/>
        </w:rPr>
        <w:t>A</w:t>
      </w:r>
      <w:r w:rsidRPr="009749C9">
        <w:t xml:space="preserve">. </w:t>
      </w:r>
    </w:p>
    <w:p w14:paraId="10D262CB" w14:textId="3178B411" w:rsidR="00B0722E" w:rsidRPr="009749C9" w:rsidRDefault="00B0722E" w:rsidP="00C058A6">
      <w:pPr>
        <w:pStyle w:val="a1"/>
        <w:numPr>
          <w:ilvl w:val="0"/>
          <w:numId w:val="0"/>
        </w:numPr>
        <w:pBdr>
          <w:top w:val="single" w:sz="4" w:space="1" w:color="auto"/>
          <w:left w:val="single" w:sz="4" w:space="4" w:color="auto"/>
          <w:bottom w:val="single" w:sz="4" w:space="1" w:color="auto"/>
          <w:right w:val="single" w:sz="4" w:space="4" w:color="auto"/>
        </w:pBdr>
        <w:ind w:left="567"/>
      </w:pPr>
    </w:p>
    <w:p w14:paraId="7EA0B4F5" w14:textId="764B1176" w:rsidR="00B0722E" w:rsidRPr="009749C9" w:rsidRDefault="00B0722E" w:rsidP="00C058A6">
      <w:pPr>
        <w:pStyle w:val="a1"/>
        <w:numPr>
          <w:ilvl w:val="0"/>
          <w:numId w:val="0"/>
        </w:numPr>
        <w:pBdr>
          <w:top w:val="single" w:sz="4" w:space="1" w:color="auto"/>
          <w:left w:val="single" w:sz="4" w:space="4" w:color="auto"/>
          <w:bottom w:val="single" w:sz="4" w:space="1" w:color="auto"/>
          <w:right w:val="single" w:sz="4" w:space="4" w:color="auto"/>
        </w:pBdr>
        <w:ind w:left="567"/>
      </w:pPr>
    </w:p>
    <w:p w14:paraId="38E9E2D0" w14:textId="77777777" w:rsidR="00B0722E" w:rsidRPr="009749C9" w:rsidRDefault="00B0722E" w:rsidP="00C058A6">
      <w:pPr>
        <w:pStyle w:val="a1"/>
        <w:numPr>
          <w:ilvl w:val="0"/>
          <w:numId w:val="0"/>
        </w:numPr>
        <w:pBdr>
          <w:top w:val="single" w:sz="4" w:space="1" w:color="auto"/>
          <w:left w:val="single" w:sz="4" w:space="4" w:color="auto"/>
          <w:bottom w:val="single" w:sz="4" w:space="1" w:color="auto"/>
          <w:right w:val="single" w:sz="4" w:space="4" w:color="auto"/>
        </w:pBdr>
        <w:ind w:left="567"/>
      </w:pPr>
    </w:p>
    <w:p w14:paraId="606E5B48" w14:textId="623B79D1" w:rsidR="00E9769C" w:rsidRPr="009749C9" w:rsidRDefault="00E9769C" w:rsidP="00E54516">
      <w:pPr>
        <w:pStyle w:val="a1"/>
        <w:numPr>
          <w:ilvl w:val="0"/>
          <w:numId w:val="28"/>
        </w:numPr>
      </w:pPr>
      <w:r w:rsidRPr="009749C9">
        <w:lastRenderedPageBreak/>
        <w:t>Some</w:t>
      </w:r>
      <w:r w:rsidR="00E62540" w:rsidRPr="009749C9">
        <w:t xml:space="preserve"> existing </w:t>
      </w:r>
      <w:r w:rsidRPr="009749C9">
        <w:t xml:space="preserve">informal settlement clusters in </w:t>
      </w:r>
      <w:proofErr w:type="spellStart"/>
      <w:r w:rsidR="00B0722E" w:rsidRPr="009749C9">
        <w:t>Tsim</w:t>
      </w:r>
      <w:proofErr w:type="spellEnd"/>
      <w:r w:rsidR="00B0722E" w:rsidRPr="009749C9">
        <w:t xml:space="preserve"> </w:t>
      </w:r>
      <w:proofErr w:type="spellStart"/>
      <w:r w:rsidR="00B0722E" w:rsidRPr="009749C9">
        <w:t>Bei</w:t>
      </w:r>
      <w:proofErr w:type="spellEnd"/>
      <w:r w:rsidR="00B0722E" w:rsidRPr="009749C9">
        <w:t xml:space="preserve"> </w:t>
      </w:r>
      <w:proofErr w:type="spellStart"/>
      <w:r w:rsidR="00B0722E" w:rsidRPr="009749C9">
        <w:t>Tsui</w:t>
      </w:r>
      <w:proofErr w:type="spellEnd"/>
      <w:r w:rsidR="00B0722E" w:rsidRPr="009749C9">
        <w:t xml:space="preserve"> and Pak </w:t>
      </w:r>
      <w:proofErr w:type="spellStart"/>
      <w:r w:rsidR="00B0722E" w:rsidRPr="009749C9">
        <w:t>Nai</w:t>
      </w:r>
      <w:proofErr w:type="spellEnd"/>
      <w:r w:rsidR="00B0722E" w:rsidRPr="009749C9">
        <w:t xml:space="preserve"> </w:t>
      </w:r>
      <w:r w:rsidRPr="009749C9">
        <w:t>possess a rural ambience</w:t>
      </w:r>
      <w:r w:rsidR="001E0262" w:rsidRPr="009749C9">
        <w:t xml:space="preserve"> and</w:t>
      </w:r>
      <w:r w:rsidR="00E62540" w:rsidRPr="009749C9">
        <w:t xml:space="preserve"> </w:t>
      </w:r>
      <w:r w:rsidRPr="009749C9">
        <w:t xml:space="preserve">play a role in </w:t>
      </w:r>
      <w:r w:rsidR="00E62540" w:rsidRPr="009749C9">
        <w:t xml:space="preserve">the existing </w:t>
      </w:r>
      <w:r w:rsidRPr="009749C9">
        <w:t xml:space="preserve">oyster farming and </w:t>
      </w:r>
      <w:r w:rsidR="00E62540" w:rsidRPr="009749C9">
        <w:t xml:space="preserve">fishery activities in the area. </w:t>
      </w:r>
      <w:r w:rsidRPr="009749C9">
        <w:t xml:space="preserve">Do you </w:t>
      </w:r>
      <w:r w:rsidR="001E0262" w:rsidRPr="009749C9">
        <w:t>think</w:t>
      </w:r>
      <w:r w:rsidRPr="009749C9">
        <w:t xml:space="preserve"> these informal settlements</w:t>
      </w:r>
      <w:r w:rsidR="001E0262" w:rsidRPr="009749C9">
        <w:t xml:space="preserve"> and their economic activities</w:t>
      </w:r>
      <w:r w:rsidRPr="009749C9">
        <w:t xml:space="preserve"> </w:t>
      </w:r>
      <w:r w:rsidR="001E0262" w:rsidRPr="009749C9">
        <w:t>may synergise with the</w:t>
      </w:r>
      <w:r w:rsidRPr="009749C9">
        <w:t xml:space="preserve"> tourism development </w:t>
      </w:r>
      <w:r w:rsidR="001E0262" w:rsidRPr="009749C9">
        <w:t>you propose</w:t>
      </w:r>
      <w:r w:rsidR="00F17B88" w:rsidRPr="009749C9">
        <w:t xml:space="preserve"> and, if yes, how</w:t>
      </w:r>
      <w:r w:rsidRPr="009749C9">
        <w:t xml:space="preserve">? </w:t>
      </w:r>
    </w:p>
    <w:p w14:paraId="04B0C189"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0BFD5939"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115498E1"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7579B9EA"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59DE3F77" w14:textId="77777777" w:rsidR="00E9769C" w:rsidRPr="009749C9" w:rsidRDefault="00E9769C" w:rsidP="00E9769C">
      <w:pPr>
        <w:pBdr>
          <w:top w:val="single" w:sz="4" w:space="1" w:color="auto"/>
          <w:left w:val="single" w:sz="4" w:space="4" w:color="auto"/>
          <w:bottom w:val="single" w:sz="4" w:space="1" w:color="auto"/>
          <w:right w:val="single" w:sz="4" w:space="4" w:color="auto"/>
        </w:pBdr>
        <w:ind w:left="568"/>
      </w:pPr>
    </w:p>
    <w:p w14:paraId="0DC42715" w14:textId="4429E1A1" w:rsidR="00CB0806" w:rsidRPr="009749C9" w:rsidRDefault="00F96EAD" w:rsidP="00CB0806">
      <w:pPr>
        <w:pStyle w:val="a1"/>
        <w:numPr>
          <w:ilvl w:val="0"/>
          <w:numId w:val="28"/>
        </w:numPr>
      </w:pPr>
      <w:r w:rsidRPr="009749C9">
        <w:t>Apart from the above, d</w:t>
      </w:r>
      <w:r w:rsidR="00CB0806" w:rsidRPr="009749C9">
        <w:t>o you have any other suggestions/comments on th</w:t>
      </w:r>
      <w:r w:rsidRPr="009749C9">
        <w:t>is Project</w:t>
      </w:r>
      <w:r w:rsidR="00CB0806" w:rsidRPr="009749C9">
        <w:t>?</w:t>
      </w:r>
    </w:p>
    <w:p w14:paraId="391BF6B1" w14:textId="77777777" w:rsidR="00CB0806" w:rsidRPr="009749C9" w:rsidRDefault="00CB0806" w:rsidP="00CB0806">
      <w:pPr>
        <w:pBdr>
          <w:top w:val="single" w:sz="4" w:space="1" w:color="auto"/>
          <w:left w:val="single" w:sz="4" w:space="4" w:color="auto"/>
          <w:bottom w:val="single" w:sz="4" w:space="1" w:color="auto"/>
          <w:right w:val="single" w:sz="4" w:space="4" w:color="auto"/>
        </w:pBdr>
        <w:ind w:left="568"/>
      </w:pPr>
    </w:p>
    <w:p w14:paraId="00D3C8A2" w14:textId="77777777" w:rsidR="00CB0806" w:rsidRPr="009749C9" w:rsidRDefault="00CB0806" w:rsidP="00CB0806">
      <w:pPr>
        <w:pBdr>
          <w:top w:val="single" w:sz="4" w:space="1" w:color="auto"/>
          <w:left w:val="single" w:sz="4" w:space="4" w:color="auto"/>
          <w:bottom w:val="single" w:sz="4" w:space="1" w:color="auto"/>
          <w:right w:val="single" w:sz="4" w:space="4" w:color="auto"/>
        </w:pBdr>
        <w:ind w:left="568"/>
      </w:pPr>
    </w:p>
    <w:p w14:paraId="57C4AAA5" w14:textId="77777777" w:rsidR="00CB0806" w:rsidRPr="009749C9" w:rsidRDefault="00CB0806" w:rsidP="00CB0806">
      <w:pPr>
        <w:pBdr>
          <w:top w:val="single" w:sz="4" w:space="1" w:color="auto"/>
          <w:left w:val="single" w:sz="4" w:space="4" w:color="auto"/>
          <w:bottom w:val="single" w:sz="4" w:space="1" w:color="auto"/>
          <w:right w:val="single" w:sz="4" w:space="4" w:color="auto"/>
        </w:pBdr>
        <w:ind w:left="568"/>
      </w:pPr>
    </w:p>
    <w:p w14:paraId="2ED353D6" w14:textId="77777777" w:rsidR="00CB0806" w:rsidRPr="009749C9" w:rsidRDefault="00CB0806" w:rsidP="00CB0806">
      <w:pPr>
        <w:pBdr>
          <w:top w:val="single" w:sz="4" w:space="1" w:color="auto"/>
          <w:left w:val="single" w:sz="4" w:space="4" w:color="auto"/>
          <w:bottom w:val="single" w:sz="4" w:space="1" w:color="auto"/>
          <w:right w:val="single" w:sz="4" w:space="4" w:color="auto"/>
        </w:pBdr>
        <w:ind w:left="568"/>
      </w:pPr>
    </w:p>
    <w:p w14:paraId="2ABB30FC" w14:textId="245A2BD6" w:rsidR="00E9769C" w:rsidRPr="009749C9" w:rsidRDefault="00E9769C" w:rsidP="00E54516">
      <w:pPr>
        <w:pStyle w:val="a1"/>
        <w:numPr>
          <w:ilvl w:val="0"/>
          <w:numId w:val="28"/>
        </w:numPr>
      </w:pPr>
      <w:r w:rsidRPr="009749C9">
        <w:t xml:space="preserve">Opt-out for disclosure of identity (Optional) </w:t>
      </w:r>
    </w:p>
    <w:p w14:paraId="6A53024B" w14:textId="5CC66106" w:rsidR="00E9769C" w:rsidRPr="009749C9" w:rsidRDefault="00E9769C" w:rsidP="00E9769C">
      <w:pPr>
        <w:ind w:left="993" w:hanging="567"/>
        <w:jc w:val="both"/>
      </w:pPr>
      <w:r w:rsidRPr="009749C9">
        <w:t>(     )</w:t>
      </w:r>
      <w:r w:rsidRPr="009749C9">
        <w:tab/>
        <w:t xml:space="preserve">We do not agree to </w:t>
      </w:r>
      <w:proofErr w:type="gramStart"/>
      <w:r w:rsidRPr="009749C9">
        <w:t>disclosing</w:t>
      </w:r>
      <w:proofErr w:type="gramEnd"/>
      <w:r w:rsidRPr="009749C9">
        <w:t xml:space="preserve"> our name</w:t>
      </w:r>
      <w:r w:rsidR="00F60DF5" w:rsidRPr="009749C9">
        <w:t xml:space="preserve"> and views</w:t>
      </w:r>
      <w:r w:rsidRPr="009749C9">
        <w:t xml:space="preserve"> provided in our EOI submission to the public. However, we understand our views would be used for collective analysis </w:t>
      </w:r>
      <w:r w:rsidR="00F60DF5" w:rsidRPr="009749C9">
        <w:t>by the Government and as such</w:t>
      </w:r>
      <w:r w:rsidRPr="009749C9">
        <w:t xml:space="preserve"> they may form part of the results </w:t>
      </w:r>
      <w:r w:rsidR="00F60DF5" w:rsidRPr="009749C9">
        <w:t xml:space="preserve">of the analysis which may be </w:t>
      </w:r>
      <w:r w:rsidRPr="009749C9">
        <w:t>disclosed to the public.</w:t>
      </w:r>
    </w:p>
    <w:p w14:paraId="12298774" w14:textId="77777777" w:rsidR="002A7FC5" w:rsidRDefault="002A7FC5" w:rsidP="00E9769C">
      <w:pPr>
        <w:ind w:left="115"/>
        <w:rPr>
          <w:rFonts w:eastAsia="SimSun"/>
        </w:rPr>
      </w:pPr>
    </w:p>
    <w:p w14:paraId="0EC1E9CD" w14:textId="77777777" w:rsidR="002A7FC5" w:rsidRDefault="002A7FC5" w:rsidP="00E9769C">
      <w:pPr>
        <w:ind w:left="115"/>
        <w:rPr>
          <w:rFonts w:eastAsia="SimSun"/>
        </w:rPr>
      </w:pPr>
    </w:p>
    <w:p w14:paraId="0D8BF3C8" w14:textId="767201F4" w:rsidR="00E9769C" w:rsidRPr="002A7FC5" w:rsidRDefault="002A7FC5" w:rsidP="002A7FC5">
      <w:pPr>
        <w:ind w:left="115"/>
        <w:jc w:val="center"/>
        <w:rPr>
          <w:rFonts w:eastAsia="SimSun"/>
          <w:b/>
        </w:rPr>
      </w:pPr>
      <w:r w:rsidRPr="002A7FC5">
        <w:rPr>
          <w:rFonts w:eastAsia="SimSun" w:hint="eastAsia"/>
          <w:b/>
        </w:rPr>
        <w:t>*** END ***</w:t>
      </w:r>
    </w:p>
    <w:p w14:paraId="09674F7D" w14:textId="392FC721" w:rsidR="00E9769C" w:rsidRPr="009749C9" w:rsidRDefault="00E9769C">
      <w:pPr>
        <w:spacing w:after="0"/>
        <w:rPr>
          <w:rFonts w:eastAsia="新細明體"/>
          <w:sz w:val="26"/>
          <w:szCs w:val="26"/>
          <w:lang w:eastAsia="zh-TW"/>
        </w:rPr>
      </w:pPr>
    </w:p>
    <w:p w14:paraId="5DE5BFBF" w14:textId="789FE47B" w:rsidR="00E9769C" w:rsidRPr="009749C9" w:rsidRDefault="00E9769C">
      <w:pPr>
        <w:spacing w:after="0"/>
        <w:rPr>
          <w:rFonts w:eastAsia="新細明體"/>
          <w:sz w:val="26"/>
          <w:szCs w:val="26"/>
          <w:lang w:val="en-US" w:eastAsia="zh-TW"/>
        </w:rPr>
      </w:pPr>
      <w:r w:rsidRPr="009749C9">
        <w:rPr>
          <w:rFonts w:eastAsia="新細明體"/>
          <w:sz w:val="26"/>
          <w:szCs w:val="26"/>
          <w:lang w:val="en-US" w:eastAsia="zh-TW"/>
        </w:rPr>
        <w:br w:type="page"/>
      </w:r>
    </w:p>
    <w:p w14:paraId="290D2E0F" w14:textId="7A0AECEC" w:rsidR="00E9769C" w:rsidRPr="009749C9" w:rsidRDefault="00E9769C">
      <w:pPr>
        <w:spacing w:after="0"/>
        <w:rPr>
          <w:rFonts w:eastAsia="新細明體"/>
          <w:sz w:val="26"/>
          <w:szCs w:val="26"/>
          <w:lang w:val="en-US" w:eastAsia="zh-TW"/>
        </w:rPr>
      </w:pPr>
    </w:p>
    <w:p w14:paraId="523C994F" w14:textId="77777777" w:rsidR="00C028AD" w:rsidRPr="009749C9" w:rsidRDefault="00C028AD" w:rsidP="00C14707">
      <w:pPr>
        <w:spacing w:after="0"/>
        <w:ind w:left="345" w:hanging="230"/>
        <w:rPr>
          <w:rFonts w:eastAsia="新細明體"/>
          <w:sz w:val="26"/>
          <w:szCs w:val="26"/>
          <w:lang w:val="en-US" w:eastAsia="zh-TW"/>
        </w:rPr>
      </w:pPr>
    </w:p>
    <w:p w14:paraId="700982EB" w14:textId="5E079230" w:rsidR="000F692E" w:rsidRPr="009749C9" w:rsidRDefault="000F692E" w:rsidP="00B0021C">
      <w:pPr>
        <w:spacing w:after="0"/>
        <w:ind w:left="345" w:hanging="230"/>
        <w:jc w:val="center"/>
        <w:rPr>
          <w:rFonts w:eastAsia="SimSun"/>
          <w:b/>
          <w:sz w:val="26"/>
          <w:szCs w:val="26"/>
          <w:u w:val="single"/>
          <w:lang w:val="en-US"/>
        </w:rPr>
      </w:pPr>
      <w:r w:rsidRPr="009749C9">
        <w:rPr>
          <w:rFonts w:eastAsia="新細明體"/>
          <w:b/>
          <w:sz w:val="26"/>
          <w:szCs w:val="26"/>
          <w:u w:val="single"/>
          <w:lang w:val="en-US" w:eastAsia="zh-TW"/>
        </w:rPr>
        <w:t>Acknowledgement</w:t>
      </w:r>
    </w:p>
    <w:p w14:paraId="620BF13B" w14:textId="01EC6E71" w:rsidR="003765DD" w:rsidRPr="009749C9" w:rsidRDefault="003765DD" w:rsidP="00B0021C">
      <w:pPr>
        <w:spacing w:after="0"/>
        <w:ind w:left="345" w:hanging="230"/>
        <w:jc w:val="center"/>
        <w:rPr>
          <w:rFonts w:eastAsia="SimSun"/>
          <w:sz w:val="26"/>
          <w:szCs w:val="26"/>
          <w:u w:val="single"/>
          <w:lang w:val="en-US"/>
        </w:rPr>
      </w:pPr>
    </w:p>
    <w:p w14:paraId="4043BD9C" w14:textId="3D9B95D0" w:rsidR="000F692E" w:rsidRPr="009749C9" w:rsidRDefault="000F692E" w:rsidP="0001289F">
      <w:pPr>
        <w:spacing w:after="0"/>
        <w:ind w:left="90"/>
        <w:jc w:val="both"/>
        <w:rPr>
          <w:rFonts w:eastAsia="新細明體"/>
          <w:lang w:val="en-US" w:eastAsia="zh-TW"/>
        </w:rPr>
      </w:pPr>
      <w:r w:rsidRPr="009749C9">
        <w:rPr>
          <w:rFonts w:eastAsia="新細明體"/>
          <w:lang w:val="en-US" w:eastAsia="zh-TW"/>
        </w:rPr>
        <w:t>We understand that the invitation is not a pre-qualification exercise to shortlist or pre-qualify any application. Interested parties who do not submit an EOI will not be barred from taking part, or prejudiced against, in the forthcoming tender exercise. We agree that all information provided in the EOI invitation document is for reference only. We acknowledge that nothing in the EOI invitation document shall constitute a warranty, statement or representation, expressed, implied or imputed, by the Government as to the accuracy, reliability, completeness or usefulness of the information contained therein. We understand that the Government does not accept liability to any person howsoever caused by the use of or reliance on the information provided in the EOI invitation document. We understand that the Government reserves the right, without prior consultation or notice, to change the content of this EOI invitation document.</w:t>
      </w:r>
    </w:p>
    <w:p w14:paraId="619ACAC8" w14:textId="77777777" w:rsidR="00A2739A" w:rsidRPr="009749C9" w:rsidRDefault="00A2739A" w:rsidP="00310F05">
      <w:pPr>
        <w:spacing w:after="0"/>
        <w:ind w:left="345" w:hanging="230"/>
        <w:rPr>
          <w:rFonts w:eastAsia="新細明體"/>
          <w:szCs w:val="24"/>
          <w:lang w:val="en-US" w:eastAsia="zh-TW"/>
        </w:rPr>
      </w:pPr>
    </w:p>
    <w:p w14:paraId="79CEA0E5" w14:textId="77777777" w:rsidR="00A2739A" w:rsidRPr="009749C9" w:rsidRDefault="00A2739A" w:rsidP="00310F05">
      <w:pPr>
        <w:spacing w:after="0"/>
        <w:ind w:left="345" w:hanging="230"/>
        <w:rPr>
          <w:rFonts w:eastAsia="新細明體"/>
          <w:szCs w:val="24"/>
          <w:lang w:val="en-US" w:eastAsia="zh-TW"/>
        </w:rPr>
      </w:pPr>
    </w:p>
    <w:p w14:paraId="5F403C19" w14:textId="5B1CBCBE" w:rsidR="000F692E" w:rsidRPr="009749C9" w:rsidRDefault="000F692E" w:rsidP="00011B36">
      <w:pPr>
        <w:spacing w:after="0" w:line="360" w:lineRule="auto"/>
        <w:ind w:left="450"/>
        <w:rPr>
          <w:rFonts w:eastAsia="新細明體"/>
          <w:szCs w:val="24"/>
          <w:u w:val="single"/>
          <w:lang w:val="en-US" w:eastAsia="zh-TW"/>
        </w:rPr>
      </w:pPr>
      <w:proofErr w:type="spellStart"/>
      <w:r w:rsidRPr="009749C9">
        <w:rPr>
          <w:rFonts w:eastAsia="新細明體"/>
          <w:szCs w:val="24"/>
          <w:lang w:val="en-US" w:eastAsia="zh-TW"/>
        </w:rPr>
        <w:t>Authorised</w:t>
      </w:r>
      <w:proofErr w:type="spellEnd"/>
      <w:r w:rsidRPr="009749C9">
        <w:rPr>
          <w:rFonts w:eastAsia="新細明體"/>
          <w:szCs w:val="24"/>
          <w:lang w:val="en-US" w:eastAsia="zh-TW"/>
        </w:rPr>
        <w:t xml:space="preserve"> Signature</w:t>
      </w:r>
      <w:r w:rsidR="00A2739A" w:rsidRPr="009749C9">
        <w:rPr>
          <w:rFonts w:eastAsia="新細明體"/>
          <w:szCs w:val="24"/>
          <w:lang w:val="en-US" w:eastAsia="zh-TW"/>
        </w:rPr>
        <w:tab/>
      </w:r>
      <w:r w:rsidR="0033745D" w:rsidRPr="009749C9">
        <w:rPr>
          <w:rFonts w:eastAsia="新細明體"/>
          <w:szCs w:val="24"/>
          <w:lang w:val="en-US" w:eastAsia="zh-TW"/>
        </w:rPr>
        <w:tab/>
      </w:r>
      <w:r w:rsidRPr="009749C9">
        <w:rPr>
          <w:rFonts w:eastAsia="新細明體"/>
          <w:szCs w:val="24"/>
          <w:lang w:val="en-US" w:eastAsia="zh-TW"/>
        </w:rPr>
        <w:t>:</w:t>
      </w:r>
      <w:r w:rsidR="0033745D" w:rsidRPr="009749C9">
        <w:rPr>
          <w:rFonts w:eastAsia="新細明體"/>
          <w:szCs w:val="24"/>
          <w:lang w:val="en-US" w:eastAsia="zh-TW"/>
        </w:rPr>
        <w:t xml:space="preserve"> </w:t>
      </w:r>
      <w:r w:rsidR="0033745D" w:rsidRPr="009749C9">
        <w:rPr>
          <w:rFonts w:eastAsia="新細明體"/>
          <w:szCs w:val="24"/>
          <w:u w:val="single"/>
          <w:lang w:val="en-US" w:eastAsia="zh-TW"/>
        </w:rPr>
        <w:tab/>
      </w:r>
      <w:r w:rsidR="0033745D" w:rsidRPr="009749C9">
        <w:rPr>
          <w:rFonts w:eastAsia="新細明體"/>
          <w:szCs w:val="24"/>
          <w:u w:val="single"/>
          <w:lang w:val="en-US" w:eastAsia="zh-TW"/>
        </w:rPr>
        <w:tab/>
      </w:r>
      <w:r w:rsidR="0033745D" w:rsidRPr="009749C9">
        <w:rPr>
          <w:rFonts w:eastAsia="新細明體"/>
          <w:szCs w:val="24"/>
          <w:u w:val="single"/>
          <w:lang w:val="en-US" w:eastAsia="zh-TW"/>
        </w:rPr>
        <w:tab/>
      </w:r>
      <w:r w:rsidR="0033745D" w:rsidRPr="009749C9">
        <w:rPr>
          <w:rFonts w:eastAsia="新細明體"/>
          <w:szCs w:val="24"/>
          <w:u w:val="single"/>
          <w:lang w:val="en-US" w:eastAsia="zh-TW"/>
        </w:rPr>
        <w:tab/>
      </w:r>
      <w:r w:rsidR="0033745D" w:rsidRPr="009749C9">
        <w:rPr>
          <w:rFonts w:eastAsia="新細明體"/>
          <w:szCs w:val="24"/>
          <w:u w:val="single"/>
          <w:lang w:val="en-US" w:eastAsia="zh-TW"/>
        </w:rPr>
        <w:tab/>
      </w:r>
      <w:r w:rsidR="0033745D" w:rsidRPr="009749C9">
        <w:rPr>
          <w:rFonts w:eastAsia="新細明體"/>
          <w:szCs w:val="24"/>
          <w:u w:val="single"/>
          <w:lang w:val="en-US" w:eastAsia="zh-TW"/>
        </w:rPr>
        <w:tab/>
      </w:r>
      <w:r w:rsidR="0033745D" w:rsidRPr="009749C9">
        <w:rPr>
          <w:rFonts w:eastAsia="新細明體"/>
          <w:szCs w:val="24"/>
          <w:u w:val="single"/>
          <w:lang w:val="en-US" w:eastAsia="zh-TW"/>
        </w:rPr>
        <w:tab/>
      </w:r>
    </w:p>
    <w:p w14:paraId="13119516" w14:textId="77777777" w:rsidR="00011B36" w:rsidRPr="009749C9" w:rsidRDefault="00011B36" w:rsidP="00011B36">
      <w:pPr>
        <w:spacing w:after="0" w:line="360" w:lineRule="auto"/>
        <w:ind w:left="450"/>
        <w:rPr>
          <w:rFonts w:eastAsia="新細明體"/>
          <w:szCs w:val="24"/>
          <w:u w:val="single"/>
          <w:lang w:val="en-US" w:eastAsia="zh-TW"/>
        </w:rPr>
      </w:pPr>
    </w:p>
    <w:p w14:paraId="3E4E6E10" w14:textId="211F4EFF" w:rsidR="000F692E" w:rsidRPr="009749C9" w:rsidRDefault="000F692E" w:rsidP="00011B36">
      <w:pPr>
        <w:spacing w:after="0" w:line="360" w:lineRule="auto"/>
        <w:ind w:left="450"/>
        <w:rPr>
          <w:rFonts w:eastAsia="新細明體"/>
          <w:szCs w:val="24"/>
          <w:lang w:val="en-US" w:eastAsia="zh-TW"/>
        </w:rPr>
      </w:pPr>
      <w:r w:rsidRPr="009749C9">
        <w:rPr>
          <w:rFonts w:eastAsia="新細明體"/>
          <w:szCs w:val="24"/>
          <w:lang w:val="en-US" w:eastAsia="zh-TW"/>
        </w:rPr>
        <w:t xml:space="preserve">Name of </w:t>
      </w:r>
      <w:proofErr w:type="spellStart"/>
      <w:r w:rsidRPr="009749C9">
        <w:rPr>
          <w:rFonts w:eastAsia="新細明體"/>
          <w:szCs w:val="24"/>
          <w:lang w:val="en-US" w:eastAsia="zh-TW"/>
        </w:rPr>
        <w:t>Authorised</w:t>
      </w:r>
      <w:proofErr w:type="spellEnd"/>
      <w:r w:rsidRPr="009749C9">
        <w:rPr>
          <w:rFonts w:eastAsia="新細明體"/>
          <w:szCs w:val="24"/>
          <w:lang w:val="en-US" w:eastAsia="zh-TW"/>
        </w:rPr>
        <w:t xml:space="preserve"> Person</w:t>
      </w:r>
      <w:r w:rsidR="00011B36" w:rsidRPr="009749C9">
        <w:rPr>
          <w:rFonts w:eastAsia="新細明體"/>
          <w:szCs w:val="24"/>
          <w:lang w:val="en-US" w:eastAsia="zh-TW"/>
        </w:rPr>
        <w:tab/>
      </w:r>
      <w:r w:rsidR="00777F17" w:rsidRPr="009749C9">
        <w:rPr>
          <w:rFonts w:eastAsia="新細明體"/>
          <w:szCs w:val="24"/>
          <w:lang w:val="en-US" w:eastAsia="zh-TW"/>
        </w:rPr>
        <w:t xml:space="preserve">: </w:t>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p>
    <w:p w14:paraId="61E133A0" w14:textId="0F3A7868" w:rsidR="000F692E" w:rsidRPr="009749C9" w:rsidRDefault="000F692E" w:rsidP="00011B36">
      <w:pPr>
        <w:spacing w:after="0" w:line="360" w:lineRule="auto"/>
        <w:ind w:left="450"/>
        <w:rPr>
          <w:rFonts w:eastAsia="新細明體"/>
          <w:szCs w:val="24"/>
          <w:lang w:val="en-US" w:eastAsia="zh-TW"/>
        </w:rPr>
      </w:pPr>
    </w:p>
    <w:p w14:paraId="17867CD6" w14:textId="59C43B4D" w:rsidR="000F692E" w:rsidRPr="009749C9" w:rsidRDefault="000F692E" w:rsidP="00011B36">
      <w:pPr>
        <w:spacing w:after="0" w:line="360" w:lineRule="auto"/>
        <w:ind w:left="450"/>
        <w:rPr>
          <w:rFonts w:eastAsia="新細明體"/>
          <w:szCs w:val="24"/>
          <w:lang w:val="en-US" w:eastAsia="zh-TW"/>
        </w:rPr>
      </w:pPr>
      <w:r w:rsidRPr="009749C9">
        <w:rPr>
          <w:rFonts w:eastAsia="新細明體"/>
          <w:szCs w:val="24"/>
          <w:lang w:val="en-US" w:eastAsia="zh-TW"/>
        </w:rPr>
        <w:t>Post</w:t>
      </w:r>
      <w:r w:rsidR="00011B36" w:rsidRPr="009749C9">
        <w:rPr>
          <w:rFonts w:eastAsia="新細明體"/>
          <w:szCs w:val="24"/>
          <w:lang w:val="en-US" w:eastAsia="zh-TW"/>
        </w:rPr>
        <w:tab/>
      </w:r>
      <w:r w:rsidR="00011B36" w:rsidRPr="009749C9">
        <w:rPr>
          <w:rFonts w:eastAsia="新細明體"/>
          <w:szCs w:val="24"/>
          <w:lang w:val="en-US" w:eastAsia="zh-TW"/>
        </w:rPr>
        <w:tab/>
      </w:r>
      <w:r w:rsidR="00011B36" w:rsidRPr="009749C9">
        <w:rPr>
          <w:rFonts w:eastAsia="新細明體"/>
          <w:szCs w:val="24"/>
          <w:lang w:val="en-US" w:eastAsia="zh-TW"/>
        </w:rPr>
        <w:tab/>
      </w:r>
      <w:r w:rsidR="00011B36" w:rsidRPr="009749C9">
        <w:rPr>
          <w:rFonts w:eastAsia="新細明體"/>
          <w:szCs w:val="24"/>
          <w:lang w:val="en-US" w:eastAsia="zh-TW"/>
        </w:rPr>
        <w:tab/>
      </w:r>
      <w:r w:rsidR="00777F17" w:rsidRPr="009749C9">
        <w:rPr>
          <w:rFonts w:eastAsia="新細明體"/>
          <w:szCs w:val="24"/>
          <w:lang w:val="en-US" w:eastAsia="zh-TW"/>
        </w:rPr>
        <w:t xml:space="preserve">: </w:t>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p>
    <w:p w14:paraId="1D6FCCF3" w14:textId="5129DF15" w:rsidR="000F692E" w:rsidRPr="009749C9" w:rsidRDefault="000F692E" w:rsidP="00011B36">
      <w:pPr>
        <w:spacing w:after="0" w:line="360" w:lineRule="auto"/>
        <w:ind w:left="450"/>
        <w:rPr>
          <w:rFonts w:eastAsia="新細明體"/>
          <w:szCs w:val="24"/>
          <w:lang w:val="en-US" w:eastAsia="zh-TW"/>
        </w:rPr>
      </w:pPr>
    </w:p>
    <w:p w14:paraId="65164A63" w14:textId="5CDD89D6" w:rsidR="000F692E" w:rsidRPr="009749C9" w:rsidRDefault="000F692E" w:rsidP="00011B36">
      <w:pPr>
        <w:spacing w:after="0" w:line="360" w:lineRule="auto"/>
        <w:ind w:left="450"/>
        <w:rPr>
          <w:rFonts w:eastAsia="新細明體"/>
          <w:lang w:val="en-US" w:eastAsia="zh-TW"/>
        </w:rPr>
      </w:pPr>
      <w:r w:rsidRPr="009749C9">
        <w:rPr>
          <w:rFonts w:eastAsia="新細明體"/>
          <w:lang w:val="en-US" w:eastAsia="zh-TW"/>
        </w:rPr>
        <w:t>Company</w:t>
      </w:r>
      <w:r w:rsidR="00011B36" w:rsidRPr="009749C9">
        <w:tab/>
      </w:r>
      <w:r w:rsidR="00011B36" w:rsidRPr="009749C9">
        <w:tab/>
      </w:r>
      <w:r w:rsidR="00011B36" w:rsidRPr="009749C9">
        <w:tab/>
      </w:r>
      <w:r w:rsidR="00196040" w:rsidRPr="009749C9">
        <w:rPr>
          <w:rFonts w:eastAsia="新細明體"/>
          <w:szCs w:val="24"/>
          <w:lang w:val="en-US" w:eastAsia="zh-TW"/>
        </w:rPr>
        <w:tab/>
      </w:r>
      <w:r w:rsidR="00013301" w:rsidRPr="009749C9">
        <w:rPr>
          <w:rFonts w:eastAsia="新細明體"/>
          <w:szCs w:val="24"/>
          <w:lang w:val="en-US" w:eastAsia="zh-TW"/>
        </w:rPr>
        <w:t xml:space="preserve">: </w:t>
      </w:r>
      <w:r w:rsidR="00013301" w:rsidRPr="009749C9">
        <w:rPr>
          <w:rFonts w:eastAsia="新細明體"/>
          <w:szCs w:val="24"/>
          <w:u w:val="single"/>
          <w:lang w:val="en-US" w:eastAsia="zh-TW"/>
        </w:rPr>
        <w:tab/>
      </w:r>
      <w:r w:rsidR="00013301" w:rsidRPr="009749C9">
        <w:rPr>
          <w:rFonts w:eastAsia="新細明體"/>
          <w:szCs w:val="24"/>
          <w:u w:val="single"/>
          <w:lang w:val="en-US" w:eastAsia="zh-TW"/>
        </w:rPr>
        <w:tab/>
      </w:r>
      <w:r w:rsidR="00013301" w:rsidRPr="009749C9">
        <w:rPr>
          <w:rFonts w:eastAsia="新細明體"/>
          <w:szCs w:val="24"/>
          <w:u w:val="single"/>
          <w:lang w:val="en-US" w:eastAsia="zh-TW"/>
        </w:rPr>
        <w:tab/>
      </w:r>
      <w:r w:rsidR="00013301" w:rsidRPr="009749C9">
        <w:rPr>
          <w:rFonts w:eastAsia="新細明體"/>
          <w:szCs w:val="24"/>
          <w:u w:val="single"/>
          <w:lang w:val="en-US" w:eastAsia="zh-TW"/>
        </w:rPr>
        <w:tab/>
      </w:r>
      <w:r w:rsidR="00013301" w:rsidRPr="009749C9">
        <w:rPr>
          <w:rFonts w:eastAsia="新細明體"/>
          <w:szCs w:val="24"/>
          <w:u w:val="single"/>
          <w:lang w:val="en-US" w:eastAsia="zh-TW"/>
        </w:rPr>
        <w:tab/>
      </w:r>
      <w:r w:rsidR="00013301" w:rsidRPr="009749C9">
        <w:rPr>
          <w:rFonts w:eastAsia="新細明體"/>
          <w:szCs w:val="24"/>
          <w:u w:val="single"/>
          <w:lang w:val="en-US" w:eastAsia="zh-TW"/>
        </w:rPr>
        <w:tab/>
      </w:r>
      <w:r w:rsidR="00013301" w:rsidRPr="009749C9">
        <w:rPr>
          <w:rFonts w:eastAsia="新細明體"/>
          <w:szCs w:val="24"/>
          <w:u w:val="single"/>
          <w:lang w:val="en-US" w:eastAsia="zh-TW"/>
        </w:rPr>
        <w:tab/>
      </w:r>
    </w:p>
    <w:p w14:paraId="23309614" w14:textId="4E601666" w:rsidR="000F692E" w:rsidRPr="009749C9" w:rsidRDefault="000F692E" w:rsidP="00011B36">
      <w:pPr>
        <w:spacing w:after="0" w:line="360" w:lineRule="auto"/>
        <w:ind w:left="450"/>
        <w:rPr>
          <w:rFonts w:eastAsia="新細明體"/>
          <w:szCs w:val="24"/>
          <w:lang w:val="en-US" w:eastAsia="zh-TW"/>
        </w:rPr>
      </w:pPr>
    </w:p>
    <w:p w14:paraId="06EAF3BC" w14:textId="77777777" w:rsidR="008A4908" w:rsidRPr="009749C9" w:rsidRDefault="008A4908" w:rsidP="00011B36">
      <w:pPr>
        <w:spacing w:after="0" w:line="360" w:lineRule="auto"/>
        <w:ind w:left="450"/>
        <w:rPr>
          <w:rFonts w:eastAsia="新細明體"/>
          <w:szCs w:val="24"/>
          <w:lang w:val="en-US" w:eastAsia="zh-TW"/>
        </w:rPr>
      </w:pPr>
    </w:p>
    <w:p w14:paraId="19FA3624" w14:textId="7F0F3ED8" w:rsidR="000F692E" w:rsidRPr="009749C9" w:rsidRDefault="000F692E" w:rsidP="00011B36">
      <w:pPr>
        <w:spacing w:after="0" w:line="360" w:lineRule="auto"/>
        <w:ind w:left="450"/>
        <w:rPr>
          <w:rFonts w:eastAsia="新細明體"/>
          <w:szCs w:val="24"/>
          <w:lang w:val="en-US" w:eastAsia="zh-TW"/>
        </w:rPr>
      </w:pPr>
      <w:r w:rsidRPr="009749C9">
        <w:rPr>
          <w:rFonts w:eastAsia="新細明體"/>
          <w:szCs w:val="24"/>
          <w:lang w:val="en-US" w:eastAsia="zh-TW"/>
        </w:rPr>
        <w:t>Company Chop</w:t>
      </w:r>
      <w:r w:rsidR="00011B36" w:rsidRPr="009749C9">
        <w:rPr>
          <w:rFonts w:eastAsia="新細明體"/>
          <w:szCs w:val="24"/>
          <w:lang w:val="en-US" w:eastAsia="zh-TW"/>
        </w:rPr>
        <w:tab/>
      </w:r>
      <w:r w:rsidR="00011B36" w:rsidRPr="009749C9">
        <w:rPr>
          <w:rFonts w:eastAsia="新細明體"/>
          <w:szCs w:val="24"/>
          <w:lang w:val="en-US" w:eastAsia="zh-TW"/>
        </w:rPr>
        <w:tab/>
      </w:r>
      <w:r w:rsidR="00011B36" w:rsidRPr="009749C9">
        <w:rPr>
          <w:rFonts w:eastAsia="新細明體"/>
          <w:szCs w:val="24"/>
          <w:lang w:val="en-US" w:eastAsia="zh-TW"/>
        </w:rPr>
        <w:tab/>
      </w:r>
      <w:r w:rsidR="00777F17" w:rsidRPr="009749C9">
        <w:rPr>
          <w:rFonts w:eastAsia="新細明體"/>
          <w:szCs w:val="24"/>
          <w:lang w:val="en-US" w:eastAsia="zh-TW"/>
        </w:rPr>
        <w:t xml:space="preserve">: </w:t>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p>
    <w:p w14:paraId="2EFBB163" w14:textId="574824DD" w:rsidR="000F692E" w:rsidRPr="009749C9" w:rsidRDefault="000F692E" w:rsidP="00011B36">
      <w:pPr>
        <w:spacing w:after="0" w:line="360" w:lineRule="auto"/>
        <w:ind w:left="450"/>
        <w:rPr>
          <w:rFonts w:eastAsia="新細明體"/>
          <w:szCs w:val="24"/>
          <w:lang w:val="en-US" w:eastAsia="zh-TW"/>
        </w:rPr>
      </w:pPr>
    </w:p>
    <w:p w14:paraId="08D0E02F" w14:textId="5E530CA6" w:rsidR="000F692E" w:rsidRPr="009749C9" w:rsidRDefault="000F692E" w:rsidP="00011B36">
      <w:pPr>
        <w:spacing w:after="0" w:line="360" w:lineRule="auto"/>
        <w:ind w:left="450"/>
        <w:rPr>
          <w:rFonts w:eastAsia="新細明體"/>
          <w:szCs w:val="24"/>
          <w:lang w:val="en-US" w:eastAsia="zh-TW"/>
        </w:rPr>
      </w:pPr>
      <w:r w:rsidRPr="009749C9">
        <w:rPr>
          <w:rFonts w:eastAsia="新細明體"/>
          <w:szCs w:val="24"/>
          <w:lang w:val="en-US" w:eastAsia="zh-TW"/>
        </w:rPr>
        <w:t>Address</w:t>
      </w:r>
      <w:r w:rsidR="00011B36" w:rsidRPr="009749C9">
        <w:rPr>
          <w:rFonts w:eastAsia="新細明體"/>
          <w:szCs w:val="24"/>
          <w:lang w:val="en-US" w:eastAsia="zh-TW"/>
        </w:rPr>
        <w:tab/>
      </w:r>
      <w:r w:rsidR="00011B36" w:rsidRPr="009749C9">
        <w:rPr>
          <w:rFonts w:eastAsia="新細明體"/>
          <w:szCs w:val="24"/>
          <w:lang w:val="en-US" w:eastAsia="zh-TW"/>
        </w:rPr>
        <w:tab/>
      </w:r>
      <w:r w:rsidR="00011B36" w:rsidRPr="009749C9">
        <w:rPr>
          <w:rFonts w:eastAsia="新細明體"/>
          <w:szCs w:val="24"/>
          <w:lang w:val="en-US" w:eastAsia="zh-TW"/>
        </w:rPr>
        <w:tab/>
      </w:r>
      <w:r w:rsidR="00011B36" w:rsidRPr="009749C9">
        <w:rPr>
          <w:rFonts w:eastAsia="新細明體"/>
          <w:szCs w:val="24"/>
          <w:lang w:val="en-US" w:eastAsia="zh-TW"/>
        </w:rPr>
        <w:tab/>
      </w:r>
      <w:r w:rsidR="00777F17" w:rsidRPr="009749C9">
        <w:rPr>
          <w:rFonts w:eastAsia="新細明體"/>
          <w:szCs w:val="24"/>
          <w:lang w:val="en-US" w:eastAsia="zh-TW"/>
        </w:rPr>
        <w:t xml:space="preserve">: </w:t>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p>
    <w:p w14:paraId="50352DE9" w14:textId="05BB1C03" w:rsidR="000F692E" w:rsidRPr="009749C9" w:rsidRDefault="000F692E" w:rsidP="00011B36">
      <w:pPr>
        <w:spacing w:after="0" w:line="360" w:lineRule="auto"/>
        <w:ind w:left="450"/>
        <w:rPr>
          <w:rFonts w:eastAsia="新細明體"/>
          <w:szCs w:val="24"/>
          <w:lang w:val="en-US" w:eastAsia="zh-TW"/>
        </w:rPr>
      </w:pPr>
    </w:p>
    <w:p w14:paraId="232F1E63" w14:textId="3AEAD751" w:rsidR="000F692E" w:rsidRPr="009749C9" w:rsidRDefault="000F692E" w:rsidP="00011B36">
      <w:pPr>
        <w:spacing w:after="0" w:line="360" w:lineRule="auto"/>
        <w:ind w:left="450"/>
        <w:rPr>
          <w:rFonts w:eastAsia="新細明體"/>
          <w:szCs w:val="24"/>
          <w:lang w:val="en-US" w:eastAsia="zh-TW"/>
        </w:rPr>
      </w:pPr>
      <w:r w:rsidRPr="009749C9">
        <w:rPr>
          <w:rFonts w:eastAsia="新細明體"/>
          <w:szCs w:val="24"/>
          <w:lang w:val="en-US" w:eastAsia="zh-TW"/>
        </w:rPr>
        <w:t>Telephone</w:t>
      </w:r>
      <w:r w:rsidR="00011B36" w:rsidRPr="009749C9">
        <w:rPr>
          <w:rFonts w:eastAsia="新細明體"/>
          <w:szCs w:val="24"/>
          <w:lang w:val="en-US" w:eastAsia="zh-TW"/>
        </w:rPr>
        <w:tab/>
      </w:r>
      <w:r w:rsidR="00011B36" w:rsidRPr="009749C9">
        <w:rPr>
          <w:rFonts w:eastAsia="新細明體"/>
          <w:szCs w:val="24"/>
          <w:lang w:val="en-US" w:eastAsia="zh-TW"/>
        </w:rPr>
        <w:tab/>
      </w:r>
      <w:r w:rsidR="00011B36" w:rsidRPr="009749C9">
        <w:rPr>
          <w:rFonts w:eastAsia="新細明體"/>
          <w:szCs w:val="24"/>
          <w:lang w:val="en-US" w:eastAsia="zh-TW"/>
        </w:rPr>
        <w:tab/>
      </w:r>
      <w:r w:rsidR="00777F17" w:rsidRPr="009749C9">
        <w:rPr>
          <w:rFonts w:eastAsia="新細明體"/>
          <w:szCs w:val="24"/>
          <w:lang w:val="en-US" w:eastAsia="zh-TW"/>
        </w:rPr>
        <w:t xml:space="preserve">: </w:t>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p>
    <w:p w14:paraId="61AD6E2A" w14:textId="762E5DE0" w:rsidR="000F692E" w:rsidRPr="009749C9" w:rsidRDefault="000F692E" w:rsidP="00011B36">
      <w:pPr>
        <w:spacing w:after="0" w:line="360" w:lineRule="auto"/>
        <w:ind w:left="450"/>
        <w:rPr>
          <w:rFonts w:eastAsia="新細明體"/>
          <w:szCs w:val="24"/>
          <w:lang w:val="en-US" w:eastAsia="zh-TW"/>
        </w:rPr>
      </w:pPr>
    </w:p>
    <w:p w14:paraId="556835EC" w14:textId="22073B72" w:rsidR="000F692E" w:rsidRPr="009749C9" w:rsidRDefault="000F692E" w:rsidP="00011B36">
      <w:pPr>
        <w:spacing w:after="0" w:line="360" w:lineRule="auto"/>
        <w:ind w:left="450"/>
        <w:rPr>
          <w:rFonts w:eastAsia="新細明體"/>
          <w:lang w:val="en-US" w:eastAsia="zh-TW"/>
        </w:rPr>
      </w:pPr>
      <w:r w:rsidRPr="009749C9">
        <w:rPr>
          <w:rFonts w:eastAsia="新細明體"/>
          <w:lang w:val="en-US" w:eastAsia="zh-TW"/>
        </w:rPr>
        <w:t>Facsimile</w:t>
      </w:r>
      <w:r w:rsidR="00011B36" w:rsidRPr="009749C9">
        <w:tab/>
      </w:r>
      <w:r w:rsidR="00011B36" w:rsidRPr="009749C9">
        <w:tab/>
      </w:r>
      <w:r w:rsidR="00011B36" w:rsidRPr="009749C9">
        <w:tab/>
      </w:r>
      <w:r w:rsidR="00196040" w:rsidRPr="009749C9">
        <w:rPr>
          <w:rFonts w:eastAsia="新細明體"/>
          <w:szCs w:val="24"/>
          <w:lang w:val="en-US" w:eastAsia="zh-TW"/>
        </w:rPr>
        <w:tab/>
      </w:r>
      <w:r w:rsidR="00777F17" w:rsidRPr="009749C9">
        <w:rPr>
          <w:rFonts w:eastAsia="新細明體"/>
          <w:lang w:val="en-US" w:eastAsia="zh-TW"/>
        </w:rPr>
        <w:t xml:space="preserve">: </w:t>
      </w:r>
      <w:r w:rsidR="00777F17" w:rsidRPr="009749C9">
        <w:tab/>
      </w:r>
      <w:r w:rsidR="00777F17" w:rsidRPr="009749C9">
        <w:tab/>
      </w:r>
      <w:r w:rsidR="00777F17" w:rsidRPr="009749C9">
        <w:tab/>
      </w:r>
      <w:r w:rsidR="00777F17" w:rsidRPr="009749C9">
        <w:tab/>
      </w:r>
      <w:r w:rsidR="00777F17" w:rsidRPr="009749C9">
        <w:tab/>
      </w:r>
      <w:r w:rsidR="00777F17" w:rsidRPr="009749C9">
        <w:tab/>
      </w:r>
      <w:r w:rsidR="00777F17" w:rsidRPr="009749C9">
        <w:tab/>
      </w:r>
    </w:p>
    <w:p w14:paraId="19E97175" w14:textId="180C1406" w:rsidR="000F692E" w:rsidRPr="009749C9" w:rsidRDefault="000F692E" w:rsidP="00011B36">
      <w:pPr>
        <w:spacing w:after="0" w:line="360" w:lineRule="auto"/>
        <w:ind w:left="450"/>
        <w:rPr>
          <w:rFonts w:eastAsia="新細明體"/>
          <w:szCs w:val="24"/>
          <w:lang w:val="en-US" w:eastAsia="zh-TW"/>
        </w:rPr>
      </w:pPr>
    </w:p>
    <w:p w14:paraId="2BB25D5D" w14:textId="482B4487" w:rsidR="000F692E" w:rsidRPr="009749C9" w:rsidRDefault="000F692E" w:rsidP="00011B36">
      <w:pPr>
        <w:spacing w:after="0" w:line="360" w:lineRule="auto"/>
        <w:ind w:left="450"/>
        <w:rPr>
          <w:rFonts w:eastAsia="新細明體"/>
          <w:szCs w:val="24"/>
          <w:lang w:val="en-US" w:eastAsia="zh-TW"/>
        </w:rPr>
      </w:pPr>
      <w:r w:rsidRPr="009749C9">
        <w:rPr>
          <w:rFonts w:eastAsia="新細明體"/>
          <w:szCs w:val="24"/>
          <w:lang w:val="en-US" w:eastAsia="zh-TW"/>
        </w:rPr>
        <w:t>Email</w:t>
      </w:r>
      <w:r w:rsidR="00011B36" w:rsidRPr="009749C9">
        <w:rPr>
          <w:rFonts w:eastAsia="新細明體"/>
          <w:szCs w:val="24"/>
          <w:lang w:val="en-US" w:eastAsia="zh-TW"/>
        </w:rPr>
        <w:tab/>
      </w:r>
      <w:r w:rsidR="00011B36" w:rsidRPr="009749C9">
        <w:rPr>
          <w:rFonts w:eastAsia="新細明體"/>
          <w:szCs w:val="24"/>
          <w:lang w:val="en-US" w:eastAsia="zh-TW"/>
        </w:rPr>
        <w:tab/>
      </w:r>
      <w:r w:rsidR="00011B36" w:rsidRPr="009749C9">
        <w:rPr>
          <w:rFonts w:eastAsia="新細明體"/>
          <w:szCs w:val="24"/>
          <w:lang w:val="en-US" w:eastAsia="zh-TW"/>
        </w:rPr>
        <w:tab/>
      </w:r>
      <w:r w:rsidR="00011B36" w:rsidRPr="009749C9">
        <w:rPr>
          <w:rFonts w:eastAsia="新細明體"/>
          <w:szCs w:val="24"/>
          <w:lang w:val="en-US" w:eastAsia="zh-TW"/>
        </w:rPr>
        <w:tab/>
      </w:r>
      <w:r w:rsidR="00777F17" w:rsidRPr="009749C9">
        <w:rPr>
          <w:rFonts w:eastAsia="新細明體"/>
          <w:szCs w:val="24"/>
          <w:lang w:val="en-US" w:eastAsia="zh-TW"/>
        </w:rPr>
        <w:t xml:space="preserve">: </w:t>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p>
    <w:p w14:paraId="74B473AD" w14:textId="6BD462D1" w:rsidR="000F692E" w:rsidRPr="009749C9" w:rsidRDefault="000F692E" w:rsidP="00011B36">
      <w:pPr>
        <w:spacing w:after="0" w:line="360" w:lineRule="auto"/>
        <w:ind w:left="450"/>
        <w:rPr>
          <w:rFonts w:eastAsia="新細明體"/>
          <w:szCs w:val="24"/>
          <w:lang w:val="en-US" w:eastAsia="zh-TW"/>
        </w:rPr>
      </w:pPr>
    </w:p>
    <w:p w14:paraId="49C6AB35" w14:textId="5983607E" w:rsidR="000F692E" w:rsidRPr="009749C9" w:rsidRDefault="000F692E" w:rsidP="00011B36">
      <w:pPr>
        <w:spacing w:after="0" w:line="360" w:lineRule="auto"/>
        <w:ind w:left="450"/>
        <w:rPr>
          <w:rFonts w:eastAsia="新細明體"/>
          <w:szCs w:val="24"/>
          <w:lang w:val="en-US" w:eastAsia="zh-TW"/>
        </w:rPr>
      </w:pPr>
      <w:r w:rsidRPr="009749C9">
        <w:rPr>
          <w:rFonts w:eastAsia="新細明體"/>
          <w:szCs w:val="24"/>
          <w:lang w:val="en-US" w:eastAsia="zh-TW"/>
        </w:rPr>
        <w:t>Date</w:t>
      </w:r>
      <w:r w:rsidR="00011B36" w:rsidRPr="009749C9">
        <w:rPr>
          <w:rFonts w:eastAsia="新細明體"/>
          <w:szCs w:val="24"/>
          <w:lang w:val="en-US" w:eastAsia="zh-TW"/>
        </w:rPr>
        <w:tab/>
      </w:r>
      <w:r w:rsidR="00011B36" w:rsidRPr="009749C9">
        <w:rPr>
          <w:rFonts w:eastAsia="新細明體"/>
          <w:szCs w:val="24"/>
          <w:lang w:val="en-US" w:eastAsia="zh-TW"/>
        </w:rPr>
        <w:tab/>
      </w:r>
      <w:r w:rsidR="00011B36" w:rsidRPr="009749C9">
        <w:rPr>
          <w:rFonts w:eastAsia="新細明體"/>
          <w:szCs w:val="24"/>
          <w:lang w:val="en-US" w:eastAsia="zh-TW"/>
        </w:rPr>
        <w:tab/>
      </w:r>
      <w:r w:rsidR="00011B36" w:rsidRPr="009749C9">
        <w:rPr>
          <w:rFonts w:eastAsia="新細明體"/>
          <w:szCs w:val="24"/>
          <w:lang w:val="en-US" w:eastAsia="zh-TW"/>
        </w:rPr>
        <w:tab/>
      </w:r>
      <w:r w:rsidR="00777F17" w:rsidRPr="009749C9">
        <w:rPr>
          <w:rFonts w:eastAsia="新細明體"/>
          <w:szCs w:val="24"/>
          <w:lang w:val="en-US" w:eastAsia="zh-TW"/>
        </w:rPr>
        <w:t xml:space="preserve">: </w:t>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r w:rsidR="00777F17" w:rsidRPr="009749C9">
        <w:rPr>
          <w:rFonts w:eastAsia="新細明體"/>
          <w:szCs w:val="24"/>
          <w:u w:val="single"/>
          <w:lang w:val="en-US" w:eastAsia="zh-TW"/>
        </w:rPr>
        <w:tab/>
      </w:r>
    </w:p>
    <w:p w14:paraId="3773B463" w14:textId="2F0347C2" w:rsidR="001F1B2B" w:rsidRPr="009749C9" w:rsidRDefault="001F1B2B" w:rsidP="003D12B0">
      <w:pPr>
        <w:spacing w:after="0" w:line="360" w:lineRule="auto"/>
        <w:rPr>
          <w:rFonts w:eastAsia="新細明體"/>
          <w:b/>
          <w:bCs/>
          <w:szCs w:val="24"/>
          <w:lang w:val="en-US" w:eastAsia="zh-TW"/>
        </w:rPr>
      </w:pPr>
    </w:p>
    <w:sectPr w:rsidR="001F1B2B" w:rsidRPr="009749C9" w:rsidSect="006878DF">
      <w:pgSz w:w="11906" w:h="16838" w:code="9"/>
      <w:pgMar w:top="1701" w:right="1134" w:bottom="1559"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901FB" w14:textId="77777777" w:rsidR="00DF7D10" w:rsidRDefault="00DF7D10" w:rsidP="00F317CC">
      <w:r>
        <w:separator/>
      </w:r>
    </w:p>
  </w:endnote>
  <w:endnote w:type="continuationSeparator" w:id="0">
    <w:p w14:paraId="2FF13521" w14:textId="77777777" w:rsidR="00DF7D10" w:rsidRDefault="00DF7D10" w:rsidP="00F317CC">
      <w:r>
        <w:continuationSeparator/>
      </w:r>
    </w:p>
  </w:endnote>
  <w:endnote w:type="continuationNotice" w:id="1">
    <w:p w14:paraId="54D95A43" w14:textId="77777777" w:rsidR="00DF7D10" w:rsidRDefault="00DF7D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2A1CE" w14:textId="52826B60" w:rsidR="00255C55" w:rsidRPr="009E6A93" w:rsidRDefault="00255C55" w:rsidP="003C23B8">
    <w:pPr>
      <w:pStyle w:val="aff7"/>
      <w:ind w:right="140"/>
      <w:jc w:val="right"/>
      <w:rPr>
        <w:sz w:val="22"/>
      </w:rPr>
    </w:pPr>
  </w:p>
  <w:p w14:paraId="3EC97FBA" w14:textId="77777777" w:rsidR="00255C55" w:rsidRDefault="00255C55">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0" w:type="dxa"/>
        <w:right w:w="0" w:type="dxa"/>
      </w:tblCellMar>
      <w:tblLook w:val="0000" w:firstRow="0" w:lastRow="0" w:firstColumn="0" w:lastColumn="0" w:noHBand="0" w:noVBand="0"/>
    </w:tblPr>
    <w:tblGrid>
      <w:gridCol w:w="4141"/>
      <w:gridCol w:w="4052"/>
      <w:gridCol w:w="1446"/>
    </w:tblGrid>
    <w:tr w:rsidR="00255C55" w14:paraId="54008194" w14:textId="77777777" w:rsidTr="008153A3">
      <w:trPr>
        <w:cantSplit/>
        <w:jc w:val="center"/>
      </w:trPr>
      <w:tc>
        <w:tcPr>
          <w:tcW w:w="2148" w:type="pct"/>
          <w:tcMar>
            <w:right w:w="227" w:type="dxa"/>
          </w:tcMar>
          <w:vAlign w:val="bottom"/>
        </w:tcPr>
        <w:p w14:paraId="691BA383" w14:textId="77777777" w:rsidR="00255C55" w:rsidRPr="00064AEE" w:rsidRDefault="00255C55" w:rsidP="00F85505"/>
      </w:tc>
      <w:tc>
        <w:tcPr>
          <w:tcW w:w="2102" w:type="pct"/>
        </w:tcPr>
        <w:p w14:paraId="645CC562" w14:textId="77777777" w:rsidR="00255C55" w:rsidRPr="0085358C" w:rsidRDefault="00255C55" w:rsidP="00F85505"/>
      </w:tc>
      <w:tc>
        <w:tcPr>
          <w:tcW w:w="750" w:type="pct"/>
          <w:vAlign w:val="bottom"/>
        </w:tcPr>
        <w:p w14:paraId="560D36EA" w14:textId="29182350" w:rsidR="00255C55" w:rsidRDefault="00255C55" w:rsidP="00A27D10">
          <w:pP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36</w:t>
          </w:r>
          <w:r>
            <w:rPr>
              <w:b/>
              <w:bCs/>
            </w:rPr>
            <w:fldChar w:fldCharType="end"/>
          </w:r>
        </w:p>
      </w:tc>
    </w:tr>
  </w:tbl>
  <w:p w14:paraId="3277EB0D" w14:textId="77777777" w:rsidR="00255C55" w:rsidRPr="00CA71C9" w:rsidRDefault="00255C5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3123C" w14:textId="77777777" w:rsidR="00DF7D10" w:rsidRDefault="00DF7D10" w:rsidP="00F317CC">
      <w:r>
        <w:separator/>
      </w:r>
    </w:p>
  </w:footnote>
  <w:footnote w:type="continuationSeparator" w:id="0">
    <w:p w14:paraId="3F9F1E8C" w14:textId="77777777" w:rsidR="00DF7D10" w:rsidRDefault="00DF7D10" w:rsidP="00F317CC">
      <w:r>
        <w:continuationSeparator/>
      </w:r>
    </w:p>
  </w:footnote>
  <w:footnote w:type="continuationNotice" w:id="1">
    <w:p w14:paraId="49B68571" w14:textId="77777777" w:rsidR="00DF7D10" w:rsidRDefault="00DF7D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f1"/>
      <w:tblW w:w="907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87"/>
    </w:tblGrid>
    <w:tr w:rsidR="00255C55" w:rsidRPr="009A438A" w14:paraId="7F54DB5F" w14:textId="77777777" w:rsidTr="009D61B5">
      <w:tc>
        <w:tcPr>
          <w:tcW w:w="3542" w:type="dxa"/>
        </w:tcPr>
        <w:tbl>
          <w:tblPr>
            <w:tblStyle w:val="afffff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2"/>
          </w:tblGrid>
          <w:tr w:rsidR="00255C55" w:rsidRPr="009A438A" w14:paraId="6B68658F" w14:textId="77777777" w:rsidTr="009A3B51">
            <w:tc>
              <w:tcPr>
                <w:tcW w:w="5529" w:type="dxa"/>
              </w:tcPr>
              <w:p w14:paraId="731F155D" w14:textId="77777777" w:rsidR="00255C55" w:rsidRPr="009A438A" w:rsidRDefault="00255C55" w:rsidP="009A3B51">
                <w:pPr>
                  <w:pStyle w:val="affc"/>
                  <w:rPr>
                    <w:sz w:val="18"/>
                  </w:rPr>
                </w:pPr>
                <w:r w:rsidRPr="009A438A">
                  <w:rPr>
                    <w:sz w:val="18"/>
                  </w:rPr>
                  <w:t xml:space="preserve">Development of Eco-Tourism Nodes in </w:t>
                </w:r>
                <w:proofErr w:type="spellStart"/>
                <w:r w:rsidRPr="009A438A">
                  <w:rPr>
                    <w:sz w:val="18"/>
                  </w:rPr>
                  <w:t>Tsim</w:t>
                </w:r>
                <w:proofErr w:type="spellEnd"/>
                <w:r w:rsidRPr="009A438A">
                  <w:rPr>
                    <w:sz w:val="18"/>
                  </w:rPr>
                  <w:t xml:space="preserve"> </w:t>
                </w:r>
                <w:proofErr w:type="spellStart"/>
                <w:r w:rsidRPr="009A438A">
                  <w:rPr>
                    <w:sz w:val="18"/>
                  </w:rPr>
                  <w:t>Bei</w:t>
                </w:r>
                <w:proofErr w:type="spellEnd"/>
                <w:r w:rsidRPr="009A438A">
                  <w:rPr>
                    <w:sz w:val="18"/>
                  </w:rPr>
                  <w:t xml:space="preserve"> </w:t>
                </w:r>
                <w:proofErr w:type="spellStart"/>
                <w:r w:rsidRPr="009A438A">
                  <w:rPr>
                    <w:sz w:val="18"/>
                  </w:rPr>
                  <w:t>Tsui</w:t>
                </w:r>
                <w:proofErr w:type="spellEnd"/>
                <w:r w:rsidRPr="009A438A">
                  <w:rPr>
                    <w:sz w:val="18"/>
                  </w:rPr>
                  <w:t xml:space="preserve"> and Pak </w:t>
                </w:r>
                <w:proofErr w:type="spellStart"/>
                <w:r w:rsidRPr="009A438A">
                  <w:rPr>
                    <w:sz w:val="18"/>
                  </w:rPr>
                  <w:t>Nai</w:t>
                </w:r>
                <w:proofErr w:type="spellEnd"/>
              </w:p>
              <w:p w14:paraId="4F3CE4C8" w14:textId="65C4201D" w:rsidR="00255C55" w:rsidRPr="009A438A" w:rsidRDefault="00255C55" w:rsidP="00FF1F0E">
                <w:pPr>
                  <w:pStyle w:val="affc"/>
                  <w:spacing w:afterLines="50" w:after="120"/>
                  <w:rPr>
                    <w:sz w:val="18"/>
                    <w:lang w:val="en-HK"/>
                  </w:rPr>
                </w:pPr>
              </w:p>
            </w:tc>
            <w:tc>
              <w:tcPr>
                <w:tcW w:w="3542" w:type="dxa"/>
              </w:tcPr>
              <w:p w14:paraId="6E21B029" w14:textId="77777777" w:rsidR="00255C55" w:rsidRPr="009A438A" w:rsidRDefault="00255C55" w:rsidP="00FF1F0E">
                <w:pPr>
                  <w:pStyle w:val="affc"/>
                  <w:wordWrap w:val="0"/>
                  <w:jc w:val="right"/>
                  <w:rPr>
                    <w:sz w:val="18"/>
                  </w:rPr>
                </w:pPr>
                <w:r w:rsidRPr="009A438A">
                  <w:rPr>
                    <w:sz w:val="18"/>
                  </w:rPr>
                  <w:t>Invitation for Expression of Interest</w:t>
                </w:r>
              </w:p>
              <w:p w14:paraId="1D6FF721" w14:textId="2CB2DB78" w:rsidR="00255C55" w:rsidRPr="009A438A" w:rsidRDefault="00255C55" w:rsidP="00FF1F0E">
                <w:pPr>
                  <w:pStyle w:val="affc"/>
                  <w:wordWrap w:val="0"/>
                  <w:jc w:val="right"/>
                  <w:rPr>
                    <w:sz w:val="18"/>
                  </w:rPr>
                </w:pPr>
                <w:r w:rsidRPr="009A438A">
                  <w:rPr>
                    <w:sz w:val="18"/>
                  </w:rPr>
                  <w:t>April 2025</w:t>
                </w:r>
              </w:p>
            </w:tc>
          </w:tr>
        </w:tbl>
        <w:p w14:paraId="33EF5321" w14:textId="675C5BD2" w:rsidR="00255C55" w:rsidRPr="009A438A" w:rsidRDefault="00255C55" w:rsidP="00FF1F0E">
          <w:pPr>
            <w:pStyle w:val="affc"/>
            <w:wordWrap w:val="0"/>
            <w:jc w:val="right"/>
            <w:rPr>
              <w:sz w:val="18"/>
            </w:rPr>
          </w:pPr>
        </w:p>
      </w:tc>
    </w:tr>
  </w:tbl>
  <w:p w14:paraId="420C9BE0" w14:textId="77777777" w:rsidR="00255C55" w:rsidRPr="00FF1F0E" w:rsidRDefault="00255C55" w:rsidP="009A3B51">
    <w:pPr>
      <w:pStyle w:val="aff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B6767E"/>
    <w:lvl w:ilvl="0">
      <w:start w:val="1"/>
      <w:numFmt w:val="decimal"/>
      <w:pStyle w:val="5"/>
      <w:lvlText w:val="%1."/>
      <w:lvlJc w:val="left"/>
      <w:pPr>
        <w:tabs>
          <w:tab w:val="num" w:pos="990"/>
        </w:tabs>
        <w:ind w:left="990" w:hanging="360"/>
      </w:pPr>
    </w:lvl>
  </w:abstractNum>
  <w:abstractNum w:abstractNumId="1" w15:restartNumberingAfterBreak="0">
    <w:nsid w:val="FFFFFF7D"/>
    <w:multiLevelType w:val="singleLevel"/>
    <w:tmpl w:val="A45E568A"/>
    <w:lvl w:ilvl="0">
      <w:start w:val="1"/>
      <w:numFmt w:val="decimal"/>
      <w:pStyle w:val="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50"/>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40"/>
      <w:lvlText w:val=""/>
      <w:lvlJc w:val="left"/>
      <w:pPr>
        <w:tabs>
          <w:tab w:val="num" w:pos="1209"/>
        </w:tabs>
        <w:ind w:left="1209" w:hanging="360"/>
      </w:pPr>
      <w:rPr>
        <w:rFonts w:ascii="Symbol" w:hAnsi="Symbol" w:hint="default"/>
      </w:rPr>
    </w:lvl>
  </w:abstractNum>
  <w:abstractNum w:abstractNumId="4" w15:restartNumberingAfterBreak="0">
    <w:nsid w:val="03546F71"/>
    <w:multiLevelType w:val="hybridMultilevel"/>
    <w:tmpl w:val="43C44584"/>
    <w:lvl w:ilvl="0" w:tplc="AD3EB3F4">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5" w15:restartNumberingAfterBreak="0">
    <w:nsid w:val="04834EBD"/>
    <w:multiLevelType w:val="multilevel"/>
    <w:tmpl w:val="CA3607A4"/>
    <w:styleLink w:val="ListStyle-Headings"/>
    <w:lvl w:ilvl="0">
      <w:start w:val="1"/>
      <w:numFmt w:val="decimal"/>
      <w:lvlText w:val="%1."/>
      <w:lvlJc w:val="left"/>
      <w:pPr>
        <w:ind w:left="1077" w:hanging="1077"/>
      </w:pPr>
      <w:rPr>
        <w:rFonts w:asciiTheme="minorHAnsi" w:hAnsiTheme="minorHAnsi"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none"/>
      <w:lvlRestart w:val="0"/>
      <w:lvlText w:val=""/>
      <w:lvlJc w:val="left"/>
      <w:pPr>
        <w:ind w:left="0" w:firstLine="0"/>
      </w:pPr>
      <w:rPr>
        <w:rFonts w:hint="default"/>
      </w:rPr>
    </w:lvl>
    <w:lvl w:ilvl="7">
      <w:start w:val="1"/>
      <w:numFmt w:val="none"/>
      <w:lvlText w:val=""/>
      <w:lvlJc w:val="left"/>
      <w:pPr>
        <w:ind w:left="1077" w:hanging="1077"/>
      </w:pPr>
      <w:rPr>
        <w:rFonts w:hint="default"/>
      </w:rPr>
    </w:lvl>
    <w:lvl w:ilvl="8">
      <w:start w:val="1"/>
      <w:numFmt w:val="none"/>
      <w:lvlText w:val=""/>
      <w:lvlJc w:val="left"/>
      <w:pPr>
        <w:ind w:left="1077" w:hanging="1077"/>
      </w:pPr>
      <w:rPr>
        <w:rFonts w:hint="default"/>
      </w:rPr>
    </w:lvl>
  </w:abstractNum>
  <w:abstractNum w:abstractNumId="6" w15:restartNumberingAfterBreak="0">
    <w:nsid w:val="101E0D26"/>
    <w:multiLevelType w:val="multilevel"/>
    <w:tmpl w:val="0406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37254"/>
    <w:multiLevelType w:val="multilevel"/>
    <w:tmpl w:val="6BD40C76"/>
    <w:numStyleLink w:val="ListStyle-ListAlphabet"/>
  </w:abstractNum>
  <w:abstractNum w:abstractNumId="8" w15:restartNumberingAfterBreak="0">
    <w:nsid w:val="15D66061"/>
    <w:multiLevelType w:val="hybridMultilevel"/>
    <w:tmpl w:val="DC44C516"/>
    <w:lvl w:ilvl="0" w:tplc="F3E2ADA4">
      <w:start w:val="1"/>
      <w:numFmt w:val="lowerRoman"/>
      <w:lvlText w:val="(%1)"/>
      <w:lvlJc w:val="left"/>
      <w:pPr>
        <w:ind w:left="1147" w:hanging="7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9" w15:restartNumberingAfterBreak="0">
    <w:nsid w:val="17D04647"/>
    <w:multiLevelType w:val="hybridMultilevel"/>
    <w:tmpl w:val="7C24E020"/>
    <w:lvl w:ilvl="0" w:tplc="FFFFFFFF">
      <w:start w:val="1"/>
      <w:numFmt w:val="lowerLetter"/>
      <w:lvlText w:val="%1."/>
      <w:lvlJc w:val="left"/>
      <w:pPr>
        <w:ind w:left="2008" w:hanging="360"/>
      </w:pPr>
    </w:lvl>
    <w:lvl w:ilvl="1" w:tplc="FFFFFFFF" w:tentative="1">
      <w:start w:val="1"/>
      <w:numFmt w:val="lowerLetter"/>
      <w:lvlText w:val="%2."/>
      <w:lvlJc w:val="left"/>
      <w:pPr>
        <w:ind w:left="2728" w:hanging="360"/>
      </w:pPr>
    </w:lvl>
    <w:lvl w:ilvl="2" w:tplc="FFFFFFFF" w:tentative="1">
      <w:start w:val="1"/>
      <w:numFmt w:val="lowerRoman"/>
      <w:lvlText w:val="%3."/>
      <w:lvlJc w:val="right"/>
      <w:pPr>
        <w:ind w:left="3448" w:hanging="180"/>
      </w:pPr>
    </w:lvl>
    <w:lvl w:ilvl="3" w:tplc="FFFFFFFF" w:tentative="1">
      <w:start w:val="1"/>
      <w:numFmt w:val="decimal"/>
      <w:lvlText w:val="%4."/>
      <w:lvlJc w:val="left"/>
      <w:pPr>
        <w:ind w:left="4168" w:hanging="360"/>
      </w:pPr>
    </w:lvl>
    <w:lvl w:ilvl="4" w:tplc="FFFFFFFF" w:tentative="1">
      <w:start w:val="1"/>
      <w:numFmt w:val="lowerLetter"/>
      <w:lvlText w:val="%5."/>
      <w:lvlJc w:val="left"/>
      <w:pPr>
        <w:ind w:left="4888" w:hanging="360"/>
      </w:pPr>
    </w:lvl>
    <w:lvl w:ilvl="5" w:tplc="FFFFFFFF" w:tentative="1">
      <w:start w:val="1"/>
      <w:numFmt w:val="lowerRoman"/>
      <w:lvlText w:val="%6."/>
      <w:lvlJc w:val="right"/>
      <w:pPr>
        <w:ind w:left="5608" w:hanging="180"/>
      </w:pPr>
    </w:lvl>
    <w:lvl w:ilvl="6" w:tplc="FFFFFFFF" w:tentative="1">
      <w:start w:val="1"/>
      <w:numFmt w:val="decimal"/>
      <w:lvlText w:val="%7."/>
      <w:lvlJc w:val="left"/>
      <w:pPr>
        <w:ind w:left="6328" w:hanging="360"/>
      </w:pPr>
    </w:lvl>
    <w:lvl w:ilvl="7" w:tplc="FFFFFFFF" w:tentative="1">
      <w:start w:val="1"/>
      <w:numFmt w:val="lowerLetter"/>
      <w:lvlText w:val="%8."/>
      <w:lvlJc w:val="left"/>
      <w:pPr>
        <w:ind w:left="7048" w:hanging="360"/>
      </w:pPr>
    </w:lvl>
    <w:lvl w:ilvl="8" w:tplc="FFFFFFFF" w:tentative="1">
      <w:start w:val="1"/>
      <w:numFmt w:val="lowerRoman"/>
      <w:lvlText w:val="%9."/>
      <w:lvlJc w:val="right"/>
      <w:pPr>
        <w:ind w:left="7768" w:hanging="180"/>
      </w:pPr>
    </w:lvl>
  </w:abstractNum>
  <w:abstractNum w:abstractNumId="10" w15:restartNumberingAfterBreak="0">
    <w:nsid w:val="18D71A28"/>
    <w:multiLevelType w:val="hybridMultilevel"/>
    <w:tmpl w:val="4710C3FC"/>
    <w:lvl w:ilvl="0" w:tplc="AD3EB3F4">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1" w15:restartNumberingAfterBreak="0">
    <w:nsid w:val="197C6BC6"/>
    <w:multiLevelType w:val="multilevel"/>
    <w:tmpl w:val="6BD40C76"/>
    <w:styleLink w:val="ListStyle-ListAlphabet"/>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2" w15:restartNumberingAfterBreak="0">
    <w:nsid w:val="1E1B3059"/>
    <w:multiLevelType w:val="multilevel"/>
    <w:tmpl w:val="DAD4A89A"/>
    <w:styleLink w:val="ListStyle-ListNumber"/>
    <w:lvl w:ilvl="0">
      <w:start w:val="1"/>
      <w:numFmt w:val="decimal"/>
      <w:pStyle w:val="a"/>
      <w:lvlText w:val="%1."/>
      <w:lvlJc w:val="left"/>
      <w:pPr>
        <w:ind w:left="340" w:hanging="340"/>
      </w:pPr>
      <w:rPr>
        <w:rFonts w:asciiTheme="minorHAnsi" w:hAnsiTheme="minorHAnsi" w:hint="default"/>
      </w:rPr>
    </w:lvl>
    <w:lvl w:ilvl="1">
      <w:start w:val="1"/>
      <w:numFmt w:val="lowerLetter"/>
      <w:pStyle w:val="2"/>
      <w:lvlText w:val="%2."/>
      <w:lvlJc w:val="left"/>
      <w:pPr>
        <w:ind w:left="680" w:hanging="340"/>
      </w:pPr>
      <w:rPr>
        <w:rFonts w:asciiTheme="minorHAnsi" w:hAnsiTheme="minorHAnsi" w:hint="default"/>
      </w:rPr>
    </w:lvl>
    <w:lvl w:ilvl="2">
      <w:start w:val="1"/>
      <w:numFmt w:val="bullet"/>
      <w:pStyle w:val="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lowerRoman"/>
      <w:lvlText w:val="%6."/>
      <w:lvlJc w:val="left"/>
      <w:pPr>
        <w:ind w:left="2040" w:hanging="340"/>
      </w:pPr>
      <w:rPr>
        <w:rFonts w:hint="default"/>
        <w:color w:val="auto"/>
      </w:rPr>
    </w:lvl>
    <w:lvl w:ilvl="6">
      <w:start w:val="1"/>
      <w:numFmt w:val="decimal"/>
      <w:lvlText w:val="%7."/>
      <w:lvlJc w:val="left"/>
      <w:pPr>
        <w:ind w:left="2380" w:hanging="340"/>
      </w:pPr>
      <w:rPr>
        <w:rFonts w:hint="default"/>
        <w:color w:val="auto"/>
      </w:rPr>
    </w:lvl>
    <w:lvl w:ilvl="7">
      <w:start w:val="1"/>
      <w:numFmt w:val="lowerLetter"/>
      <w:lvlText w:val="%8."/>
      <w:lvlJc w:val="left"/>
      <w:pPr>
        <w:ind w:left="2720" w:hanging="340"/>
      </w:pPr>
      <w:rPr>
        <w:rFonts w:hint="default"/>
        <w:color w:val="auto"/>
      </w:rPr>
    </w:lvl>
    <w:lvl w:ilvl="8">
      <w:start w:val="1"/>
      <w:numFmt w:val="lowerRoman"/>
      <w:lvlText w:val="%9."/>
      <w:lvlJc w:val="left"/>
      <w:pPr>
        <w:ind w:left="3060" w:hanging="340"/>
      </w:pPr>
      <w:rPr>
        <w:rFonts w:hint="default"/>
        <w:color w:val="auto"/>
      </w:rPr>
    </w:lvl>
  </w:abstractNum>
  <w:abstractNum w:abstractNumId="13" w15:restartNumberingAfterBreak="0">
    <w:nsid w:val="1E985358"/>
    <w:multiLevelType w:val="hybridMultilevel"/>
    <w:tmpl w:val="DCBCBFAA"/>
    <w:lvl w:ilvl="0" w:tplc="FFFFFFFF">
      <w:start w:val="1"/>
      <w:numFmt w:val="lowerRoman"/>
      <w:lvlText w:val="(%1)"/>
      <w:lvlJc w:val="left"/>
      <w:pPr>
        <w:ind w:left="720" w:hanging="360"/>
      </w:pPr>
      <w:rPr>
        <w:rFonts w:hint="default"/>
      </w:rPr>
    </w:lvl>
    <w:lvl w:ilvl="1" w:tplc="8F262ED6">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19191E"/>
    <w:multiLevelType w:val="multilevel"/>
    <w:tmpl w:val="0486E33C"/>
    <w:styleLink w:val="ListStyle-AppendixHeading"/>
    <w:lvl w:ilvl="0">
      <w:start w:val="1"/>
      <w:numFmt w:val="upperLetter"/>
      <w:suff w:val="nothing"/>
      <w:lvlText w:val="Appendix %1"/>
      <w:lvlJc w:val="left"/>
      <w:pPr>
        <w:ind w:left="0" w:firstLine="0"/>
      </w:pPr>
      <w:rPr>
        <w:rFonts w:asciiTheme="minorHAnsi" w:hAnsiTheme="minorHAnsi" w:hint="default"/>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30B12FE"/>
    <w:multiLevelType w:val="hybridMultilevel"/>
    <w:tmpl w:val="BF22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E50CA"/>
    <w:multiLevelType w:val="multilevel"/>
    <w:tmpl w:val="4ECA1CDC"/>
    <w:styleLink w:val="ListStyle-TableListNumber"/>
    <w:lvl w:ilvl="0">
      <w:start w:val="1"/>
      <w:numFmt w:val="decimal"/>
      <w:pStyle w:val="Table-ListNumber"/>
      <w:lvlText w:val="%1."/>
      <w:lvlJc w:val="left"/>
      <w:pPr>
        <w:ind w:left="340" w:hanging="227"/>
      </w:pPr>
      <w:rPr>
        <w:rFonts w:asciiTheme="minorHAnsi" w:hAnsiTheme="minorHAnsi" w:hint="default"/>
      </w:rPr>
    </w:lvl>
    <w:lvl w:ilvl="1">
      <w:start w:val="1"/>
      <w:numFmt w:val="lowerLetter"/>
      <w:pStyle w:val="Table-ListNumber2"/>
      <w:lvlText w:val="%2."/>
      <w:lvlJc w:val="left"/>
      <w:pPr>
        <w:ind w:left="567" w:hanging="227"/>
      </w:pPr>
      <w:rPr>
        <w:rFonts w:asciiTheme="minorHAnsi" w:hAnsiTheme="minorHAnsi" w:hint="default"/>
      </w:rPr>
    </w:lvl>
    <w:lvl w:ilvl="2">
      <w:start w:val="1"/>
      <w:numFmt w:val="bullet"/>
      <w:pStyle w:val="Table-ListNumber3"/>
      <w:lvlText w:val=""/>
      <w:lvlJc w:val="left"/>
      <w:pPr>
        <w:ind w:left="794" w:hanging="227"/>
      </w:pPr>
      <w:rPr>
        <w:rFonts w:ascii="Symbol" w:hAnsi="Symbol" w:hint="default"/>
        <w:color w:val="auto"/>
      </w:rPr>
    </w:lvl>
    <w:lvl w:ilvl="3">
      <w:start w:val="1"/>
      <w:numFmt w:val="decimal"/>
      <w:lvlText w:val="%4."/>
      <w:lvlJc w:val="left"/>
      <w:pPr>
        <w:ind w:left="1021" w:hanging="227"/>
      </w:pPr>
      <w:rPr>
        <w:rFonts w:asciiTheme="minorHAnsi" w:hAnsiTheme="minorHAnsi" w:hint="default"/>
      </w:rPr>
    </w:lvl>
    <w:lvl w:ilvl="4">
      <w:start w:val="1"/>
      <w:numFmt w:val="lowerLetter"/>
      <w:lvlText w:val="%5."/>
      <w:lvlJc w:val="left"/>
      <w:pPr>
        <w:ind w:left="1248" w:hanging="227"/>
      </w:pPr>
      <w:rPr>
        <w:rFonts w:asciiTheme="minorHAnsi" w:hAnsiTheme="minorHAnsi" w:hint="default"/>
      </w:rPr>
    </w:lvl>
    <w:lvl w:ilvl="5">
      <w:start w:val="1"/>
      <w:numFmt w:val="bullet"/>
      <w:lvlText w:val=""/>
      <w:lvlJc w:val="left"/>
      <w:pPr>
        <w:ind w:left="1475" w:hanging="227"/>
      </w:pPr>
      <w:rPr>
        <w:rFonts w:ascii="Symbol" w:hAnsi="Symbol" w:hint="default"/>
        <w:color w:val="auto"/>
      </w:rPr>
    </w:lvl>
    <w:lvl w:ilvl="6">
      <w:start w:val="1"/>
      <w:numFmt w:val="decimal"/>
      <w:lvlText w:val="%7."/>
      <w:lvlJc w:val="left"/>
      <w:pPr>
        <w:ind w:left="1702" w:hanging="227"/>
      </w:pPr>
      <w:rPr>
        <w:rFonts w:asciiTheme="minorHAnsi" w:hAnsiTheme="minorHAnsi" w:hint="default"/>
      </w:rPr>
    </w:lvl>
    <w:lvl w:ilvl="7">
      <w:start w:val="1"/>
      <w:numFmt w:val="lowerLetter"/>
      <w:lvlText w:val="%8."/>
      <w:lvlJc w:val="left"/>
      <w:pPr>
        <w:ind w:left="1929" w:hanging="227"/>
      </w:pPr>
      <w:rPr>
        <w:rFonts w:asciiTheme="minorHAnsi" w:hAnsiTheme="minorHAnsi" w:hint="default"/>
      </w:rPr>
    </w:lvl>
    <w:lvl w:ilvl="8">
      <w:start w:val="1"/>
      <w:numFmt w:val="bullet"/>
      <w:lvlText w:val=""/>
      <w:lvlJc w:val="left"/>
      <w:pPr>
        <w:ind w:left="2156" w:hanging="227"/>
      </w:pPr>
      <w:rPr>
        <w:rFonts w:ascii="Symbol" w:hAnsi="Symbol" w:hint="default"/>
        <w:color w:val="auto"/>
      </w:rPr>
    </w:lvl>
  </w:abstractNum>
  <w:abstractNum w:abstractNumId="17" w15:restartNumberingAfterBreak="0">
    <w:nsid w:val="253D425D"/>
    <w:multiLevelType w:val="hybridMultilevel"/>
    <w:tmpl w:val="DBD4CD6C"/>
    <w:lvl w:ilvl="0" w:tplc="4134D8C0">
      <w:start w:val="1"/>
      <w:numFmt w:val="lowerLetter"/>
      <w:lvlText w:val="(%1)"/>
      <w:lvlJc w:val="left"/>
      <w:pPr>
        <w:ind w:left="1061" w:hanging="341"/>
      </w:pPr>
      <w:rPr>
        <w:rFonts w:hint="default"/>
        <w:b w:val="0"/>
      </w:rPr>
    </w:lvl>
    <w:lvl w:ilvl="1" w:tplc="FFFFFFFF" w:tentative="1">
      <w:start w:val="1"/>
      <w:numFmt w:val="lowerLetter"/>
      <w:lvlText w:val="%2."/>
      <w:lvlJc w:val="left"/>
      <w:pPr>
        <w:ind w:left="1824" w:hanging="360"/>
      </w:pPr>
    </w:lvl>
    <w:lvl w:ilvl="2" w:tplc="FFFFFFFF" w:tentative="1">
      <w:start w:val="1"/>
      <w:numFmt w:val="lowerRoman"/>
      <w:lvlText w:val="%3."/>
      <w:lvlJc w:val="right"/>
      <w:pPr>
        <w:ind w:left="2544" w:hanging="180"/>
      </w:pPr>
    </w:lvl>
    <w:lvl w:ilvl="3" w:tplc="FFFFFFFF" w:tentative="1">
      <w:start w:val="1"/>
      <w:numFmt w:val="decimal"/>
      <w:lvlText w:val="%4."/>
      <w:lvlJc w:val="left"/>
      <w:pPr>
        <w:ind w:left="3264" w:hanging="360"/>
      </w:pPr>
    </w:lvl>
    <w:lvl w:ilvl="4" w:tplc="FFFFFFFF" w:tentative="1">
      <w:start w:val="1"/>
      <w:numFmt w:val="lowerLetter"/>
      <w:lvlText w:val="%5."/>
      <w:lvlJc w:val="left"/>
      <w:pPr>
        <w:ind w:left="3984" w:hanging="360"/>
      </w:pPr>
    </w:lvl>
    <w:lvl w:ilvl="5" w:tplc="FFFFFFFF" w:tentative="1">
      <w:start w:val="1"/>
      <w:numFmt w:val="lowerRoman"/>
      <w:lvlText w:val="%6."/>
      <w:lvlJc w:val="right"/>
      <w:pPr>
        <w:ind w:left="4704" w:hanging="180"/>
      </w:pPr>
    </w:lvl>
    <w:lvl w:ilvl="6" w:tplc="FFFFFFFF" w:tentative="1">
      <w:start w:val="1"/>
      <w:numFmt w:val="decimal"/>
      <w:lvlText w:val="%7."/>
      <w:lvlJc w:val="left"/>
      <w:pPr>
        <w:ind w:left="5424" w:hanging="360"/>
      </w:pPr>
    </w:lvl>
    <w:lvl w:ilvl="7" w:tplc="FFFFFFFF" w:tentative="1">
      <w:start w:val="1"/>
      <w:numFmt w:val="lowerLetter"/>
      <w:lvlText w:val="%8."/>
      <w:lvlJc w:val="left"/>
      <w:pPr>
        <w:ind w:left="6144" w:hanging="360"/>
      </w:pPr>
    </w:lvl>
    <w:lvl w:ilvl="8" w:tplc="FFFFFFFF" w:tentative="1">
      <w:start w:val="1"/>
      <w:numFmt w:val="lowerRoman"/>
      <w:lvlText w:val="%9."/>
      <w:lvlJc w:val="right"/>
      <w:pPr>
        <w:ind w:left="6864" w:hanging="180"/>
      </w:pPr>
    </w:lvl>
  </w:abstractNum>
  <w:abstractNum w:abstractNumId="18" w15:restartNumberingAfterBreak="0">
    <w:nsid w:val="285467F5"/>
    <w:multiLevelType w:val="multilevel"/>
    <w:tmpl w:val="0486E33C"/>
    <w:numStyleLink w:val="ListStyle-AppendixHeading"/>
  </w:abstractNum>
  <w:abstractNum w:abstractNumId="19" w15:restartNumberingAfterBreak="0">
    <w:nsid w:val="293E5D08"/>
    <w:multiLevelType w:val="multilevel"/>
    <w:tmpl w:val="D8CA6BB0"/>
    <w:numStyleLink w:val="ListStyle-ListBulletNoSpacing"/>
  </w:abstractNum>
  <w:abstractNum w:abstractNumId="20" w15:restartNumberingAfterBreak="0">
    <w:nsid w:val="2A8574FB"/>
    <w:multiLevelType w:val="multilevel"/>
    <w:tmpl w:val="BA968C96"/>
    <w:styleLink w:val="ListStyle-ListNumberNoSpacin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21" w15:restartNumberingAfterBreak="0">
    <w:nsid w:val="2E8A1732"/>
    <w:multiLevelType w:val="multilevel"/>
    <w:tmpl w:val="D8CA6BB0"/>
    <w:styleLink w:val="ListStyle-ListBulletNoSpacing"/>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22" w15:restartNumberingAfterBreak="0">
    <w:nsid w:val="2FD95851"/>
    <w:multiLevelType w:val="hybridMultilevel"/>
    <w:tmpl w:val="AC88710E"/>
    <w:lvl w:ilvl="0" w:tplc="04090015">
      <w:start w:val="1"/>
      <w:numFmt w:val="upperLetter"/>
      <w:lvlText w:val="%1."/>
      <w:lvlJc w:val="left"/>
      <w:pPr>
        <w:ind w:left="475" w:hanging="360"/>
      </w:pPr>
    </w:lvl>
    <w:lvl w:ilvl="1" w:tplc="04090019">
      <w:start w:val="1"/>
      <w:numFmt w:val="lowerLetter"/>
      <w:lvlText w:val="%2."/>
      <w:lvlJc w:val="left"/>
      <w:pPr>
        <w:ind w:left="1195" w:hanging="360"/>
      </w:pPr>
    </w:lvl>
    <w:lvl w:ilvl="2" w:tplc="0409001B">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3" w15:restartNumberingAfterBreak="0">
    <w:nsid w:val="326627AE"/>
    <w:multiLevelType w:val="hybridMultilevel"/>
    <w:tmpl w:val="43DEF464"/>
    <w:lvl w:ilvl="0" w:tplc="4A8A2158">
      <w:start w:val="1"/>
      <w:numFmt w:val="lowerLetter"/>
      <w:lvlText w:val="%1."/>
      <w:lvlJc w:val="left"/>
      <w:pPr>
        <w:ind w:left="786" w:hanging="360"/>
      </w:pPr>
      <w:rPr>
        <w:rFonts w:asciiTheme="minorHAnsi" w:eastAsia="Times New Roman" w:hAnsiTheme="minorHAnsi" w:cstheme="minorBid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348754E0"/>
    <w:multiLevelType w:val="hybridMultilevel"/>
    <w:tmpl w:val="44DAE77C"/>
    <w:lvl w:ilvl="0" w:tplc="94C863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DD3967"/>
    <w:multiLevelType w:val="multilevel"/>
    <w:tmpl w:val="4ECA1CDC"/>
    <w:numStyleLink w:val="ListStyle-TableListNumber"/>
  </w:abstractNum>
  <w:abstractNum w:abstractNumId="26" w15:restartNumberingAfterBreak="0">
    <w:nsid w:val="385C659A"/>
    <w:multiLevelType w:val="hybridMultilevel"/>
    <w:tmpl w:val="823CB12A"/>
    <w:lvl w:ilvl="0" w:tplc="0409000F">
      <w:start w:val="1"/>
      <w:numFmt w:val="decimal"/>
      <w:lvlText w:val="%1."/>
      <w:lvlJc w:val="left"/>
      <w:pPr>
        <w:ind w:left="473" w:hanging="360"/>
      </w:pPr>
    </w:lvl>
    <w:lvl w:ilvl="1" w:tplc="0409000F">
      <w:start w:val="1"/>
      <w:numFmt w:val="decimal"/>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7" w15:restartNumberingAfterBreak="0">
    <w:nsid w:val="402A47E5"/>
    <w:multiLevelType w:val="hybridMultilevel"/>
    <w:tmpl w:val="0FC8C6A2"/>
    <w:lvl w:ilvl="0" w:tplc="0409000F">
      <w:start w:val="1"/>
      <w:numFmt w:val="decimal"/>
      <w:lvlText w:val="%1."/>
      <w:lvlJc w:val="left"/>
      <w:pPr>
        <w:ind w:left="502" w:hanging="360"/>
      </w:pPr>
    </w:lvl>
    <w:lvl w:ilvl="1" w:tplc="FFFFFFFF">
      <w:start w:val="1"/>
      <w:numFmt w:val="lowerLetter"/>
      <w:lvlText w:val="(%2)"/>
      <w:lvlJc w:val="left"/>
      <w:pPr>
        <w:ind w:left="720" w:hanging="360"/>
      </w:pPr>
      <w:rPr>
        <w:rFonts w:hint="default"/>
        <w:b w:val="0"/>
      </w:r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8" w15:restartNumberingAfterBreak="0">
    <w:nsid w:val="41115A13"/>
    <w:multiLevelType w:val="hybridMultilevel"/>
    <w:tmpl w:val="C6A43CC8"/>
    <w:lvl w:ilvl="0" w:tplc="08090019">
      <w:start w:val="1"/>
      <w:numFmt w:val="lowerLetter"/>
      <w:lvlText w:val="%1."/>
      <w:lvlJc w:val="left"/>
      <w:pPr>
        <w:ind w:left="2008" w:hanging="360"/>
      </w:pPr>
    </w:lvl>
    <w:lvl w:ilvl="1" w:tplc="08090019" w:tentative="1">
      <w:start w:val="1"/>
      <w:numFmt w:val="lowerLetter"/>
      <w:lvlText w:val="%2."/>
      <w:lvlJc w:val="left"/>
      <w:pPr>
        <w:ind w:left="2728" w:hanging="360"/>
      </w:p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29" w15:restartNumberingAfterBreak="0">
    <w:nsid w:val="46A267AC"/>
    <w:multiLevelType w:val="hybridMultilevel"/>
    <w:tmpl w:val="FC4A428A"/>
    <w:lvl w:ilvl="0" w:tplc="0409000F">
      <w:start w:val="1"/>
      <w:numFmt w:val="decimal"/>
      <w:lvlText w:val="%1."/>
      <w:lvlJc w:val="left"/>
      <w:pPr>
        <w:ind w:left="928" w:hanging="360"/>
      </w:p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0" w15:restartNumberingAfterBreak="0">
    <w:nsid w:val="486F0B62"/>
    <w:multiLevelType w:val="multilevel"/>
    <w:tmpl w:val="E9CA6A6C"/>
    <w:styleLink w:val="ListStyle-ListBullet"/>
    <w:lvl w:ilvl="0">
      <w:start w:val="1"/>
      <w:numFmt w:val="bullet"/>
      <w:pStyle w:val="a0"/>
      <w:lvlText w:val=""/>
      <w:lvlJc w:val="left"/>
      <w:pPr>
        <w:ind w:left="340" w:hanging="340"/>
      </w:pPr>
      <w:rPr>
        <w:rFonts w:ascii="Symbol" w:hAnsi="Symbol" w:hint="default"/>
      </w:rPr>
    </w:lvl>
    <w:lvl w:ilvl="1">
      <w:start w:val="1"/>
      <w:numFmt w:val="bullet"/>
      <w:pStyle w:val="20"/>
      <w:lvlText w:val=""/>
      <w:lvlJc w:val="left"/>
      <w:pPr>
        <w:ind w:left="680" w:hanging="340"/>
      </w:pPr>
      <w:rPr>
        <w:rFonts w:ascii="Symbol" w:hAnsi="Symbol" w:hint="default"/>
        <w:color w:val="auto"/>
      </w:rPr>
    </w:lvl>
    <w:lvl w:ilvl="2">
      <w:start w:val="1"/>
      <w:numFmt w:val="bullet"/>
      <w:pStyle w:val="30"/>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31" w15:restartNumberingAfterBreak="0">
    <w:nsid w:val="487A3F74"/>
    <w:multiLevelType w:val="hybridMultilevel"/>
    <w:tmpl w:val="643CD40C"/>
    <w:lvl w:ilvl="0" w:tplc="621427A0">
      <w:start w:val="1"/>
      <w:numFmt w:val="upperRoman"/>
      <w:pStyle w:val="1"/>
      <w:lvlText w:val="%1."/>
      <w:lvlJc w:val="righ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4952076B"/>
    <w:multiLevelType w:val="singleLevel"/>
    <w:tmpl w:val="53FE930A"/>
    <w:lvl w:ilvl="0">
      <w:start w:val="1"/>
      <w:numFmt w:val="upperRoman"/>
      <w:pStyle w:val="6"/>
      <w:lvlText w:val="%1."/>
      <w:lvlJc w:val="right"/>
      <w:pPr>
        <w:ind w:left="1077" w:hanging="1077"/>
      </w:pPr>
      <w:rPr>
        <w:rFonts w:hint="default"/>
        <w:color w:val="auto"/>
        <w:sz w:val="26"/>
        <w:szCs w:val="26"/>
      </w:rPr>
    </w:lvl>
  </w:abstractNum>
  <w:abstractNum w:abstractNumId="33" w15:restartNumberingAfterBreak="0">
    <w:nsid w:val="55560836"/>
    <w:multiLevelType w:val="multilevel"/>
    <w:tmpl w:val="DBF02CFE"/>
    <w:styleLink w:val="ListStyle-TableListBullet"/>
    <w:lvl w:ilvl="0">
      <w:start w:val="1"/>
      <w:numFmt w:val="bullet"/>
      <w:lvlText w:val="•"/>
      <w:lvlJc w:val="left"/>
      <w:pPr>
        <w:ind w:left="340" w:hanging="227"/>
      </w:pPr>
      <w:rPr>
        <w:rFonts w:asciiTheme="minorHAnsi" w:hAnsiTheme="minorHAnsi" w:cs="Times New Roman" w:hint="default"/>
      </w:rPr>
    </w:lvl>
    <w:lvl w:ilvl="1">
      <w:start w:val="1"/>
      <w:numFmt w:val="bullet"/>
      <w:lvlText w:val=""/>
      <w:lvlJc w:val="left"/>
      <w:pPr>
        <w:ind w:left="567" w:hanging="227"/>
      </w:pPr>
      <w:rPr>
        <w:rFonts w:ascii="Symbol" w:hAnsi="Symbol" w:hint="default"/>
        <w:color w:val="auto"/>
      </w:rPr>
    </w:lvl>
    <w:lvl w:ilvl="2">
      <w:start w:val="1"/>
      <w:numFmt w:val="bullet"/>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34" w15:restartNumberingAfterBreak="0">
    <w:nsid w:val="58BC6B63"/>
    <w:multiLevelType w:val="multilevel"/>
    <w:tmpl w:val="37949316"/>
    <w:lvl w:ilvl="0">
      <w:start w:val="1"/>
      <w:numFmt w:val="upperLetter"/>
      <w:pStyle w:val="7"/>
      <w:suff w:val="nothing"/>
      <w:lvlText w:val="Appendix %1"/>
      <w:lvlJc w:val="left"/>
      <w:pPr>
        <w:ind w:left="0" w:firstLine="0"/>
      </w:pPr>
      <w:rPr>
        <w:rFonts w:asciiTheme="minorHAnsi" w:hAnsiTheme="minorHAnsi" w:hint="default"/>
      </w:rPr>
    </w:lvl>
    <w:lvl w:ilvl="1">
      <w:start w:val="1"/>
      <w:numFmt w:val="decimal"/>
      <w:lvlText w:val="A%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BEC364F"/>
    <w:multiLevelType w:val="hybridMultilevel"/>
    <w:tmpl w:val="ED18765C"/>
    <w:lvl w:ilvl="0" w:tplc="FFFFFFFF">
      <w:start w:val="1"/>
      <w:numFmt w:val="lowerLetter"/>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5C7137E1"/>
    <w:multiLevelType w:val="multilevel"/>
    <w:tmpl w:val="5B3696F2"/>
    <w:lvl w:ilvl="0">
      <w:start w:val="1"/>
      <w:numFmt w:val="decimal"/>
      <w:pStyle w:val="ListNumberNoSpacing"/>
      <w:lvlText w:val="%1."/>
      <w:lvlJc w:val="left"/>
      <w:pPr>
        <w:ind w:left="340" w:hanging="340"/>
      </w:pPr>
      <w:rPr>
        <w:rFonts w:hint="default"/>
      </w:rPr>
    </w:lvl>
    <w:lvl w:ilvl="1">
      <w:start w:val="1"/>
      <w:numFmt w:val="lowerLetter"/>
      <w:pStyle w:val="ListNumberNoSpacing2"/>
      <w:lvlText w:val="%2."/>
      <w:lvlJc w:val="left"/>
      <w:pPr>
        <w:ind w:left="680" w:hanging="340"/>
      </w:pPr>
      <w:rPr>
        <w:rFonts w:hint="default"/>
      </w:rPr>
    </w:lvl>
    <w:lvl w:ilvl="2">
      <w:start w:val="1"/>
      <w:numFmt w:val="bullet"/>
      <w:pStyle w:val="ListNumberNoSpacing3"/>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37" w15:restartNumberingAfterBreak="0">
    <w:nsid w:val="5C934686"/>
    <w:multiLevelType w:val="multilevel"/>
    <w:tmpl w:val="DAD4A89A"/>
    <w:numStyleLink w:val="ListStyle-ListNumber"/>
  </w:abstractNum>
  <w:abstractNum w:abstractNumId="38" w15:restartNumberingAfterBreak="0">
    <w:nsid w:val="5F8D72FB"/>
    <w:multiLevelType w:val="multilevel"/>
    <w:tmpl w:val="E206AE8E"/>
    <w:styleLink w:val="ListStyle-HeadingsNoNumber"/>
    <w:lvl w:ilvl="0">
      <w:start w:val="1"/>
      <w:numFmt w:val="none"/>
      <w:pStyle w:val="Heading1NoNumber"/>
      <w:lvlText w:val=""/>
      <w:lvlJc w:val="left"/>
      <w:pPr>
        <w:ind w:left="0" w:firstLine="0"/>
      </w:pPr>
      <w:rPr>
        <w:rFonts w:hint="default"/>
      </w:rPr>
    </w:lvl>
    <w:lvl w:ilvl="1">
      <w:start w:val="1"/>
      <w:numFmt w:val="none"/>
      <w:lvlRestart w:val="0"/>
      <w:pStyle w:val="Heading2NoNumber"/>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61413A33"/>
    <w:multiLevelType w:val="hybridMultilevel"/>
    <w:tmpl w:val="0212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171756D"/>
    <w:multiLevelType w:val="hybridMultilevel"/>
    <w:tmpl w:val="727A4398"/>
    <w:lvl w:ilvl="0" w:tplc="3C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713FE6"/>
    <w:multiLevelType w:val="multilevel"/>
    <w:tmpl w:val="E9CA6A6C"/>
    <w:numStyleLink w:val="ListStyle-ListBullet"/>
  </w:abstractNum>
  <w:abstractNum w:abstractNumId="42" w15:restartNumberingAfterBreak="0">
    <w:nsid w:val="6ACB30F8"/>
    <w:multiLevelType w:val="hybridMultilevel"/>
    <w:tmpl w:val="A6AED240"/>
    <w:lvl w:ilvl="0" w:tplc="0409000F">
      <w:start w:val="1"/>
      <w:numFmt w:val="decimal"/>
      <w:lvlText w:val="%1."/>
      <w:lvlJc w:val="left"/>
      <w:pPr>
        <w:ind w:left="502" w:hanging="360"/>
      </w:pPr>
    </w:lvl>
    <w:lvl w:ilvl="1" w:tplc="04090019">
      <w:start w:val="1"/>
      <w:numFmt w:val="lowerLetter"/>
      <w:lvlText w:val="%2."/>
      <w:lvlJc w:val="left"/>
      <w:pPr>
        <w:ind w:left="720" w:hanging="360"/>
      </w:pPr>
      <w:rPr>
        <w:rFonts w:hint="default"/>
        <w:b w:val="0"/>
      </w:r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3" w15:restartNumberingAfterBreak="0">
    <w:nsid w:val="6CBA683B"/>
    <w:multiLevelType w:val="hybridMultilevel"/>
    <w:tmpl w:val="0F069C62"/>
    <w:lvl w:ilvl="0" w:tplc="04E08112">
      <w:start w:val="1"/>
      <w:numFmt w:val="upperLetter"/>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6F196D2B"/>
    <w:multiLevelType w:val="hybridMultilevel"/>
    <w:tmpl w:val="D3A85C96"/>
    <w:lvl w:ilvl="0" w:tplc="0409000F">
      <w:start w:val="1"/>
      <w:numFmt w:val="decimal"/>
      <w:pStyle w:val="a1"/>
      <w:lvlText w:val="%1."/>
      <w:lvlJc w:val="left"/>
      <w:pPr>
        <w:ind w:left="50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5" w15:restartNumberingAfterBreak="0">
    <w:nsid w:val="752F6E82"/>
    <w:multiLevelType w:val="hybridMultilevel"/>
    <w:tmpl w:val="7C24E020"/>
    <w:lvl w:ilvl="0" w:tplc="FFFFFFFF">
      <w:start w:val="1"/>
      <w:numFmt w:val="lowerLetter"/>
      <w:lvlText w:val="%1."/>
      <w:lvlJc w:val="left"/>
      <w:pPr>
        <w:ind w:left="2008" w:hanging="360"/>
      </w:pPr>
    </w:lvl>
    <w:lvl w:ilvl="1" w:tplc="FFFFFFFF" w:tentative="1">
      <w:start w:val="1"/>
      <w:numFmt w:val="lowerLetter"/>
      <w:lvlText w:val="%2."/>
      <w:lvlJc w:val="left"/>
      <w:pPr>
        <w:ind w:left="2728" w:hanging="360"/>
      </w:pPr>
    </w:lvl>
    <w:lvl w:ilvl="2" w:tplc="FFFFFFFF" w:tentative="1">
      <w:start w:val="1"/>
      <w:numFmt w:val="lowerRoman"/>
      <w:lvlText w:val="%3."/>
      <w:lvlJc w:val="right"/>
      <w:pPr>
        <w:ind w:left="3448" w:hanging="180"/>
      </w:pPr>
    </w:lvl>
    <w:lvl w:ilvl="3" w:tplc="FFFFFFFF" w:tentative="1">
      <w:start w:val="1"/>
      <w:numFmt w:val="decimal"/>
      <w:lvlText w:val="%4."/>
      <w:lvlJc w:val="left"/>
      <w:pPr>
        <w:ind w:left="4168" w:hanging="360"/>
      </w:pPr>
    </w:lvl>
    <w:lvl w:ilvl="4" w:tplc="FFFFFFFF" w:tentative="1">
      <w:start w:val="1"/>
      <w:numFmt w:val="lowerLetter"/>
      <w:lvlText w:val="%5."/>
      <w:lvlJc w:val="left"/>
      <w:pPr>
        <w:ind w:left="4888" w:hanging="360"/>
      </w:pPr>
    </w:lvl>
    <w:lvl w:ilvl="5" w:tplc="FFFFFFFF" w:tentative="1">
      <w:start w:val="1"/>
      <w:numFmt w:val="lowerRoman"/>
      <w:lvlText w:val="%6."/>
      <w:lvlJc w:val="right"/>
      <w:pPr>
        <w:ind w:left="5608" w:hanging="180"/>
      </w:pPr>
    </w:lvl>
    <w:lvl w:ilvl="6" w:tplc="FFFFFFFF" w:tentative="1">
      <w:start w:val="1"/>
      <w:numFmt w:val="decimal"/>
      <w:lvlText w:val="%7."/>
      <w:lvlJc w:val="left"/>
      <w:pPr>
        <w:ind w:left="6328" w:hanging="360"/>
      </w:pPr>
    </w:lvl>
    <w:lvl w:ilvl="7" w:tplc="FFFFFFFF" w:tentative="1">
      <w:start w:val="1"/>
      <w:numFmt w:val="lowerLetter"/>
      <w:lvlText w:val="%8."/>
      <w:lvlJc w:val="left"/>
      <w:pPr>
        <w:ind w:left="7048" w:hanging="360"/>
      </w:pPr>
    </w:lvl>
    <w:lvl w:ilvl="8" w:tplc="FFFFFFFF" w:tentative="1">
      <w:start w:val="1"/>
      <w:numFmt w:val="lowerRoman"/>
      <w:lvlText w:val="%9."/>
      <w:lvlJc w:val="right"/>
      <w:pPr>
        <w:ind w:left="7768" w:hanging="180"/>
      </w:pPr>
    </w:lvl>
  </w:abstractNum>
  <w:abstractNum w:abstractNumId="46" w15:restartNumberingAfterBreak="0">
    <w:nsid w:val="7CC86554"/>
    <w:multiLevelType w:val="hybridMultilevel"/>
    <w:tmpl w:val="F88EE5BA"/>
    <w:lvl w:ilvl="0" w:tplc="4ACAC040">
      <w:start w:val="1"/>
      <w:numFmt w:val="decimal"/>
      <w:lvlText w:val="%1."/>
      <w:lvlJc w:val="left"/>
      <w:pPr>
        <w:ind w:left="502" w:hanging="360"/>
      </w:pPr>
    </w:lvl>
    <w:lvl w:ilvl="1" w:tplc="04090019">
      <w:start w:val="1"/>
      <w:numFmt w:val="lowerLetter"/>
      <w:lvlText w:val="%2."/>
      <w:lvlJc w:val="left"/>
      <w:pPr>
        <w:ind w:left="720" w:hanging="360"/>
      </w:pPr>
      <w:rPr>
        <w:rFonts w:hint="default"/>
        <w:b w:val="0"/>
      </w:r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7" w15:restartNumberingAfterBreak="0">
    <w:nsid w:val="7D0A4DDE"/>
    <w:multiLevelType w:val="multilevel"/>
    <w:tmpl w:val="0F581602"/>
    <w:lvl w:ilvl="0">
      <w:start w:val="5"/>
      <w:numFmt w:val="upperLetter"/>
      <w:suff w:val="nothing"/>
      <w:lvlText w:val="Appendix %1"/>
      <w:lvlJc w:val="left"/>
      <w:pPr>
        <w:ind w:left="0" w:firstLine="0"/>
      </w:pPr>
      <w:rPr>
        <w:rFonts w:asciiTheme="minorHAnsi" w:hAnsiTheme="minorHAnsi" w:hint="default"/>
        <w:u w:val="single"/>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7D2373C5"/>
    <w:multiLevelType w:val="multilevel"/>
    <w:tmpl w:val="96D6FEF8"/>
    <w:styleLink w:val="Style1"/>
    <w:lvl w:ilvl="0">
      <w:start w:val="1"/>
      <w:numFmt w:val="upperLetter"/>
      <w:suff w:val="nothing"/>
      <w:lvlText w:val="Appendix %1"/>
      <w:lvlJc w:val="left"/>
      <w:pPr>
        <w:ind w:left="0" w:firstLine="0"/>
      </w:pPr>
      <w:rPr>
        <w:rFonts w:asciiTheme="minorHAnsi" w:hAnsiTheme="minorHAnsi" w:hint="default"/>
      </w:rPr>
    </w:lvl>
    <w:lvl w:ilvl="1">
      <w:start w:val="1"/>
      <w:numFmt w:val="decimal"/>
      <w:lvlText w:val="B%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7F216990"/>
    <w:multiLevelType w:val="multilevel"/>
    <w:tmpl w:val="0406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6C343D"/>
    <w:multiLevelType w:val="multilevel"/>
    <w:tmpl w:val="E206AE8E"/>
    <w:numStyleLink w:val="ListStyle-HeadingsNoNumber"/>
  </w:abstractNum>
  <w:num w:numId="1">
    <w:abstractNumId w:val="20"/>
  </w:num>
  <w:num w:numId="2">
    <w:abstractNumId w:val="14"/>
  </w:num>
  <w:num w:numId="3">
    <w:abstractNumId w:val="5"/>
  </w:num>
  <w:num w:numId="4">
    <w:abstractNumId w:val="38"/>
  </w:num>
  <w:num w:numId="5">
    <w:abstractNumId w:val="11"/>
  </w:num>
  <w:num w:numId="6">
    <w:abstractNumId w:val="30"/>
  </w:num>
  <w:num w:numId="7">
    <w:abstractNumId w:val="21"/>
  </w:num>
  <w:num w:numId="8">
    <w:abstractNumId w:val="12"/>
  </w:num>
  <w:num w:numId="9">
    <w:abstractNumId w:val="33"/>
  </w:num>
  <w:num w:numId="10">
    <w:abstractNumId w:val="16"/>
  </w:num>
  <w:num w:numId="11">
    <w:abstractNumId w:val="49"/>
  </w:num>
  <w:num w:numId="12">
    <w:abstractNumId w:val="6"/>
  </w:num>
  <w:num w:numId="13">
    <w:abstractNumId w:val="50"/>
  </w:num>
  <w:num w:numId="14">
    <w:abstractNumId w:val="7"/>
  </w:num>
  <w:num w:numId="15">
    <w:abstractNumId w:val="41"/>
  </w:num>
  <w:num w:numId="16">
    <w:abstractNumId w:val="3"/>
  </w:num>
  <w:num w:numId="17">
    <w:abstractNumId w:val="2"/>
  </w:num>
  <w:num w:numId="18">
    <w:abstractNumId w:val="19"/>
  </w:num>
  <w:num w:numId="19">
    <w:abstractNumId w:val="37"/>
  </w:num>
  <w:num w:numId="20">
    <w:abstractNumId w:val="1"/>
  </w:num>
  <w:num w:numId="21">
    <w:abstractNumId w:val="0"/>
  </w:num>
  <w:num w:numId="22">
    <w:abstractNumId w:val="36"/>
  </w:num>
  <w:num w:numId="23">
    <w:abstractNumId w:val="25"/>
  </w:num>
  <w:num w:numId="24">
    <w:abstractNumId w:val="17"/>
  </w:num>
  <w:num w:numId="25">
    <w:abstractNumId w:val="26"/>
  </w:num>
  <w:num w:numId="26">
    <w:abstractNumId w:val="34"/>
  </w:num>
  <w:num w:numId="27">
    <w:abstractNumId w:val="48"/>
  </w:num>
  <w:num w:numId="28">
    <w:abstractNumId w:val="46"/>
  </w:num>
  <w:num w:numId="29">
    <w:abstractNumId w:val="22"/>
  </w:num>
  <w:num w:numId="30">
    <w:abstractNumId w:val="32"/>
  </w:num>
  <w:num w:numId="31">
    <w:abstractNumId w:val="18"/>
    <w:lvlOverride w:ilvl="0">
      <w:lvl w:ilvl="0">
        <w:start w:val="1"/>
        <w:numFmt w:val="upperLetter"/>
        <w:suff w:val="nothing"/>
        <w:lvlText w:val="Appendix %1"/>
        <w:lvlJc w:val="left"/>
        <w:pPr>
          <w:ind w:left="0" w:firstLine="0"/>
        </w:pPr>
        <w:rPr>
          <w:rFonts w:asciiTheme="minorHAnsi" w:hAnsiTheme="minorHAnsi" w:hint="default"/>
          <w:b/>
          <w:bCs/>
          <w:u w:val="single"/>
        </w:rPr>
      </w:lvl>
    </w:lvlOverride>
  </w:num>
  <w:num w:numId="32">
    <w:abstractNumId w:val="47"/>
  </w:num>
  <w:num w:numId="33">
    <w:abstractNumId w:val="31"/>
  </w:num>
  <w:num w:numId="34">
    <w:abstractNumId w:val="35"/>
  </w:num>
  <w:num w:numId="35">
    <w:abstractNumId w:val="44"/>
  </w:num>
  <w:num w:numId="36">
    <w:abstractNumId w:val="39"/>
  </w:num>
  <w:num w:numId="37">
    <w:abstractNumId w:val="29"/>
  </w:num>
  <w:num w:numId="38">
    <w:abstractNumId w:val="23"/>
  </w:num>
  <w:num w:numId="39">
    <w:abstractNumId w:val="45"/>
  </w:num>
  <w:num w:numId="40">
    <w:abstractNumId w:val="9"/>
  </w:num>
  <w:num w:numId="41">
    <w:abstractNumId w:val="28"/>
  </w:num>
  <w:num w:numId="42">
    <w:abstractNumId w:val="15"/>
  </w:num>
  <w:num w:numId="43">
    <w:abstractNumId w:val="24"/>
  </w:num>
  <w:num w:numId="44">
    <w:abstractNumId w:val="27"/>
  </w:num>
  <w:num w:numId="45">
    <w:abstractNumId w:val="4"/>
  </w:num>
  <w:num w:numId="46">
    <w:abstractNumId w:val="10"/>
  </w:num>
  <w:num w:numId="47">
    <w:abstractNumId w:val="42"/>
  </w:num>
  <w:num w:numId="48">
    <w:abstractNumId w:val="8"/>
  </w:num>
  <w:num w:numId="49">
    <w:abstractNumId w:val="40"/>
  </w:num>
  <w:num w:numId="50">
    <w:abstractNumId w:val="13"/>
  </w:num>
  <w:num w:numId="51">
    <w:abstractNumId w:val="44"/>
  </w:num>
  <w:num w:numId="52">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131078" w:nlCheck="1" w:checkStyle="0"/>
  <w:activeWritingStyle w:appName="MSWord" w:lang="en-HK"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zh-TW" w:vendorID="64" w:dllVersion="131077" w:nlCheck="1" w:checkStyle="1"/>
  <w:activeWritingStyle w:appName="MSWord" w:lang="zh-HK" w:vendorID="64" w:dllVersion="131077" w:nlCheck="1" w:checkStyle="1"/>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7"/>
    <w:rsid w:val="00000950"/>
    <w:rsid w:val="00001852"/>
    <w:rsid w:val="00001AA5"/>
    <w:rsid w:val="00001AAB"/>
    <w:rsid w:val="00001B25"/>
    <w:rsid w:val="00002A47"/>
    <w:rsid w:val="00002EDD"/>
    <w:rsid w:val="000037B3"/>
    <w:rsid w:val="000037C0"/>
    <w:rsid w:val="00003BAE"/>
    <w:rsid w:val="0000436F"/>
    <w:rsid w:val="00004923"/>
    <w:rsid w:val="00004AC4"/>
    <w:rsid w:val="00005B42"/>
    <w:rsid w:val="00010D57"/>
    <w:rsid w:val="000118E0"/>
    <w:rsid w:val="00011B36"/>
    <w:rsid w:val="0001243E"/>
    <w:rsid w:val="0001289F"/>
    <w:rsid w:val="00013301"/>
    <w:rsid w:val="0001392E"/>
    <w:rsid w:val="00013E50"/>
    <w:rsid w:val="000142DF"/>
    <w:rsid w:val="00014F1B"/>
    <w:rsid w:val="000155B3"/>
    <w:rsid w:val="000158D8"/>
    <w:rsid w:val="00015A37"/>
    <w:rsid w:val="00015EB8"/>
    <w:rsid w:val="00016C8F"/>
    <w:rsid w:val="00017079"/>
    <w:rsid w:val="0001738C"/>
    <w:rsid w:val="000178E7"/>
    <w:rsid w:val="000178FB"/>
    <w:rsid w:val="00017CC7"/>
    <w:rsid w:val="00017D07"/>
    <w:rsid w:val="00017FE1"/>
    <w:rsid w:val="000203D3"/>
    <w:rsid w:val="00020571"/>
    <w:rsid w:val="00020985"/>
    <w:rsid w:val="000212B4"/>
    <w:rsid w:val="00021E06"/>
    <w:rsid w:val="00021F3F"/>
    <w:rsid w:val="0002212F"/>
    <w:rsid w:val="0002278F"/>
    <w:rsid w:val="00022895"/>
    <w:rsid w:val="0002337C"/>
    <w:rsid w:val="00023612"/>
    <w:rsid w:val="00023625"/>
    <w:rsid w:val="0002395C"/>
    <w:rsid w:val="0002522E"/>
    <w:rsid w:val="00025245"/>
    <w:rsid w:val="00025302"/>
    <w:rsid w:val="000259E2"/>
    <w:rsid w:val="00026059"/>
    <w:rsid w:val="000262DE"/>
    <w:rsid w:val="00027529"/>
    <w:rsid w:val="000278E1"/>
    <w:rsid w:val="000302AA"/>
    <w:rsid w:val="0003162B"/>
    <w:rsid w:val="00031BA3"/>
    <w:rsid w:val="0003295F"/>
    <w:rsid w:val="00032B06"/>
    <w:rsid w:val="000339D4"/>
    <w:rsid w:val="0003418B"/>
    <w:rsid w:val="0003451D"/>
    <w:rsid w:val="00034BC0"/>
    <w:rsid w:val="00034DB2"/>
    <w:rsid w:val="00035190"/>
    <w:rsid w:val="000370C9"/>
    <w:rsid w:val="00040331"/>
    <w:rsid w:val="000413A3"/>
    <w:rsid w:val="000414F9"/>
    <w:rsid w:val="000417FF"/>
    <w:rsid w:val="0004202E"/>
    <w:rsid w:val="0004275B"/>
    <w:rsid w:val="00042B3D"/>
    <w:rsid w:val="00042B40"/>
    <w:rsid w:val="00042B5F"/>
    <w:rsid w:val="00042B63"/>
    <w:rsid w:val="00045B11"/>
    <w:rsid w:val="00045B37"/>
    <w:rsid w:val="0004669F"/>
    <w:rsid w:val="00046BD9"/>
    <w:rsid w:val="000501AC"/>
    <w:rsid w:val="00050352"/>
    <w:rsid w:val="0005200F"/>
    <w:rsid w:val="00052340"/>
    <w:rsid w:val="000523C8"/>
    <w:rsid w:val="000527FB"/>
    <w:rsid w:val="000529A5"/>
    <w:rsid w:val="00052DFB"/>
    <w:rsid w:val="0005321C"/>
    <w:rsid w:val="00053230"/>
    <w:rsid w:val="00053524"/>
    <w:rsid w:val="000539BA"/>
    <w:rsid w:val="000539FE"/>
    <w:rsid w:val="00054F3A"/>
    <w:rsid w:val="000553FB"/>
    <w:rsid w:val="00056FD5"/>
    <w:rsid w:val="000604B4"/>
    <w:rsid w:val="00060E74"/>
    <w:rsid w:val="00063BDE"/>
    <w:rsid w:val="000642DB"/>
    <w:rsid w:val="00064627"/>
    <w:rsid w:val="00065813"/>
    <w:rsid w:val="00066772"/>
    <w:rsid w:val="00066836"/>
    <w:rsid w:val="00066842"/>
    <w:rsid w:val="00070621"/>
    <w:rsid w:val="00070D94"/>
    <w:rsid w:val="00071499"/>
    <w:rsid w:val="00071D1E"/>
    <w:rsid w:val="00072648"/>
    <w:rsid w:val="0007291C"/>
    <w:rsid w:val="000743EE"/>
    <w:rsid w:val="00074652"/>
    <w:rsid w:val="00074DEB"/>
    <w:rsid w:val="000751DE"/>
    <w:rsid w:val="00075712"/>
    <w:rsid w:val="00075FD3"/>
    <w:rsid w:val="000762DB"/>
    <w:rsid w:val="00076AE3"/>
    <w:rsid w:val="0007736D"/>
    <w:rsid w:val="00077B32"/>
    <w:rsid w:val="00077B34"/>
    <w:rsid w:val="00077B8C"/>
    <w:rsid w:val="0008009A"/>
    <w:rsid w:val="00080650"/>
    <w:rsid w:val="00080E2B"/>
    <w:rsid w:val="0008123C"/>
    <w:rsid w:val="00082A85"/>
    <w:rsid w:val="0008428A"/>
    <w:rsid w:val="000847F8"/>
    <w:rsid w:val="00084CD4"/>
    <w:rsid w:val="00084E59"/>
    <w:rsid w:val="00085320"/>
    <w:rsid w:val="000862C9"/>
    <w:rsid w:val="00086B83"/>
    <w:rsid w:val="00086DDD"/>
    <w:rsid w:val="000874B7"/>
    <w:rsid w:val="00087544"/>
    <w:rsid w:val="0009049E"/>
    <w:rsid w:val="00090542"/>
    <w:rsid w:val="0009066C"/>
    <w:rsid w:val="000906A7"/>
    <w:rsid w:val="00090825"/>
    <w:rsid w:val="0009277D"/>
    <w:rsid w:val="00092B22"/>
    <w:rsid w:val="00093619"/>
    <w:rsid w:val="000936A8"/>
    <w:rsid w:val="00093E2D"/>
    <w:rsid w:val="000946CC"/>
    <w:rsid w:val="00094A29"/>
    <w:rsid w:val="00094ECF"/>
    <w:rsid w:val="000953DF"/>
    <w:rsid w:val="000955CE"/>
    <w:rsid w:val="00096719"/>
    <w:rsid w:val="00096764"/>
    <w:rsid w:val="00096F90"/>
    <w:rsid w:val="00097440"/>
    <w:rsid w:val="000A112D"/>
    <w:rsid w:val="000A213A"/>
    <w:rsid w:val="000A25E6"/>
    <w:rsid w:val="000A2A24"/>
    <w:rsid w:val="000A2A83"/>
    <w:rsid w:val="000A3517"/>
    <w:rsid w:val="000A49D7"/>
    <w:rsid w:val="000A5880"/>
    <w:rsid w:val="000A59A0"/>
    <w:rsid w:val="000A5AF7"/>
    <w:rsid w:val="000A6891"/>
    <w:rsid w:val="000A75BE"/>
    <w:rsid w:val="000A7711"/>
    <w:rsid w:val="000A7742"/>
    <w:rsid w:val="000A7BA3"/>
    <w:rsid w:val="000B1021"/>
    <w:rsid w:val="000B1334"/>
    <w:rsid w:val="000B1C7A"/>
    <w:rsid w:val="000B2396"/>
    <w:rsid w:val="000B398E"/>
    <w:rsid w:val="000B3B80"/>
    <w:rsid w:val="000B3CBC"/>
    <w:rsid w:val="000B3E64"/>
    <w:rsid w:val="000B429C"/>
    <w:rsid w:val="000B42D2"/>
    <w:rsid w:val="000B4FF0"/>
    <w:rsid w:val="000B6394"/>
    <w:rsid w:val="000B6C7A"/>
    <w:rsid w:val="000B6E68"/>
    <w:rsid w:val="000B7ACF"/>
    <w:rsid w:val="000B7BAE"/>
    <w:rsid w:val="000C148D"/>
    <w:rsid w:val="000C2B5A"/>
    <w:rsid w:val="000C2E26"/>
    <w:rsid w:val="000C49B7"/>
    <w:rsid w:val="000C4A6E"/>
    <w:rsid w:val="000C58DD"/>
    <w:rsid w:val="000C63DB"/>
    <w:rsid w:val="000C65DC"/>
    <w:rsid w:val="000C6FE8"/>
    <w:rsid w:val="000C7AC5"/>
    <w:rsid w:val="000D0709"/>
    <w:rsid w:val="000D16A5"/>
    <w:rsid w:val="000D1CD8"/>
    <w:rsid w:val="000D1FAA"/>
    <w:rsid w:val="000D243C"/>
    <w:rsid w:val="000D2738"/>
    <w:rsid w:val="000D2A82"/>
    <w:rsid w:val="000D3834"/>
    <w:rsid w:val="000D3868"/>
    <w:rsid w:val="000D3F6C"/>
    <w:rsid w:val="000D4570"/>
    <w:rsid w:val="000D4D14"/>
    <w:rsid w:val="000D5F51"/>
    <w:rsid w:val="000D687F"/>
    <w:rsid w:val="000D69E2"/>
    <w:rsid w:val="000E130E"/>
    <w:rsid w:val="000E217D"/>
    <w:rsid w:val="000E2A87"/>
    <w:rsid w:val="000E3154"/>
    <w:rsid w:val="000E3B92"/>
    <w:rsid w:val="000E3C02"/>
    <w:rsid w:val="000E422F"/>
    <w:rsid w:val="000E439B"/>
    <w:rsid w:val="000E4F17"/>
    <w:rsid w:val="000E54E2"/>
    <w:rsid w:val="000E5566"/>
    <w:rsid w:val="000E5F52"/>
    <w:rsid w:val="000E6569"/>
    <w:rsid w:val="000E6F5E"/>
    <w:rsid w:val="000E7152"/>
    <w:rsid w:val="000E7C5F"/>
    <w:rsid w:val="000F023C"/>
    <w:rsid w:val="000F09C4"/>
    <w:rsid w:val="000F147F"/>
    <w:rsid w:val="000F21AE"/>
    <w:rsid w:val="000F254D"/>
    <w:rsid w:val="000F26BD"/>
    <w:rsid w:val="000F275B"/>
    <w:rsid w:val="000F2A8E"/>
    <w:rsid w:val="000F3327"/>
    <w:rsid w:val="000F33CD"/>
    <w:rsid w:val="000F4362"/>
    <w:rsid w:val="000F4F44"/>
    <w:rsid w:val="000F5E65"/>
    <w:rsid w:val="000F692E"/>
    <w:rsid w:val="000F74BD"/>
    <w:rsid w:val="000F7BD4"/>
    <w:rsid w:val="00100610"/>
    <w:rsid w:val="00100FF6"/>
    <w:rsid w:val="00101FDA"/>
    <w:rsid w:val="00102312"/>
    <w:rsid w:val="001030C3"/>
    <w:rsid w:val="00103506"/>
    <w:rsid w:val="001035ED"/>
    <w:rsid w:val="0010382B"/>
    <w:rsid w:val="001039C3"/>
    <w:rsid w:val="00103AF7"/>
    <w:rsid w:val="00103CB5"/>
    <w:rsid w:val="00104EDA"/>
    <w:rsid w:val="00105A08"/>
    <w:rsid w:val="00106548"/>
    <w:rsid w:val="00106CF7"/>
    <w:rsid w:val="0011076D"/>
    <w:rsid w:val="0011149B"/>
    <w:rsid w:val="00111F45"/>
    <w:rsid w:val="00112109"/>
    <w:rsid w:val="001124B9"/>
    <w:rsid w:val="001128FC"/>
    <w:rsid w:val="00113710"/>
    <w:rsid w:val="00116524"/>
    <w:rsid w:val="0012040B"/>
    <w:rsid w:val="00120614"/>
    <w:rsid w:val="00120872"/>
    <w:rsid w:val="00120BF3"/>
    <w:rsid w:val="00121147"/>
    <w:rsid w:val="00121392"/>
    <w:rsid w:val="0012171C"/>
    <w:rsid w:val="00121B7E"/>
    <w:rsid w:val="00124B67"/>
    <w:rsid w:val="00124E7A"/>
    <w:rsid w:val="00124FAF"/>
    <w:rsid w:val="00125219"/>
    <w:rsid w:val="0012565E"/>
    <w:rsid w:val="0012566D"/>
    <w:rsid w:val="00125746"/>
    <w:rsid w:val="00125892"/>
    <w:rsid w:val="0012595C"/>
    <w:rsid w:val="00125B5E"/>
    <w:rsid w:val="00126012"/>
    <w:rsid w:val="001266E4"/>
    <w:rsid w:val="001271C2"/>
    <w:rsid w:val="001272F3"/>
    <w:rsid w:val="00130C76"/>
    <w:rsid w:val="00130FCC"/>
    <w:rsid w:val="0013238E"/>
    <w:rsid w:val="00133028"/>
    <w:rsid w:val="00133210"/>
    <w:rsid w:val="00133845"/>
    <w:rsid w:val="001339DF"/>
    <w:rsid w:val="00133A53"/>
    <w:rsid w:val="00133E09"/>
    <w:rsid w:val="00135423"/>
    <w:rsid w:val="00135A3C"/>
    <w:rsid w:val="00135E24"/>
    <w:rsid w:val="00136122"/>
    <w:rsid w:val="001364EC"/>
    <w:rsid w:val="00136CA6"/>
    <w:rsid w:val="00137E52"/>
    <w:rsid w:val="001404A9"/>
    <w:rsid w:val="0014159D"/>
    <w:rsid w:val="00141AB4"/>
    <w:rsid w:val="00143E75"/>
    <w:rsid w:val="0014430C"/>
    <w:rsid w:val="00144EF6"/>
    <w:rsid w:val="00145461"/>
    <w:rsid w:val="00145FEE"/>
    <w:rsid w:val="00146599"/>
    <w:rsid w:val="001504E8"/>
    <w:rsid w:val="0015191B"/>
    <w:rsid w:val="00151921"/>
    <w:rsid w:val="00152399"/>
    <w:rsid w:val="001527C5"/>
    <w:rsid w:val="00152AC0"/>
    <w:rsid w:val="00152F09"/>
    <w:rsid w:val="001538AB"/>
    <w:rsid w:val="00154A74"/>
    <w:rsid w:val="00154C82"/>
    <w:rsid w:val="00155B41"/>
    <w:rsid w:val="00156332"/>
    <w:rsid w:val="001566CA"/>
    <w:rsid w:val="001566E4"/>
    <w:rsid w:val="00160795"/>
    <w:rsid w:val="00160D5C"/>
    <w:rsid w:val="001614AA"/>
    <w:rsid w:val="001614AC"/>
    <w:rsid w:val="00162F0B"/>
    <w:rsid w:val="00163DB1"/>
    <w:rsid w:val="00164093"/>
    <w:rsid w:val="00164481"/>
    <w:rsid w:val="0016577D"/>
    <w:rsid w:val="0016577F"/>
    <w:rsid w:val="00165896"/>
    <w:rsid w:val="00165BC5"/>
    <w:rsid w:val="00165DB6"/>
    <w:rsid w:val="00166061"/>
    <w:rsid w:val="001660E2"/>
    <w:rsid w:val="001665D4"/>
    <w:rsid w:val="00166917"/>
    <w:rsid w:val="00166B67"/>
    <w:rsid w:val="00166FAE"/>
    <w:rsid w:val="001702CA"/>
    <w:rsid w:val="00170D9C"/>
    <w:rsid w:val="00170EC3"/>
    <w:rsid w:val="001710C0"/>
    <w:rsid w:val="001720F2"/>
    <w:rsid w:val="00172F1D"/>
    <w:rsid w:val="0017362A"/>
    <w:rsid w:val="00173F99"/>
    <w:rsid w:val="001748A6"/>
    <w:rsid w:val="00175869"/>
    <w:rsid w:val="00176754"/>
    <w:rsid w:val="001768E7"/>
    <w:rsid w:val="00176E0E"/>
    <w:rsid w:val="00177342"/>
    <w:rsid w:val="00177E6F"/>
    <w:rsid w:val="00180515"/>
    <w:rsid w:val="00180A81"/>
    <w:rsid w:val="00180B2E"/>
    <w:rsid w:val="00180C04"/>
    <w:rsid w:val="00181547"/>
    <w:rsid w:val="001825C8"/>
    <w:rsid w:val="0018295C"/>
    <w:rsid w:val="00182D75"/>
    <w:rsid w:val="00183532"/>
    <w:rsid w:val="001835B1"/>
    <w:rsid w:val="00183BEF"/>
    <w:rsid w:val="00183CFA"/>
    <w:rsid w:val="001841EC"/>
    <w:rsid w:val="0018493B"/>
    <w:rsid w:val="00185120"/>
    <w:rsid w:val="00185364"/>
    <w:rsid w:val="0018565F"/>
    <w:rsid w:val="00185661"/>
    <w:rsid w:val="00185782"/>
    <w:rsid w:val="00186A0B"/>
    <w:rsid w:val="00186E8F"/>
    <w:rsid w:val="00187087"/>
    <w:rsid w:val="00187C15"/>
    <w:rsid w:val="00187F8A"/>
    <w:rsid w:val="00190016"/>
    <w:rsid w:val="0019118A"/>
    <w:rsid w:val="0019216C"/>
    <w:rsid w:val="001926A9"/>
    <w:rsid w:val="00193B81"/>
    <w:rsid w:val="00193F0C"/>
    <w:rsid w:val="001946E9"/>
    <w:rsid w:val="00194E2D"/>
    <w:rsid w:val="0019510B"/>
    <w:rsid w:val="001951D6"/>
    <w:rsid w:val="00195912"/>
    <w:rsid w:val="00196040"/>
    <w:rsid w:val="001962EE"/>
    <w:rsid w:val="001A0F58"/>
    <w:rsid w:val="001A1297"/>
    <w:rsid w:val="001A1582"/>
    <w:rsid w:val="001A1E1C"/>
    <w:rsid w:val="001A277D"/>
    <w:rsid w:val="001A281E"/>
    <w:rsid w:val="001A3F27"/>
    <w:rsid w:val="001A4F15"/>
    <w:rsid w:val="001A55DE"/>
    <w:rsid w:val="001A66C4"/>
    <w:rsid w:val="001A69ED"/>
    <w:rsid w:val="001A6B3E"/>
    <w:rsid w:val="001A6F20"/>
    <w:rsid w:val="001A7184"/>
    <w:rsid w:val="001A7886"/>
    <w:rsid w:val="001B0278"/>
    <w:rsid w:val="001B11C9"/>
    <w:rsid w:val="001B130C"/>
    <w:rsid w:val="001B1D7A"/>
    <w:rsid w:val="001B2FCA"/>
    <w:rsid w:val="001B3D7E"/>
    <w:rsid w:val="001B43F2"/>
    <w:rsid w:val="001B4488"/>
    <w:rsid w:val="001B5280"/>
    <w:rsid w:val="001B56B6"/>
    <w:rsid w:val="001B6333"/>
    <w:rsid w:val="001B6787"/>
    <w:rsid w:val="001B721A"/>
    <w:rsid w:val="001B7867"/>
    <w:rsid w:val="001B78A0"/>
    <w:rsid w:val="001B7D82"/>
    <w:rsid w:val="001C01F4"/>
    <w:rsid w:val="001C032E"/>
    <w:rsid w:val="001C04DF"/>
    <w:rsid w:val="001C0660"/>
    <w:rsid w:val="001C07DC"/>
    <w:rsid w:val="001C09B4"/>
    <w:rsid w:val="001C165F"/>
    <w:rsid w:val="001C1854"/>
    <w:rsid w:val="001C1B5C"/>
    <w:rsid w:val="001C1B70"/>
    <w:rsid w:val="001C3746"/>
    <w:rsid w:val="001C4D4D"/>
    <w:rsid w:val="001C5061"/>
    <w:rsid w:val="001C546C"/>
    <w:rsid w:val="001C5ABC"/>
    <w:rsid w:val="001C5DEF"/>
    <w:rsid w:val="001C6A18"/>
    <w:rsid w:val="001D0368"/>
    <w:rsid w:val="001D05CB"/>
    <w:rsid w:val="001D0B2F"/>
    <w:rsid w:val="001D0E49"/>
    <w:rsid w:val="001D1F49"/>
    <w:rsid w:val="001D1FCD"/>
    <w:rsid w:val="001D2C68"/>
    <w:rsid w:val="001D41C1"/>
    <w:rsid w:val="001D51E9"/>
    <w:rsid w:val="001D679F"/>
    <w:rsid w:val="001D6F93"/>
    <w:rsid w:val="001D7B46"/>
    <w:rsid w:val="001E001F"/>
    <w:rsid w:val="001E007B"/>
    <w:rsid w:val="001E0262"/>
    <w:rsid w:val="001E1CDA"/>
    <w:rsid w:val="001E1F62"/>
    <w:rsid w:val="001E21A2"/>
    <w:rsid w:val="001E2E6A"/>
    <w:rsid w:val="001E4383"/>
    <w:rsid w:val="001E473D"/>
    <w:rsid w:val="001E4A33"/>
    <w:rsid w:val="001E6AD9"/>
    <w:rsid w:val="001E6B0F"/>
    <w:rsid w:val="001E7AF1"/>
    <w:rsid w:val="001F0EB2"/>
    <w:rsid w:val="001F1B2B"/>
    <w:rsid w:val="001F244D"/>
    <w:rsid w:val="001F2A26"/>
    <w:rsid w:val="001F33B4"/>
    <w:rsid w:val="001F37DB"/>
    <w:rsid w:val="001F3A55"/>
    <w:rsid w:val="001F4C99"/>
    <w:rsid w:val="001F50A6"/>
    <w:rsid w:val="001F552A"/>
    <w:rsid w:val="001F5804"/>
    <w:rsid w:val="001F5A12"/>
    <w:rsid w:val="001F68A9"/>
    <w:rsid w:val="001F6FDC"/>
    <w:rsid w:val="001F770B"/>
    <w:rsid w:val="0020008D"/>
    <w:rsid w:val="00200708"/>
    <w:rsid w:val="0020074C"/>
    <w:rsid w:val="00201F76"/>
    <w:rsid w:val="00202084"/>
    <w:rsid w:val="00202140"/>
    <w:rsid w:val="002029CD"/>
    <w:rsid w:val="00203958"/>
    <w:rsid w:val="00203A3F"/>
    <w:rsid w:val="00204437"/>
    <w:rsid w:val="002064D3"/>
    <w:rsid w:val="0020659D"/>
    <w:rsid w:val="00206715"/>
    <w:rsid w:val="0020780D"/>
    <w:rsid w:val="00207A3A"/>
    <w:rsid w:val="00207EB3"/>
    <w:rsid w:val="0021085F"/>
    <w:rsid w:val="00210A88"/>
    <w:rsid w:val="0021144C"/>
    <w:rsid w:val="00212948"/>
    <w:rsid w:val="00212AC1"/>
    <w:rsid w:val="00212B01"/>
    <w:rsid w:val="00213BE5"/>
    <w:rsid w:val="0021544B"/>
    <w:rsid w:val="002163E6"/>
    <w:rsid w:val="00216A2D"/>
    <w:rsid w:val="00216B3F"/>
    <w:rsid w:val="00217075"/>
    <w:rsid w:val="00217B10"/>
    <w:rsid w:val="00220819"/>
    <w:rsid w:val="00221A7B"/>
    <w:rsid w:val="00222BF7"/>
    <w:rsid w:val="00222E6A"/>
    <w:rsid w:val="00223A99"/>
    <w:rsid w:val="00223AB7"/>
    <w:rsid w:val="00224088"/>
    <w:rsid w:val="0022598D"/>
    <w:rsid w:val="00225997"/>
    <w:rsid w:val="00225F7C"/>
    <w:rsid w:val="0022620A"/>
    <w:rsid w:val="00226695"/>
    <w:rsid w:val="00226E76"/>
    <w:rsid w:val="0022711E"/>
    <w:rsid w:val="00227CD6"/>
    <w:rsid w:val="00231956"/>
    <w:rsid w:val="0023236C"/>
    <w:rsid w:val="0023316A"/>
    <w:rsid w:val="00233331"/>
    <w:rsid w:val="00233431"/>
    <w:rsid w:val="00234DEE"/>
    <w:rsid w:val="00235B52"/>
    <w:rsid w:val="00235D36"/>
    <w:rsid w:val="00237108"/>
    <w:rsid w:val="002372E7"/>
    <w:rsid w:val="00237B85"/>
    <w:rsid w:val="00244745"/>
    <w:rsid w:val="00244F1F"/>
    <w:rsid w:val="0024537A"/>
    <w:rsid w:val="0024551A"/>
    <w:rsid w:val="002455BF"/>
    <w:rsid w:val="002462A1"/>
    <w:rsid w:val="002469F4"/>
    <w:rsid w:val="00247EBB"/>
    <w:rsid w:val="00251840"/>
    <w:rsid w:val="00251A32"/>
    <w:rsid w:val="00251B98"/>
    <w:rsid w:val="00251C53"/>
    <w:rsid w:val="00252D9A"/>
    <w:rsid w:val="00252DAC"/>
    <w:rsid w:val="0025382B"/>
    <w:rsid w:val="00253D29"/>
    <w:rsid w:val="00253E0B"/>
    <w:rsid w:val="00253FFC"/>
    <w:rsid w:val="002540A3"/>
    <w:rsid w:val="00254517"/>
    <w:rsid w:val="00255030"/>
    <w:rsid w:val="00255416"/>
    <w:rsid w:val="00255537"/>
    <w:rsid w:val="00255829"/>
    <w:rsid w:val="002558F0"/>
    <w:rsid w:val="00255C55"/>
    <w:rsid w:val="00256D1F"/>
    <w:rsid w:val="002575BE"/>
    <w:rsid w:val="00260AC5"/>
    <w:rsid w:val="00260F14"/>
    <w:rsid w:val="00261485"/>
    <w:rsid w:val="00261C48"/>
    <w:rsid w:val="00261ED1"/>
    <w:rsid w:val="00262801"/>
    <w:rsid w:val="00262D66"/>
    <w:rsid w:val="00263F0F"/>
    <w:rsid w:val="00264646"/>
    <w:rsid w:val="00264DCD"/>
    <w:rsid w:val="0026528B"/>
    <w:rsid w:val="002653D5"/>
    <w:rsid w:val="002663A9"/>
    <w:rsid w:val="002665FC"/>
    <w:rsid w:val="0026680C"/>
    <w:rsid w:val="002669D2"/>
    <w:rsid w:val="00267018"/>
    <w:rsid w:val="00267023"/>
    <w:rsid w:val="002673E0"/>
    <w:rsid w:val="002674D4"/>
    <w:rsid w:val="00271707"/>
    <w:rsid w:val="002721E0"/>
    <w:rsid w:val="00272DEF"/>
    <w:rsid w:val="002732CF"/>
    <w:rsid w:val="00273BEC"/>
    <w:rsid w:val="002740DB"/>
    <w:rsid w:val="002748D6"/>
    <w:rsid w:val="00274D4F"/>
    <w:rsid w:val="00274E32"/>
    <w:rsid w:val="002760F2"/>
    <w:rsid w:val="002762BE"/>
    <w:rsid w:val="00276784"/>
    <w:rsid w:val="00276D0E"/>
    <w:rsid w:val="00276D11"/>
    <w:rsid w:val="00280892"/>
    <w:rsid w:val="00280AB2"/>
    <w:rsid w:val="002817F8"/>
    <w:rsid w:val="002824C6"/>
    <w:rsid w:val="00283156"/>
    <w:rsid w:val="002840DC"/>
    <w:rsid w:val="00284882"/>
    <w:rsid w:val="00284EB1"/>
    <w:rsid w:val="00285035"/>
    <w:rsid w:val="00286474"/>
    <w:rsid w:val="002869C2"/>
    <w:rsid w:val="002870C5"/>
    <w:rsid w:val="002909EE"/>
    <w:rsid w:val="0029157D"/>
    <w:rsid w:val="00292314"/>
    <w:rsid w:val="00292925"/>
    <w:rsid w:val="00292A39"/>
    <w:rsid w:val="00292C1A"/>
    <w:rsid w:val="00292DAA"/>
    <w:rsid w:val="00293881"/>
    <w:rsid w:val="00294B2E"/>
    <w:rsid w:val="00294F31"/>
    <w:rsid w:val="00295AFF"/>
    <w:rsid w:val="00295D59"/>
    <w:rsid w:val="00296087"/>
    <w:rsid w:val="002960C3"/>
    <w:rsid w:val="0029612C"/>
    <w:rsid w:val="00297508"/>
    <w:rsid w:val="002975C4"/>
    <w:rsid w:val="00297635"/>
    <w:rsid w:val="00297D1F"/>
    <w:rsid w:val="00297E6E"/>
    <w:rsid w:val="002A0221"/>
    <w:rsid w:val="002A05D9"/>
    <w:rsid w:val="002A1772"/>
    <w:rsid w:val="002A22CB"/>
    <w:rsid w:val="002A30E4"/>
    <w:rsid w:val="002A3C16"/>
    <w:rsid w:val="002A4681"/>
    <w:rsid w:val="002A4B5D"/>
    <w:rsid w:val="002A4C04"/>
    <w:rsid w:val="002A4D8D"/>
    <w:rsid w:val="002A5A28"/>
    <w:rsid w:val="002A77AC"/>
    <w:rsid w:val="002A7831"/>
    <w:rsid w:val="002A7F68"/>
    <w:rsid w:val="002A7FC5"/>
    <w:rsid w:val="002B054D"/>
    <w:rsid w:val="002B0C54"/>
    <w:rsid w:val="002B1365"/>
    <w:rsid w:val="002B1FBA"/>
    <w:rsid w:val="002B2498"/>
    <w:rsid w:val="002B2817"/>
    <w:rsid w:val="002B28F0"/>
    <w:rsid w:val="002B29C7"/>
    <w:rsid w:val="002B2C6F"/>
    <w:rsid w:val="002B2F38"/>
    <w:rsid w:val="002B2F8C"/>
    <w:rsid w:val="002B336F"/>
    <w:rsid w:val="002B4A9F"/>
    <w:rsid w:val="002B4E6D"/>
    <w:rsid w:val="002B4E78"/>
    <w:rsid w:val="002B4EB0"/>
    <w:rsid w:val="002B5C95"/>
    <w:rsid w:val="002B6778"/>
    <w:rsid w:val="002C031C"/>
    <w:rsid w:val="002C051D"/>
    <w:rsid w:val="002C05EC"/>
    <w:rsid w:val="002C0C1F"/>
    <w:rsid w:val="002C1651"/>
    <w:rsid w:val="002C2485"/>
    <w:rsid w:val="002C2970"/>
    <w:rsid w:val="002C2B52"/>
    <w:rsid w:val="002C2CF0"/>
    <w:rsid w:val="002C3236"/>
    <w:rsid w:val="002C39B0"/>
    <w:rsid w:val="002C5EE5"/>
    <w:rsid w:val="002C648F"/>
    <w:rsid w:val="002C7330"/>
    <w:rsid w:val="002C7601"/>
    <w:rsid w:val="002D00D4"/>
    <w:rsid w:val="002D09C7"/>
    <w:rsid w:val="002D0AC5"/>
    <w:rsid w:val="002D2251"/>
    <w:rsid w:val="002D27A3"/>
    <w:rsid w:val="002D2A8F"/>
    <w:rsid w:val="002D31C9"/>
    <w:rsid w:val="002D458A"/>
    <w:rsid w:val="002D4A05"/>
    <w:rsid w:val="002D4B47"/>
    <w:rsid w:val="002D58E8"/>
    <w:rsid w:val="002D5E2D"/>
    <w:rsid w:val="002D6871"/>
    <w:rsid w:val="002D73E0"/>
    <w:rsid w:val="002D75E3"/>
    <w:rsid w:val="002D78DA"/>
    <w:rsid w:val="002D7A8A"/>
    <w:rsid w:val="002E0011"/>
    <w:rsid w:val="002E02C0"/>
    <w:rsid w:val="002E0A26"/>
    <w:rsid w:val="002E1950"/>
    <w:rsid w:val="002E1A47"/>
    <w:rsid w:val="002E2407"/>
    <w:rsid w:val="002E31F4"/>
    <w:rsid w:val="002E34E7"/>
    <w:rsid w:val="002E3A94"/>
    <w:rsid w:val="002E3D8B"/>
    <w:rsid w:val="002E3DB3"/>
    <w:rsid w:val="002E3E7B"/>
    <w:rsid w:val="002E3F27"/>
    <w:rsid w:val="002E4A5F"/>
    <w:rsid w:val="002E4FB7"/>
    <w:rsid w:val="002E5E3F"/>
    <w:rsid w:val="002E6681"/>
    <w:rsid w:val="002E69B2"/>
    <w:rsid w:val="002E6B03"/>
    <w:rsid w:val="002F1292"/>
    <w:rsid w:val="002F15D7"/>
    <w:rsid w:val="002F1849"/>
    <w:rsid w:val="002F1C32"/>
    <w:rsid w:val="002F1FBA"/>
    <w:rsid w:val="002F3295"/>
    <w:rsid w:val="002F3AA1"/>
    <w:rsid w:val="002F3DC6"/>
    <w:rsid w:val="002F43E0"/>
    <w:rsid w:val="002F4F01"/>
    <w:rsid w:val="002F518A"/>
    <w:rsid w:val="002F58B1"/>
    <w:rsid w:val="002F5B56"/>
    <w:rsid w:val="002F675A"/>
    <w:rsid w:val="002F7023"/>
    <w:rsid w:val="002F72D1"/>
    <w:rsid w:val="002F7B26"/>
    <w:rsid w:val="003000EE"/>
    <w:rsid w:val="00300283"/>
    <w:rsid w:val="00300B71"/>
    <w:rsid w:val="00301677"/>
    <w:rsid w:val="00301B18"/>
    <w:rsid w:val="00302494"/>
    <w:rsid w:val="003026A5"/>
    <w:rsid w:val="003027CD"/>
    <w:rsid w:val="0030294B"/>
    <w:rsid w:val="00303598"/>
    <w:rsid w:val="003042B7"/>
    <w:rsid w:val="00304501"/>
    <w:rsid w:val="00304542"/>
    <w:rsid w:val="00304827"/>
    <w:rsid w:val="003059AC"/>
    <w:rsid w:val="00307194"/>
    <w:rsid w:val="00307319"/>
    <w:rsid w:val="00307A66"/>
    <w:rsid w:val="00307CD4"/>
    <w:rsid w:val="003104A2"/>
    <w:rsid w:val="00310C88"/>
    <w:rsid w:val="00310F05"/>
    <w:rsid w:val="00310F29"/>
    <w:rsid w:val="003111B4"/>
    <w:rsid w:val="003113D5"/>
    <w:rsid w:val="00311A60"/>
    <w:rsid w:val="00311BD2"/>
    <w:rsid w:val="00311E8A"/>
    <w:rsid w:val="0031384D"/>
    <w:rsid w:val="0031410A"/>
    <w:rsid w:val="003141FE"/>
    <w:rsid w:val="003146A5"/>
    <w:rsid w:val="00314AD8"/>
    <w:rsid w:val="00315806"/>
    <w:rsid w:val="00315E67"/>
    <w:rsid w:val="00315F8B"/>
    <w:rsid w:val="00316643"/>
    <w:rsid w:val="0031669D"/>
    <w:rsid w:val="003169F8"/>
    <w:rsid w:val="003174D9"/>
    <w:rsid w:val="00317851"/>
    <w:rsid w:val="0031794D"/>
    <w:rsid w:val="0032070C"/>
    <w:rsid w:val="00321213"/>
    <w:rsid w:val="0032123C"/>
    <w:rsid w:val="00321ADB"/>
    <w:rsid w:val="003232E3"/>
    <w:rsid w:val="003233E2"/>
    <w:rsid w:val="00323782"/>
    <w:rsid w:val="00323FEA"/>
    <w:rsid w:val="0032451E"/>
    <w:rsid w:val="00324648"/>
    <w:rsid w:val="00324715"/>
    <w:rsid w:val="00324ADE"/>
    <w:rsid w:val="00324BF4"/>
    <w:rsid w:val="003253B7"/>
    <w:rsid w:val="0032565F"/>
    <w:rsid w:val="00325718"/>
    <w:rsid w:val="003264AD"/>
    <w:rsid w:val="0032683C"/>
    <w:rsid w:val="00326F9E"/>
    <w:rsid w:val="0032729F"/>
    <w:rsid w:val="003272E8"/>
    <w:rsid w:val="0032799E"/>
    <w:rsid w:val="0033060B"/>
    <w:rsid w:val="00330732"/>
    <w:rsid w:val="00332423"/>
    <w:rsid w:val="00332B9C"/>
    <w:rsid w:val="0033328F"/>
    <w:rsid w:val="003337DD"/>
    <w:rsid w:val="00333A0B"/>
    <w:rsid w:val="00335D9B"/>
    <w:rsid w:val="0033745D"/>
    <w:rsid w:val="00341AAB"/>
    <w:rsid w:val="00341B18"/>
    <w:rsid w:val="003425EB"/>
    <w:rsid w:val="00343B1E"/>
    <w:rsid w:val="00343ECA"/>
    <w:rsid w:val="003445A0"/>
    <w:rsid w:val="00345066"/>
    <w:rsid w:val="003451EA"/>
    <w:rsid w:val="003454CE"/>
    <w:rsid w:val="0034644E"/>
    <w:rsid w:val="00346D77"/>
    <w:rsid w:val="0034787F"/>
    <w:rsid w:val="00350310"/>
    <w:rsid w:val="00350350"/>
    <w:rsid w:val="00351F89"/>
    <w:rsid w:val="0035202E"/>
    <w:rsid w:val="003525B4"/>
    <w:rsid w:val="003525D6"/>
    <w:rsid w:val="00352743"/>
    <w:rsid w:val="003536AE"/>
    <w:rsid w:val="00353747"/>
    <w:rsid w:val="003537DC"/>
    <w:rsid w:val="00353A2F"/>
    <w:rsid w:val="003544A2"/>
    <w:rsid w:val="003545F1"/>
    <w:rsid w:val="00356293"/>
    <w:rsid w:val="003563EB"/>
    <w:rsid w:val="003564DC"/>
    <w:rsid w:val="003573FC"/>
    <w:rsid w:val="0035744D"/>
    <w:rsid w:val="0035746A"/>
    <w:rsid w:val="0036074E"/>
    <w:rsid w:val="00361830"/>
    <w:rsid w:val="00362C21"/>
    <w:rsid w:val="00362F3A"/>
    <w:rsid w:val="00362F5F"/>
    <w:rsid w:val="00363880"/>
    <w:rsid w:val="00363925"/>
    <w:rsid w:val="00363BF9"/>
    <w:rsid w:val="003659C5"/>
    <w:rsid w:val="003660AB"/>
    <w:rsid w:val="00366A97"/>
    <w:rsid w:val="00366CFE"/>
    <w:rsid w:val="00366F08"/>
    <w:rsid w:val="003702E2"/>
    <w:rsid w:val="00370ABA"/>
    <w:rsid w:val="00371960"/>
    <w:rsid w:val="003733B7"/>
    <w:rsid w:val="00373BF8"/>
    <w:rsid w:val="00373F3A"/>
    <w:rsid w:val="00373F8D"/>
    <w:rsid w:val="0037401D"/>
    <w:rsid w:val="00374346"/>
    <w:rsid w:val="003748F8"/>
    <w:rsid w:val="00374EC8"/>
    <w:rsid w:val="003760FB"/>
    <w:rsid w:val="003765DD"/>
    <w:rsid w:val="00377229"/>
    <w:rsid w:val="003812D9"/>
    <w:rsid w:val="00381304"/>
    <w:rsid w:val="00381C49"/>
    <w:rsid w:val="003823FA"/>
    <w:rsid w:val="00383260"/>
    <w:rsid w:val="00383333"/>
    <w:rsid w:val="00383501"/>
    <w:rsid w:val="003835C4"/>
    <w:rsid w:val="00383EE5"/>
    <w:rsid w:val="00384026"/>
    <w:rsid w:val="00384DA9"/>
    <w:rsid w:val="003851B2"/>
    <w:rsid w:val="00385463"/>
    <w:rsid w:val="00385E54"/>
    <w:rsid w:val="0038652F"/>
    <w:rsid w:val="00386718"/>
    <w:rsid w:val="00386B36"/>
    <w:rsid w:val="0038765A"/>
    <w:rsid w:val="00387F7C"/>
    <w:rsid w:val="003905AF"/>
    <w:rsid w:val="00391469"/>
    <w:rsid w:val="003916E5"/>
    <w:rsid w:val="003919AE"/>
    <w:rsid w:val="00391BC3"/>
    <w:rsid w:val="00391CAF"/>
    <w:rsid w:val="00392848"/>
    <w:rsid w:val="00392C81"/>
    <w:rsid w:val="0039386D"/>
    <w:rsid w:val="00393B06"/>
    <w:rsid w:val="00393F9E"/>
    <w:rsid w:val="00394941"/>
    <w:rsid w:val="00394B7C"/>
    <w:rsid w:val="00394BB5"/>
    <w:rsid w:val="00397244"/>
    <w:rsid w:val="00397245"/>
    <w:rsid w:val="00397492"/>
    <w:rsid w:val="003975DC"/>
    <w:rsid w:val="003A214F"/>
    <w:rsid w:val="003A30A7"/>
    <w:rsid w:val="003A32D3"/>
    <w:rsid w:val="003A41C5"/>
    <w:rsid w:val="003A552B"/>
    <w:rsid w:val="003A5AB2"/>
    <w:rsid w:val="003A5E9B"/>
    <w:rsid w:val="003A614D"/>
    <w:rsid w:val="003A6335"/>
    <w:rsid w:val="003A65D5"/>
    <w:rsid w:val="003A6874"/>
    <w:rsid w:val="003A7493"/>
    <w:rsid w:val="003A7C64"/>
    <w:rsid w:val="003B032E"/>
    <w:rsid w:val="003B076B"/>
    <w:rsid w:val="003B0D65"/>
    <w:rsid w:val="003B0D88"/>
    <w:rsid w:val="003B147B"/>
    <w:rsid w:val="003B19E7"/>
    <w:rsid w:val="003B36A4"/>
    <w:rsid w:val="003B511E"/>
    <w:rsid w:val="003B5145"/>
    <w:rsid w:val="003B5824"/>
    <w:rsid w:val="003B755F"/>
    <w:rsid w:val="003C06AC"/>
    <w:rsid w:val="003C107E"/>
    <w:rsid w:val="003C169A"/>
    <w:rsid w:val="003C1BCF"/>
    <w:rsid w:val="003C23B8"/>
    <w:rsid w:val="003C250F"/>
    <w:rsid w:val="003C2B51"/>
    <w:rsid w:val="003C2CE8"/>
    <w:rsid w:val="003C3407"/>
    <w:rsid w:val="003C39D0"/>
    <w:rsid w:val="003C4444"/>
    <w:rsid w:val="003C4730"/>
    <w:rsid w:val="003C5892"/>
    <w:rsid w:val="003C62C8"/>
    <w:rsid w:val="003C6937"/>
    <w:rsid w:val="003C74C7"/>
    <w:rsid w:val="003C7D7D"/>
    <w:rsid w:val="003D0E66"/>
    <w:rsid w:val="003D12B0"/>
    <w:rsid w:val="003D17C3"/>
    <w:rsid w:val="003D25CF"/>
    <w:rsid w:val="003D26FE"/>
    <w:rsid w:val="003D3052"/>
    <w:rsid w:val="003D3406"/>
    <w:rsid w:val="003D34D4"/>
    <w:rsid w:val="003D38AA"/>
    <w:rsid w:val="003D39E1"/>
    <w:rsid w:val="003D3E59"/>
    <w:rsid w:val="003D43DF"/>
    <w:rsid w:val="003D4AB8"/>
    <w:rsid w:val="003D4AF0"/>
    <w:rsid w:val="003D4B91"/>
    <w:rsid w:val="003D54C4"/>
    <w:rsid w:val="003D56A9"/>
    <w:rsid w:val="003D6209"/>
    <w:rsid w:val="003D63EA"/>
    <w:rsid w:val="003D6627"/>
    <w:rsid w:val="003D7952"/>
    <w:rsid w:val="003E0690"/>
    <w:rsid w:val="003E12D4"/>
    <w:rsid w:val="003E24B2"/>
    <w:rsid w:val="003E2A33"/>
    <w:rsid w:val="003E312A"/>
    <w:rsid w:val="003E318D"/>
    <w:rsid w:val="003E379D"/>
    <w:rsid w:val="003E3E97"/>
    <w:rsid w:val="003E429D"/>
    <w:rsid w:val="003E4D65"/>
    <w:rsid w:val="003E4F15"/>
    <w:rsid w:val="003E59F0"/>
    <w:rsid w:val="003E5FEB"/>
    <w:rsid w:val="003E6515"/>
    <w:rsid w:val="003E6A20"/>
    <w:rsid w:val="003E781C"/>
    <w:rsid w:val="003E7935"/>
    <w:rsid w:val="003E7D2A"/>
    <w:rsid w:val="003E7D88"/>
    <w:rsid w:val="003F05EF"/>
    <w:rsid w:val="003F0E44"/>
    <w:rsid w:val="003F1308"/>
    <w:rsid w:val="003F1679"/>
    <w:rsid w:val="003F1C71"/>
    <w:rsid w:val="003F2D18"/>
    <w:rsid w:val="003F31B5"/>
    <w:rsid w:val="003F386B"/>
    <w:rsid w:val="003F3E07"/>
    <w:rsid w:val="003F42D0"/>
    <w:rsid w:val="003F5F1E"/>
    <w:rsid w:val="003F6120"/>
    <w:rsid w:val="003F6491"/>
    <w:rsid w:val="003F6855"/>
    <w:rsid w:val="003F6924"/>
    <w:rsid w:val="003F71BA"/>
    <w:rsid w:val="003F7422"/>
    <w:rsid w:val="0040040E"/>
    <w:rsid w:val="0040073C"/>
    <w:rsid w:val="00400966"/>
    <w:rsid w:val="00400982"/>
    <w:rsid w:val="00401543"/>
    <w:rsid w:val="00401F0E"/>
    <w:rsid w:val="00402AF2"/>
    <w:rsid w:val="004030F2"/>
    <w:rsid w:val="0040369B"/>
    <w:rsid w:val="00403861"/>
    <w:rsid w:val="00403A59"/>
    <w:rsid w:val="00403CB6"/>
    <w:rsid w:val="00403CF3"/>
    <w:rsid w:val="0040422F"/>
    <w:rsid w:val="004044DD"/>
    <w:rsid w:val="0040681E"/>
    <w:rsid w:val="0040697C"/>
    <w:rsid w:val="00406B5E"/>
    <w:rsid w:val="0041057E"/>
    <w:rsid w:val="00410C5E"/>
    <w:rsid w:val="00411477"/>
    <w:rsid w:val="004114B2"/>
    <w:rsid w:val="00411B45"/>
    <w:rsid w:val="00411C03"/>
    <w:rsid w:val="00411E3E"/>
    <w:rsid w:val="0041341D"/>
    <w:rsid w:val="00413FD4"/>
    <w:rsid w:val="004143F2"/>
    <w:rsid w:val="00414C75"/>
    <w:rsid w:val="00414E27"/>
    <w:rsid w:val="00416186"/>
    <w:rsid w:val="00416962"/>
    <w:rsid w:val="0041698A"/>
    <w:rsid w:val="00417500"/>
    <w:rsid w:val="00417652"/>
    <w:rsid w:val="0041797C"/>
    <w:rsid w:val="004210EB"/>
    <w:rsid w:val="00422165"/>
    <w:rsid w:val="0042232B"/>
    <w:rsid w:val="004225FC"/>
    <w:rsid w:val="004228B3"/>
    <w:rsid w:val="00422B38"/>
    <w:rsid w:val="00422F7A"/>
    <w:rsid w:val="00423A81"/>
    <w:rsid w:val="00423CEC"/>
    <w:rsid w:val="00423D48"/>
    <w:rsid w:val="0042443F"/>
    <w:rsid w:val="00424941"/>
    <w:rsid w:val="00424A93"/>
    <w:rsid w:val="00424B63"/>
    <w:rsid w:val="0042513C"/>
    <w:rsid w:val="00425D2D"/>
    <w:rsid w:val="00425E83"/>
    <w:rsid w:val="00425F01"/>
    <w:rsid w:val="00425F0A"/>
    <w:rsid w:val="004273BA"/>
    <w:rsid w:val="004275A1"/>
    <w:rsid w:val="00427FA8"/>
    <w:rsid w:val="00431855"/>
    <w:rsid w:val="00432118"/>
    <w:rsid w:val="00432426"/>
    <w:rsid w:val="004325EB"/>
    <w:rsid w:val="0043264F"/>
    <w:rsid w:val="004327E4"/>
    <w:rsid w:val="00432ECD"/>
    <w:rsid w:val="00432FFC"/>
    <w:rsid w:val="00433595"/>
    <w:rsid w:val="004336DF"/>
    <w:rsid w:val="004336EF"/>
    <w:rsid w:val="00433FEF"/>
    <w:rsid w:val="004344E3"/>
    <w:rsid w:val="0043588E"/>
    <w:rsid w:val="004359F8"/>
    <w:rsid w:val="00435CB3"/>
    <w:rsid w:val="00435E9C"/>
    <w:rsid w:val="00435EA8"/>
    <w:rsid w:val="00437AF4"/>
    <w:rsid w:val="00437FEF"/>
    <w:rsid w:val="00442106"/>
    <w:rsid w:val="004429FE"/>
    <w:rsid w:val="004430C1"/>
    <w:rsid w:val="00444A77"/>
    <w:rsid w:val="00444B5A"/>
    <w:rsid w:val="00444BCF"/>
    <w:rsid w:val="00444D5B"/>
    <w:rsid w:val="00445930"/>
    <w:rsid w:val="00445976"/>
    <w:rsid w:val="00446B35"/>
    <w:rsid w:val="00446D67"/>
    <w:rsid w:val="0044726C"/>
    <w:rsid w:val="004474A7"/>
    <w:rsid w:val="00447507"/>
    <w:rsid w:val="0044752C"/>
    <w:rsid w:val="00447A43"/>
    <w:rsid w:val="00450019"/>
    <w:rsid w:val="004500D7"/>
    <w:rsid w:val="004501FC"/>
    <w:rsid w:val="00450852"/>
    <w:rsid w:val="00451183"/>
    <w:rsid w:val="004529A4"/>
    <w:rsid w:val="00453418"/>
    <w:rsid w:val="00453911"/>
    <w:rsid w:val="0045531A"/>
    <w:rsid w:val="00455AB2"/>
    <w:rsid w:val="00456C21"/>
    <w:rsid w:val="00456E39"/>
    <w:rsid w:val="00457DF7"/>
    <w:rsid w:val="00461593"/>
    <w:rsid w:val="00461D3B"/>
    <w:rsid w:val="00461EE5"/>
    <w:rsid w:val="00462230"/>
    <w:rsid w:val="004634A7"/>
    <w:rsid w:val="00464CA9"/>
    <w:rsid w:val="004652F1"/>
    <w:rsid w:val="00465FE3"/>
    <w:rsid w:val="00466482"/>
    <w:rsid w:val="00466A0D"/>
    <w:rsid w:val="00466EDC"/>
    <w:rsid w:val="004702C5"/>
    <w:rsid w:val="0047038D"/>
    <w:rsid w:val="00470F52"/>
    <w:rsid w:val="00471249"/>
    <w:rsid w:val="004716E4"/>
    <w:rsid w:val="004724ED"/>
    <w:rsid w:val="00472A16"/>
    <w:rsid w:val="00474B41"/>
    <w:rsid w:val="00474CF9"/>
    <w:rsid w:val="00474DC2"/>
    <w:rsid w:val="00474FA3"/>
    <w:rsid w:val="0047560F"/>
    <w:rsid w:val="00475984"/>
    <w:rsid w:val="00476DFC"/>
    <w:rsid w:val="0047745D"/>
    <w:rsid w:val="0048014D"/>
    <w:rsid w:val="00480D1F"/>
    <w:rsid w:val="0048118F"/>
    <w:rsid w:val="0048213B"/>
    <w:rsid w:val="0048273D"/>
    <w:rsid w:val="00482A2A"/>
    <w:rsid w:val="00482C08"/>
    <w:rsid w:val="00482F30"/>
    <w:rsid w:val="00483013"/>
    <w:rsid w:val="004831ED"/>
    <w:rsid w:val="00483A89"/>
    <w:rsid w:val="00483B01"/>
    <w:rsid w:val="00483DBE"/>
    <w:rsid w:val="00483F5A"/>
    <w:rsid w:val="004845C2"/>
    <w:rsid w:val="00484F8A"/>
    <w:rsid w:val="00485075"/>
    <w:rsid w:val="00485500"/>
    <w:rsid w:val="0048624E"/>
    <w:rsid w:val="00486B0A"/>
    <w:rsid w:val="00486F13"/>
    <w:rsid w:val="00487EFD"/>
    <w:rsid w:val="00490EC2"/>
    <w:rsid w:val="00491492"/>
    <w:rsid w:val="004917D3"/>
    <w:rsid w:val="00491923"/>
    <w:rsid w:val="00491FC5"/>
    <w:rsid w:val="00492075"/>
    <w:rsid w:val="004925E8"/>
    <w:rsid w:val="00492DA1"/>
    <w:rsid w:val="004930B4"/>
    <w:rsid w:val="00493D58"/>
    <w:rsid w:val="0049427D"/>
    <w:rsid w:val="004946EA"/>
    <w:rsid w:val="00494AE6"/>
    <w:rsid w:val="004956F9"/>
    <w:rsid w:val="0049604A"/>
    <w:rsid w:val="00496B5C"/>
    <w:rsid w:val="0049704F"/>
    <w:rsid w:val="004978C8"/>
    <w:rsid w:val="00497B40"/>
    <w:rsid w:val="004A054C"/>
    <w:rsid w:val="004A08DA"/>
    <w:rsid w:val="004A2188"/>
    <w:rsid w:val="004A2678"/>
    <w:rsid w:val="004A41EA"/>
    <w:rsid w:val="004A5422"/>
    <w:rsid w:val="004A6711"/>
    <w:rsid w:val="004A684F"/>
    <w:rsid w:val="004A6ACB"/>
    <w:rsid w:val="004A7379"/>
    <w:rsid w:val="004A78BB"/>
    <w:rsid w:val="004B051B"/>
    <w:rsid w:val="004B074F"/>
    <w:rsid w:val="004B09B2"/>
    <w:rsid w:val="004B0A5E"/>
    <w:rsid w:val="004B0D12"/>
    <w:rsid w:val="004B0DE8"/>
    <w:rsid w:val="004B1C16"/>
    <w:rsid w:val="004B21A3"/>
    <w:rsid w:val="004B2688"/>
    <w:rsid w:val="004B282E"/>
    <w:rsid w:val="004B28B3"/>
    <w:rsid w:val="004B2F0D"/>
    <w:rsid w:val="004B331C"/>
    <w:rsid w:val="004B3929"/>
    <w:rsid w:val="004B45AE"/>
    <w:rsid w:val="004B5148"/>
    <w:rsid w:val="004B52CF"/>
    <w:rsid w:val="004B547F"/>
    <w:rsid w:val="004B6245"/>
    <w:rsid w:val="004B7CCA"/>
    <w:rsid w:val="004B7F80"/>
    <w:rsid w:val="004C0450"/>
    <w:rsid w:val="004C2187"/>
    <w:rsid w:val="004C342F"/>
    <w:rsid w:val="004C5231"/>
    <w:rsid w:val="004C5243"/>
    <w:rsid w:val="004C7B0A"/>
    <w:rsid w:val="004C7B46"/>
    <w:rsid w:val="004D0881"/>
    <w:rsid w:val="004D08DD"/>
    <w:rsid w:val="004D09C8"/>
    <w:rsid w:val="004D1CED"/>
    <w:rsid w:val="004D2800"/>
    <w:rsid w:val="004D3C09"/>
    <w:rsid w:val="004D3C59"/>
    <w:rsid w:val="004D3E1E"/>
    <w:rsid w:val="004D3FB2"/>
    <w:rsid w:val="004D492A"/>
    <w:rsid w:val="004D4AC7"/>
    <w:rsid w:val="004D4D2B"/>
    <w:rsid w:val="004D543E"/>
    <w:rsid w:val="004D5B54"/>
    <w:rsid w:val="004D6AF1"/>
    <w:rsid w:val="004D706A"/>
    <w:rsid w:val="004D7A7E"/>
    <w:rsid w:val="004E08D4"/>
    <w:rsid w:val="004E0961"/>
    <w:rsid w:val="004E190C"/>
    <w:rsid w:val="004E26F2"/>
    <w:rsid w:val="004E30D1"/>
    <w:rsid w:val="004E324C"/>
    <w:rsid w:val="004E3CE6"/>
    <w:rsid w:val="004E50F1"/>
    <w:rsid w:val="004E5406"/>
    <w:rsid w:val="004E64E2"/>
    <w:rsid w:val="004E6917"/>
    <w:rsid w:val="004E717F"/>
    <w:rsid w:val="004E7A62"/>
    <w:rsid w:val="004E7F5B"/>
    <w:rsid w:val="004F0A20"/>
    <w:rsid w:val="004F0E5B"/>
    <w:rsid w:val="004F1265"/>
    <w:rsid w:val="004F14A7"/>
    <w:rsid w:val="004F16D5"/>
    <w:rsid w:val="004F21CC"/>
    <w:rsid w:val="004F25DC"/>
    <w:rsid w:val="004F3701"/>
    <w:rsid w:val="004F376E"/>
    <w:rsid w:val="004F3EA3"/>
    <w:rsid w:val="004F5E09"/>
    <w:rsid w:val="004F5FD8"/>
    <w:rsid w:val="004F6E62"/>
    <w:rsid w:val="004F704E"/>
    <w:rsid w:val="00500023"/>
    <w:rsid w:val="0050014B"/>
    <w:rsid w:val="005007B7"/>
    <w:rsid w:val="0050108F"/>
    <w:rsid w:val="005016FA"/>
    <w:rsid w:val="00501B1D"/>
    <w:rsid w:val="00501BD5"/>
    <w:rsid w:val="00502599"/>
    <w:rsid w:val="00502911"/>
    <w:rsid w:val="00503AE9"/>
    <w:rsid w:val="00504848"/>
    <w:rsid w:val="00505BCE"/>
    <w:rsid w:val="00505C76"/>
    <w:rsid w:val="00505EE6"/>
    <w:rsid w:val="005071BD"/>
    <w:rsid w:val="0050785B"/>
    <w:rsid w:val="00507E84"/>
    <w:rsid w:val="005105D8"/>
    <w:rsid w:val="00510813"/>
    <w:rsid w:val="00510951"/>
    <w:rsid w:val="00510CA6"/>
    <w:rsid w:val="00511367"/>
    <w:rsid w:val="00511561"/>
    <w:rsid w:val="0051219A"/>
    <w:rsid w:val="005129A0"/>
    <w:rsid w:val="005146DE"/>
    <w:rsid w:val="0051475C"/>
    <w:rsid w:val="00516A9A"/>
    <w:rsid w:val="00516D0A"/>
    <w:rsid w:val="00517917"/>
    <w:rsid w:val="00517C94"/>
    <w:rsid w:val="005209D1"/>
    <w:rsid w:val="00521342"/>
    <w:rsid w:val="005215D9"/>
    <w:rsid w:val="0052200D"/>
    <w:rsid w:val="005221A4"/>
    <w:rsid w:val="0052271D"/>
    <w:rsid w:val="00522900"/>
    <w:rsid w:val="0052315E"/>
    <w:rsid w:val="00523A6D"/>
    <w:rsid w:val="00523D4A"/>
    <w:rsid w:val="00523F89"/>
    <w:rsid w:val="00524034"/>
    <w:rsid w:val="00524ACF"/>
    <w:rsid w:val="00525F58"/>
    <w:rsid w:val="0052653A"/>
    <w:rsid w:val="005265A2"/>
    <w:rsid w:val="00526983"/>
    <w:rsid w:val="00527B24"/>
    <w:rsid w:val="00531039"/>
    <w:rsid w:val="0053105C"/>
    <w:rsid w:val="005327A4"/>
    <w:rsid w:val="00532DE8"/>
    <w:rsid w:val="005335C9"/>
    <w:rsid w:val="00533BC5"/>
    <w:rsid w:val="0053448A"/>
    <w:rsid w:val="00534850"/>
    <w:rsid w:val="00535302"/>
    <w:rsid w:val="0053532D"/>
    <w:rsid w:val="00535625"/>
    <w:rsid w:val="00535874"/>
    <w:rsid w:val="005363AC"/>
    <w:rsid w:val="005364BF"/>
    <w:rsid w:val="00536AB1"/>
    <w:rsid w:val="00536ABE"/>
    <w:rsid w:val="005370B6"/>
    <w:rsid w:val="0053711D"/>
    <w:rsid w:val="0053719D"/>
    <w:rsid w:val="00537B28"/>
    <w:rsid w:val="00537E57"/>
    <w:rsid w:val="00540595"/>
    <w:rsid w:val="005408D2"/>
    <w:rsid w:val="005409B2"/>
    <w:rsid w:val="00540ACD"/>
    <w:rsid w:val="005410C0"/>
    <w:rsid w:val="00541D36"/>
    <w:rsid w:val="005434D8"/>
    <w:rsid w:val="0054404A"/>
    <w:rsid w:val="005451A6"/>
    <w:rsid w:val="005453A7"/>
    <w:rsid w:val="005456AE"/>
    <w:rsid w:val="00545857"/>
    <w:rsid w:val="00546CFC"/>
    <w:rsid w:val="00547A46"/>
    <w:rsid w:val="0055046F"/>
    <w:rsid w:val="005505CB"/>
    <w:rsid w:val="00550844"/>
    <w:rsid w:val="00552004"/>
    <w:rsid w:val="005526F7"/>
    <w:rsid w:val="00552AE6"/>
    <w:rsid w:val="005530CF"/>
    <w:rsid w:val="0055400F"/>
    <w:rsid w:val="00554AEC"/>
    <w:rsid w:val="00554CF3"/>
    <w:rsid w:val="005559AA"/>
    <w:rsid w:val="005567CE"/>
    <w:rsid w:val="00556C88"/>
    <w:rsid w:val="00556DD9"/>
    <w:rsid w:val="00557465"/>
    <w:rsid w:val="00557E2B"/>
    <w:rsid w:val="0056001B"/>
    <w:rsid w:val="0056037B"/>
    <w:rsid w:val="005612E5"/>
    <w:rsid w:val="005617AD"/>
    <w:rsid w:val="005628A2"/>
    <w:rsid w:val="00562EBE"/>
    <w:rsid w:val="00564BA8"/>
    <w:rsid w:val="005651A6"/>
    <w:rsid w:val="00565501"/>
    <w:rsid w:val="0056635F"/>
    <w:rsid w:val="00566C25"/>
    <w:rsid w:val="00567B1E"/>
    <w:rsid w:val="00567C58"/>
    <w:rsid w:val="005702D3"/>
    <w:rsid w:val="00570B5A"/>
    <w:rsid w:val="00570B6F"/>
    <w:rsid w:val="0057240D"/>
    <w:rsid w:val="00572C01"/>
    <w:rsid w:val="0057391E"/>
    <w:rsid w:val="00573A1F"/>
    <w:rsid w:val="0057447E"/>
    <w:rsid w:val="00574626"/>
    <w:rsid w:val="00574E5C"/>
    <w:rsid w:val="00574FC2"/>
    <w:rsid w:val="00576269"/>
    <w:rsid w:val="00577541"/>
    <w:rsid w:val="00577A4C"/>
    <w:rsid w:val="005803EF"/>
    <w:rsid w:val="005804F0"/>
    <w:rsid w:val="00580768"/>
    <w:rsid w:val="005807D9"/>
    <w:rsid w:val="005814D5"/>
    <w:rsid w:val="00581A37"/>
    <w:rsid w:val="00581C1B"/>
    <w:rsid w:val="00583718"/>
    <w:rsid w:val="00584A00"/>
    <w:rsid w:val="005850D1"/>
    <w:rsid w:val="00585A45"/>
    <w:rsid w:val="005863B7"/>
    <w:rsid w:val="00586EF2"/>
    <w:rsid w:val="005878D0"/>
    <w:rsid w:val="00587A7F"/>
    <w:rsid w:val="00590370"/>
    <w:rsid w:val="00590AB9"/>
    <w:rsid w:val="005914AB"/>
    <w:rsid w:val="00592C04"/>
    <w:rsid w:val="005932D4"/>
    <w:rsid w:val="0059331C"/>
    <w:rsid w:val="00593669"/>
    <w:rsid w:val="00594240"/>
    <w:rsid w:val="0059451C"/>
    <w:rsid w:val="0059464E"/>
    <w:rsid w:val="0059597F"/>
    <w:rsid w:val="00595EDB"/>
    <w:rsid w:val="005967D0"/>
    <w:rsid w:val="005973E9"/>
    <w:rsid w:val="0059742F"/>
    <w:rsid w:val="005A0249"/>
    <w:rsid w:val="005A0520"/>
    <w:rsid w:val="005A0BDE"/>
    <w:rsid w:val="005A1708"/>
    <w:rsid w:val="005A191D"/>
    <w:rsid w:val="005A1EE3"/>
    <w:rsid w:val="005A29E2"/>
    <w:rsid w:val="005A3197"/>
    <w:rsid w:val="005A334F"/>
    <w:rsid w:val="005A34D8"/>
    <w:rsid w:val="005A37E1"/>
    <w:rsid w:val="005A3BC6"/>
    <w:rsid w:val="005A437C"/>
    <w:rsid w:val="005A4581"/>
    <w:rsid w:val="005A4EC5"/>
    <w:rsid w:val="005A5287"/>
    <w:rsid w:val="005A5E13"/>
    <w:rsid w:val="005A5FF1"/>
    <w:rsid w:val="005A6BC5"/>
    <w:rsid w:val="005A6C6C"/>
    <w:rsid w:val="005A6DA5"/>
    <w:rsid w:val="005A7065"/>
    <w:rsid w:val="005A70B9"/>
    <w:rsid w:val="005A7BE3"/>
    <w:rsid w:val="005B00A1"/>
    <w:rsid w:val="005B05E3"/>
    <w:rsid w:val="005B0EDE"/>
    <w:rsid w:val="005B10FD"/>
    <w:rsid w:val="005B123C"/>
    <w:rsid w:val="005B1753"/>
    <w:rsid w:val="005B1D16"/>
    <w:rsid w:val="005B1D67"/>
    <w:rsid w:val="005B2242"/>
    <w:rsid w:val="005B2ACA"/>
    <w:rsid w:val="005B2F42"/>
    <w:rsid w:val="005B330B"/>
    <w:rsid w:val="005B3792"/>
    <w:rsid w:val="005B3A81"/>
    <w:rsid w:val="005B4093"/>
    <w:rsid w:val="005B44BA"/>
    <w:rsid w:val="005B4BCB"/>
    <w:rsid w:val="005B4EE3"/>
    <w:rsid w:val="005B5F74"/>
    <w:rsid w:val="005B68D5"/>
    <w:rsid w:val="005B797B"/>
    <w:rsid w:val="005B7D34"/>
    <w:rsid w:val="005B7EAE"/>
    <w:rsid w:val="005B87C2"/>
    <w:rsid w:val="005C0081"/>
    <w:rsid w:val="005C01A5"/>
    <w:rsid w:val="005C078E"/>
    <w:rsid w:val="005C0FE0"/>
    <w:rsid w:val="005C182A"/>
    <w:rsid w:val="005C1842"/>
    <w:rsid w:val="005C1919"/>
    <w:rsid w:val="005C21E7"/>
    <w:rsid w:val="005C2377"/>
    <w:rsid w:val="005C243B"/>
    <w:rsid w:val="005C2B18"/>
    <w:rsid w:val="005C2B39"/>
    <w:rsid w:val="005C43BF"/>
    <w:rsid w:val="005C44B4"/>
    <w:rsid w:val="005C481F"/>
    <w:rsid w:val="005C4EA3"/>
    <w:rsid w:val="005C5630"/>
    <w:rsid w:val="005C5C5E"/>
    <w:rsid w:val="005C6F43"/>
    <w:rsid w:val="005C7169"/>
    <w:rsid w:val="005C766E"/>
    <w:rsid w:val="005C7710"/>
    <w:rsid w:val="005C7C66"/>
    <w:rsid w:val="005D0176"/>
    <w:rsid w:val="005D10D5"/>
    <w:rsid w:val="005D11DE"/>
    <w:rsid w:val="005D151E"/>
    <w:rsid w:val="005D18CE"/>
    <w:rsid w:val="005D1C3D"/>
    <w:rsid w:val="005D3139"/>
    <w:rsid w:val="005D3918"/>
    <w:rsid w:val="005D444D"/>
    <w:rsid w:val="005D468C"/>
    <w:rsid w:val="005D5C58"/>
    <w:rsid w:val="005D5D7C"/>
    <w:rsid w:val="005D60BC"/>
    <w:rsid w:val="005E0682"/>
    <w:rsid w:val="005E076C"/>
    <w:rsid w:val="005E1E0A"/>
    <w:rsid w:val="005E29A4"/>
    <w:rsid w:val="005E3A5A"/>
    <w:rsid w:val="005E3C25"/>
    <w:rsid w:val="005E4974"/>
    <w:rsid w:val="005E52E1"/>
    <w:rsid w:val="005E55FE"/>
    <w:rsid w:val="005E5B5E"/>
    <w:rsid w:val="005E5D1C"/>
    <w:rsid w:val="005E677C"/>
    <w:rsid w:val="005E67B7"/>
    <w:rsid w:val="005E6E69"/>
    <w:rsid w:val="005E7A40"/>
    <w:rsid w:val="005E7F8D"/>
    <w:rsid w:val="005F0C87"/>
    <w:rsid w:val="005F13F5"/>
    <w:rsid w:val="005F1497"/>
    <w:rsid w:val="005F2059"/>
    <w:rsid w:val="005F2F25"/>
    <w:rsid w:val="005F3023"/>
    <w:rsid w:val="005F3ED7"/>
    <w:rsid w:val="005F42A3"/>
    <w:rsid w:val="005F4352"/>
    <w:rsid w:val="005F4AD9"/>
    <w:rsid w:val="005F50D9"/>
    <w:rsid w:val="005F56C2"/>
    <w:rsid w:val="005F5E81"/>
    <w:rsid w:val="005F5F5F"/>
    <w:rsid w:val="005F67A7"/>
    <w:rsid w:val="005F6B29"/>
    <w:rsid w:val="005F6F36"/>
    <w:rsid w:val="005F7705"/>
    <w:rsid w:val="005F7A7A"/>
    <w:rsid w:val="00600D5B"/>
    <w:rsid w:val="0060119E"/>
    <w:rsid w:val="00602224"/>
    <w:rsid w:val="00602739"/>
    <w:rsid w:val="00602B2D"/>
    <w:rsid w:val="00602B78"/>
    <w:rsid w:val="00602FF5"/>
    <w:rsid w:val="006036BF"/>
    <w:rsid w:val="00604417"/>
    <w:rsid w:val="00604C72"/>
    <w:rsid w:val="00604DF6"/>
    <w:rsid w:val="006055D2"/>
    <w:rsid w:val="006055F4"/>
    <w:rsid w:val="00605B74"/>
    <w:rsid w:val="00605F90"/>
    <w:rsid w:val="00607469"/>
    <w:rsid w:val="00607963"/>
    <w:rsid w:val="00607AD8"/>
    <w:rsid w:val="006100AD"/>
    <w:rsid w:val="00610702"/>
    <w:rsid w:val="00610CB7"/>
    <w:rsid w:val="00611618"/>
    <w:rsid w:val="00613F6C"/>
    <w:rsid w:val="006143F6"/>
    <w:rsid w:val="00615842"/>
    <w:rsid w:val="00617258"/>
    <w:rsid w:val="00617923"/>
    <w:rsid w:val="00617EFC"/>
    <w:rsid w:val="00617FE4"/>
    <w:rsid w:val="00620741"/>
    <w:rsid w:val="00621321"/>
    <w:rsid w:val="00621A57"/>
    <w:rsid w:val="00621C29"/>
    <w:rsid w:val="00622F28"/>
    <w:rsid w:val="00623452"/>
    <w:rsid w:val="0062376E"/>
    <w:rsid w:val="00623854"/>
    <w:rsid w:val="00623C01"/>
    <w:rsid w:val="0062441E"/>
    <w:rsid w:val="00625667"/>
    <w:rsid w:val="0062645E"/>
    <w:rsid w:val="00626FB0"/>
    <w:rsid w:val="0062799F"/>
    <w:rsid w:val="006306DE"/>
    <w:rsid w:val="0063114C"/>
    <w:rsid w:val="0063126F"/>
    <w:rsid w:val="0063304F"/>
    <w:rsid w:val="00633622"/>
    <w:rsid w:val="00633E43"/>
    <w:rsid w:val="00634399"/>
    <w:rsid w:val="0063464A"/>
    <w:rsid w:val="006347F4"/>
    <w:rsid w:val="00634C6A"/>
    <w:rsid w:val="0063538E"/>
    <w:rsid w:val="00635DFA"/>
    <w:rsid w:val="006361CD"/>
    <w:rsid w:val="00636284"/>
    <w:rsid w:val="0063681F"/>
    <w:rsid w:val="00637873"/>
    <w:rsid w:val="00640811"/>
    <w:rsid w:val="00640B5B"/>
    <w:rsid w:val="0064312A"/>
    <w:rsid w:val="00643A98"/>
    <w:rsid w:val="0064410C"/>
    <w:rsid w:val="00644550"/>
    <w:rsid w:val="00644ADE"/>
    <w:rsid w:val="006460F2"/>
    <w:rsid w:val="006467D7"/>
    <w:rsid w:val="006468E4"/>
    <w:rsid w:val="00647607"/>
    <w:rsid w:val="006502CE"/>
    <w:rsid w:val="00650335"/>
    <w:rsid w:val="00651CA4"/>
    <w:rsid w:val="00651F53"/>
    <w:rsid w:val="00652614"/>
    <w:rsid w:val="0065269F"/>
    <w:rsid w:val="006537F7"/>
    <w:rsid w:val="00653CD3"/>
    <w:rsid w:val="006545E9"/>
    <w:rsid w:val="006549AD"/>
    <w:rsid w:val="00655104"/>
    <w:rsid w:val="00656745"/>
    <w:rsid w:val="00656B0E"/>
    <w:rsid w:val="00657610"/>
    <w:rsid w:val="00660576"/>
    <w:rsid w:val="00661459"/>
    <w:rsid w:val="0066192C"/>
    <w:rsid w:val="006619AF"/>
    <w:rsid w:val="00661D05"/>
    <w:rsid w:val="006623BD"/>
    <w:rsid w:val="006629FF"/>
    <w:rsid w:val="0066336D"/>
    <w:rsid w:val="00665317"/>
    <w:rsid w:val="00665951"/>
    <w:rsid w:val="00665B49"/>
    <w:rsid w:val="00666229"/>
    <w:rsid w:val="006663C6"/>
    <w:rsid w:val="0066685D"/>
    <w:rsid w:val="00666DEB"/>
    <w:rsid w:val="0066777F"/>
    <w:rsid w:val="00670E6A"/>
    <w:rsid w:val="00671C9D"/>
    <w:rsid w:val="00673E4D"/>
    <w:rsid w:val="00673ED4"/>
    <w:rsid w:val="0067426C"/>
    <w:rsid w:val="0067428D"/>
    <w:rsid w:val="00674DFC"/>
    <w:rsid w:val="00674EA8"/>
    <w:rsid w:val="00675B20"/>
    <w:rsid w:val="00675ECE"/>
    <w:rsid w:val="00675FAD"/>
    <w:rsid w:val="00676526"/>
    <w:rsid w:val="006777E9"/>
    <w:rsid w:val="00677B9D"/>
    <w:rsid w:val="00677C80"/>
    <w:rsid w:val="00677D32"/>
    <w:rsid w:val="00680486"/>
    <w:rsid w:val="00680783"/>
    <w:rsid w:val="00680904"/>
    <w:rsid w:val="00681968"/>
    <w:rsid w:val="00681C36"/>
    <w:rsid w:val="00681CAE"/>
    <w:rsid w:val="00681E98"/>
    <w:rsid w:val="006821E7"/>
    <w:rsid w:val="006822FC"/>
    <w:rsid w:val="006824FB"/>
    <w:rsid w:val="0068298C"/>
    <w:rsid w:val="00683273"/>
    <w:rsid w:val="006836D2"/>
    <w:rsid w:val="00683C59"/>
    <w:rsid w:val="00684DC1"/>
    <w:rsid w:val="006854B2"/>
    <w:rsid w:val="00686552"/>
    <w:rsid w:val="00686C92"/>
    <w:rsid w:val="006878DF"/>
    <w:rsid w:val="006901EA"/>
    <w:rsid w:val="006908C4"/>
    <w:rsid w:val="00691777"/>
    <w:rsid w:val="00691812"/>
    <w:rsid w:val="00691AAA"/>
    <w:rsid w:val="00691E27"/>
    <w:rsid w:val="0069265F"/>
    <w:rsid w:val="00693527"/>
    <w:rsid w:val="00693556"/>
    <w:rsid w:val="0069387D"/>
    <w:rsid w:val="00693CDD"/>
    <w:rsid w:val="0069409B"/>
    <w:rsid w:val="0069458A"/>
    <w:rsid w:val="006948A7"/>
    <w:rsid w:val="00694C55"/>
    <w:rsid w:val="00695492"/>
    <w:rsid w:val="00695695"/>
    <w:rsid w:val="006A1C77"/>
    <w:rsid w:val="006A1F66"/>
    <w:rsid w:val="006A24A4"/>
    <w:rsid w:val="006A274A"/>
    <w:rsid w:val="006A318B"/>
    <w:rsid w:val="006A32F7"/>
    <w:rsid w:val="006A3925"/>
    <w:rsid w:val="006A3FC0"/>
    <w:rsid w:val="006A417C"/>
    <w:rsid w:val="006A4611"/>
    <w:rsid w:val="006A55E8"/>
    <w:rsid w:val="006A5762"/>
    <w:rsid w:val="006A5E06"/>
    <w:rsid w:val="006A60D5"/>
    <w:rsid w:val="006A6324"/>
    <w:rsid w:val="006A699F"/>
    <w:rsid w:val="006A6DA9"/>
    <w:rsid w:val="006A790E"/>
    <w:rsid w:val="006A7AE0"/>
    <w:rsid w:val="006B0E10"/>
    <w:rsid w:val="006B19FE"/>
    <w:rsid w:val="006B36CF"/>
    <w:rsid w:val="006B3A50"/>
    <w:rsid w:val="006B3AFC"/>
    <w:rsid w:val="006B41E7"/>
    <w:rsid w:val="006B4BE5"/>
    <w:rsid w:val="006B4D30"/>
    <w:rsid w:val="006B6934"/>
    <w:rsid w:val="006B761F"/>
    <w:rsid w:val="006B7933"/>
    <w:rsid w:val="006C0390"/>
    <w:rsid w:val="006C0602"/>
    <w:rsid w:val="006C09DB"/>
    <w:rsid w:val="006C0CFF"/>
    <w:rsid w:val="006C1847"/>
    <w:rsid w:val="006C2AFC"/>
    <w:rsid w:val="006C2E63"/>
    <w:rsid w:val="006C38B8"/>
    <w:rsid w:val="006C40E0"/>
    <w:rsid w:val="006C484F"/>
    <w:rsid w:val="006C51C5"/>
    <w:rsid w:val="006C5C81"/>
    <w:rsid w:val="006C6A2F"/>
    <w:rsid w:val="006C6CA3"/>
    <w:rsid w:val="006C732D"/>
    <w:rsid w:val="006C7887"/>
    <w:rsid w:val="006C7927"/>
    <w:rsid w:val="006C7EBF"/>
    <w:rsid w:val="006C7EEC"/>
    <w:rsid w:val="006C7FD5"/>
    <w:rsid w:val="006D0C9A"/>
    <w:rsid w:val="006D0F3C"/>
    <w:rsid w:val="006D166E"/>
    <w:rsid w:val="006D17EE"/>
    <w:rsid w:val="006D2669"/>
    <w:rsid w:val="006D3244"/>
    <w:rsid w:val="006D36DD"/>
    <w:rsid w:val="006D426F"/>
    <w:rsid w:val="006D6654"/>
    <w:rsid w:val="006D7238"/>
    <w:rsid w:val="006D7E8E"/>
    <w:rsid w:val="006E0051"/>
    <w:rsid w:val="006E036E"/>
    <w:rsid w:val="006E07D5"/>
    <w:rsid w:val="006E093F"/>
    <w:rsid w:val="006E0E3F"/>
    <w:rsid w:val="006E0E61"/>
    <w:rsid w:val="006E1326"/>
    <w:rsid w:val="006E1746"/>
    <w:rsid w:val="006E4558"/>
    <w:rsid w:val="006E5B69"/>
    <w:rsid w:val="006E6AB4"/>
    <w:rsid w:val="006E71B6"/>
    <w:rsid w:val="006F0DD7"/>
    <w:rsid w:val="006F0F73"/>
    <w:rsid w:val="006F127C"/>
    <w:rsid w:val="006F18D3"/>
    <w:rsid w:val="006F2D17"/>
    <w:rsid w:val="006F3140"/>
    <w:rsid w:val="006F3498"/>
    <w:rsid w:val="006F3DFE"/>
    <w:rsid w:val="006F446D"/>
    <w:rsid w:val="006F492F"/>
    <w:rsid w:val="006F592A"/>
    <w:rsid w:val="006F5B34"/>
    <w:rsid w:val="006F5D39"/>
    <w:rsid w:val="006F6161"/>
    <w:rsid w:val="006F6B42"/>
    <w:rsid w:val="006F6C4E"/>
    <w:rsid w:val="006F7607"/>
    <w:rsid w:val="007002CD"/>
    <w:rsid w:val="00700577"/>
    <w:rsid w:val="00700F21"/>
    <w:rsid w:val="00701054"/>
    <w:rsid w:val="00701855"/>
    <w:rsid w:val="0070197C"/>
    <w:rsid w:val="00701DEC"/>
    <w:rsid w:val="00702556"/>
    <w:rsid w:val="007038F8"/>
    <w:rsid w:val="00704834"/>
    <w:rsid w:val="007055A4"/>
    <w:rsid w:val="00706EE6"/>
    <w:rsid w:val="00706FCF"/>
    <w:rsid w:val="0070746F"/>
    <w:rsid w:val="00707DE3"/>
    <w:rsid w:val="0070AFB3"/>
    <w:rsid w:val="007114D0"/>
    <w:rsid w:val="007115FB"/>
    <w:rsid w:val="007123D8"/>
    <w:rsid w:val="007129B2"/>
    <w:rsid w:val="00712AF9"/>
    <w:rsid w:val="00712DCB"/>
    <w:rsid w:val="007132CC"/>
    <w:rsid w:val="007136F0"/>
    <w:rsid w:val="00713FFC"/>
    <w:rsid w:val="007145AB"/>
    <w:rsid w:val="00714933"/>
    <w:rsid w:val="00714DFB"/>
    <w:rsid w:val="00715321"/>
    <w:rsid w:val="007164EE"/>
    <w:rsid w:val="007178D7"/>
    <w:rsid w:val="0072014E"/>
    <w:rsid w:val="007205CD"/>
    <w:rsid w:val="0072097D"/>
    <w:rsid w:val="00720DEC"/>
    <w:rsid w:val="007226C1"/>
    <w:rsid w:val="00722B88"/>
    <w:rsid w:val="00722E73"/>
    <w:rsid w:val="00722F33"/>
    <w:rsid w:val="0072311B"/>
    <w:rsid w:val="00723674"/>
    <w:rsid w:val="00723BB2"/>
    <w:rsid w:val="0072480E"/>
    <w:rsid w:val="00724B4D"/>
    <w:rsid w:val="00725911"/>
    <w:rsid w:val="007259FF"/>
    <w:rsid w:val="00726259"/>
    <w:rsid w:val="007269C4"/>
    <w:rsid w:val="0073038C"/>
    <w:rsid w:val="00730E6E"/>
    <w:rsid w:val="00731686"/>
    <w:rsid w:val="0073173E"/>
    <w:rsid w:val="00731A53"/>
    <w:rsid w:val="00731DDE"/>
    <w:rsid w:val="00733511"/>
    <w:rsid w:val="007336E5"/>
    <w:rsid w:val="00733AD5"/>
    <w:rsid w:val="00733EB6"/>
    <w:rsid w:val="00734497"/>
    <w:rsid w:val="0073480C"/>
    <w:rsid w:val="00734823"/>
    <w:rsid w:val="00735A8E"/>
    <w:rsid w:val="00735F06"/>
    <w:rsid w:val="007364B8"/>
    <w:rsid w:val="00736601"/>
    <w:rsid w:val="00736E77"/>
    <w:rsid w:val="00736FCD"/>
    <w:rsid w:val="00737A64"/>
    <w:rsid w:val="0074036F"/>
    <w:rsid w:val="00740979"/>
    <w:rsid w:val="00740DA0"/>
    <w:rsid w:val="00740E6F"/>
    <w:rsid w:val="00741272"/>
    <w:rsid w:val="0074289A"/>
    <w:rsid w:val="00742BA8"/>
    <w:rsid w:val="00742F89"/>
    <w:rsid w:val="007433C5"/>
    <w:rsid w:val="007434E9"/>
    <w:rsid w:val="007439B7"/>
    <w:rsid w:val="00743BD2"/>
    <w:rsid w:val="00744BE4"/>
    <w:rsid w:val="00745750"/>
    <w:rsid w:val="00745EBC"/>
    <w:rsid w:val="00745FF8"/>
    <w:rsid w:val="007460B6"/>
    <w:rsid w:val="007479D5"/>
    <w:rsid w:val="00750916"/>
    <w:rsid w:val="00751005"/>
    <w:rsid w:val="007513D7"/>
    <w:rsid w:val="00752732"/>
    <w:rsid w:val="00753A55"/>
    <w:rsid w:val="00753E85"/>
    <w:rsid w:val="00753F00"/>
    <w:rsid w:val="007542C2"/>
    <w:rsid w:val="00755A4B"/>
    <w:rsid w:val="00756501"/>
    <w:rsid w:val="007571B9"/>
    <w:rsid w:val="00760A0D"/>
    <w:rsid w:val="00761453"/>
    <w:rsid w:val="00762873"/>
    <w:rsid w:val="00762FA8"/>
    <w:rsid w:val="00763435"/>
    <w:rsid w:val="007638A4"/>
    <w:rsid w:val="00763C6D"/>
    <w:rsid w:val="00763EF1"/>
    <w:rsid w:val="007642FF"/>
    <w:rsid w:val="00764DB1"/>
    <w:rsid w:val="00764DF7"/>
    <w:rsid w:val="00765DD6"/>
    <w:rsid w:val="00766166"/>
    <w:rsid w:val="00766192"/>
    <w:rsid w:val="007661E6"/>
    <w:rsid w:val="007664A1"/>
    <w:rsid w:val="007668A7"/>
    <w:rsid w:val="00766B73"/>
    <w:rsid w:val="00766BD4"/>
    <w:rsid w:val="00767062"/>
    <w:rsid w:val="007679F5"/>
    <w:rsid w:val="00767CD0"/>
    <w:rsid w:val="00770BEE"/>
    <w:rsid w:val="007716C7"/>
    <w:rsid w:val="00772688"/>
    <w:rsid w:val="00772AFF"/>
    <w:rsid w:val="00772E6E"/>
    <w:rsid w:val="00774572"/>
    <w:rsid w:val="0077482B"/>
    <w:rsid w:val="007756E1"/>
    <w:rsid w:val="00776B5E"/>
    <w:rsid w:val="00776EF2"/>
    <w:rsid w:val="00777F17"/>
    <w:rsid w:val="0078008D"/>
    <w:rsid w:val="0078009F"/>
    <w:rsid w:val="007809F9"/>
    <w:rsid w:val="00780FD6"/>
    <w:rsid w:val="00782912"/>
    <w:rsid w:val="00782A24"/>
    <w:rsid w:val="00783976"/>
    <w:rsid w:val="007842F8"/>
    <w:rsid w:val="007846FE"/>
    <w:rsid w:val="007847B8"/>
    <w:rsid w:val="00785245"/>
    <w:rsid w:val="007857CE"/>
    <w:rsid w:val="0078789D"/>
    <w:rsid w:val="00787C4B"/>
    <w:rsid w:val="00787DFE"/>
    <w:rsid w:val="00790DAD"/>
    <w:rsid w:val="00791354"/>
    <w:rsid w:val="00791963"/>
    <w:rsid w:val="00791C3E"/>
    <w:rsid w:val="00792678"/>
    <w:rsid w:val="00792771"/>
    <w:rsid w:val="007939B5"/>
    <w:rsid w:val="007944E3"/>
    <w:rsid w:val="007944ED"/>
    <w:rsid w:val="00795E8F"/>
    <w:rsid w:val="007960C0"/>
    <w:rsid w:val="00796B91"/>
    <w:rsid w:val="00797528"/>
    <w:rsid w:val="007978B3"/>
    <w:rsid w:val="00797B49"/>
    <w:rsid w:val="00797FF2"/>
    <w:rsid w:val="007A0037"/>
    <w:rsid w:val="007A007A"/>
    <w:rsid w:val="007A0998"/>
    <w:rsid w:val="007A0A8B"/>
    <w:rsid w:val="007A0AF4"/>
    <w:rsid w:val="007A172C"/>
    <w:rsid w:val="007A1BB5"/>
    <w:rsid w:val="007A2051"/>
    <w:rsid w:val="007A2529"/>
    <w:rsid w:val="007A40A2"/>
    <w:rsid w:val="007A5354"/>
    <w:rsid w:val="007A5356"/>
    <w:rsid w:val="007A55D1"/>
    <w:rsid w:val="007A567E"/>
    <w:rsid w:val="007A628B"/>
    <w:rsid w:val="007A655F"/>
    <w:rsid w:val="007A7FF7"/>
    <w:rsid w:val="007B0517"/>
    <w:rsid w:val="007B070A"/>
    <w:rsid w:val="007B0CD0"/>
    <w:rsid w:val="007B0D6F"/>
    <w:rsid w:val="007B2FBB"/>
    <w:rsid w:val="007B3B08"/>
    <w:rsid w:val="007B543D"/>
    <w:rsid w:val="007B5490"/>
    <w:rsid w:val="007B54C8"/>
    <w:rsid w:val="007B5925"/>
    <w:rsid w:val="007B5F49"/>
    <w:rsid w:val="007B6758"/>
    <w:rsid w:val="007B6779"/>
    <w:rsid w:val="007B77DD"/>
    <w:rsid w:val="007B7AAD"/>
    <w:rsid w:val="007C01C2"/>
    <w:rsid w:val="007C04DE"/>
    <w:rsid w:val="007C061B"/>
    <w:rsid w:val="007C06F0"/>
    <w:rsid w:val="007C0B07"/>
    <w:rsid w:val="007C3454"/>
    <w:rsid w:val="007C3498"/>
    <w:rsid w:val="007C3891"/>
    <w:rsid w:val="007C45E3"/>
    <w:rsid w:val="007C4D07"/>
    <w:rsid w:val="007C575E"/>
    <w:rsid w:val="007C5F8E"/>
    <w:rsid w:val="007C7A00"/>
    <w:rsid w:val="007D010A"/>
    <w:rsid w:val="007D0858"/>
    <w:rsid w:val="007D0B0B"/>
    <w:rsid w:val="007D1A43"/>
    <w:rsid w:val="007D1DA2"/>
    <w:rsid w:val="007D2D0B"/>
    <w:rsid w:val="007D2F0D"/>
    <w:rsid w:val="007D3694"/>
    <w:rsid w:val="007D3AE8"/>
    <w:rsid w:val="007D44C4"/>
    <w:rsid w:val="007D453D"/>
    <w:rsid w:val="007D4A35"/>
    <w:rsid w:val="007D5B4F"/>
    <w:rsid w:val="007D5C59"/>
    <w:rsid w:val="007D6C9B"/>
    <w:rsid w:val="007D7A50"/>
    <w:rsid w:val="007D7BA4"/>
    <w:rsid w:val="007E1322"/>
    <w:rsid w:val="007E1DE2"/>
    <w:rsid w:val="007E2348"/>
    <w:rsid w:val="007E2407"/>
    <w:rsid w:val="007E2709"/>
    <w:rsid w:val="007E2C2A"/>
    <w:rsid w:val="007E329E"/>
    <w:rsid w:val="007E3BDB"/>
    <w:rsid w:val="007E4085"/>
    <w:rsid w:val="007E5091"/>
    <w:rsid w:val="007E551B"/>
    <w:rsid w:val="007E5707"/>
    <w:rsid w:val="007E5B4F"/>
    <w:rsid w:val="007E5D17"/>
    <w:rsid w:val="007E6722"/>
    <w:rsid w:val="007E717A"/>
    <w:rsid w:val="007E71B7"/>
    <w:rsid w:val="007E7B9F"/>
    <w:rsid w:val="007F09EA"/>
    <w:rsid w:val="007F0FBE"/>
    <w:rsid w:val="007F30B3"/>
    <w:rsid w:val="007F3191"/>
    <w:rsid w:val="007F3470"/>
    <w:rsid w:val="007F3BC1"/>
    <w:rsid w:val="007F48B5"/>
    <w:rsid w:val="007F5E88"/>
    <w:rsid w:val="007F5EBA"/>
    <w:rsid w:val="007F5F8D"/>
    <w:rsid w:val="007F66BD"/>
    <w:rsid w:val="007F6B80"/>
    <w:rsid w:val="008001B0"/>
    <w:rsid w:val="00800702"/>
    <w:rsid w:val="00800E42"/>
    <w:rsid w:val="00800E67"/>
    <w:rsid w:val="00801B89"/>
    <w:rsid w:val="00801DC7"/>
    <w:rsid w:val="0080356A"/>
    <w:rsid w:val="00803C12"/>
    <w:rsid w:val="00803E0B"/>
    <w:rsid w:val="0080410A"/>
    <w:rsid w:val="008057F7"/>
    <w:rsid w:val="0080665E"/>
    <w:rsid w:val="00806CCD"/>
    <w:rsid w:val="00806DBF"/>
    <w:rsid w:val="00810953"/>
    <w:rsid w:val="008112EB"/>
    <w:rsid w:val="00811311"/>
    <w:rsid w:val="008128BA"/>
    <w:rsid w:val="008135C5"/>
    <w:rsid w:val="00814E33"/>
    <w:rsid w:val="008153A3"/>
    <w:rsid w:val="0081568E"/>
    <w:rsid w:val="00815D5F"/>
    <w:rsid w:val="00815FA0"/>
    <w:rsid w:val="008160C3"/>
    <w:rsid w:val="00817007"/>
    <w:rsid w:val="00820132"/>
    <w:rsid w:val="008202D5"/>
    <w:rsid w:val="00820D6F"/>
    <w:rsid w:val="00821CE3"/>
    <w:rsid w:val="00821DB8"/>
    <w:rsid w:val="008220AE"/>
    <w:rsid w:val="0082256E"/>
    <w:rsid w:val="0082323D"/>
    <w:rsid w:val="008234FD"/>
    <w:rsid w:val="00823D76"/>
    <w:rsid w:val="00823EF2"/>
    <w:rsid w:val="0082494A"/>
    <w:rsid w:val="00824CF7"/>
    <w:rsid w:val="008265C3"/>
    <w:rsid w:val="00827F87"/>
    <w:rsid w:val="00827FC9"/>
    <w:rsid w:val="00827FED"/>
    <w:rsid w:val="008301D4"/>
    <w:rsid w:val="0083045B"/>
    <w:rsid w:val="00830673"/>
    <w:rsid w:val="00830692"/>
    <w:rsid w:val="00830A26"/>
    <w:rsid w:val="0083111B"/>
    <w:rsid w:val="008311B1"/>
    <w:rsid w:val="00831A99"/>
    <w:rsid w:val="0083261D"/>
    <w:rsid w:val="00832CFE"/>
    <w:rsid w:val="00833552"/>
    <w:rsid w:val="00833763"/>
    <w:rsid w:val="00833F3B"/>
    <w:rsid w:val="008341CC"/>
    <w:rsid w:val="00834822"/>
    <w:rsid w:val="00834C2C"/>
    <w:rsid w:val="00834CA4"/>
    <w:rsid w:val="00834FAC"/>
    <w:rsid w:val="00835ADA"/>
    <w:rsid w:val="008401AF"/>
    <w:rsid w:val="008408AB"/>
    <w:rsid w:val="0084095A"/>
    <w:rsid w:val="00840EC5"/>
    <w:rsid w:val="00840F92"/>
    <w:rsid w:val="008410A8"/>
    <w:rsid w:val="0084111A"/>
    <w:rsid w:val="00841D83"/>
    <w:rsid w:val="00841E4C"/>
    <w:rsid w:val="00842277"/>
    <w:rsid w:val="008428EC"/>
    <w:rsid w:val="0084295E"/>
    <w:rsid w:val="008435BB"/>
    <w:rsid w:val="00843BDB"/>
    <w:rsid w:val="0084484D"/>
    <w:rsid w:val="00844ADB"/>
    <w:rsid w:val="008472B6"/>
    <w:rsid w:val="00847337"/>
    <w:rsid w:val="00847379"/>
    <w:rsid w:val="008475C7"/>
    <w:rsid w:val="00850380"/>
    <w:rsid w:val="008503B9"/>
    <w:rsid w:val="00850B74"/>
    <w:rsid w:val="00850FE5"/>
    <w:rsid w:val="008541D7"/>
    <w:rsid w:val="00854756"/>
    <w:rsid w:val="00855102"/>
    <w:rsid w:val="008558C2"/>
    <w:rsid w:val="00855A7B"/>
    <w:rsid w:val="0085624B"/>
    <w:rsid w:val="0085676E"/>
    <w:rsid w:val="00856997"/>
    <w:rsid w:val="00857D23"/>
    <w:rsid w:val="00860BD4"/>
    <w:rsid w:val="00861232"/>
    <w:rsid w:val="008623C5"/>
    <w:rsid w:val="00862E5A"/>
    <w:rsid w:val="00863312"/>
    <w:rsid w:val="00863705"/>
    <w:rsid w:val="008638DE"/>
    <w:rsid w:val="00863CCE"/>
    <w:rsid w:val="00863DAB"/>
    <w:rsid w:val="00863FB1"/>
    <w:rsid w:val="0086449F"/>
    <w:rsid w:val="00864843"/>
    <w:rsid w:val="00864932"/>
    <w:rsid w:val="00865643"/>
    <w:rsid w:val="00865E62"/>
    <w:rsid w:val="008661B5"/>
    <w:rsid w:val="0086629A"/>
    <w:rsid w:val="0086663D"/>
    <w:rsid w:val="00866E68"/>
    <w:rsid w:val="008673D0"/>
    <w:rsid w:val="008678CA"/>
    <w:rsid w:val="00870792"/>
    <w:rsid w:val="00870A8F"/>
    <w:rsid w:val="00870CBA"/>
    <w:rsid w:val="008712D1"/>
    <w:rsid w:val="00871DB1"/>
    <w:rsid w:val="00871EDE"/>
    <w:rsid w:val="008728BB"/>
    <w:rsid w:val="00872990"/>
    <w:rsid w:val="008730AD"/>
    <w:rsid w:val="0087399C"/>
    <w:rsid w:val="008739BE"/>
    <w:rsid w:val="00873C22"/>
    <w:rsid w:val="008749C7"/>
    <w:rsid w:val="00875249"/>
    <w:rsid w:val="00875279"/>
    <w:rsid w:val="008753F5"/>
    <w:rsid w:val="008758B5"/>
    <w:rsid w:val="008764AF"/>
    <w:rsid w:val="008764BE"/>
    <w:rsid w:val="0087757F"/>
    <w:rsid w:val="00877D1A"/>
    <w:rsid w:val="00877F79"/>
    <w:rsid w:val="008803C6"/>
    <w:rsid w:val="0088044C"/>
    <w:rsid w:val="00880E68"/>
    <w:rsid w:val="00881C79"/>
    <w:rsid w:val="00882743"/>
    <w:rsid w:val="00882D65"/>
    <w:rsid w:val="0088438E"/>
    <w:rsid w:val="008850C4"/>
    <w:rsid w:val="00885DAF"/>
    <w:rsid w:val="00885FC4"/>
    <w:rsid w:val="008865BD"/>
    <w:rsid w:val="008869EB"/>
    <w:rsid w:val="008876C5"/>
    <w:rsid w:val="00887C1C"/>
    <w:rsid w:val="00890718"/>
    <w:rsid w:val="0089081A"/>
    <w:rsid w:val="0089185F"/>
    <w:rsid w:val="00892E97"/>
    <w:rsid w:val="00893D42"/>
    <w:rsid w:val="00894F0D"/>
    <w:rsid w:val="008955B0"/>
    <w:rsid w:val="00895D8F"/>
    <w:rsid w:val="00896390"/>
    <w:rsid w:val="00896492"/>
    <w:rsid w:val="00897511"/>
    <w:rsid w:val="008A00D1"/>
    <w:rsid w:val="008A10C5"/>
    <w:rsid w:val="008A2CEA"/>
    <w:rsid w:val="008A2EE2"/>
    <w:rsid w:val="008A308A"/>
    <w:rsid w:val="008A3954"/>
    <w:rsid w:val="008A3EFE"/>
    <w:rsid w:val="008A456F"/>
    <w:rsid w:val="008A4572"/>
    <w:rsid w:val="008A4908"/>
    <w:rsid w:val="008A4A76"/>
    <w:rsid w:val="008A655A"/>
    <w:rsid w:val="008A6C45"/>
    <w:rsid w:val="008A6F2F"/>
    <w:rsid w:val="008B057E"/>
    <w:rsid w:val="008B0D0C"/>
    <w:rsid w:val="008B1167"/>
    <w:rsid w:val="008B11A8"/>
    <w:rsid w:val="008B167B"/>
    <w:rsid w:val="008B1974"/>
    <w:rsid w:val="008B20D7"/>
    <w:rsid w:val="008B3E7C"/>
    <w:rsid w:val="008B4093"/>
    <w:rsid w:val="008B41E7"/>
    <w:rsid w:val="008B4DC1"/>
    <w:rsid w:val="008B590C"/>
    <w:rsid w:val="008B5C51"/>
    <w:rsid w:val="008B5C75"/>
    <w:rsid w:val="008B6649"/>
    <w:rsid w:val="008B6F1F"/>
    <w:rsid w:val="008B7F4B"/>
    <w:rsid w:val="008C0222"/>
    <w:rsid w:val="008C02A1"/>
    <w:rsid w:val="008C0FFC"/>
    <w:rsid w:val="008C26D3"/>
    <w:rsid w:val="008C2C32"/>
    <w:rsid w:val="008C2F21"/>
    <w:rsid w:val="008C3CC1"/>
    <w:rsid w:val="008C411E"/>
    <w:rsid w:val="008C5304"/>
    <w:rsid w:val="008C5DF9"/>
    <w:rsid w:val="008C7F25"/>
    <w:rsid w:val="008D1808"/>
    <w:rsid w:val="008D24B1"/>
    <w:rsid w:val="008D32E5"/>
    <w:rsid w:val="008D34FA"/>
    <w:rsid w:val="008D3A72"/>
    <w:rsid w:val="008D3BB1"/>
    <w:rsid w:val="008D4063"/>
    <w:rsid w:val="008D47B2"/>
    <w:rsid w:val="008D5360"/>
    <w:rsid w:val="008D5F01"/>
    <w:rsid w:val="008D71A6"/>
    <w:rsid w:val="008D7545"/>
    <w:rsid w:val="008D7A23"/>
    <w:rsid w:val="008D7BF4"/>
    <w:rsid w:val="008E0C1B"/>
    <w:rsid w:val="008E175F"/>
    <w:rsid w:val="008E19B6"/>
    <w:rsid w:val="008E24CD"/>
    <w:rsid w:val="008E2B6F"/>
    <w:rsid w:val="008E3427"/>
    <w:rsid w:val="008E3531"/>
    <w:rsid w:val="008E3965"/>
    <w:rsid w:val="008E3CD7"/>
    <w:rsid w:val="008E3F8D"/>
    <w:rsid w:val="008E4FEC"/>
    <w:rsid w:val="008E529A"/>
    <w:rsid w:val="008E6FD4"/>
    <w:rsid w:val="008E76E7"/>
    <w:rsid w:val="008F0536"/>
    <w:rsid w:val="008F085F"/>
    <w:rsid w:val="008F1C1A"/>
    <w:rsid w:val="008F1D79"/>
    <w:rsid w:val="008F2500"/>
    <w:rsid w:val="008F3E22"/>
    <w:rsid w:val="008F4744"/>
    <w:rsid w:val="008F490D"/>
    <w:rsid w:val="008F4923"/>
    <w:rsid w:val="008F49A5"/>
    <w:rsid w:val="008F4CE1"/>
    <w:rsid w:val="008F503E"/>
    <w:rsid w:val="008F563E"/>
    <w:rsid w:val="008F5F7D"/>
    <w:rsid w:val="008F739B"/>
    <w:rsid w:val="008F763D"/>
    <w:rsid w:val="008F797F"/>
    <w:rsid w:val="00900367"/>
    <w:rsid w:val="00901736"/>
    <w:rsid w:val="009023EE"/>
    <w:rsid w:val="0090297A"/>
    <w:rsid w:val="0090297E"/>
    <w:rsid w:val="00902E29"/>
    <w:rsid w:val="009039DA"/>
    <w:rsid w:val="00903DAB"/>
    <w:rsid w:val="0090464D"/>
    <w:rsid w:val="009048A7"/>
    <w:rsid w:val="00904A88"/>
    <w:rsid w:val="009055F8"/>
    <w:rsid w:val="009058FA"/>
    <w:rsid w:val="00907456"/>
    <w:rsid w:val="0091217B"/>
    <w:rsid w:val="0091322E"/>
    <w:rsid w:val="0091334C"/>
    <w:rsid w:val="00913653"/>
    <w:rsid w:val="009139C3"/>
    <w:rsid w:val="00914115"/>
    <w:rsid w:val="00914AD8"/>
    <w:rsid w:val="00915045"/>
    <w:rsid w:val="00915408"/>
    <w:rsid w:val="009154B1"/>
    <w:rsid w:val="00915EA2"/>
    <w:rsid w:val="00916C9D"/>
    <w:rsid w:val="009174B8"/>
    <w:rsid w:val="00917D66"/>
    <w:rsid w:val="00920063"/>
    <w:rsid w:val="00920DAD"/>
    <w:rsid w:val="00920F43"/>
    <w:rsid w:val="009219DC"/>
    <w:rsid w:val="00921CD7"/>
    <w:rsid w:val="00921D07"/>
    <w:rsid w:val="00922BBA"/>
    <w:rsid w:val="00924E3D"/>
    <w:rsid w:val="00924F32"/>
    <w:rsid w:val="009252A5"/>
    <w:rsid w:val="00925393"/>
    <w:rsid w:val="009256FD"/>
    <w:rsid w:val="00925B45"/>
    <w:rsid w:val="0092620B"/>
    <w:rsid w:val="00926524"/>
    <w:rsid w:val="00926F16"/>
    <w:rsid w:val="00927087"/>
    <w:rsid w:val="00927163"/>
    <w:rsid w:val="0092725A"/>
    <w:rsid w:val="009279A7"/>
    <w:rsid w:val="00930E2B"/>
    <w:rsid w:val="00930F95"/>
    <w:rsid w:val="00931552"/>
    <w:rsid w:val="00932925"/>
    <w:rsid w:val="00933929"/>
    <w:rsid w:val="0093398E"/>
    <w:rsid w:val="00933C7E"/>
    <w:rsid w:val="009351C5"/>
    <w:rsid w:val="009357AE"/>
    <w:rsid w:val="00935C88"/>
    <w:rsid w:val="009371A6"/>
    <w:rsid w:val="00937D60"/>
    <w:rsid w:val="00940A31"/>
    <w:rsid w:val="00941527"/>
    <w:rsid w:val="00941728"/>
    <w:rsid w:val="00941BE0"/>
    <w:rsid w:val="00942400"/>
    <w:rsid w:val="00942665"/>
    <w:rsid w:val="00942681"/>
    <w:rsid w:val="00942D3A"/>
    <w:rsid w:val="00943BB6"/>
    <w:rsid w:val="00943C5C"/>
    <w:rsid w:val="00944DBA"/>
    <w:rsid w:val="00944F07"/>
    <w:rsid w:val="009450C5"/>
    <w:rsid w:val="00945469"/>
    <w:rsid w:val="0094648C"/>
    <w:rsid w:val="0094656A"/>
    <w:rsid w:val="009466C1"/>
    <w:rsid w:val="00946872"/>
    <w:rsid w:val="00947AE8"/>
    <w:rsid w:val="009500F4"/>
    <w:rsid w:val="00950565"/>
    <w:rsid w:val="00950592"/>
    <w:rsid w:val="0095086A"/>
    <w:rsid w:val="009511D1"/>
    <w:rsid w:val="00952473"/>
    <w:rsid w:val="009524A3"/>
    <w:rsid w:val="0095277D"/>
    <w:rsid w:val="00952787"/>
    <w:rsid w:val="0095289B"/>
    <w:rsid w:val="009529CE"/>
    <w:rsid w:val="00953574"/>
    <w:rsid w:val="00953A77"/>
    <w:rsid w:val="00953FA4"/>
    <w:rsid w:val="009548A9"/>
    <w:rsid w:val="00955129"/>
    <w:rsid w:val="00955D9A"/>
    <w:rsid w:val="00956D24"/>
    <w:rsid w:val="009577CC"/>
    <w:rsid w:val="00957836"/>
    <w:rsid w:val="009602E0"/>
    <w:rsid w:val="00960667"/>
    <w:rsid w:val="00962670"/>
    <w:rsid w:val="00962C58"/>
    <w:rsid w:val="00962DA2"/>
    <w:rsid w:val="00962F37"/>
    <w:rsid w:val="009635A3"/>
    <w:rsid w:val="009638C0"/>
    <w:rsid w:val="0096412F"/>
    <w:rsid w:val="009652A3"/>
    <w:rsid w:val="0096569E"/>
    <w:rsid w:val="00965D24"/>
    <w:rsid w:val="00965F3B"/>
    <w:rsid w:val="0096634B"/>
    <w:rsid w:val="0096688E"/>
    <w:rsid w:val="00966C76"/>
    <w:rsid w:val="00967935"/>
    <w:rsid w:val="00967D88"/>
    <w:rsid w:val="00967FDE"/>
    <w:rsid w:val="00970346"/>
    <w:rsid w:val="009709C1"/>
    <w:rsid w:val="00971050"/>
    <w:rsid w:val="00971144"/>
    <w:rsid w:val="00971393"/>
    <w:rsid w:val="00973155"/>
    <w:rsid w:val="009734CB"/>
    <w:rsid w:val="00973FC5"/>
    <w:rsid w:val="00974030"/>
    <w:rsid w:val="009749C9"/>
    <w:rsid w:val="009779BA"/>
    <w:rsid w:val="00977BC7"/>
    <w:rsid w:val="00977E80"/>
    <w:rsid w:val="00980004"/>
    <w:rsid w:val="0098027A"/>
    <w:rsid w:val="00980508"/>
    <w:rsid w:val="0098060A"/>
    <w:rsid w:val="00980895"/>
    <w:rsid w:val="00980A99"/>
    <w:rsid w:val="009812C1"/>
    <w:rsid w:val="0098150E"/>
    <w:rsid w:val="00981946"/>
    <w:rsid w:val="00982659"/>
    <w:rsid w:val="009828B7"/>
    <w:rsid w:val="0098322B"/>
    <w:rsid w:val="009833E8"/>
    <w:rsid w:val="0098396D"/>
    <w:rsid w:val="009839B1"/>
    <w:rsid w:val="00983D03"/>
    <w:rsid w:val="00984988"/>
    <w:rsid w:val="00984AEA"/>
    <w:rsid w:val="00984B4F"/>
    <w:rsid w:val="009853B8"/>
    <w:rsid w:val="009864FE"/>
    <w:rsid w:val="0098685F"/>
    <w:rsid w:val="00986CB4"/>
    <w:rsid w:val="00987187"/>
    <w:rsid w:val="00987449"/>
    <w:rsid w:val="00987493"/>
    <w:rsid w:val="00987718"/>
    <w:rsid w:val="009903D1"/>
    <w:rsid w:val="00991459"/>
    <w:rsid w:val="0099212B"/>
    <w:rsid w:val="0099237C"/>
    <w:rsid w:val="00993103"/>
    <w:rsid w:val="00993273"/>
    <w:rsid w:val="00993368"/>
    <w:rsid w:val="00993379"/>
    <w:rsid w:val="0099380E"/>
    <w:rsid w:val="00993BA8"/>
    <w:rsid w:val="00994B4E"/>
    <w:rsid w:val="009956EC"/>
    <w:rsid w:val="00995AD4"/>
    <w:rsid w:val="00995C61"/>
    <w:rsid w:val="009962DB"/>
    <w:rsid w:val="0099729F"/>
    <w:rsid w:val="009974E6"/>
    <w:rsid w:val="009979A2"/>
    <w:rsid w:val="00997A2E"/>
    <w:rsid w:val="009A0209"/>
    <w:rsid w:val="009A0B58"/>
    <w:rsid w:val="009A0C65"/>
    <w:rsid w:val="009A147F"/>
    <w:rsid w:val="009A1519"/>
    <w:rsid w:val="009A173C"/>
    <w:rsid w:val="009A1A7E"/>
    <w:rsid w:val="009A2423"/>
    <w:rsid w:val="009A2A1F"/>
    <w:rsid w:val="009A2B4C"/>
    <w:rsid w:val="009A375B"/>
    <w:rsid w:val="009A38DD"/>
    <w:rsid w:val="009A3AA5"/>
    <w:rsid w:val="009A3B51"/>
    <w:rsid w:val="009A41CD"/>
    <w:rsid w:val="009A438A"/>
    <w:rsid w:val="009A532C"/>
    <w:rsid w:val="009A62F3"/>
    <w:rsid w:val="009A6755"/>
    <w:rsid w:val="009A6766"/>
    <w:rsid w:val="009A6A85"/>
    <w:rsid w:val="009B0DDE"/>
    <w:rsid w:val="009B0FD9"/>
    <w:rsid w:val="009B3316"/>
    <w:rsid w:val="009B3697"/>
    <w:rsid w:val="009B3D0E"/>
    <w:rsid w:val="009B3EDB"/>
    <w:rsid w:val="009B46BC"/>
    <w:rsid w:val="009B47E3"/>
    <w:rsid w:val="009B4920"/>
    <w:rsid w:val="009B4CE4"/>
    <w:rsid w:val="009B5224"/>
    <w:rsid w:val="009B57CD"/>
    <w:rsid w:val="009B5FA2"/>
    <w:rsid w:val="009B6B14"/>
    <w:rsid w:val="009B74B2"/>
    <w:rsid w:val="009B7507"/>
    <w:rsid w:val="009B75D0"/>
    <w:rsid w:val="009B7ED4"/>
    <w:rsid w:val="009C08A9"/>
    <w:rsid w:val="009C10A9"/>
    <w:rsid w:val="009C20F7"/>
    <w:rsid w:val="009C447F"/>
    <w:rsid w:val="009C47E7"/>
    <w:rsid w:val="009C4D8A"/>
    <w:rsid w:val="009C5386"/>
    <w:rsid w:val="009C5D13"/>
    <w:rsid w:val="009C5F02"/>
    <w:rsid w:val="009C62A6"/>
    <w:rsid w:val="009C6646"/>
    <w:rsid w:val="009C66D0"/>
    <w:rsid w:val="009C6DE5"/>
    <w:rsid w:val="009C6F11"/>
    <w:rsid w:val="009C75E3"/>
    <w:rsid w:val="009C7609"/>
    <w:rsid w:val="009C7CE5"/>
    <w:rsid w:val="009C7F1A"/>
    <w:rsid w:val="009C7FA6"/>
    <w:rsid w:val="009D0046"/>
    <w:rsid w:val="009D01EA"/>
    <w:rsid w:val="009D03FA"/>
    <w:rsid w:val="009D0AFC"/>
    <w:rsid w:val="009D1267"/>
    <w:rsid w:val="009D13C1"/>
    <w:rsid w:val="009D2657"/>
    <w:rsid w:val="009D269C"/>
    <w:rsid w:val="009D2DCB"/>
    <w:rsid w:val="009D470D"/>
    <w:rsid w:val="009D5E88"/>
    <w:rsid w:val="009D60E1"/>
    <w:rsid w:val="009D61B5"/>
    <w:rsid w:val="009D6448"/>
    <w:rsid w:val="009D6B26"/>
    <w:rsid w:val="009D7409"/>
    <w:rsid w:val="009D7B66"/>
    <w:rsid w:val="009E0023"/>
    <w:rsid w:val="009E1D4D"/>
    <w:rsid w:val="009E2246"/>
    <w:rsid w:val="009E27E3"/>
    <w:rsid w:val="009E35C6"/>
    <w:rsid w:val="009E4438"/>
    <w:rsid w:val="009E5B1E"/>
    <w:rsid w:val="009E5D4F"/>
    <w:rsid w:val="009E6A93"/>
    <w:rsid w:val="009E6D8B"/>
    <w:rsid w:val="009E7263"/>
    <w:rsid w:val="009E7CA9"/>
    <w:rsid w:val="009E7CF8"/>
    <w:rsid w:val="009F0094"/>
    <w:rsid w:val="009F0793"/>
    <w:rsid w:val="009F0932"/>
    <w:rsid w:val="009F175A"/>
    <w:rsid w:val="009F20B5"/>
    <w:rsid w:val="009F2514"/>
    <w:rsid w:val="009F2996"/>
    <w:rsid w:val="009F2B57"/>
    <w:rsid w:val="009F2B84"/>
    <w:rsid w:val="009F33D1"/>
    <w:rsid w:val="009F3F6A"/>
    <w:rsid w:val="009F4194"/>
    <w:rsid w:val="009F4E06"/>
    <w:rsid w:val="009F504C"/>
    <w:rsid w:val="009F51A7"/>
    <w:rsid w:val="009F5709"/>
    <w:rsid w:val="009F6464"/>
    <w:rsid w:val="009F6905"/>
    <w:rsid w:val="009F6C28"/>
    <w:rsid w:val="009F703F"/>
    <w:rsid w:val="009F75E0"/>
    <w:rsid w:val="00A00132"/>
    <w:rsid w:val="00A0100B"/>
    <w:rsid w:val="00A01BC5"/>
    <w:rsid w:val="00A01DB0"/>
    <w:rsid w:val="00A0274B"/>
    <w:rsid w:val="00A027BA"/>
    <w:rsid w:val="00A0326A"/>
    <w:rsid w:val="00A035D9"/>
    <w:rsid w:val="00A03B30"/>
    <w:rsid w:val="00A058C3"/>
    <w:rsid w:val="00A05AA7"/>
    <w:rsid w:val="00A05DC2"/>
    <w:rsid w:val="00A076F3"/>
    <w:rsid w:val="00A07C0A"/>
    <w:rsid w:val="00A103BD"/>
    <w:rsid w:val="00A106AD"/>
    <w:rsid w:val="00A10E9E"/>
    <w:rsid w:val="00A110C3"/>
    <w:rsid w:val="00A1145F"/>
    <w:rsid w:val="00A1271B"/>
    <w:rsid w:val="00A1274C"/>
    <w:rsid w:val="00A12A1B"/>
    <w:rsid w:val="00A12F2C"/>
    <w:rsid w:val="00A155FF"/>
    <w:rsid w:val="00A16A8E"/>
    <w:rsid w:val="00A1716D"/>
    <w:rsid w:val="00A17797"/>
    <w:rsid w:val="00A20176"/>
    <w:rsid w:val="00A20230"/>
    <w:rsid w:val="00A203D5"/>
    <w:rsid w:val="00A2077B"/>
    <w:rsid w:val="00A216C5"/>
    <w:rsid w:val="00A22BBC"/>
    <w:rsid w:val="00A23103"/>
    <w:rsid w:val="00A244B7"/>
    <w:rsid w:val="00A245A2"/>
    <w:rsid w:val="00A25170"/>
    <w:rsid w:val="00A262D9"/>
    <w:rsid w:val="00A263E6"/>
    <w:rsid w:val="00A264F0"/>
    <w:rsid w:val="00A2699B"/>
    <w:rsid w:val="00A26AAB"/>
    <w:rsid w:val="00A2739A"/>
    <w:rsid w:val="00A27D10"/>
    <w:rsid w:val="00A27E89"/>
    <w:rsid w:val="00A307FD"/>
    <w:rsid w:val="00A315B1"/>
    <w:rsid w:val="00A31B70"/>
    <w:rsid w:val="00A31E15"/>
    <w:rsid w:val="00A32701"/>
    <w:rsid w:val="00A329B6"/>
    <w:rsid w:val="00A32B5F"/>
    <w:rsid w:val="00A32D72"/>
    <w:rsid w:val="00A333AC"/>
    <w:rsid w:val="00A337C5"/>
    <w:rsid w:val="00A3392D"/>
    <w:rsid w:val="00A3447A"/>
    <w:rsid w:val="00A34618"/>
    <w:rsid w:val="00A34731"/>
    <w:rsid w:val="00A3503C"/>
    <w:rsid w:val="00A36292"/>
    <w:rsid w:val="00A36462"/>
    <w:rsid w:val="00A36A7A"/>
    <w:rsid w:val="00A36C59"/>
    <w:rsid w:val="00A36EA5"/>
    <w:rsid w:val="00A37DBE"/>
    <w:rsid w:val="00A37E3A"/>
    <w:rsid w:val="00A40210"/>
    <w:rsid w:val="00A40880"/>
    <w:rsid w:val="00A40977"/>
    <w:rsid w:val="00A40B1D"/>
    <w:rsid w:val="00A40DDE"/>
    <w:rsid w:val="00A40F9C"/>
    <w:rsid w:val="00A4116A"/>
    <w:rsid w:val="00A411A2"/>
    <w:rsid w:val="00A4173F"/>
    <w:rsid w:val="00A41897"/>
    <w:rsid w:val="00A41E70"/>
    <w:rsid w:val="00A425BE"/>
    <w:rsid w:val="00A427A8"/>
    <w:rsid w:val="00A4306D"/>
    <w:rsid w:val="00A43B53"/>
    <w:rsid w:val="00A447EF"/>
    <w:rsid w:val="00A448FB"/>
    <w:rsid w:val="00A44AD4"/>
    <w:rsid w:val="00A45314"/>
    <w:rsid w:val="00A4555E"/>
    <w:rsid w:val="00A45BEE"/>
    <w:rsid w:val="00A46337"/>
    <w:rsid w:val="00A46C76"/>
    <w:rsid w:val="00A472E8"/>
    <w:rsid w:val="00A47351"/>
    <w:rsid w:val="00A47826"/>
    <w:rsid w:val="00A47849"/>
    <w:rsid w:val="00A51AD3"/>
    <w:rsid w:val="00A51C15"/>
    <w:rsid w:val="00A5218F"/>
    <w:rsid w:val="00A528A3"/>
    <w:rsid w:val="00A52F4C"/>
    <w:rsid w:val="00A538BC"/>
    <w:rsid w:val="00A539C7"/>
    <w:rsid w:val="00A53F58"/>
    <w:rsid w:val="00A54842"/>
    <w:rsid w:val="00A54C3E"/>
    <w:rsid w:val="00A55284"/>
    <w:rsid w:val="00A552D3"/>
    <w:rsid w:val="00A558CE"/>
    <w:rsid w:val="00A55D3B"/>
    <w:rsid w:val="00A55F5C"/>
    <w:rsid w:val="00A56646"/>
    <w:rsid w:val="00A56A2A"/>
    <w:rsid w:val="00A56FE5"/>
    <w:rsid w:val="00A57320"/>
    <w:rsid w:val="00A5789F"/>
    <w:rsid w:val="00A5791C"/>
    <w:rsid w:val="00A57DB6"/>
    <w:rsid w:val="00A612E4"/>
    <w:rsid w:val="00A617A8"/>
    <w:rsid w:val="00A61872"/>
    <w:rsid w:val="00A61904"/>
    <w:rsid w:val="00A62248"/>
    <w:rsid w:val="00A62325"/>
    <w:rsid w:val="00A62755"/>
    <w:rsid w:val="00A632FA"/>
    <w:rsid w:val="00A63597"/>
    <w:rsid w:val="00A63DF2"/>
    <w:rsid w:val="00A6469B"/>
    <w:rsid w:val="00A65C2B"/>
    <w:rsid w:val="00A65FDE"/>
    <w:rsid w:val="00A66753"/>
    <w:rsid w:val="00A66838"/>
    <w:rsid w:val="00A668D4"/>
    <w:rsid w:val="00A675B6"/>
    <w:rsid w:val="00A67FCC"/>
    <w:rsid w:val="00A70A3B"/>
    <w:rsid w:val="00A70C9E"/>
    <w:rsid w:val="00A70FE3"/>
    <w:rsid w:val="00A718BB"/>
    <w:rsid w:val="00A71B00"/>
    <w:rsid w:val="00A723BF"/>
    <w:rsid w:val="00A72705"/>
    <w:rsid w:val="00A73A43"/>
    <w:rsid w:val="00A73B45"/>
    <w:rsid w:val="00A73F6A"/>
    <w:rsid w:val="00A74092"/>
    <w:rsid w:val="00A7436F"/>
    <w:rsid w:val="00A74949"/>
    <w:rsid w:val="00A74A98"/>
    <w:rsid w:val="00A759CA"/>
    <w:rsid w:val="00A75E59"/>
    <w:rsid w:val="00A75E84"/>
    <w:rsid w:val="00A763B0"/>
    <w:rsid w:val="00A77503"/>
    <w:rsid w:val="00A77B78"/>
    <w:rsid w:val="00A77F29"/>
    <w:rsid w:val="00A8072B"/>
    <w:rsid w:val="00A80B89"/>
    <w:rsid w:val="00A81583"/>
    <w:rsid w:val="00A8164C"/>
    <w:rsid w:val="00A81A9D"/>
    <w:rsid w:val="00A8203E"/>
    <w:rsid w:val="00A86229"/>
    <w:rsid w:val="00A864AC"/>
    <w:rsid w:val="00A86F4F"/>
    <w:rsid w:val="00A87527"/>
    <w:rsid w:val="00A9161E"/>
    <w:rsid w:val="00A92024"/>
    <w:rsid w:val="00A92399"/>
    <w:rsid w:val="00A92C0E"/>
    <w:rsid w:val="00A92C12"/>
    <w:rsid w:val="00A92D50"/>
    <w:rsid w:val="00A92FAF"/>
    <w:rsid w:val="00A9312A"/>
    <w:rsid w:val="00A93902"/>
    <w:rsid w:val="00A941A8"/>
    <w:rsid w:val="00A94526"/>
    <w:rsid w:val="00A945DC"/>
    <w:rsid w:val="00A95B66"/>
    <w:rsid w:val="00A96930"/>
    <w:rsid w:val="00A96BA8"/>
    <w:rsid w:val="00A972E3"/>
    <w:rsid w:val="00A97FDF"/>
    <w:rsid w:val="00AA05F8"/>
    <w:rsid w:val="00AA0E30"/>
    <w:rsid w:val="00AA235B"/>
    <w:rsid w:val="00AA28ED"/>
    <w:rsid w:val="00AA2DFB"/>
    <w:rsid w:val="00AA3513"/>
    <w:rsid w:val="00AA3ACB"/>
    <w:rsid w:val="00AA414F"/>
    <w:rsid w:val="00AA46AC"/>
    <w:rsid w:val="00AA5C64"/>
    <w:rsid w:val="00AA5FAF"/>
    <w:rsid w:val="00AA6444"/>
    <w:rsid w:val="00AA6C16"/>
    <w:rsid w:val="00AA7FE5"/>
    <w:rsid w:val="00AB1678"/>
    <w:rsid w:val="00AB3335"/>
    <w:rsid w:val="00AB3583"/>
    <w:rsid w:val="00AB4DD7"/>
    <w:rsid w:val="00AB5644"/>
    <w:rsid w:val="00AB5E95"/>
    <w:rsid w:val="00AB6C63"/>
    <w:rsid w:val="00AB718B"/>
    <w:rsid w:val="00AB783C"/>
    <w:rsid w:val="00AB7974"/>
    <w:rsid w:val="00AB799C"/>
    <w:rsid w:val="00AC0034"/>
    <w:rsid w:val="00AC02A7"/>
    <w:rsid w:val="00AC052D"/>
    <w:rsid w:val="00AC060A"/>
    <w:rsid w:val="00AC10A7"/>
    <w:rsid w:val="00AC1153"/>
    <w:rsid w:val="00AC45DD"/>
    <w:rsid w:val="00AC5C9F"/>
    <w:rsid w:val="00AC5E06"/>
    <w:rsid w:val="00AC5E3C"/>
    <w:rsid w:val="00AC64CF"/>
    <w:rsid w:val="00AC64D1"/>
    <w:rsid w:val="00AC71EA"/>
    <w:rsid w:val="00AD00D9"/>
    <w:rsid w:val="00AD0636"/>
    <w:rsid w:val="00AD072C"/>
    <w:rsid w:val="00AD099D"/>
    <w:rsid w:val="00AD0BE6"/>
    <w:rsid w:val="00AD0D2B"/>
    <w:rsid w:val="00AD0D95"/>
    <w:rsid w:val="00AD106A"/>
    <w:rsid w:val="00AD1659"/>
    <w:rsid w:val="00AD1DD3"/>
    <w:rsid w:val="00AD1E68"/>
    <w:rsid w:val="00AD255A"/>
    <w:rsid w:val="00AD3222"/>
    <w:rsid w:val="00AD3777"/>
    <w:rsid w:val="00AD37DF"/>
    <w:rsid w:val="00AD3CEB"/>
    <w:rsid w:val="00AD4058"/>
    <w:rsid w:val="00AD447A"/>
    <w:rsid w:val="00AD4BB1"/>
    <w:rsid w:val="00AD5236"/>
    <w:rsid w:val="00AD56C7"/>
    <w:rsid w:val="00AD71CA"/>
    <w:rsid w:val="00AD770C"/>
    <w:rsid w:val="00AD7BBF"/>
    <w:rsid w:val="00AD7E51"/>
    <w:rsid w:val="00AD7EDF"/>
    <w:rsid w:val="00AE0281"/>
    <w:rsid w:val="00AE0326"/>
    <w:rsid w:val="00AE15D1"/>
    <w:rsid w:val="00AE167B"/>
    <w:rsid w:val="00AE16E1"/>
    <w:rsid w:val="00AE206E"/>
    <w:rsid w:val="00AE2E20"/>
    <w:rsid w:val="00AE3E33"/>
    <w:rsid w:val="00AE4823"/>
    <w:rsid w:val="00AE4922"/>
    <w:rsid w:val="00AE59B9"/>
    <w:rsid w:val="00AE62AE"/>
    <w:rsid w:val="00AE652F"/>
    <w:rsid w:val="00AE6534"/>
    <w:rsid w:val="00AE6EF9"/>
    <w:rsid w:val="00AF0036"/>
    <w:rsid w:val="00AF0ADD"/>
    <w:rsid w:val="00AF0B1F"/>
    <w:rsid w:val="00AF1C9E"/>
    <w:rsid w:val="00AF2465"/>
    <w:rsid w:val="00AF2836"/>
    <w:rsid w:val="00AF3A7E"/>
    <w:rsid w:val="00AF4F3F"/>
    <w:rsid w:val="00AF5124"/>
    <w:rsid w:val="00AF5A6A"/>
    <w:rsid w:val="00AF6283"/>
    <w:rsid w:val="00AF6B71"/>
    <w:rsid w:val="00AF6BC9"/>
    <w:rsid w:val="00AF7601"/>
    <w:rsid w:val="00AF7F43"/>
    <w:rsid w:val="00B0021C"/>
    <w:rsid w:val="00B025B5"/>
    <w:rsid w:val="00B03383"/>
    <w:rsid w:val="00B036D2"/>
    <w:rsid w:val="00B040B7"/>
    <w:rsid w:val="00B04510"/>
    <w:rsid w:val="00B04E03"/>
    <w:rsid w:val="00B04F0A"/>
    <w:rsid w:val="00B06086"/>
    <w:rsid w:val="00B07202"/>
    <w:rsid w:val="00B0722E"/>
    <w:rsid w:val="00B07336"/>
    <w:rsid w:val="00B07475"/>
    <w:rsid w:val="00B07C2E"/>
    <w:rsid w:val="00B10E63"/>
    <w:rsid w:val="00B10F2B"/>
    <w:rsid w:val="00B11B93"/>
    <w:rsid w:val="00B11ECF"/>
    <w:rsid w:val="00B124F2"/>
    <w:rsid w:val="00B13ADF"/>
    <w:rsid w:val="00B14327"/>
    <w:rsid w:val="00B14609"/>
    <w:rsid w:val="00B154B5"/>
    <w:rsid w:val="00B1608D"/>
    <w:rsid w:val="00B202B6"/>
    <w:rsid w:val="00B2249E"/>
    <w:rsid w:val="00B22614"/>
    <w:rsid w:val="00B226E7"/>
    <w:rsid w:val="00B231A9"/>
    <w:rsid w:val="00B2381F"/>
    <w:rsid w:val="00B23CB3"/>
    <w:rsid w:val="00B23E29"/>
    <w:rsid w:val="00B24AFA"/>
    <w:rsid w:val="00B24E45"/>
    <w:rsid w:val="00B25FE6"/>
    <w:rsid w:val="00B267F7"/>
    <w:rsid w:val="00B26A1B"/>
    <w:rsid w:val="00B27DB8"/>
    <w:rsid w:val="00B30360"/>
    <w:rsid w:val="00B3082D"/>
    <w:rsid w:val="00B3194B"/>
    <w:rsid w:val="00B33061"/>
    <w:rsid w:val="00B33897"/>
    <w:rsid w:val="00B34C92"/>
    <w:rsid w:val="00B34FB3"/>
    <w:rsid w:val="00B351BE"/>
    <w:rsid w:val="00B35C7B"/>
    <w:rsid w:val="00B4118F"/>
    <w:rsid w:val="00B412A9"/>
    <w:rsid w:val="00B41E8A"/>
    <w:rsid w:val="00B43E0E"/>
    <w:rsid w:val="00B442C8"/>
    <w:rsid w:val="00B44929"/>
    <w:rsid w:val="00B4563C"/>
    <w:rsid w:val="00B45712"/>
    <w:rsid w:val="00B46F84"/>
    <w:rsid w:val="00B473B4"/>
    <w:rsid w:val="00B47E61"/>
    <w:rsid w:val="00B47FDB"/>
    <w:rsid w:val="00B506E2"/>
    <w:rsid w:val="00B5108E"/>
    <w:rsid w:val="00B51441"/>
    <w:rsid w:val="00B51535"/>
    <w:rsid w:val="00B51DDC"/>
    <w:rsid w:val="00B5217D"/>
    <w:rsid w:val="00B52BD7"/>
    <w:rsid w:val="00B52C6B"/>
    <w:rsid w:val="00B535A4"/>
    <w:rsid w:val="00B53A44"/>
    <w:rsid w:val="00B53D56"/>
    <w:rsid w:val="00B53FC6"/>
    <w:rsid w:val="00B54DBE"/>
    <w:rsid w:val="00B5625E"/>
    <w:rsid w:val="00B5684C"/>
    <w:rsid w:val="00B56977"/>
    <w:rsid w:val="00B57468"/>
    <w:rsid w:val="00B57653"/>
    <w:rsid w:val="00B603C7"/>
    <w:rsid w:val="00B60479"/>
    <w:rsid w:val="00B607C4"/>
    <w:rsid w:val="00B60EA6"/>
    <w:rsid w:val="00B6130B"/>
    <w:rsid w:val="00B6138B"/>
    <w:rsid w:val="00B6181D"/>
    <w:rsid w:val="00B61B62"/>
    <w:rsid w:val="00B61E00"/>
    <w:rsid w:val="00B62298"/>
    <w:rsid w:val="00B6290D"/>
    <w:rsid w:val="00B63431"/>
    <w:rsid w:val="00B64EFF"/>
    <w:rsid w:val="00B6579B"/>
    <w:rsid w:val="00B65B2C"/>
    <w:rsid w:val="00B65D61"/>
    <w:rsid w:val="00B66273"/>
    <w:rsid w:val="00B66865"/>
    <w:rsid w:val="00B668F8"/>
    <w:rsid w:val="00B66E5E"/>
    <w:rsid w:val="00B67C80"/>
    <w:rsid w:val="00B67D28"/>
    <w:rsid w:val="00B67EC7"/>
    <w:rsid w:val="00B70664"/>
    <w:rsid w:val="00B7087F"/>
    <w:rsid w:val="00B71C2F"/>
    <w:rsid w:val="00B72D85"/>
    <w:rsid w:val="00B72E79"/>
    <w:rsid w:val="00B739AE"/>
    <w:rsid w:val="00B73F03"/>
    <w:rsid w:val="00B74C72"/>
    <w:rsid w:val="00B7508B"/>
    <w:rsid w:val="00B754AB"/>
    <w:rsid w:val="00B755C0"/>
    <w:rsid w:val="00B76215"/>
    <w:rsid w:val="00B77000"/>
    <w:rsid w:val="00B77696"/>
    <w:rsid w:val="00B77974"/>
    <w:rsid w:val="00B77E77"/>
    <w:rsid w:val="00B77EF3"/>
    <w:rsid w:val="00B77F26"/>
    <w:rsid w:val="00B80529"/>
    <w:rsid w:val="00B80CFB"/>
    <w:rsid w:val="00B81749"/>
    <w:rsid w:val="00B828D3"/>
    <w:rsid w:val="00B83017"/>
    <w:rsid w:val="00B83193"/>
    <w:rsid w:val="00B84C07"/>
    <w:rsid w:val="00B85DEE"/>
    <w:rsid w:val="00B85FBF"/>
    <w:rsid w:val="00B86309"/>
    <w:rsid w:val="00B868DF"/>
    <w:rsid w:val="00B8698B"/>
    <w:rsid w:val="00B92687"/>
    <w:rsid w:val="00B92F85"/>
    <w:rsid w:val="00B9467C"/>
    <w:rsid w:val="00B95A70"/>
    <w:rsid w:val="00B967A8"/>
    <w:rsid w:val="00B9680E"/>
    <w:rsid w:val="00B96E49"/>
    <w:rsid w:val="00B97442"/>
    <w:rsid w:val="00BA0900"/>
    <w:rsid w:val="00BA23D3"/>
    <w:rsid w:val="00BA2679"/>
    <w:rsid w:val="00BA3077"/>
    <w:rsid w:val="00BA37AA"/>
    <w:rsid w:val="00BA37F0"/>
    <w:rsid w:val="00BA3DD5"/>
    <w:rsid w:val="00BA426B"/>
    <w:rsid w:val="00BA5188"/>
    <w:rsid w:val="00BA6847"/>
    <w:rsid w:val="00BA7188"/>
    <w:rsid w:val="00BB1890"/>
    <w:rsid w:val="00BB3731"/>
    <w:rsid w:val="00BB3964"/>
    <w:rsid w:val="00BB3D2B"/>
    <w:rsid w:val="00BB3F4A"/>
    <w:rsid w:val="00BB4A9A"/>
    <w:rsid w:val="00BB739E"/>
    <w:rsid w:val="00BC0786"/>
    <w:rsid w:val="00BC0A23"/>
    <w:rsid w:val="00BC147F"/>
    <w:rsid w:val="00BC192C"/>
    <w:rsid w:val="00BC22BC"/>
    <w:rsid w:val="00BC2D0C"/>
    <w:rsid w:val="00BC3B3A"/>
    <w:rsid w:val="00BC4587"/>
    <w:rsid w:val="00BC4859"/>
    <w:rsid w:val="00BC55DB"/>
    <w:rsid w:val="00BC58A0"/>
    <w:rsid w:val="00BC64B7"/>
    <w:rsid w:val="00BC6D9E"/>
    <w:rsid w:val="00BC72D6"/>
    <w:rsid w:val="00BC7926"/>
    <w:rsid w:val="00BC7D73"/>
    <w:rsid w:val="00BD0D6E"/>
    <w:rsid w:val="00BD178A"/>
    <w:rsid w:val="00BD20C2"/>
    <w:rsid w:val="00BD2717"/>
    <w:rsid w:val="00BD292B"/>
    <w:rsid w:val="00BD2FC7"/>
    <w:rsid w:val="00BD342A"/>
    <w:rsid w:val="00BD3E22"/>
    <w:rsid w:val="00BD402A"/>
    <w:rsid w:val="00BD4193"/>
    <w:rsid w:val="00BD6919"/>
    <w:rsid w:val="00BD762A"/>
    <w:rsid w:val="00BD7A25"/>
    <w:rsid w:val="00BD7A31"/>
    <w:rsid w:val="00BE0921"/>
    <w:rsid w:val="00BE1621"/>
    <w:rsid w:val="00BE170D"/>
    <w:rsid w:val="00BE1C36"/>
    <w:rsid w:val="00BE3174"/>
    <w:rsid w:val="00BE5631"/>
    <w:rsid w:val="00BE6634"/>
    <w:rsid w:val="00BE6F55"/>
    <w:rsid w:val="00BE782E"/>
    <w:rsid w:val="00BF044B"/>
    <w:rsid w:val="00BF0A77"/>
    <w:rsid w:val="00BF1494"/>
    <w:rsid w:val="00BF2068"/>
    <w:rsid w:val="00BF278A"/>
    <w:rsid w:val="00BF28A4"/>
    <w:rsid w:val="00BF2937"/>
    <w:rsid w:val="00BF40C4"/>
    <w:rsid w:val="00BF421F"/>
    <w:rsid w:val="00BF4233"/>
    <w:rsid w:val="00BF44A7"/>
    <w:rsid w:val="00BF4623"/>
    <w:rsid w:val="00BF4D1F"/>
    <w:rsid w:val="00BF57C5"/>
    <w:rsid w:val="00BF595C"/>
    <w:rsid w:val="00C009B1"/>
    <w:rsid w:val="00C00D95"/>
    <w:rsid w:val="00C01551"/>
    <w:rsid w:val="00C01679"/>
    <w:rsid w:val="00C0193E"/>
    <w:rsid w:val="00C028AD"/>
    <w:rsid w:val="00C028BC"/>
    <w:rsid w:val="00C02DD4"/>
    <w:rsid w:val="00C02F8E"/>
    <w:rsid w:val="00C03281"/>
    <w:rsid w:val="00C036BC"/>
    <w:rsid w:val="00C03BAE"/>
    <w:rsid w:val="00C03C0A"/>
    <w:rsid w:val="00C04A5D"/>
    <w:rsid w:val="00C0589E"/>
    <w:rsid w:val="00C058A6"/>
    <w:rsid w:val="00C058CD"/>
    <w:rsid w:val="00C0777B"/>
    <w:rsid w:val="00C07844"/>
    <w:rsid w:val="00C07A3D"/>
    <w:rsid w:val="00C07B6F"/>
    <w:rsid w:val="00C07E70"/>
    <w:rsid w:val="00C10569"/>
    <w:rsid w:val="00C10701"/>
    <w:rsid w:val="00C107A2"/>
    <w:rsid w:val="00C11A94"/>
    <w:rsid w:val="00C11D18"/>
    <w:rsid w:val="00C121A1"/>
    <w:rsid w:val="00C1254B"/>
    <w:rsid w:val="00C13E4C"/>
    <w:rsid w:val="00C143D0"/>
    <w:rsid w:val="00C14707"/>
    <w:rsid w:val="00C148B5"/>
    <w:rsid w:val="00C14990"/>
    <w:rsid w:val="00C14B89"/>
    <w:rsid w:val="00C1503E"/>
    <w:rsid w:val="00C15B53"/>
    <w:rsid w:val="00C160CD"/>
    <w:rsid w:val="00C16292"/>
    <w:rsid w:val="00C1690A"/>
    <w:rsid w:val="00C2003B"/>
    <w:rsid w:val="00C2110B"/>
    <w:rsid w:val="00C218D4"/>
    <w:rsid w:val="00C23102"/>
    <w:rsid w:val="00C236C9"/>
    <w:rsid w:val="00C241BD"/>
    <w:rsid w:val="00C2421E"/>
    <w:rsid w:val="00C24A25"/>
    <w:rsid w:val="00C2511E"/>
    <w:rsid w:val="00C25DF8"/>
    <w:rsid w:val="00C26646"/>
    <w:rsid w:val="00C2679C"/>
    <w:rsid w:val="00C26F60"/>
    <w:rsid w:val="00C27484"/>
    <w:rsid w:val="00C27836"/>
    <w:rsid w:val="00C27D39"/>
    <w:rsid w:val="00C3033B"/>
    <w:rsid w:val="00C30467"/>
    <w:rsid w:val="00C30C26"/>
    <w:rsid w:val="00C30C47"/>
    <w:rsid w:val="00C30C8A"/>
    <w:rsid w:val="00C31F0A"/>
    <w:rsid w:val="00C325EA"/>
    <w:rsid w:val="00C32ADB"/>
    <w:rsid w:val="00C33418"/>
    <w:rsid w:val="00C33A52"/>
    <w:rsid w:val="00C33C3D"/>
    <w:rsid w:val="00C34ACD"/>
    <w:rsid w:val="00C34E71"/>
    <w:rsid w:val="00C3518F"/>
    <w:rsid w:val="00C35996"/>
    <w:rsid w:val="00C35AC3"/>
    <w:rsid w:val="00C35C6C"/>
    <w:rsid w:val="00C364A7"/>
    <w:rsid w:val="00C36E3A"/>
    <w:rsid w:val="00C378AC"/>
    <w:rsid w:val="00C37FA7"/>
    <w:rsid w:val="00C409AE"/>
    <w:rsid w:val="00C40C83"/>
    <w:rsid w:val="00C40E2F"/>
    <w:rsid w:val="00C413F4"/>
    <w:rsid w:val="00C41798"/>
    <w:rsid w:val="00C41FAB"/>
    <w:rsid w:val="00C43408"/>
    <w:rsid w:val="00C43809"/>
    <w:rsid w:val="00C4434D"/>
    <w:rsid w:val="00C4595A"/>
    <w:rsid w:val="00C45C14"/>
    <w:rsid w:val="00C45C89"/>
    <w:rsid w:val="00C46CF4"/>
    <w:rsid w:val="00C472D5"/>
    <w:rsid w:val="00C47443"/>
    <w:rsid w:val="00C47451"/>
    <w:rsid w:val="00C47637"/>
    <w:rsid w:val="00C47843"/>
    <w:rsid w:val="00C506F4"/>
    <w:rsid w:val="00C51CDE"/>
    <w:rsid w:val="00C51E1F"/>
    <w:rsid w:val="00C52B5D"/>
    <w:rsid w:val="00C52EEF"/>
    <w:rsid w:val="00C52FE2"/>
    <w:rsid w:val="00C53877"/>
    <w:rsid w:val="00C53D3D"/>
    <w:rsid w:val="00C541ED"/>
    <w:rsid w:val="00C56843"/>
    <w:rsid w:val="00C56D64"/>
    <w:rsid w:val="00C57D82"/>
    <w:rsid w:val="00C6037E"/>
    <w:rsid w:val="00C607BB"/>
    <w:rsid w:val="00C60E97"/>
    <w:rsid w:val="00C60FE7"/>
    <w:rsid w:val="00C61AED"/>
    <w:rsid w:val="00C61AF8"/>
    <w:rsid w:val="00C62ECE"/>
    <w:rsid w:val="00C62EE9"/>
    <w:rsid w:val="00C63646"/>
    <w:rsid w:val="00C63CCD"/>
    <w:rsid w:val="00C641F4"/>
    <w:rsid w:val="00C645ED"/>
    <w:rsid w:val="00C6481A"/>
    <w:rsid w:val="00C65DD9"/>
    <w:rsid w:val="00C66018"/>
    <w:rsid w:val="00C66CC8"/>
    <w:rsid w:val="00C70E87"/>
    <w:rsid w:val="00C71C06"/>
    <w:rsid w:val="00C720BA"/>
    <w:rsid w:val="00C720D7"/>
    <w:rsid w:val="00C72346"/>
    <w:rsid w:val="00C72DFB"/>
    <w:rsid w:val="00C7327E"/>
    <w:rsid w:val="00C73AEC"/>
    <w:rsid w:val="00C73CCC"/>
    <w:rsid w:val="00C73EC2"/>
    <w:rsid w:val="00C7422E"/>
    <w:rsid w:val="00C74335"/>
    <w:rsid w:val="00C745A9"/>
    <w:rsid w:val="00C7485D"/>
    <w:rsid w:val="00C74B06"/>
    <w:rsid w:val="00C75284"/>
    <w:rsid w:val="00C75F4A"/>
    <w:rsid w:val="00C776A8"/>
    <w:rsid w:val="00C80141"/>
    <w:rsid w:val="00C80F86"/>
    <w:rsid w:val="00C815DD"/>
    <w:rsid w:val="00C82D99"/>
    <w:rsid w:val="00C82EF0"/>
    <w:rsid w:val="00C845F5"/>
    <w:rsid w:val="00C84F2D"/>
    <w:rsid w:val="00C86A52"/>
    <w:rsid w:val="00C86CC2"/>
    <w:rsid w:val="00C86F62"/>
    <w:rsid w:val="00C87089"/>
    <w:rsid w:val="00C87426"/>
    <w:rsid w:val="00C87996"/>
    <w:rsid w:val="00C90302"/>
    <w:rsid w:val="00C90372"/>
    <w:rsid w:val="00C90777"/>
    <w:rsid w:val="00C90A7C"/>
    <w:rsid w:val="00C913DC"/>
    <w:rsid w:val="00C914BF"/>
    <w:rsid w:val="00C91725"/>
    <w:rsid w:val="00C920B0"/>
    <w:rsid w:val="00C92548"/>
    <w:rsid w:val="00C9272B"/>
    <w:rsid w:val="00C92A45"/>
    <w:rsid w:val="00C93347"/>
    <w:rsid w:val="00C9451A"/>
    <w:rsid w:val="00C94734"/>
    <w:rsid w:val="00C947B6"/>
    <w:rsid w:val="00C94A88"/>
    <w:rsid w:val="00C9661C"/>
    <w:rsid w:val="00C968DE"/>
    <w:rsid w:val="00C974D0"/>
    <w:rsid w:val="00CA0839"/>
    <w:rsid w:val="00CA1079"/>
    <w:rsid w:val="00CA2C8A"/>
    <w:rsid w:val="00CA3B25"/>
    <w:rsid w:val="00CA42DD"/>
    <w:rsid w:val="00CA5207"/>
    <w:rsid w:val="00CA55E2"/>
    <w:rsid w:val="00CA615F"/>
    <w:rsid w:val="00CA71C9"/>
    <w:rsid w:val="00CA7842"/>
    <w:rsid w:val="00CA7978"/>
    <w:rsid w:val="00CA7F67"/>
    <w:rsid w:val="00CB024C"/>
    <w:rsid w:val="00CB0806"/>
    <w:rsid w:val="00CB09D4"/>
    <w:rsid w:val="00CB0A82"/>
    <w:rsid w:val="00CB0D5B"/>
    <w:rsid w:val="00CB12ED"/>
    <w:rsid w:val="00CB1772"/>
    <w:rsid w:val="00CB1F20"/>
    <w:rsid w:val="00CB22EC"/>
    <w:rsid w:val="00CB2EEA"/>
    <w:rsid w:val="00CB34AE"/>
    <w:rsid w:val="00CB3D2C"/>
    <w:rsid w:val="00CB439E"/>
    <w:rsid w:val="00CB4891"/>
    <w:rsid w:val="00CB4ABB"/>
    <w:rsid w:val="00CB4C2D"/>
    <w:rsid w:val="00CB4DF4"/>
    <w:rsid w:val="00CB5890"/>
    <w:rsid w:val="00CB5C8B"/>
    <w:rsid w:val="00CB67DD"/>
    <w:rsid w:val="00CB6A31"/>
    <w:rsid w:val="00CB6A6A"/>
    <w:rsid w:val="00CB6CD3"/>
    <w:rsid w:val="00CB76B9"/>
    <w:rsid w:val="00CB7ADF"/>
    <w:rsid w:val="00CB7C2D"/>
    <w:rsid w:val="00CC0177"/>
    <w:rsid w:val="00CC0B83"/>
    <w:rsid w:val="00CC1072"/>
    <w:rsid w:val="00CC1246"/>
    <w:rsid w:val="00CC23AC"/>
    <w:rsid w:val="00CC3082"/>
    <w:rsid w:val="00CC4121"/>
    <w:rsid w:val="00CC4788"/>
    <w:rsid w:val="00CC544C"/>
    <w:rsid w:val="00CC60B3"/>
    <w:rsid w:val="00CC7010"/>
    <w:rsid w:val="00CC70FF"/>
    <w:rsid w:val="00CC7A12"/>
    <w:rsid w:val="00CC7A34"/>
    <w:rsid w:val="00CC7FA3"/>
    <w:rsid w:val="00CD1B6B"/>
    <w:rsid w:val="00CD1D4E"/>
    <w:rsid w:val="00CD23C5"/>
    <w:rsid w:val="00CD27AA"/>
    <w:rsid w:val="00CD284F"/>
    <w:rsid w:val="00CD3656"/>
    <w:rsid w:val="00CD4001"/>
    <w:rsid w:val="00CD4D55"/>
    <w:rsid w:val="00CD4D7A"/>
    <w:rsid w:val="00CD53A7"/>
    <w:rsid w:val="00CD5594"/>
    <w:rsid w:val="00CD615D"/>
    <w:rsid w:val="00CD62A4"/>
    <w:rsid w:val="00CD6976"/>
    <w:rsid w:val="00CD6B15"/>
    <w:rsid w:val="00CD7962"/>
    <w:rsid w:val="00CE0DE9"/>
    <w:rsid w:val="00CE1D5E"/>
    <w:rsid w:val="00CE21F4"/>
    <w:rsid w:val="00CE23B2"/>
    <w:rsid w:val="00CE31EA"/>
    <w:rsid w:val="00CE4023"/>
    <w:rsid w:val="00CE5781"/>
    <w:rsid w:val="00CE5A05"/>
    <w:rsid w:val="00CE6C3C"/>
    <w:rsid w:val="00CE72B6"/>
    <w:rsid w:val="00CE7D5E"/>
    <w:rsid w:val="00CE7E01"/>
    <w:rsid w:val="00CF01AF"/>
    <w:rsid w:val="00CF0938"/>
    <w:rsid w:val="00CF0F2C"/>
    <w:rsid w:val="00CF1F2C"/>
    <w:rsid w:val="00CF25AD"/>
    <w:rsid w:val="00CF3DCF"/>
    <w:rsid w:val="00CF4376"/>
    <w:rsid w:val="00CF4479"/>
    <w:rsid w:val="00CF486D"/>
    <w:rsid w:val="00CF554A"/>
    <w:rsid w:val="00CF5F63"/>
    <w:rsid w:val="00CF6F97"/>
    <w:rsid w:val="00CF7104"/>
    <w:rsid w:val="00D00344"/>
    <w:rsid w:val="00D00721"/>
    <w:rsid w:val="00D008DE"/>
    <w:rsid w:val="00D00E3A"/>
    <w:rsid w:val="00D01BBA"/>
    <w:rsid w:val="00D01BD5"/>
    <w:rsid w:val="00D0228B"/>
    <w:rsid w:val="00D02510"/>
    <w:rsid w:val="00D02FF3"/>
    <w:rsid w:val="00D04477"/>
    <w:rsid w:val="00D05209"/>
    <w:rsid w:val="00D059BA"/>
    <w:rsid w:val="00D05CC0"/>
    <w:rsid w:val="00D060C3"/>
    <w:rsid w:val="00D0689A"/>
    <w:rsid w:val="00D070F2"/>
    <w:rsid w:val="00D074AF"/>
    <w:rsid w:val="00D1022C"/>
    <w:rsid w:val="00D10BBA"/>
    <w:rsid w:val="00D10E81"/>
    <w:rsid w:val="00D113A3"/>
    <w:rsid w:val="00D129BF"/>
    <w:rsid w:val="00D12B85"/>
    <w:rsid w:val="00D13954"/>
    <w:rsid w:val="00D13CC2"/>
    <w:rsid w:val="00D148B3"/>
    <w:rsid w:val="00D14CEC"/>
    <w:rsid w:val="00D15716"/>
    <w:rsid w:val="00D15B0F"/>
    <w:rsid w:val="00D15CA0"/>
    <w:rsid w:val="00D16875"/>
    <w:rsid w:val="00D16CAE"/>
    <w:rsid w:val="00D16DBD"/>
    <w:rsid w:val="00D17261"/>
    <w:rsid w:val="00D17728"/>
    <w:rsid w:val="00D1D50A"/>
    <w:rsid w:val="00D2015D"/>
    <w:rsid w:val="00D20288"/>
    <w:rsid w:val="00D20407"/>
    <w:rsid w:val="00D20687"/>
    <w:rsid w:val="00D20B1E"/>
    <w:rsid w:val="00D21AAB"/>
    <w:rsid w:val="00D21D95"/>
    <w:rsid w:val="00D21DA7"/>
    <w:rsid w:val="00D21DCC"/>
    <w:rsid w:val="00D223FA"/>
    <w:rsid w:val="00D2273B"/>
    <w:rsid w:val="00D22FAC"/>
    <w:rsid w:val="00D25290"/>
    <w:rsid w:val="00D262C8"/>
    <w:rsid w:val="00D262FD"/>
    <w:rsid w:val="00D26D19"/>
    <w:rsid w:val="00D270CE"/>
    <w:rsid w:val="00D27417"/>
    <w:rsid w:val="00D279A9"/>
    <w:rsid w:val="00D27FE3"/>
    <w:rsid w:val="00D306C1"/>
    <w:rsid w:val="00D31397"/>
    <w:rsid w:val="00D31724"/>
    <w:rsid w:val="00D31B09"/>
    <w:rsid w:val="00D328F9"/>
    <w:rsid w:val="00D3334C"/>
    <w:rsid w:val="00D336AB"/>
    <w:rsid w:val="00D33D37"/>
    <w:rsid w:val="00D33E24"/>
    <w:rsid w:val="00D35050"/>
    <w:rsid w:val="00D3546E"/>
    <w:rsid w:val="00D36509"/>
    <w:rsid w:val="00D36583"/>
    <w:rsid w:val="00D374FE"/>
    <w:rsid w:val="00D37731"/>
    <w:rsid w:val="00D377CB"/>
    <w:rsid w:val="00D37CC8"/>
    <w:rsid w:val="00D4048A"/>
    <w:rsid w:val="00D40BD5"/>
    <w:rsid w:val="00D42C1D"/>
    <w:rsid w:val="00D43652"/>
    <w:rsid w:val="00D43B9B"/>
    <w:rsid w:val="00D446BE"/>
    <w:rsid w:val="00D44DF3"/>
    <w:rsid w:val="00D45AD3"/>
    <w:rsid w:val="00D47B54"/>
    <w:rsid w:val="00D50366"/>
    <w:rsid w:val="00D51226"/>
    <w:rsid w:val="00D51323"/>
    <w:rsid w:val="00D517B5"/>
    <w:rsid w:val="00D5187A"/>
    <w:rsid w:val="00D520C1"/>
    <w:rsid w:val="00D52676"/>
    <w:rsid w:val="00D528EF"/>
    <w:rsid w:val="00D52C74"/>
    <w:rsid w:val="00D53385"/>
    <w:rsid w:val="00D53C0C"/>
    <w:rsid w:val="00D54155"/>
    <w:rsid w:val="00D54C5E"/>
    <w:rsid w:val="00D56568"/>
    <w:rsid w:val="00D56D13"/>
    <w:rsid w:val="00D575DD"/>
    <w:rsid w:val="00D5778D"/>
    <w:rsid w:val="00D57883"/>
    <w:rsid w:val="00D57BBB"/>
    <w:rsid w:val="00D60C0C"/>
    <w:rsid w:val="00D60E16"/>
    <w:rsid w:val="00D61CC4"/>
    <w:rsid w:val="00D6252D"/>
    <w:rsid w:val="00D62641"/>
    <w:rsid w:val="00D62B55"/>
    <w:rsid w:val="00D62E74"/>
    <w:rsid w:val="00D6338B"/>
    <w:rsid w:val="00D63FCE"/>
    <w:rsid w:val="00D64C64"/>
    <w:rsid w:val="00D64CA1"/>
    <w:rsid w:val="00D65B25"/>
    <w:rsid w:val="00D662BB"/>
    <w:rsid w:val="00D6694E"/>
    <w:rsid w:val="00D66C42"/>
    <w:rsid w:val="00D67012"/>
    <w:rsid w:val="00D67550"/>
    <w:rsid w:val="00D701B4"/>
    <w:rsid w:val="00D7063B"/>
    <w:rsid w:val="00D708E7"/>
    <w:rsid w:val="00D726C5"/>
    <w:rsid w:val="00D7347E"/>
    <w:rsid w:val="00D73884"/>
    <w:rsid w:val="00D73C7B"/>
    <w:rsid w:val="00D73CED"/>
    <w:rsid w:val="00D742A8"/>
    <w:rsid w:val="00D74BE8"/>
    <w:rsid w:val="00D756A7"/>
    <w:rsid w:val="00D760A1"/>
    <w:rsid w:val="00D76606"/>
    <w:rsid w:val="00D766ED"/>
    <w:rsid w:val="00D76802"/>
    <w:rsid w:val="00D76C27"/>
    <w:rsid w:val="00D77795"/>
    <w:rsid w:val="00D77ACC"/>
    <w:rsid w:val="00D77C29"/>
    <w:rsid w:val="00D8044F"/>
    <w:rsid w:val="00D8059C"/>
    <w:rsid w:val="00D80C5E"/>
    <w:rsid w:val="00D81470"/>
    <w:rsid w:val="00D8166D"/>
    <w:rsid w:val="00D81F3D"/>
    <w:rsid w:val="00D82B88"/>
    <w:rsid w:val="00D82C75"/>
    <w:rsid w:val="00D8338D"/>
    <w:rsid w:val="00D834B3"/>
    <w:rsid w:val="00D83AE2"/>
    <w:rsid w:val="00D83CFA"/>
    <w:rsid w:val="00D83D6C"/>
    <w:rsid w:val="00D8423B"/>
    <w:rsid w:val="00D85940"/>
    <w:rsid w:val="00D86BDC"/>
    <w:rsid w:val="00D86EEA"/>
    <w:rsid w:val="00D90BCE"/>
    <w:rsid w:val="00D914E6"/>
    <w:rsid w:val="00D91A8B"/>
    <w:rsid w:val="00D92C04"/>
    <w:rsid w:val="00D92FBC"/>
    <w:rsid w:val="00D9369E"/>
    <w:rsid w:val="00D95C51"/>
    <w:rsid w:val="00D95D00"/>
    <w:rsid w:val="00D961F8"/>
    <w:rsid w:val="00D96D79"/>
    <w:rsid w:val="00D96F43"/>
    <w:rsid w:val="00D97848"/>
    <w:rsid w:val="00DA121D"/>
    <w:rsid w:val="00DA29EF"/>
    <w:rsid w:val="00DA2B29"/>
    <w:rsid w:val="00DA2B34"/>
    <w:rsid w:val="00DA2D80"/>
    <w:rsid w:val="00DA32AA"/>
    <w:rsid w:val="00DA32BC"/>
    <w:rsid w:val="00DA363C"/>
    <w:rsid w:val="00DA37E8"/>
    <w:rsid w:val="00DA3AAE"/>
    <w:rsid w:val="00DA44BB"/>
    <w:rsid w:val="00DA4563"/>
    <w:rsid w:val="00DA474A"/>
    <w:rsid w:val="00DA4DED"/>
    <w:rsid w:val="00DA5D0A"/>
    <w:rsid w:val="00DA656C"/>
    <w:rsid w:val="00DA76D9"/>
    <w:rsid w:val="00DA790C"/>
    <w:rsid w:val="00DB018A"/>
    <w:rsid w:val="00DB0273"/>
    <w:rsid w:val="00DB0722"/>
    <w:rsid w:val="00DB0B2D"/>
    <w:rsid w:val="00DB130C"/>
    <w:rsid w:val="00DB16F2"/>
    <w:rsid w:val="00DB1BEF"/>
    <w:rsid w:val="00DB2052"/>
    <w:rsid w:val="00DB2A34"/>
    <w:rsid w:val="00DB2BC8"/>
    <w:rsid w:val="00DB3642"/>
    <w:rsid w:val="00DB46F7"/>
    <w:rsid w:val="00DB598E"/>
    <w:rsid w:val="00DB60EA"/>
    <w:rsid w:val="00DB675A"/>
    <w:rsid w:val="00DB6D08"/>
    <w:rsid w:val="00DC0F10"/>
    <w:rsid w:val="00DC0FBA"/>
    <w:rsid w:val="00DC12FC"/>
    <w:rsid w:val="00DC1530"/>
    <w:rsid w:val="00DC1A2F"/>
    <w:rsid w:val="00DC1D2E"/>
    <w:rsid w:val="00DC20E3"/>
    <w:rsid w:val="00DC21EA"/>
    <w:rsid w:val="00DC26C5"/>
    <w:rsid w:val="00DC278B"/>
    <w:rsid w:val="00DC290F"/>
    <w:rsid w:val="00DC380B"/>
    <w:rsid w:val="00DC38B9"/>
    <w:rsid w:val="00DC4C9D"/>
    <w:rsid w:val="00DC5072"/>
    <w:rsid w:val="00DC5901"/>
    <w:rsid w:val="00DC59FB"/>
    <w:rsid w:val="00DC5B6B"/>
    <w:rsid w:val="00DC6327"/>
    <w:rsid w:val="00DC6F56"/>
    <w:rsid w:val="00DD00CF"/>
    <w:rsid w:val="00DD198B"/>
    <w:rsid w:val="00DD26FE"/>
    <w:rsid w:val="00DD29C6"/>
    <w:rsid w:val="00DD2E56"/>
    <w:rsid w:val="00DD3129"/>
    <w:rsid w:val="00DD3A7F"/>
    <w:rsid w:val="00DD3E4C"/>
    <w:rsid w:val="00DD4A0F"/>
    <w:rsid w:val="00DD4CD9"/>
    <w:rsid w:val="00DD56C2"/>
    <w:rsid w:val="00DD5713"/>
    <w:rsid w:val="00DD6AF4"/>
    <w:rsid w:val="00DD6D0D"/>
    <w:rsid w:val="00DD6F29"/>
    <w:rsid w:val="00DD7081"/>
    <w:rsid w:val="00DD7098"/>
    <w:rsid w:val="00DD785C"/>
    <w:rsid w:val="00DD7AA9"/>
    <w:rsid w:val="00DD7F14"/>
    <w:rsid w:val="00DE0057"/>
    <w:rsid w:val="00DE02AB"/>
    <w:rsid w:val="00DE195F"/>
    <w:rsid w:val="00DE1DF0"/>
    <w:rsid w:val="00DE29C3"/>
    <w:rsid w:val="00DE36DC"/>
    <w:rsid w:val="00DE3A0A"/>
    <w:rsid w:val="00DE4939"/>
    <w:rsid w:val="00DE49A6"/>
    <w:rsid w:val="00DE5734"/>
    <w:rsid w:val="00DE5C7D"/>
    <w:rsid w:val="00DE6D79"/>
    <w:rsid w:val="00DE7353"/>
    <w:rsid w:val="00DE7E24"/>
    <w:rsid w:val="00DF0328"/>
    <w:rsid w:val="00DF04B8"/>
    <w:rsid w:val="00DF0767"/>
    <w:rsid w:val="00DF0BEF"/>
    <w:rsid w:val="00DF2052"/>
    <w:rsid w:val="00DF22F1"/>
    <w:rsid w:val="00DF2825"/>
    <w:rsid w:val="00DF3001"/>
    <w:rsid w:val="00DF381C"/>
    <w:rsid w:val="00DF48DF"/>
    <w:rsid w:val="00DF4A78"/>
    <w:rsid w:val="00DF4C08"/>
    <w:rsid w:val="00DF5869"/>
    <w:rsid w:val="00DF5BBD"/>
    <w:rsid w:val="00DF6562"/>
    <w:rsid w:val="00DF67DE"/>
    <w:rsid w:val="00DF7074"/>
    <w:rsid w:val="00DF753B"/>
    <w:rsid w:val="00DF793C"/>
    <w:rsid w:val="00DF7C86"/>
    <w:rsid w:val="00DF7D10"/>
    <w:rsid w:val="00DF7FDF"/>
    <w:rsid w:val="00E004B0"/>
    <w:rsid w:val="00E00633"/>
    <w:rsid w:val="00E025D5"/>
    <w:rsid w:val="00E0260C"/>
    <w:rsid w:val="00E028DE"/>
    <w:rsid w:val="00E0437F"/>
    <w:rsid w:val="00E05C11"/>
    <w:rsid w:val="00E07253"/>
    <w:rsid w:val="00E075D6"/>
    <w:rsid w:val="00E077FE"/>
    <w:rsid w:val="00E07856"/>
    <w:rsid w:val="00E07D24"/>
    <w:rsid w:val="00E07EDE"/>
    <w:rsid w:val="00E107E1"/>
    <w:rsid w:val="00E107F5"/>
    <w:rsid w:val="00E112FE"/>
    <w:rsid w:val="00E1178C"/>
    <w:rsid w:val="00E12A0C"/>
    <w:rsid w:val="00E1349F"/>
    <w:rsid w:val="00E13598"/>
    <w:rsid w:val="00E1367C"/>
    <w:rsid w:val="00E13B1C"/>
    <w:rsid w:val="00E1403D"/>
    <w:rsid w:val="00E140CA"/>
    <w:rsid w:val="00E146BF"/>
    <w:rsid w:val="00E14E62"/>
    <w:rsid w:val="00E158BE"/>
    <w:rsid w:val="00E170BD"/>
    <w:rsid w:val="00E17257"/>
    <w:rsid w:val="00E17310"/>
    <w:rsid w:val="00E202A3"/>
    <w:rsid w:val="00E206DF"/>
    <w:rsid w:val="00E20A22"/>
    <w:rsid w:val="00E20F2F"/>
    <w:rsid w:val="00E21A8C"/>
    <w:rsid w:val="00E22398"/>
    <w:rsid w:val="00E23900"/>
    <w:rsid w:val="00E23923"/>
    <w:rsid w:val="00E2450C"/>
    <w:rsid w:val="00E245B5"/>
    <w:rsid w:val="00E2604A"/>
    <w:rsid w:val="00E26C98"/>
    <w:rsid w:val="00E27047"/>
    <w:rsid w:val="00E271F1"/>
    <w:rsid w:val="00E27295"/>
    <w:rsid w:val="00E27557"/>
    <w:rsid w:val="00E2763C"/>
    <w:rsid w:val="00E302AB"/>
    <w:rsid w:val="00E3091F"/>
    <w:rsid w:val="00E309B9"/>
    <w:rsid w:val="00E30D73"/>
    <w:rsid w:val="00E31728"/>
    <w:rsid w:val="00E321B3"/>
    <w:rsid w:val="00E3340C"/>
    <w:rsid w:val="00E3419F"/>
    <w:rsid w:val="00E35016"/>
    <w:rsid w:val="00E35024"/>
    <w:rsid w:val="00E35AB6"/>
    <w:rsid w:val="00E3655C"/>
    <w:rsid w:val="00E36624"/>
    <w:rsid w:val="00E37102"/>
    <w:rsid w:val="00E37797"/>
    <w:rsid w:val="00E3784B"/>
    <w:rsid w:val="00E40C97"/>
    <w:rsid w:val="00E4262F"/>
    <w:rsid w:val="00E42FA3"/>
    <w:rsid w:val="00E4367B"/>
    <w:rsid w:val="00E439D4"/>
    <w:rsid w:val="00E43CF1"/>
    <w:rsid w:val="00E43DC9"/>
    <w:rsid w:val="00E442E7"/>
    <w:rsid w:val="00E4451C"/>
    <w:rsid w:val="00E44EBF"/>
    <w:rsid w:val="00E44FC7"/>
    <w:rsid w:val="00E45C67"/>
    <w:rsid w:val="00E46EA6"/>
    <w:rsid w:val="00E47C98"/>
    <w:rsid w:val="00E50A0E"/>
    <w:rsid w:val="00E50A4B"/>
    <w:rsid w:val="00E50C16"/>
    <w:rsid w:val="00E5253C"/>
    <w:rsid w:val="00E530B8"/>
    <w:rsid w:val="00E533BA"/>
    <w:rsid w:val="00E539DD"/>
    <w:rsid w:val="00E54516"/>
    <w:rsid w:val="00E549C2"/>
    <w:rsid w:val="00E54BBF"/>
    <w:rsid w:val="00E54C5C"/>
    <w:rsid w:val="00E56FF8"/>
    <w:rsid w:val="00E61344"/>
    <w:rsid w:val="00E6156D"/>
    <w:rsid w:val="00E61EEC"/>
    <w:rsid w:val="00E61F00"/>
    <w:rsid w:val="00E62330"/>
    <w:rsid w:val="00E62540"/>
    <w:rsid w:val="00E62911"/>
    <w:rsid w:val="00E62AB4"/>
    <w:rsid w:val="00E632D8"/>
    <w:rsid w:val="00E63FB6"/>
    <w:rsid w:val="00E654C5"/>
    <w:rsid w:val="00E65A04"/>
    <w:rsid w:val="00E6650F"/>
    <w:rsid w:val="00E6738D"/>
    <w:rsid w:val="00E717CA"/>
    <w:rsid w:val="00E726AE"/>
    <w:rsid w:val="00E72EBF"/>
    <w:rsid w:val="00E734AC"/>
    <w:rsid w:val="00E73688"/>
    <w:rsid w:val="00E737DB"/>
    <w:rsid w:val="00E73B76"/>
    <w:rsid w:val="00E741CA"/>
    <w:rsid w:val="00E754C4"/>
    <w:rsid w:val="00E7567F"/>
    <w:rsid w:val="00E759F6"/>
    <w:rsid w:val="00E76ECD"/>
    <w:rsid w:val="00E77DA4"/>
    <w:rsid w:val="00E77F4B"/>
    <w:rsid w:val="00E80500"/>
    <w:rsid w:val="00E80943"/>
    <w:rsid w:val="00E80C05"/>
    <w:rsid w:val="00E80C29"/>
    <w:rsid w:val="00E81DC2"/>
    <w:rsid w:val="00E83A15"/>
    <w:rsid w:val="00E83F92"/>
    <w:rsid w:val="00E85116"/>
    <w:rsid w:val="00E871EA"/>
    <w:rsid w:val="00E912F5"/>
    <w:rsid w:val="00E919B5"/>
    <w:rsid w:val="00E91CBC"/>
    <w:rsid w:val="00E921E9"/>
    <w:rsid w:val="00E931F3"/>
    <w:rsid w:val="00E93333"/>
    <w:rsid w:val="00E93B54"/>
    <w:rsid w:val="00E93C2A"/>
    <w:rsid w:val="00E93D15"/>
    <w:rsid w:val="00E94449"/>
    <w:rsid w:val="00E94883"/>
    <w:rsid w:val="00E949C7"/>
    <w:rsid w:val="00E949CA"/>
    <w:rsid w:val="00E950B5"/>
    <w:rsid w:val="00E96EDD"/>
    <w:rsid w:val="00E9733A"/>
    <w:rsid w:val="00E9769C"/>
    <w:rsid w:val="00E97754"/>
    <w:rsid w:val="00EA00D6"/>
    <w:rsid w:val="00EA01CF"/>
    <w:rsid w:val="00EA0570"/>
    <w:rsid w:val="00EA0C32"/>
    <w:rsid w:val="00EA13A9"/>
    <w:rsid w:val="00EA16B8"/>
    <w:rsid w:val="00EA1E56"/>
    <w:rsid w:val="00EA245E"/>
    <w:rsid w:val="00EA2EB7"/>
    <w:rsid w:val="00EA3E91"/>
    <w:rsid w:val="00EA4882"/>
    <w:rsid w:val="00EA4F6D"/>
    <w:rsid w:val="00EA518E"/>
    <w:rsid w:val="00EA6138"/>
    <w:rsid w:val="00EA6823"/>
    <w:rsid w:val="00EA69F3"/>
    <w:rsid w:val="00EB0719"/>
    <w:rsid w:val="00EB07B5"/>
    <w:rsid w:val="00EB07EC"/>
    <w:rsid w:val="00EB0A9E"/>
    <w:rsid w:val="00EB232E"/>
    <w:rsid w:val="00EB2464"/>
    <w:rsid w:val="00EB25B7"/>
    <w:rsid w:val="00EB2815"/>
    <w:rsid w:val="00EB3161"/>
    <w:rsid w:val="00EB35FE"/>
    <w:rsid w:val="00EB42DB"/>
    <w:rsid w:val="00EB451A"/>
    <w:rsid w:val="00EB5F8A"/>
    <w:rsid w:val="00EB5FE9"/>
    <w:rsid w:val="00EB644C"/>
    <w:rsid w:val="00EB6634"/>
    <w:rsid w:val="00EB7352"/>
    <w:rsid w:val="00EB74B1"/>
    <w:rsid w:val="00EC03C7"/>
    <w:rsid w:val="00EC0B22"/>
    <w:rsid w:val="00EC1A5C"/>
    <w:rsid w:val="00EC1D6F"/>
    <w:rsid w:val="00EC1FBA"/>
    <w:rsid w:val="00EC24A8"/>
    <w:rsid w:val="00EC2BCF"/>
    <w:rsid w:val="00EC3A35"/>
    <w:rsid w:val="00EC3A7B"/>
    <w:rsid w:val="00EC3BDF"/>
    <w:rsid w:val="00EC4762"/>
    <w:rsid w:val="00EC4D5E"/>
    <w:rsid w:val="00EC5A52"/>
    <w:rsid w:val="00EC606D"/>
    <w:rsid w:val="00EC6216"/>
    <w:rsid w:val="00EC7155"/>
    <w:rsid w:val="00EC727A"/>
    <w:rsid w:val="00EC74EF"/>
    <w:rsid w:val="00ED052F"/>
    <w:rsid w:val="00ED0A40"/>
    <w:rsid w:val="00ED158D"/>
    <w:rsid w:val="00ED16D5"/>
    <w:rsid w:val="00ED22A9"/>
    <w:rsid w:val="00ED3021"/>
    <w:rsid w:val="00ED58DE"/>
    <w:rsid w:val="00ED6DB8"/>
    <w:rsid w:val="00ED7738"/>
    <w:rsid w:val="00EE04EA"/>
    <w:rsid w:val="00EE105A"/>
    <w:rsid w:val="00EE2892"/>
    <w:rsid w:val="00EE330E"/>
    <w:rsid w:val="00EE3C49"/>
    <w:rsid w:val="00EE4087"/>
    <w:rsid w:val="00EE55E1"/>
    <w:rsid w:val="00EE64F1"/>
    <w:rsid w:val="00EE6752"/>
    <w:rsid w:val="00EE7171"/>
    <w:rsid w:val="00EE777A"/>
    <w:rsid w:val="00EE7A41"/>
    <w:rsid w:val="00EF05DE"/>
    <w:rsid w:val="00EF1290"/>
    <w:rsid w:val="00EF17B7"/>
    <w:rsid w:val="00EF1D7F"/>
    <w:rsid w:val="00EF1FB2"/>
    <w:rsid w:val="00EF2394"/>
    <w:rsid w:val="00EF3670"/>
    <w:rsid w:val="00EF4230"/>
    <w:rsid w:val="00EF55C5"/>
    <w:rsid w:val="00EF5EDF"/>
    <w:rsid w:val="00EF7B37"/>
    <w:rsid w:val="00EF7B8F"/>
    <w:rsid w:val="00EF7EEE"/>
    <w:rsid w:val="00F00021"/>
    <w:rsid w:val="00F015B0"/>
    <w:rsid w:val="00F01C38"/>
    <w:rsid w:val="00F024AC"/>
    <w:rsid w:val="00F02F40"/>
    <w:rsid w:val="00F03038"/>
    <w:rsid w:val="00F039ED"/>
    <w:rsid w:val="00F03D49"/>
    <w:rsid w:val="00F04387"/>
    <w:rsid w:val="00F04E8E"/>
    <w:rsid w:val="00F05C86"/>
    <w:rsid w:val="00F05EE6"/>
    <w:rsid w:val="00F06038"/>
    <w:rsid w:val="00F064F0"/>
    <w:rsid w:val="00F06A8C"/>
    <w:rsid w:val="00F074C3"/>
    <w:rsid w:val="00F1103E"/>
    <w:rsid w:val="00F11463"/>
    <w:rsid w:val="00F11A26"/>
    <w:rsid w:val="00F12839"/>
    <w:rsid w:val="00F128D0"/>
    <w:rsid w:val="00F12A2F"/>
    <w:rsid w:val="00F130F4"/>
    <w:rsid w:val="00F13144"/>
    <w:rsid w:val="00F1385F"/>
    <w:rsid w:val="00F1407F"/>
    <w:rsid w:val="00F148E8"/>
    <w:rsid w:val="00F14B3C"/>
    <w:rsid w:val="00F1571C"/>
    <w:rsid w:val="00F15A92"/>
    <w:rsid w:val="00F16371"/>
    <w:rsid w:val="00F17B88"/>
    <w:rsid w:val="00F17BC1"/>
    <w:rsid w:val="00F20CF1"/>
    <w:rsid w:val="00F22091"/>
    <w:rsid w:val="00F22339"/>
    <w:rsid w:val="00F223EB"/>
    <w:rsid w:val="00F22945"/>
    <w:rsid w:val="00F22B19"/>
    <w:rsid w:val="00F22B5F"/>
    <w:rsid w:val="00F23395"/>
    <w:rsid w:val="00F23940"/>
    <w:rsid w:val="00F24637"/>
    <w:rsid w:val="00F24DC0"/>
    <w:rsid w:val="00F2584D"/>
    <w:rsid w:val="00F25CCF"/>
    <w:rsid w:val="00F26107"/>
    <w:rsid w:val="00F273C4"/>
    <w:rsid w:val="00F275CD"/>
    <w:rsid w:val="00F27679"/>
    <w:rsid w:val="00F30318"/>
    <w:rsid w:val="00F3098E"/>
    <w:rsid w:val="00F317CC"/>
    <w:rsid w:val="00F31AC1"/>
    <w:rsid w:val="00F31CEF"/>
    <w:rsid w:val="00F32C4B"/>
    <w:rsid w:val="00F32EAE"/>
    <w:rsid w:val="00F330C3"/>
    <w:rsid w:val="00F33298"/>
    <w:rsid w:val="00F33696"/>
    <w:rsid w:val="00F34765"/>
    <w:rsid w:val="00F358B0"/>
    <w:rsid w:val="00F360E3"/>
    <w:rsid w:val="00F36B4C"/>
    <w:rsid w:val="00F37063"/>
    <w:rsid w:val="00F40247"/>
    <w:rsid w:val="00F40C0C"/>
    <w:rsid w:val="00F410FE"/>
    <w:rsid w:val="00F411E1"/>
    <w:rsid w:val="00F41AAD"/>
    <w:rsid w:val="00F423F6"/>
    <w:rsid w:val="00F432BE"/>
    <w:rsid w:val="00F435EF"/>
    <w:rsid w:val="00F4429A"/>
    <w:rsid w:val="00F443BE"/>
    <w:rsid w:val="00F446E2"/>
    <w:rsid w:val="00F45900"/>
    <w:rsid w:val="00F46011"/>
    <w:rsid w:val="00F47C65"/>
    <w:rsid w:val="00F51995"/>
    <w:rsid w:val="00F51B2E"/>
    <w:rsid w:val="00F52354"/>
    <w:rsid w:val="00F52862"/>
    <w:rsid w:val="00F5347C"/>
    <w:rsid w:val="00F535A3"/>
    <w:rsid w:val="00F53EDF"/>
    <w:rsid w:val="00F54993"/>
    <w:rsid w:val="00F54A85"/>
    <w:rsid w:val="00F560C4"/>
    <w:rsid w:val="00F564FA"/>
    <w:rsid w:val="00F56D4B"/>
    <w:rsid w:val="00F57796"/>
    <w:rsid w:val="00F6086E"/>
    <w:rsid w:val="00F60CD2"/>
    <w:rsid w:val="00F60DF5"/>
    <w:rsid w:val="00F60F47"/>
    <w:rsid w:val="00F61246"/>
    <w:rsid w:val="00F65008"/>
    <w:rsid w:val="00F652D9"/>
    <w:rsid w:val="00F65CA3"/>
    <w:rsid w:val="00F6665C"/>
    <w:rsid w:val="00F666B0"/>
    <w:rsid w:val="00F6680F"/>
    <w:rsid w:val="00F673F9"/>
    <w:rsid w:val="00F67F2D"/>
    <w:rsid w:val="00F7054F"/>
    <w:rsid w:val="00F70C9A"/>
    <w:rsid w:val="00F7113D"/>
    <w:rsid w:val="00F71C9E"/>
    <w:rsid w:val="00F71E7D"/>
    <w:rsid w:val="00F7259B"/>
    <w:rsid w:val="00F72619"/>
    <w:rsid w:val="00F73857"/>
    <w:rsid w:val="00F73FDF"/>
    <w:rsid w:val="00F740EC"/>
    <w:rsid w:val="00F742D8"/>
    <w:rsid w:val="00F74B8A"/>
    <w:rsid w:val="00F74E26"/>
    <w:rsid w:val="00F74EBF"/>
    <w:rsid w:val="00F75446"/>
    <w:rsid w:val="00F756C7"/>
    <w:rsid w:val="00F75DD9"/>
    <w:rsid w:val="00F76942"/>
    <w:rsid w:val="00F771A6"/>
    <w:rsid w:val="00F77C73"/>
    <w:rsid w:val="00F77EBF"/>
    <w:rsid w:val="00F84988"/>
    <w:rsid w:val="00F85038"/>
    <w:rsid w:val="00F85220"/>
    <w:rsid w:val="00F85505"/>
    <w:rsid w:val="00F8552B"/>
    <w:rsid w:val="00F87C1C"/>
    <w:rsid w:val="00F90BE5"/>
    <w:rsid w:val="00F90F82"/>
    <w:rsid w:val="00F91793"/>
    <w:rsid w:val="00F92397"/>
    <w:rsid w:val="00F925B0"/>
    <w:rsid w:val="00F92B05"/>
    <w:rsid w:val="00F9325E"/>
    <w:rsid w:val="00F939FC"/>
    <w:rsid w:val="00F93AE1"/>
    <w:rsid w:val="00F93B98"/>
    <w:rsid w:val="00F9456C"/>
    <w:rsid w:val="00F945C1"/>
    <w:rsid w:val="00F94BE4"/>
    <w:rsid w:val="00F94CF8"/>
    <w:rsid w:val="00F94E3A"/>
    <w:rsid w:val="00F94FC5"/>
    <w:rsid w:val="00F95312"/>
    <w:rsid w:val="00F95406"/>
    <w:rsid w:val="00F95868"/>
    <w:rsid w:val="00F95C06"/>
    <w:rsid w:val="00F95DDC"/>
    <w:rsid w:val="00F969A7"/>
    <w:rsid w:val="00F96CD5"/>
    <w:rsid w:val="00F96EAD"/>
    <w:rsid w:val="00F96FBF"/>
    <w:rsid w:val="00F9727E"/>
    <w:rsid w:val="00F9753E"/>
    <w:rsid w:val="00F97651"/>
    <w:rsid w:val="00F9769A"/>
    <w:rsid w:val="00FA07C2"/>
    <w:rsid w:val="00FA10FA"/>
    <w:rsid w:val="00FA164B"/>
    <w:rsid w:val="00FA1677"/>
    <w:rsid w:val="00FA287A"/>
    <w:rsid w:val="00FA2B04"/>
    <w:rsid w:val="00FA3003"/>
    <w:rsid w:val="00FA35AB"/>
    <w:rsid w:val="00FA3F64"/>
    <w:rsid w:val="00FA46D1"/>
    <w:rsid w:val="00FA4ACC"/>
    <w:rsid w:val="00FA5D6D"/>
    <w:rsid w:val="00FA5E45"/>
    <w:rsid w:val="00FA7DE5"/>
    <w:rsid w:val="00FA7E2C"/>
    <w:rsid w:val="00FB01EA"/>
    <w:rsid w:val="00FB0498"/>
    <w:rsid w:val="00FB0681"/>
    <w:rsid w:val="00FB143B"/>
    <w:rsid w:val="00FB164C"/>
    <w:rsid w:val="00FB1A24"/>
    <w:rsid w:val="00FB1BE9"/>
    <w:rsid w:val="00FB2955"/>
    <w:rsid w:val="00FB2ECE"/>
    <w:rsid w:val="00FB3BDE"/>
    <w:rsid w:val="00FB3C68"/>
    <w:rsid w:val="00FB413D"/>
    <w:rsid w:val="00FB4A99"/>
    <w:rsid w:val="00FB5057"/>
    <w:rsid w:val="00FB60EF"/>
    <w:rsid w:val="00FB61AA"/>
    <w:rsid w:val="00FB642D"/>
    <w:rsid w:val="00FB6F1A"/>
    <w:rsid w:val="00FB6F7F"/>
    <w:rsid w:val="00FB7455"/>
    <w:rsid w:val="00FC02B1"/>
    <w:rsid w:val="00FC11C0"/>
    <w:rsid w:val="00FC2275"/>
    <w:rsid w:val="00FC23E5"/>
    <w:rsid w:val="00FC2537"/>
    <w:rsid w:val="00FC282F"/>
    <w:rsid w:val="00FC284F"/>
    <w:rsid w:val="00FC29DB"/>
    <w:rsid w:val="00FC2A6B"/>
    <w:rsid w:val="00FC2C09"/>
    <w:rsid w:val="00FC2FDA"/>
    <w:rsid w:val="00FC3605"/>
    <w:rsid w:val="00FC3DEA"/>
    <w:rsid w:val="00FC4AA4"/>
    <w:rsid w:val="00FC4AA5"/>
    <w:rsid w:val="00FC4C29"/>
    <w:rsid w:val="00FC51E7"/>
    <w:rsid w:val="00FC615F"/>
    <w:rsid w:val="00FC68B1"/>
    <w:rsid w:val="00FC6ABA"/>
    <w:rsid w:val="00FD012D"/>
    <w:rsid w:val="00FD0E3F"/>
    <w:rsid w:val="00FD0E5E"/>
    <w:rsid w:val="00FD0E7C"/>
    <w:rsid w:val="00FD1819"/>
    <w:rsid w:val="00FD2BCE"/>
    <w:rsid w:val="00FD3718"/>
    <w:rsid w:val="00FD3BD8"/>
    <w:rsid w:val="00FD4098"/>
    <w:rsid w:val="00FD40FB"/>
    <w:rsid w:val="00FD448B"/>
    <w:rsid w:val="00FD46A4"/>
    <w:rsid w:val="00FD4B1E"/>
    <w:rsid w:val="00FD5B15"/>
    <w:rsid w:val="00FD6BBE"/>
    <w:rsid w:val="00FD6CD2"/>
    <w:rsid w:val="00FD70F7"/>
    <w:rsid w:val="00FE002D"/>
    <w:rsid w:val="00FE019F"/>
    <w:rsid w:val="00FE0C17"/>
    <w:rsid w:val="00FE12F9"/>
    <w:rsid w:val="00FE144A"/>
    <w:rsid w:val="00FE1CF1"/>
    <w:rsid w:val="00FE1E1C"/>
    <w:rsid w:val="00FE2256"/>
    <w:rsid w:val="00FE26B7"/>
    <w:rsid w:val="00FE3313"/>
    <w:rsid w:val="00FE3CE6"/>
    <w:rsid w:val="00FE45B7"/>
    <w:rsid w:val="00FE4BFA"/>
    <w:rsid w:val="00FE4EAB"/>
    <w:rsid w:val="00FE5168"/>
    <w:rsid w:val="00FE582F"/>
    <w:rsid w:val="00FE5AC2"/>
    <w:rsid w:val="00FE5F56"/>
    <w:rsid w:val="00FE5F9F"/>
    <w:rsid w:val="00FE65F3"/>
    <w:rsid w:val="00FE746C"/>
    <w:rsid w:val="00FF02E8"/>
    <w:rsid w:val="00FF0507"/>
    <w:rsid w:val="00FF0968"/>
    <w:rsid w:val="00FF0990"/>
    <w:rsid w:val="00FF117D"/>
    <w:rsid w:val="00FF192E"/>
    <w:rsid w:val="00FF1F0E"/>
    <w:rsid w:val="00FF2619"/>
    <w:rsid w:val="00FF2639"/>
    <w:rsid w:val="00FF3144"/>
    <w:rsid w:val="00FF36BD"/>
    <w:rsid w:val="00FF50C2"/>
    <w:rsid w:val="00FF5A27"/>
    <w:rsid w:val="00FF5E72"/>
    <w:rsid w:val="00FF660D"/>
    <w:rsid w:val="00FF66C8"/>
    <w:rsid w:val="00FF6DB4"/>
    <w:rsid w:val="00FF7040"/>
    <w:rsid w:val="00FF72E9"/>
    <w:rsid w:val="00FF793D"/>
    <w:rsid w:val="010F67F9"/>
    <w:rsid w:val="0193C819"/>
    <w:rsid w:val="01BEB5A8"/>
    <w:rsid w:val="01C16A6D"/>
    <w:rsid w:val="01C6A126"/>
    <w:rsid w:val="01C7C230"/>
    <w:rsid w:val="01EC5191"/>
    <w:rsid w:val="020D4A63"/>
    <w:rsid w:val="021544A4"/>
    <w:rsid w:val="021FD4D0"/>
    <w:rsid w:val="02222D5B"/>
    <w:rsid w:val="027AD167"/>
    <w:rsid w:val="027BE2F7"/>
    <w:rsid w:val="02E5BF90"/>
    <w:rsid w:val="02E70BB0"/>
    <w:rsid w:val="02F6331E"/>
    <w:rsid w:val="030E63C3"/>
    <w:rsid w:val="0319E5E0"/>
    <w:rsid w:val="0333C4FC"/>
    <w:rsid w:val="03791D78"/>
    <w:rsid w:val="0399A76A"/>
    <w:rsid w:val="03AAA4B1"/>
    <w:rsid w:val="03ED63FB"/>
    <w:rsid w:val="03EE9D23"/>
    <w:rsid w:val="04437C48"/>
    <w:rsid w:val="0458BB41"/>
    <w:rsid w:val="04749C67"/>
    <w:rsid w:val="048D4173"/>
    <w:rsid w:val="04D6D5D4"/>
    <w:rsid w:val="04DEB63B"/>
    <w:rsid w:val="04EECDD8"/>
    <w:rsid w:val="04F5BA56"/>
    <w:rsid w:val="0510C875"/>
    <w:rsid w:val="05120B97"/>
    <w:rsid w:val="0542DBEF"/>
    <w:rsid w:val="055844CD"/>
    <w:rsid w:val="05725F18"/>
    <w:rsid w:val="0582F02B"/>
    <w:rsid w:val="0596FA2E"/>
    <w:rsid w:val="05C84821"/>
    <w:rsid w:val="05EB15D9"/>
    <w:rsid w:val="061CA5C0"/>
    <w:rsid w:val="0622EC3A"/>
    <w:rsid w:val="06616701"/>
    <w:rsid w:val="06787280"/>
    <w:rsid w:val="06804A47"/>
    <w:rsid w:val="068A7C16"/>
    <w:rsid w:val="06A766C1"/>
    <w:rsid w:val="06D5E55E"/>
    <w:rsid w:val="070FE317"/>
    <w:rsid w:val="0734593F"/>
    <w:rsid w:val="0769EF05"/>
    <w:rsid w:val="0781E76B"/>
    <w:rsid w:val="07D7CBA4"/>
    <w:rsid w:val="07ECD531"/>
    <w:rsid w:val="08061B5B"/>
    <w:rsid w:val="080EA067"/>
    <w:rsid w:val="0878C1F8"/>
    <w:rsid w:val="087C63D9"/>
    <w:rsid w:val="0890DC8E"/>
    <w:rsid w:val="08A6426C"/>
    <w:rsid w:val="08B9EE16"/>
    <w:rsid w:val="08BA21A2"/>
    <w:rsid w:val="08BF84D6"/>
    <w:rsid w:val="08D42B92"/>
    <w:rsid w:val="08F3F2DD"/>
    <w:rsid w:val="0919FE44"/>
    <w:rsid w:val="099ACDE3"/>
    <w:rsid w:val="099DEDE9"/>
    <w:rsid w:val="09C0F07B"/>
    <w:rsid w:val="09C27EEB"/>
    <w:rsid w:val="09C5CD65"/>
    <w:rsid w:val="09E9A9DD"/>
    <w:rsid w:val="09F6BDEF"/>
    <w:rsid w:val="09FFC4A1"/>
    <w:rsid w:val="0A0A87D3"/>
    <w:rsid w:val="0A165F3D"/>
    <w:rsid w:val="0A3AC1B5"/>
    <w:rsid w:val="0A53D3DB"/>
    <w:rsid w:val="0A73B0D2"/>
    <w:rsid w:val="0A88AA8E"/>
    <w:rsid w:val="0A930ADE"/>
    <w:rsid w:val="0AB03558"/>
    <w:rsid w:val="0AB4A446"/>
    <w:rsid w:val="0AC2E756"/>
    <w:rsid w:val="0B340822"/>
    <w:rsid w:val="0BB95C7A"/>
    <w:rsid w:val="0BBBF8CB"/>
    <w:rsid w:val="0BCAEFA6"/>
    <w:rsid w:val="0C761490"/>
    <w:rsid w:val="0C785B73"/>
    <w:rsid w:val="0C8F1F94"/>
    <w:rsid w:val="0CE1F2FF"/>
    <w:rsid w:val="0CEE0D87"/>
    <w:rsid w:val="0D00965B"/>
    <w:rsid w:val="0D29B1F9"/>
    <w:rsid w:val="0D3E1D62"/>
    <w:rsid w:val="0DA0672F"/>
    <w:rsid w:val="0DE5BBB2"/>
    <w:rsid w:val="0DEBEBFB"/>
    <w:rsid w:val="0E1C310E"/>
    <w:rsid w:val="0E433627"/>
    <w:rsid w:val="0E49FD57"/>
    <w:rsid w:val="0E4B888E"/>
    <w:rsid w:val="0E693133"/>
    <w:rsid w:val="0E8031C6"/>
    <w:rsid w:val="0E9E4589"/>
    <w:rsid w:val="0F00D2A3"/>
    <w:rsid w:val="0F1531DB"/>
    <w:rsid w:val="0F3D1AE0"/>
    <w:rsid w:val="0F643F53"/>
    <w:rsid w:val="0FD16C20"/>
    <w:rsid w:val="0FD56B40"/>
    <w:rsid w:val="10360D0B"/>
    <w:rsid w:val="103B315D"/>
    <w:rsid w:val="1046E117"/>
    <w:rsid w:val="105F139C"/>
    <w:rsid w:val="10B1E409"/>
    <w:rsid w:val="10D44474"/>
    <w:rsid w:val="10E748A4"/>
    <w:rsid w:val="10F35606"/>
    <w:rsid w:val="11260CFA"/>
    <w:rsid w:val="1133DB83"/>
    <w:rsid w:val="113B3CF0"/>
    <w:rsid w:val="116C1DC9"/>
    <w:rsid w:val="1187349A"/>
    <w:rsid w:val="118A4C0C"/>
    <w:rsid w:val="119A60F9"/>
    <w:rsid w:val="11C14160"/>
    <w:rsid w:val="11D08BB1"/>
    <w:rsid w:val="12059AAB"/>
    <w:rsid w:val="12487CD5"/>
    <w:rsid w:val="127BC3E5"/>
    <w:rsid w:val="1281C8C6"/>
    <w:rsid w:val="12A008ED"/>
    <w:rsid w:val="12C7AB4B"/>
    <w:rsid w:val="12E4C38C"/>
    <w:rsid w:val="12E53E91"/>
    <w:rsid w:val="12E6848E"/>
    <w:rsid w:val="131C5579"/>
    <w:rsid w:val="13247502"/>
    <w:rsid w:val="135A0542"/>
    <w:rsid w:val="136AF252"/>
    <w:rsid w:val="137C973D"/>
    <w:rsid w:val="1393D3EE"/>
    <w:rsid w:val="13B6A2CF"/>
    <w:rsid w:val="13DDCBC3"/>
    <w:rsid w:val="13EC329B"/>
    <w:rsid w:val="14006B50"/>
    <w:rsid w:val="1409E2F2"/>
    <w:rsid w:val="1412C7C5"/>
    <w:rsid w:val="145E9BC2"/>
    <w:rsid w:val="146CE83C"/>
    <w:rsid w:val="147ADF35"/>
    <w:rsid w:val="14BD79A8"/>
    <w:rsid w:val="14BFF117"/>
    <w:rsid w:val="14E22D68"/>
    <w:rsid w:val="14F9473C"/>
    <w:rsid w:val="14FD9423"/>
    <w:rsid w:val="1509E3FE"/>
    <w:rsid w:val="150F7A5E"/>
    <w:rsid w:val="151FA148"/>
    <w:rsid w:val="153E7D94"/>
    <w:rsid w:val="1542B04B"/>
    <w:rsid w:val="158FDF4A"/>
    <w:rsid w:val="15BF57FF"/>
    <w:rsid w:val="15DA92F1"/>
    <w:rsid w:val="15F24828"/>
    <w:rsid w:val="1605148C"/>
    <w:rsid w:val="1618DA84"/>
    <w:rsid w:val="163DE34B"/>
    <w:rsid w:val="167FE55A"/>
    <w:rsid w:val="16BC3033"/>
    <w:rsid w:val="16F3B0CC"/>
    <w:rsid w:val="175AB29B"/>
    <w:rsid w:val="176A0F02"/>
    <w:rsid w:val="176C291B"/>
    <w:rsid w:val="17714C6B"/>
    <w:rsid w:val="178EED74"/>
    <w:rsid w:val="17915F5A"/>
    <w:rsid w:val="1794FA4F"/>
    <w:rsid w:val="179FEB31"/>
    <w:rsid w:val="17CC92EB"/>
    <w:rsid w:val="1804666F"/>
    <w:rsid w:val="182BDC2C"/>
    <w:rsid w:val="185EE389"/>
    <w:rsid w:val="18644300"/>
    <w:rsid w:val="1875CCD5"/>
    <w:rsid w:val="18989E70"/>
    <w:rsid w:val="18FA6258"/>
    <w:rsid w:val="190F2EAD"/>
    <w:rsid w:val="19351168"/>
    <w:rsid w:val="194280F5"/>
    <w:rsid w:val="196A4F5B"/>
    <w:rsid w:val="196C8B04"/>
    <w:rsid w:val="1980DF2F"/>
    <w:rsid w:val="19E460E1"/>
    <w:rsid w:val="1A33B90C"/>
    <w:rsid w:val="1A4C9B51"/>
    <w:rsid w:val="1A5943A2"/>
    <w:rsid w:val="1A597EA8"/>
    <w:rsid w:val="1A7D666C"/>
    <w:rsid w:val="1AEAC19C"/>
    <w:rsid w:val="1B0446C6"/>
    <w:rsid w:val="1B1C8226"/>
    <w:rsid w:val="1B3104CE"/>
    <w:rsid w:val="1B76279A"/>
    <w:rsid w:val="1B9B6BD4"/>
    <w:rsid w:val="1BC16E56"/>
    <w:rsid w:val="1C380270"/>
    <w:rsid w:val="1C8C4E86"/>
    <w:rsid w:val="1D118AEC"/>
    <w:rsid w:val="1D59210A"/>
    <w:rsid w:val="1DC8B68F"/>
    <w:rsid w:val="1DCCC9F9"/>
    <w:rsid w:val="1E2C4D0A"/>
    <w:rsid w:val="1E68436C"/>
    <w:rsid w:val="1EED3DC4"/>
    <w:rsid w:val="1F11CCDB"/>
    <w:rsid w:val="1F17B5DF"/>
    <w:rsid w:val="1F1D95BE"/>
    <w:rsid w:val="1F2DE50B"/>
    <w:rsid w:val="1F3EEA39"/>
    <w:rsid w:val="1F3FA040"/>
    <w:rsid w:val="1F5958CF"/>
    <w:rsid w:val="1F93E0A8"/>
    <w:rsid w:val="1FB20C44"/>
    <w:rsid w:val="1FB913CE"/>
    <w:rsid w:val="2006A38D"/>
    <w:rsid w:val="201CEAA3"/>
    <w:rsid w:val="202D533F"/>
    <w:rsid w:val="203E9BA8"/>
    <w:rsid w:val="206FFB8F"/>
    <w:rsid w:val="20C4C61B"/>
    <w:rsid w:val="21017A22"/>
    <w:rsid w:val="2122C1A8"/>
    <w:rsid w:val="2143AE33"/>
    <w:rsid w:val="21460A79"/>
    <w:rsid w:val="21A7A0B6"/>
    <w:rsid w:val="21BA1DCD"/>
    <w:rsid w:val="21DB68A8"/>
    <w:rsid w:val="225448E2"/>
    <w:rsid w:val="2259664F"/>
    <w:rsid w:val="2270E73D"/>
    <w:rsid w:val="22A1DC50"/>
    <w:rsid w:val="22C4C884"/>
    <w:rsid w:val="22DEBD42"/>
    <w:rsid w:val="22F15CD1"/>
    <w:rsid w:val="22FEE2D2"/>
    <w:rsid w:val="23180A13"/>
    <w:rsid w:val="238315F3"/>
    <w:rsid w:val="239CE65E"/>
    <w:rsid w:val="23DDE589"/>
    <w:rsid w:val="24368877"/>
    <w:rsid w:val="24534C34"/>
    <w:rsid w:val="24953DD5"/>
    <w:rsid w:val="24B0BE23"/>
    <w:rsid w:val="24BD7DE8"/>
    <w:rsid w:val="24E35A57"/>
    <w:rsid w:val="24EEE983"/>
    <w:rsid w:val="256562D8"/>
    <w:rsid w:val="25980D45"/>
    <w:rsid w:val="25AA901F"/>
    <w:rsid w:val="25AEE898"/>
    <w:rsid w:val="25CACF26"/>
    <w:rsid w:val="260D71E4"/>
    <w:rsid w:val="2669B740"/>
    <w:rsid w:val="267D8211"/>
    <w:rsid w:val="268A72AD"/>
    <w:rsid w:val="26FBFC3A"/>
    <w:rsid w:val="26FE5A62"/>
    <w:rsid w:val="2720AB4C"/>
    <w:rsid w:val="2786E656"/>
    <w:rsid w:val="279FA182"/>
    <w:rsid w:val="27AEE365"/>
    <w:rsid w:val="27B09CC9"/>
    <w:rsid w:val="27EFA847"/>
    <w:rsid w:val="281C873C"/>
    <w:rsid w:val="282337C1"/>
    <w:rsid w:val="282E84FA"/>
    <w:rsid w:val="2861D805"/>
    <w:rsid w:val="28B3715C"/>
    <w:rsid w:val="28F9A729"/>
    <w:rsid w:val="2964068D"/>
    <w:rsid w:val="29B5310E"/>
    <w:rsid w:val="29E129C0"/>
    <w:rsid w:val="2A070E76"/>
    <w:rsid w:val="2A104BF6"/>
    <w:rsid w:val="2A42D015"/>
    <w:rsid w:val="2A627025"/>
    <w:rsid w:val="2AC5BAB9"/>
    <w:rsid w:val="2AF02963"/>
    <w:rsid w:val="2B09437C"/>
    <w:rsid w:val="2B9E4A1C"/>
    <w:rsid w:val="2BA3E766"/>
    <w:rsid w:val="2BCFB7A4"/>
    <w:rsid w:val="2BD7DA6C"/>
    <w:rsid w:val="2C6FF3D3"/>
    <w:rsid w:val="2C9BE87C"/>
    <w:rsid w:val="2CA3B083"/>
    <w:rsid w:val="2CA59EA6"/>
    <w:rsid w:val="2CCF9F74"/>
    <w:rsid w:val="2CE6FCF0"/>
    <w:rsid w:val="2CF8BAAE"/>
    <w:rsid w:val="2D0E235D"/>
    <w:rsid w:val="2D36D812"/>
    <w:rsid w:val="2D38777F"/>
    <w:rsid w:val="2D7B2254"/>
    <w:rsid w:val="2D9A1D3E"/>
    <w:rsid w:val="2E1BFE1A"/>
    <w:rsid w:val="2E405BC8"/>
    <w:rsid w:val="2E6971E9"/>
    <w:rsid w:val="2E6CEA2A"/>
    <w:rsid w:val="2EA3B6B9"/>
    <w:rsid w:val="2ED82724"/>
    <w:rsid w:val="2ED9CC14"/>
    <w:rsid w:val="2EFA1DCC"/>
    <w:rsid w:val="2F25C9D7"/>
    <w:rsid w:val="2F25F7A2"/>
    <w:rsid w:val="2F3BA541"/>
    <w:rsid w:val="2F40C55B"/>
    <w:rsid w:val="2F45C30C"/>
    <w:rsid w:val="2F5E0403"/>
    <w:rsid w:val="2F87121D"/>
    <w:rsid w:val="2F8ABFB7"/>
    <w:rsid w:val="2FE2C6ED"/>
    <w:rsid w:val="3001788C"/>
    <w:rsid w:val="30125924"/>
    <w:rsid w:val="30344858"/>
    <w:rsid w:val="306364A0"/>
    <w:rsid w:val="307AB0F0"/>
    <w:rsid w:val="309F87DD"/>
    <w:rsid w:val="309FB06E"/>
    <w:rsid w:val="30D0FEB9"/>
    <w:rsid w:val="3110F4B8"/>
    <w:rsid w:val="31135F1D"/>
    <w:rsid w:val="3119B589"/>
    <w:rsid w:val="312BD5B9"/>
    <w:rsid w:val="31358484"/>
    <w:rsid w:val="3176F0AD"/>
    <w:rsid w:val="31887D04"/>
    <w:rsid w:val="318D90BC"/>
    <w:rsid w:val="31A06B0A"/>
    <w:rsid w:val="31AED8C2"/>
    <w:rsid w:val="31B8E681"/>
    <w:rsid w:val="320A76DD"/>
    <w:rsid w:val="322A095B"/>
    <w:rsid w:val="328BB3E8"/>
    <w:rsid w:val="32CE57AA"/>
    <w:rsid w:val="32D12A65"/>
    <w:rsid w:val="33044DCA"/>
    <w:rsid w:val="330E8A53"/>
    <w:rsid w:val="332EDEE2"/>
    <w:rsid w:val="33635B9E"/>
    <w:rsid w:val="336BA3B7"/>
    <w:rsid w:val="337B3CE5"/>
    <w:rsid w:val="337E8D6B"/>
    <w:rsid w:val="33960F90"/>
    <w:rsid w:val="33ACFE72"/>
    <w:rsid w:val="33BBB18B"/>
    <w:rsid w:val="33D2886B"/>
    <w:rsid w:val="33D943C5"/>
    <w:rsid w:val="341FEA33"/>
    <w:rsid w:val="34401C10"/>
    <w:rsid w:val="3443C58E"/>
    <w:rsid w:val="348C629A"/>
    <w:rsid w:val="349BBF8C"/>
    <w:rsid w:val="34A971A2"/>
    <w:rsid w:val="34A9FFDD"/>
    <w:rsid w:val="34BDB534"/>
    <w:rsid w:val="34EFBC50"/>
    <w:rsid w:val="34FA597F"/>
    <w:rsid w:val="35066A5A"/>
    <w:rsid w:val="3573D100"/>
    <w:rsid w:val="359594BB"/>
    <w:rsid w:val="35BC8784"/>
    <w:rsid w:val="35F44CF3"/>
    <w:rsid w:val="360C07E4"/>
    <w:rsid w:val="36138C93"/>
    <w:rsid w:val="362D40ED"/>
    <w:rsid w:val="3635E37F"/>
    <w:rsid w:val="363FE8CC"/>
    <w:rsid w:val="364708FF"/>
    <w:rsid w:val="36471082"/>
    <w:rsid w:val="364AC949"/>
    <w:rsid w:val="367A7548"/>
    <w:rsid w:val="3688CE3D"/>
    <w:rsid w:val="36AE096D"/>
    <w:rsid w:val="36DC9FBA"/>
    <w:rsid w:val="36E7284A"/>
    <w:rsid w:val="36E8C6EF"/>
    <w:rsid w:val="3704BFF3"/>
    <w:rsid w:val="3712918E"/>
    <w:rsid w:val="3732670D"/>
    <w:rsid w:val="3735DAD8"/>
    <w:rsid w:val="378A364B"/>
    <w:rsid w:val="37B40AE7"/>
    <w:rsid w:val="37B81A88"/>
    <w:rsid w:val="37D1E980"/>
    <w:rsid w:val="37F72477"/>
    <w:rsid w:val="3801CF5C"/>
    <w:rsid w:val="38547F32"/>
    <w:rsid w:val="38591FA5"/>
    <w:rsid w:val="3859DA3E"/>
    <w:rsid w:val="3880ED2C"/>
    <w:rsid w:val="38D3E778"/>
    <w:rsid w:val="38F92291"/>
    <w:rsid w:val="3929CCB3"/>
    <w:rsid w:val="394ECB4F"/>
    <w:rsid w:val="39CF1FAC"/>
    <w:rsid w:val="39EDDD70"/>
    <w:rsid w:val="3A0D46C0"/>
    <w:rsid w:val="3A137E76"/>
    <w:rsid w:val="3A155735"/>
    <w:rsid w:val="3A1E524D"/>
    <w:rsid w:val="3A1FA924"/>
    <w:rsid w:val="3A2D9E32"/>
    <w:rsid w:val="3A432EA6"/>
    <w:rsid w:val="3A7DDFE1"/>
    <w:rsid w:val="3A89F920"/>
    <w:rsid w:val="3AA72F56"/>
    <w:rsid w:val="3AC61B36"/>
    <w:rsid w:val="3ACB9D2D"/>
    <w:rsid w:val="3ACD6BF9"/>
    <w:rsid w:val="3AE47402"/>
    <w:rsid w:val="3AED6F9F"/>
    <w:rsid w:val="3B140AC3"/>
    <w:rsid w:val="3B144954"/>
    <w:rsid w:val="3B442076"/>
    <w:rsid w:val="3BA01D60"/>
    <w:rsid w:val="3BA0BC9D"/>
    <w:rsid w:val="3BA4089D"/>
    <w:rsid w:val="3BB39651"/>
    <w:rsid w:val="3BEC7BE2"/>
    <w:rsid w:val="3C167CD5"/>
    <w:rsid w:val="3C2AF454"/>
    <w:rsid w:val="3CB7F4B1"/>
    <w:rsid w:val="3CCB4822"/>
    <w:rsid w:val="3CD89F0A"/>
    <w:rsid w:val="3CEC50BB"/>
    <w:rsid w:val="3CEFF0EB"/>
    <w:rsid w:val="3D401FD0"/>
    <w:rsid w:val="3D672CA4"/>
    <w:rsid w:val="3D9CAD13"/>
    <w:rsid w:val="3DCF956A"/>
    <w:rsid w:val="3DE82FFC"/>
    <w:rsid w:val="3E1C72C3"/>
    <w:rsid w:val="3E20FFBF"/>
    <w:rsid w:val="3E56344F"/>
    <w:rsid w:val="3E89429D"/>
    <w:rsid w:val="3EE14A96"/>
    <w:rsid w:val="3EF68562"/>
    <w:rsid w:val="3EFE8019"/>
    <w:rsid w:val="3F373404"/>
    <w:rsid w:val="3F7259CA"/>
    <w:rsid w:val="3F757D3B"/>
    <w:rsid w:val="3F872B54"/>
    <w:rsid w:val="3F94E7A1"/>
    <w:rsid w:val="40480F3F"/>
    <w:rsid w:val="40510A83"/>
    <w:rsid w:val="4067C22E"/>
    <w:rsid w:val="406C1F37"/>
    <w:rsid w:val="40781544"/>
    <w:rsid w:val="408DFF73"/>
    <w:rsid w:val="4097B117"/>
    <w:rsid w:val="40C10C29"/>
    <w:rsid w:val="40DDE37B"/>
    <w:rsid w:val="40EC1318"/>
    <w:rsid w:val="40ECD0C8"/>
    <w:rsid w:val="40F0E203"/>
    <w:rsid w:val="40F983DF"/>
    <w:rsid w:val="41088E40"/>
    <w:rsid w:val="4129A677"/>
    <w:rsid w:val="41360CD7"/>
    <w:rsid w:val="4141546E"/>
    <w:rsid w:val="416C34AB"/>
    <w:rsid w:val="418A9437"/>
    <w:rsid w:val="418F116F"/>
    <w:rsid w:val="419B16B0"/>
    <w:rsid w:val="41CD0A90"/>
    <w:rsid w:val="4201F4EB"/>
    <w:rsid w:val="4203D9E2"/>
    <w:rsid w:val="4204FA38"/>
    <w:rsid w:val="421A70A9"/>
    <w:rsid w:val="428C7BE6"/>
    <w:rsid w:val="42E608B3"/>
    <w:rsid w:val="42FFE1D4"/>
    <w:rsid w:val="430678E9"/>
    <w:rsid w:val="430EFD84"/>
    <w:rsid w:val="43869B62"/>
    <w:rsid w:val="43BB3D83"/>
    <w:rsid w:val="43E2BC21"/>
    <w:rsid w:val="43F1820B"/>
    <w:rsid w:val="441333D2"/>
    <w:rsid w:val="4416BAA1"/>
    <w:rsid w:val="442CDFC6"/>
    <w:rsid w:val="4463A403"/>
    <w:rsid w:val="44F43545"/>
    <w:rsid w:val="44F7A927"/>
    <w:rsid w:val="452E307F"/>
    <w:rsid w:val="4559AFC4"/>
    <w:rsid w:val="45A2CA24"/>
    <w:rsid w:val="45AC2FE5"/>
    <w:rsid w:val="45B72859"/>
    <w:rsid w:val="45C3FFB4"/>
    <w:rsid w:val="45C689F5"/>
    <w:rsid w:val="45C6DB1F"/>
    <w:rsid w:val="45DEDF5C"/>
    <w:rsid w:val="45E4D652"/>
    <w:rsid w:val="45F06772"/>
    <w:rsid w:val="460993D6"/>
    <w:rsid w:val="463E5596"/>
    <w:rsid w:val="464C67EA"/>
    <w:rsid w:val="46527E6C"/>
    <w:rsid w:val="4666DCAE"/>
    <w:rsid w:val="46697417"/>
    <w:rsid w:val="46B3F5BF"/>
    <w:rsid w:val="46D97D59"/>
    <w:rsid w:val="46DA07D3"/>
    <w:rsid w:val="46F64FBB"/>
    <w:rsid w:val="471051FF"/>
    <w:rsid w:val="4718E7FA"/>
    <w:rsid w:val="472233F7"/>
    <w:rsid w:val="472EAD96"/>
    <w:rsid w:val="475ED577"/>
    <w:rsid w:val="477AEA3B"/>
    <w:rsid w:val="47B3357C"/>
    <w:rsid w:val="47C63470"/>
    <w:rsid w:val="47E1F3CF"/>
    <w:rsid w:val="480054A1"/>
    <w:rsid w:val="4810EE02"/>
    <w:rsid w:val="48537896"/>
    <w:rsid w:val="489376BF"/>
    <w:rsid w:val="489D5BE7"/>
    <w:rsid w:val="48CC7E40"/>
    <w:rsid w:val="49245C9B"/>
    <w:rsid w:val="4932BC57"/>
    <w:rsid w:val="49796242"/>
    <w:rsid w:val="4984940C"/>
    <w:rsid w:val="49928C78"/>
    <w:rsid w:val="49AC686B"/>
    <w:rsid w:val="49FF0835"/>
    <w:rsid w:val="4A4094AB"/>
    <w:rsid w:val="4A4B766F"/>
    <w:rsid w:val="4A574AC7"/>
    <w:rsid w:val="4A9FF040"/>
    <w:rsid w:val="4ABB94EB"/>
    <w:rsid w:val="4AEE8E76"/>
    <w:rsid w:val="4B0BE401"/>
    <w:rsid w:val="4B35EB93"/>
    <w:rsid w:val="4B4B771C"/>
    <w:rsid w:val="4B56F5BC"/>
    <w:rsid w:val="4B7DB963"/>
    <w:rsid w:val="4B85EF5E"/>
    <w:rsid w:val="4BC8CDA2"/>
    <w:rsid w:val="4BE8CA03"/>
    <w:rsid w:val="4BF40C83"/>
    <w:rsid w:val="4C2BAF17"/>
    <w:rsid w:val="4C31DB5B"/>
    <w:rsid w:val="4C722958"/>
    <w:rsid w:val="4CD4E0AC"/>
    <w:rsid w:val="4DA03C85"/>
    <w:rsid w:val="4DF343E7"/>
    <w:rsid w:val="4E21E5B4"/>
    <w:rsid w:val="4E22FDD7"/>
    <w:rsid w:val="4E267178"/>
    <w:rsid w:val="4E4413D2"/>
    <w:rsid w:val="4E46C7CA"/>
    <w:rsid w:val="4E53ABC3"/>
    <w:rsid w:val="4E5D8C89"/>
    <w:rsid w:val="4E676B18"/>
    <w:rsid w:val="4E914827"/>
    <w:rsid w:val="4EAA4F5C"/>
    <w:rsid w:val="4ED2EBDF"/>
    <w:rsid w:val="4ED853BD"/>
    <w:rsid w:val="4F35D12C"/>
    <w:rsid w:val="4F3CDC7D"/>
    <w:rsid w:val="4F65B6D8"/>
    <w:rsid w:val="4F76D045"/>
    <w:rsid w:val="4F7D4A48"/>
    <w:rsid w:val="4F88713C"/>
    <w:rsid w:val="4F8E4B81"/>
    <w:rsid w:val="4FD3F056"/>
    <w:rsid w:val="4FDD2214"/>
    <w:rsid w:val="4FE49219"/>
    <w:rsid w:val="4FE8C127"/>
    <w:rsid w:val="4FFA1C78"/>
    <w:rsid w:val="5051ADF2"/>
    <w:rsid w:val="5057A964"/>
    <w:rsid w:val="506F6E62"/>
    <w:rsid w:val="507D5F9A"/>
    <w:rsid w:val="50D506E9"/>
    <w:rsid w:val="5121BDC4"/>
    <w:rsid w:val="5133ADE2"/>
    <w:rsid w:val="516A9489"/>
    <w:rsid w:val="518A0EC0"/>
    <w:rsid w:val="51907A18"/>
    <w:rsid w:val="520AF092"/>
    <w:rsid w:val="521A1848"/>
    <w:rsid w:val="5232BB9C"/>
    <w:rsid w:val="52336650"/>
    <w:rsid w:val="52B3A03D"/>
    <w:rsid w:val="52C6C2FD"/>
    <w:rsid w:val="52E7DC28"/>
    <w:rsid w:val="52F2A2BA"/>
    <w:rsid w:val="53115B83"/>
    <w:rsid w:val="535712B7"/>
    <w:rsid w:val="53678CB8"/>
    <w:rsid w:val="53AAE9CE"/>
    <w:rsid w:val="540054B0"/>
    <w:rsid w:val="54268603"/>
    <w:rsid w:val="5454F0D7"/>
    <w:rsid w:val="54E9FEC7"/>
    <w:rsid w:val="54EDCADC"/>
    <w:rsid w:val="550A02AD"/>
    <w:rsid w:val="5549FCB9"/>
    <w:rsid w:val="5556E3D5"/>
    <w:rsid w:val="55CFB248"/>
    <w:rsid w:val="5627E4F9"/>
    <w:rsid w:val="5632A38B"/>
    <w:rsid w:val="56508D76"/>
    <w:rsid w:val="566D8E6F"/>
    <w:rsid w:val="573E2C82"/>
    <w:rsid w:val="577682A8"/>
    <w:rsid w:val="57783264"/>
    <w:rsid w:val="57A4E08D"/>
    <w:rsid w:val="57D50E1D"/>
    <w:rsid w:val="580B7A3D"/>
    <w:rsid w:val="580E17D7"/>
    <w:rsid w:val="58200474"/>
    <w:rsid w:val="582D9F5C"/>
    <w:rsid w:val="586F742B"/>
    <w:rsid w:val="58D6F439"/>
    <w:rsid w:val="58F93258"/>
    <w:rsid w:val="59061097"/>
    <w:rsid w:val="5908921F"/>
    <w:rsid w:val="5928B4BF"/>
    <w:rsid w:val="594315A1"/>
    <w:rsid w:val="594499D6"/>
    <w:rsid w:val="596C4765"/>
    <w:rsid w:val="598F66B3"/>
    <w:rsid w:val="59EFF93B"/>
    <w:rsid w:val="5A152BAE"/>
    <w:rsid w:val="5A45E628"/>
    <w:rsid w:val="5A5AF6B3"/>
    <w:rsid w:val="5A68F625"/>
    <w:rsid w:val="5A78A975"/>
    <w:rsid w:val="5AAAB21D"/>
    <w:rsid w:val="5ACD4FB6"/>
    <w:rsid w:val="5AD90326"/>
    <w:rsid w:val="5AF0AEAB"/>
    <w:rsid w:val="5B15613E"/>
    <w:rsid w:val="5B19A3CA"/>
    <w:rsid w:val="5B4A9118"/>
    <w:rsid w:val="5B6DB298"/>
    <w:rsid w:val="5B7B4CA7"/>
    <w:rsid w:val="5B7E5115"/>
    <w:rsid w:val="5B90AD37"/>
    <w:rsid w:val="5BA5FC44"/>
    <w:rsid w:val="5BA83E78"/>
    <w:rsid w:val="5BD76151"/>
    <w:rsid w:val="5BEA9932"/>
    <w:rsid w:val="5BF5E0F3"/>
    <w:rsid w:val="5C1BCDD2"/>
    <w:rsid w:val="5C1DDD52"/>
    <w:rsid w:val="5C239278"/>
    <w:rsid w:val="5C3F800B"/>
    <w:rsid w:val="5C539DD8"/>
    <w:rsid w:val="5C719623"/>
    <w:rsid w:val="5CB693F1"/>
    <w:rsid w:val="5D210A79"/>
    <w:rsid w:val="5DCE857E"/>
    <w:rsid w:val="5DFAAA60"/>
    <w:rsid w:val="5E842E1E"/>
    <w:rsid w:val="5E93B540"/>
    <w:rsid w:val="5EA6D33E"/>
    <w:rsid w:val="5EE52F23"/>
    <w:rsid w:val="5F4AF482"/>
    <w:rsid w:val="5F702A96"/>
    <w:rsid w:val="5FA25745"/>
    <w:rsid w:val="5FF2E599"/>
    <w:rsid w:val="5FF3826B"/>
    <w:rsid w:val="6001DBD0"/>
    <w:rsid w:val="6012CFDE"/>
    <w:rsid w:val="6016402D"/>
    <w:rsid w:val="6028F646"/>
    <w:rsid w:val="60525E04"/>
    <w:rsid w:val="605A20CE"/>
    <w:rsid w:val="6085B930"/>
    <w:rsid w:val="60C96715"/>
    <w:rsid w:val="60E0DD86"/>
    <w:rsid w:val="6108CE05"/>
    <w:rsid w:val="614231D1"/>
    <w:rsid w:val="61779161"/>
    <w:rsid w:val="61C6CB22"/>
    <w:rsid w:val="62182AC5"/>
    <w:rsid w:val="621FC785"/>
    <w:rsid w:val="622749B7"/>
    <w:rsid w:val="6228F7FD"/>
    <w:rsid w:val="623536E3"/>
    <w:rsid w:val="6243D75F"/>
    <w:rsid w:val="624F2251"/>
    <w:rsid w:val="6252C395"/>
    <w:rsid w:val="625832C0"/>
    <w:rsid w:val="625932FA"/>
    <w:rsid w:val="625EDFB9"/>
    <w:rsid w:val="62849D0B"/>
    <w:rsid w:val="628C5449"/>
    <w:rsid w:val="62DDB357"/>
    <w:rsid w:val="62E4A1FB"/>
    <w:rsid w:val="62E55C37"/>
    <w:rsid w:val="63399FAA"/>
    <w:rsid w:val="636244D7"/>
    <w:rsid w:val="6375D74F"/>
    <w:rsid w:val="63BC04DB"/>
    <w:rsid w:val="63EDB84B"/>
    <w:rsid w:val="641FB475"/>
    <w:rsid w:val="645514D7"/>
    <w:rsid w:val="64908FB4"/>
    <w:rsid w:val="64956292"/>
    <w:rsid w:val="64A205A0"/>
    <w:rsid w:val="64E92AB0"/>
    <w:rsid w:val="64ECAC63"/>
    <w:rsid w:val="64FBFE35"/>
    <w:rsid w:val="6507F912"/>
    <w:rsid w:val="65099CCD"/>
    <w:rsid w:val="650DDFFF"/>
    <w:rsid w:val="65499A39"/>
    <w:rsid w:val="656D4295"/>
    <w:rsid w:val="658E222E"/>
    <w:rsid w:val="65B0A6C3"/>
    <w:rsid w:val="65CDEB86"/>
    <w:rsid w:val="65E36A75"/>
    <w:rsid w:val="662A462C"/>
    <w:rsid w:val="6638F274"/>
    <w:rsid w:val="663B7F1A"/>
    <w:rsid w:val="6657721E"/>
    <w:rsid w:val="66BC1E51"/>
    <w:rsid w:val="66E6E0D1"/>
    <w:rsid w:val="66F0DC25"/>
    <w:rsid w:val="66F54843"/>
    <w:rsid w:val="675003E7"/>
    <w:rsid w:val="675AA705"/>
    <w:rsid w:val="678D917E"/>
    <w:rsid w:val="67CB121A"/>
    <w:rsid w:val="682C018A"/>
    <w:rsid w:val="68784E5A"/>
    <w:rsid w:val="68A953A7"/>
    <w:rsid w:val="68DD7D5C"/>
    <w:rsid w:val="68FA1B0C"/>
    <w:rsid w:val="6914D045"/>
    <w:rsid w:val="69162B05"/>
    <w:rsid w:val="694C8D3B"/>
    <w:rsid w:val="696955CB"/>
    <w:rsid w:val="696E95C8"/>
    <w:rsid w:val="69708A1C"/>
    <w:rsid w:val="69A399A0"/>
    <w:rsid w:val="69C00661"/>
    <w:rsid w:val="69C45B4C"/>
    <w:rsid w:val="69FF015F"/>
    <w:rsid w:val="6AA15003"/>
    <w:rsid w:val="6AA3138F"/>
    <w:rsid w:val="6AC9BD6E"/>
    <w:rsid w:val="6ACC860E"/>
    <w:rsid w:val="6AEBD1E7"/>
    <w:rsid w:val="6AF439A9"/>
    <w:rsid w:val="6B57BFF6"/>
    <w:rsid w:val="6B5D6C73"/>
    <w:rsid w:val="6B605FBC"/>
    <w:rsid w:val="6BB2E004"/>
    <w:rsid w:val="6BF13A58"/>
    <w:rsid w:val="6C0B6717"/>
    <w:rsid w:val="6C1F123E"/>
    <w:rsid w:val="6C2244A7"/>
    <w:rsid w:val="6C287E94"/>
    <w:rsid w:val="6D0515C6"/>
    <w:rsid w:val="6D2F5134"/>
    <w:rsid w:val="6D31C551"/>
    <w:rsid w:val="6D52F375"/>
    <w:rsid w:val="6D956A2B"/>
    <w:rsid w:val="6DA85030"/>
    <w:rsid w:val="6DB63EFE"/>
    <w:rsid w:val="6DC4121E"/>
    <w:rsid w:val="6E0F5F1B"/>
    <w:rsid w:val="6E298D41"/>
    <w:rsid w:val="6E36A5CB"/>
    <w:rsid w:val="6E7E2BD0"/>
    <w:rsid w:val="6E8AB600"/>
    <w:rsid w:val="6EA3AA78"/>
    <w:rsid w:val="6EA5B567"/>
    <w:rsid w:val="6EDA1D60"/>
    <w:rsid w:val="6EE6E643"/>
    <w:rsid w:val="6F14BD53"/>
    <w:rsid w:val="6F821802"/>
    <w:rsid w:val="6F9540A9"/>
    <w:rsid w:val="6FCAE857"/>
    <w:rsid w:val="6FCC606D"/>
    <w:rsid w:val="6FFAF54D"/>
    <w:rsid w:val="700B8D38"/>
    <w:rsid w:val="700DE4FB"/>
    <w:rsid w:val="70508B5F"/>
    <w:rsid w:val="707E2D5C"/>
    <w:rsid w:val="709C156D"/>
    <w:rsid w:val="70A35FC1"/>
    <w:rsid w:val="70E9C557"/>
    <w:rsid w:val="7105049D"/>
    <w:rsid w:val="716B0DD5"/>
    <w:rsid w:val="7189AA66"/>
    <w:rsid w:val="71C285AF"/>
    <w:rsid w:val="71F6A840"/>
    <w:rsid w:val="7245ECFA"/>
    <w:rsid w:val="727146AD"/>
    <w:rsid w:val="727747FE"/>
    <w:rsid w:val="72C24CB6"/>
    <w:rsid w:val="72C89033"/>
    <w:rsid w:val="72DE6B4D"/>
    <w:rsid w:val="72F2DEF0"/>
    <w:rsid w:val="73711211"/>
    <w:rsid w:val="7380333E"/>
    <w:rsid w:val="738EA811"/>
    <w:rsid w:val="73976B22"/>
    <w:rsid w:val="73B36078"/>
    <w:rsid w:val="73F3323F"/>
    <w:rsid w:val="740A35F4"/>
    <w:rsid w:val="740F204E"/>
    <w:rsid w:val="745E6644"/>
    <w:rsid w:val="746C4CAD"/>
    <w:rsid w:val="747DE4E6"/>
    <w:rsid w:val="74801FBC"/>
    <w:rsid w:val="7485911F"/>
    <w:rsid w:val="749E63A7"/>
    <w:rsid w:val="74A24E19"/>
    <w:rsid w:val="74B341C0"/>
    <w:rsid w:val="7503F987"/>
    <w:rsid w:val="75130607"/>
    <w:rsid w:val="751CDE2B"/>
    <w:rsid w:val="7527AF5F"/>
    <w:rsid w:val="75368BDD"/>
    <w:rsid w:val="7567CE6F"/>
    <w:rsid w:val="75954269"/>
    <w:rsid w:val="75A75F86"/>
    <w:rsid w:val="75D71CEC"/>
    <w:rsid w:val="7639DDDF"/>
    <w:rsid w:val="7653FFFF"/>
    <w:rsid w:val="76599A5B"/>
    <w:rsid w:val="766E97D5"/>
    <w:rsid w:val="768D6D7A"/>
    <w:rsid w:val="76A83A89"/>
    <w:rsid w:val="76D22845"/>
    <w:rsid w:val="76DDC720"/>
    <w:rsid w:val="772A9814"/>
    <w:rsid w:val="7732C684"/>
    <w:rsid w:val="775869D3"/>
    <w:rsid w:val="775C2528"/>
    <w:rsid w:val="77B5D16E"/>
    <w:rsid w:val="77C17714"/>
    <w:rsid w:val="7840E424"/>
    <w:rsid w:val="787D51F6"/>
    <w:rsid w:val="788311F4"/>
    <w:rsid w:val="78A0012D"/>
    <w:rsid w:val="78B31FD3"/>
    <w:rsid w:val="78D5A347"/>
    <w:rsid w:val="78E72385"/>
    <w:rsid w:val="792A44A0"/>
    <w:rsid w:val="7933B7D2"/>
    <w:rsid w:val="7935D2F1"/>
    <w:rsid w:val="793B277C"/>
    <w:rsid w:val="79E944A1"/>
    <w:rsid w:val="7A165798"/>
    <w:rsid w:val="7A53FC59"/>
    <w:rsid w:val="7A596B11"/>
    <w:rsid w:val="7A5A3D7D"/>
    <w:rsid w:val="7AF76105"/>
    <w:rsid w:val="7B3C4D9A"/>
    <w:rsid w:val="7B57DC73"/>
    <w:rsid w:val="7B96553C"/>
    <w:rsid w:val="7BC22075"/>
    <w:rsid w:val="7C330004"/>
    <w:rsid w:val="7C500861"/>
    <w:rsid w:val="7C66C211"/>
    <w:rsid w:val="7C680A14"/>
    <w:rsid w:val="7C87DAD1"/>
    <w:rsid w:val="7C898553"/>
    <w:rsid w:val="7C9F8F25"/>
    <w:rsid w:val="7CA081D4"/>
    <w:rsid w:val="7CBA3D0D"/>
    <w:rsid w:val="7CE0468D"/>
    <w:rsid w:val="7D109C9C"/>
    <w:rsid w:val="7D35597D"/>
    <w:rsid w:val="7D781850"/>
    <w:rsid w:val="7DD6523A"/>
    <w:rsid w:val="7DF9106D"/>
    <w:rsid w:val="7E0C4B2A"/>
    <w:rsid w:val="7E331C78"/>
    <w:rsid w:val="7E4F39BA"/>
    <w:rsid w:val="7EE1A7A6"/>
    <w:rsid w:val="7F103BCF"/>
    <w:rsid w:val="7F1F6CE8"/>
    <w:rsid w:val="7F59C065"/>
    <w:rsid w:val="7F69E179"/>
    <w:rsid w:val="7FB5B6FB"/>
    <w:rsid w:val="7FC25F88"/>
    <w:rsid w:val="7FCCB8F7"/>
    <w:rsid w:val="7FE99A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8A7FA"/>
  <w15:chartTrackingRefBased/>
  <w15:docId w15:val="{B1451A6C-CB41-45A5-9CFD-DAC9C854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1"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1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qFormat="1"/>
    <w:lsdException w:name="footnote text" w:semiHidden="1" w:uiPriority="1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4" w:unhideWhenUsed="1"/>
    <w:lsdException w:name="Strong" w:semiHidden="1" w:uiPriority="8"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uiPriority="8"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atentStyles>
  <w:style w:type="paragraph" w:default="1" w:styleId="a2">
    <w:name w:val="Normal"/>
    <w:uiPriority w:val="1"/>
    <w:qFormat/>
    <w:rsid w:val="00EF7B8F"/>
    <w:pPr>
      <w:spacing w:after="160"/>
    </w:pPr>
    <w:rPr>
      <w:szCs w:val="22"/>
    </w:rPr>
  </w:style>
  <w:style w:type="paragraph" w:styleId="1">
    <w:name w:val="heading 1"/>
    <w:basedOn w:val="a2"/>
    <w:next w:val="a2"/>
    <w:link w:val="10"/>
    <w:qFormat/>
    <w:rsid w:val="00731A53"/>
    <w:pPr>
      <w:keepNext/>
      <w:keepLines/>
      <w:numPr>
        <w:numId w:val="33"/>
      </w:numPr>
      <w:suppressAutoHyphens/>
      <w:spacing w:before="360" w:after="240"/>
      <w:ind w:left="426" w:hanging="284"/>
      <w:outlineLvl w:val="0"/>
    </w:pPr>
    <w:rPr>
      <w:rFonts w:eastAsia="新細明體"/>
      <w:b/>
      <w:bCs/>
      <w:sz w:val="26"/>
      <w:szCs w:val="26"/>
      <w:lang w:val="en-HK" w:eastAsia="zh-TW"/>
    </w:rPr>
  </w:style>
  <w:style w:type="paragraph" w:styleId="21">
    <w:name w:val="heading 2"/>
    <w:basedOn w:val="a2"/>
    <w:next w:val="a2"/>
    <w:link w:val="22"/>
    <w:qFormat/>
    <w:rsid w:val="00AA6C16"/>
    <w:pPr>
      <w:keepNext/>
      <w:keepLines/>
      <w:suppressAutoHyphens/>
      <w:spacing w:before="320" w:after="80"/>
      <w:ind w:left="1077" w:hanging="1077"/>
      <w:outlineLvl w:val="1"/>
    </w:pPr>
    <w:rPr>
      <w:rFonts w:asciiTheme="majorHAnsi" w:eastAsiaTheme="majorEastAsia" w:hAnsiTheme="majorHAnsi" w:cstheme="majorBidi"/>
      <w:b/>
      <w:color w:val="E61E28" w:themeColor="accent1"/>
      <w:szCs w:val="26"/>
    </w:rPr>
  </w:style>
  <w:style w:type="paragraph" w:styleId="31">
    <w:name w:val="heading 3"/>
    <w:basedOn w:val="a2"/>
    <w:next w:val="a2"/>
    <w:link w:val="32"/>
    <w:qFormat/>
    <w:rsid w:val="00AA6C16"/>
    <w:pPr>
      <w:keepNext/>
      <w:keepLines/>
      <w:suppressAutoHyphens/>
      <w:spacing w:before="320" w:after="30"/>
      <w:ind w:left="1077" w:hanging="1077"/>
      <w:outlineLvl w:val="2"/>
    </w:pPr>
    <w:rPr>
      <w:color w:val="E61E28" w:themeColor="accent1"/>
      <w:szCs w:val="24"/>
    </w:rPr>
  </w:style>
  <w:style w:type="paragraph" w:styleId="41">
    <w:name w:val="heading 4"/>
    <w:basedOn w:val="a2"/>
    <w:next w:val="a2"/>
    <w:link w:val="42"/>
    <w:rsid w:val="00AA6C16"/>
    <w:pPr>
      <w:keepNext/>
      <w:keepLines/>
      <w:suppressAutoHyphens/>
      <w:spacing w:before="320" w:after="30"/>
      <w:ind w:left="1077" w:hanging="1077"/>
      <w:outlineLvl w:val="3"/>
    </w:pPr>
    <w:rPr>
      <w:i/>
      <w:iCs/>
      <w:color w:val="E61E28" w:themeColor="accent1"/>
      <w:szCs w:val="20"/>
    </w:rPr>
  </w:style>
  <w:style w:type="paragraph" w:styleId="51">
    <w:name w:val="heading 5"/>
    <w:basedOn w:val="a2"/>
    <w:next w:val="a2"/>
    <w:link w:val="52"/>
    <w:semiHidden/>
    <w:rsid w:val="00AA6C16"/>
    <w:pPr>
      <w:keepNext/>
      <w:keepLines/>
      <w:suppressAutoHyphens/>
      <w:spacing w:after="0" w:line="240" w:lineRule="atLeast"/>
      <w:ind w:left="1077" w:hanging="1077"/>
      <w:outlineLvl w:val="4"/>
    </w:pPr>
    <w:rPr>
      <w:b/>
      <w:sz w:val="20"/>
      <w:szCs w:val="20"/>
    </w:rPr>
  </w:style>
  <w:style w:type="paragraph" w:styleId="6">
    <w:name w:val="heading 6"/>
    <w:basedOn w:val="a2"/>
    <w:next w:val="a2"/>
    <w:link w:val="60"/>
    <w:semiHidden/>
    <w:rsid w:val="00AA6C16"/>
    <w:pPr>
      <w:keepNext/>
      <w:keepLines/>
      <w:numPr>
        <w:numId w:val="30"/>
      </w:numPr>
      <w:tabs>
        <w:tab w:val="num" w:pos="360"/>
      </w:tabs>
      <w:suppressAutoHyphens/>
      <w:spacing w:after="0" w:line="240" w:lineRule="atLeast"/>
      <w:outlineLvl w:val="5"/>
    </w:pPr>
    <w:rPr>
      <w:b/>
      <w:sz w:val="20"/>
      <w:szCs w:val="20"/>
    </w:rPr>
  </w:style>
  <w:style w:type="paragraph" w:styleId="7">
    <w:name w:val="heading 7"/>
    <w:aliases w:val="Heading 7 Appendix Heading"/>
    <w:basedOn w:val="a2"/>
    <w:next w:val="a2"/>
    <w:link w:val="70"/>
    <w:uiPriority w:val="10"/>
    <w:semiHidden/>
    <w:rsid w:val="00AA6C16"/>
    <w:pPr>
      <w:keepNext/>
      <w:keepLines/>
      <w:numPr>
        <w:numId w:val="26"/>
      </w:numPr>
      <w:tabs>
        <w:tab w:val="num" w:pos="360"/>
      </w:tabs>
      <w:suppressAutoHyphens/>
      <w:spacing w:after="120"/>
      <w:outlineLvl w:val="6"/>
    </w:pPr>
    <w:rPr>
      <w:iCs/>
      <w:color w:val="E61E28" w:themeColor="accent1"/>
      <w:sz w:val="44"/>
      <w:szCs w:val="20"/>
    </w:rPr>
  </w:style>
  <w:style w:type="paragraph" w:styleId="8">
    <w:name w:val="heading 8"/>
    <w:basedOn w:val="a2"/>
    <w:next w:val="a2"/>
    <w:link w:val="80"/>
    <w:semiHidden/>
    <w:rsid w:val="00AA6C16"/>
    <w:pPr>
      <w:keepNext/>
      <w:keepLines/>
      <w:suppressAutoHyphens/>
      <w:spacing w:after="0" w:line="240" w:lineRule="atLeast"/>
      <w:outlineLvl w:val="7"/>
    </w:pPr>
    <w:rPr>
      <w:b/>
      <w:sz w:val="20"/>
      <w:szCs w:val="21"/>
    </w:rPr>
  </w:style>
  <w:style w:type="paragraph" w:styleId="9">
    <w:name w:val="heading 9"/>
    <w:basedOn w:val="a2"/>
    <w:next w:val="a2"/>
    <w:link w:val="90"/>
    <w:semiHidden/>
    <w:rsid w:val="00AA6C16"/>
    <w:pPr>
      <w:keepNext/>
      <w:keepLines/>
      <w:suppressAutoHyphens/>
      <w:spacing w:after="0" w:line="240" w:lineRule="atLeast"/>
      <w:outlineLvl w:val="8"/>
    </w:pPr>
    <w:rPr>
      <w:b/>
      <w:iCs/>
      <w:sz w:val="20"/>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ListStyle-AppendixHeading">
    <w:name w:val="_List Style - Appendix Heading"/>
    <w:uiPriority w:val="99"/>
    <w:rsid w:val="00AA6C16"/>
    <w:pPr>
      <w:numPr>
        <w:numId w:val="2"/>
      </w:numPr>
    </w:pPr>
  </w:style>
  <w:style w:type="numbering" w:customStyle="1" w:styleId="ListStyle-Headings">
    <w:name w:val="_List Style - Headings"/>
    <w:uiPriority w:val="99"/>
    <w:rsid w:val="00AA6C16"/>
    <w:pPr>
      <w:numPr>
        <w:numId w:val="3"/>
      </w:numPr>
    </w:pPr>
  </w:style>
  <w:style w:type="numbering" w:customStyle="1" w:styleId="ListStyle-HeadingsNoNumber">
    <w:name w:val="_List Style - Headings No Number"/>
    <w:uiPriority w:val="99"/>
    <w:rsid w:val="00AA6C16"/>
    <w:pPr>
      <w:numPr>
        <w:numId w:val="4"/>
      </w:numPr>
    </w:pPr>
  </w:style>
  <w:style w:type="numbering" w:customStyle="1" w:styleId="ListStyle-ListAlphabet">
    <w:name w:val="_List Style - List Alphabet"/>
    <w:uiPriority w:val="99"/>
    <w:rsid w:val="00AA6C16"/>
    <w:pPr>
      <w:numPr>
        <w:numId w:val="5"/>
      </w:numPr>
    </w:pPr>
  </w:style>
  <w:style w:type="numbering" w:customStyle="1" w:styleId="ListStyle-ListBullet">
    <w:name w:val="_List Style - List Bullet"/>
    <w:uiPriority w:val="99"/>
    <w:rsid w:val="00AA6C16"/>
    <w:pPr>
      <w:numPr>
        <w:numId w:val="6"/>
      </w:numPr>
    </w:pPr>
  </w:style>
  <w:style w:type="numbering" w:customStyle="1" w:styleId="ListStyle-ListBulletNoSpacing">
    <w:name w:val="_List Style - List Bullet No Spacing"/>
    <w:uiPriority w:val="99"/>
    <w:rsid w:val="00AA6C16"/>
    <w:pPr>
      <w:numPr>
        <w:numId w:val="7"/>
      </w:numPr>
    </w:pPr>
  </w:style>
  <w:style w:type="numbering" w:customStyle="1" w:styleId="ListStyle-ListNumber">
    <w:name w:val="_List Style - List Number"/>
    <w:uiPriority w:val="99"/>
    <w:rsid w:val="00AA6C16"/>
    <w:pPr>
      <w:numPr>
        <w:numId w:val="8"/>
      </w:numPr>
    </w:pPr>
  </w:style>
  <w:style w:type="numbering" w:customStyle="1" w:styleId="ListStyle-TableListBullet">
    <w:name w:val="_List Style - Table List Bullet"/>
    <w:uiPriority w:val="99"/>
    <w:rsid w:val="00AA6C16"/>
    <w:pPr>
      <w:numPr>
        <w:numId w:val="9"/>
      </w:numPr>
    </w:pPr>
  </w:style>
  <w:style w:type="numbering" w:customStyle="1" w:styleId="ListStyle-TableListNumber">
    <w:name w:val="_List Style - Table List Number"/>
    <w:uiPriority w:val="99"/>
    <w:rsid w:val="00AA6C16"/>
    <w:pPr>
      <w:numPr>
        <w:numId w:val="10"/>
      </w:numPr>
    </w:pPr>
  </w:style>
  <w:style w:type="numbering" w:customStyle="1" w:styleId="ListStyle-ListNumberNoSpacing">
    <w:name w:val="_List Style-List Number No Spacing"/>
    <w:uiPriority w:val="99"/>
    <w:rsid w:val="00121147"/>
    <w:pPr>
      <w:numPr>
        <w:numId w:val="1"/>
      </w:numPr>
    </w:pPr>
  </w:style>
  <w:style w:type="numbering" w:styleId="111111">
    <w:name w:val="Outline List 2"/>
    <w:basedOn w:val="a5"/>
    <w:uiPriority w:val="99"/>
    <w:semiHidden/>
    <w:rsid w:val="00AA6C16"/>
    <w:pPr>
      <w:numPr>
        <w:numId w:val="11"/>
      </w:numPr>
    </w:pPr>
  </w:style>
  <w:style w:type="character" w:customStyle="1" w:styleId="10">
    <w:name w:val="標題 1 字元"/>
    <w:basedOn w:val="a3"/>
    <w:link w:val="1"/>
    <w:rsid w:val="00731A53"/>
    <w:rPr>
      <w:rFonts w:eastAsia="新細明體"/>
      <w:b/>
      <w:bCs/>
      <w:sz w:val="26"/>
      <w:szCs w:val="26"/>
      <w:lang w:val="en-HK" w:eastAsia="zh-TW"/>
    </w:rPr>
  </w:style>
  <w:style w:type="numbering" w:styleId="1ai">
    <w:name w:val="Outline List 1"/>
    <w:basedOn w:val="a5"/>
    <w:uiPriority w:val="99"/>
    <w:semiHidden/>
    <w:rsid w:val="00AA6C16"/>
    <w:pPr>
      <w:numPr>
        <w:numId w:val="12"/>
      </w:numPr>
    </w:pPr>
  </w:style>
  <w:style w:type="character" w:customStyle="1" w:styleId="52">
    <w:name w:val="標題 5 字元"/>
    <w:basedOn w:val="a3"/>
    <w:link w:val="51"/>
    <w:semiHidden/>
    <w:rsid w:val="00AA6C16"/>
    <w:rPr>
      <w:b/>
      <w:sz w:val="20"/>
      <w:szCs w:val="20"/>
    </w:rPr>
  </w:style>
  <w:style w:type="character" w:customStyle="1" w:styleId="60">
    <w:name w:val="標題 6 字元"/>
    <w:basedOn w:val="a3"/>
    <w:link w:val="6"/>
    <w:semiHidden/>
    <w:rsid w:val="00AA6C16"/>
    <w:rPr>
      <w:b/>
      <w:sz w:val="20"/>
      <w:szCs w:val="20"/>
    </w:rPr>
  </w:style>
  <w:style w:type="character" w:customStyle="1" w:styleId="70">
    <w:name w:val="標題 7 字元"/>
    <w:aliases w:val="Heading 7 Appendix Heading 字元"/>
    <w:basedOn w:val="a3"/>
    <w:link w:val="7"/>
    <w:uiPriority w:val="10"/>
    <w:semiHidden/>
    <w:rsid w:val="004E5406"/>
    <w:rPr>
      <w:iCs/>
      <w:color w:val="E61E28" w:themeColor="accent1"/>
      <w:sz w:val="44"/>
      <w:szCs w:val="20"/>
    </w:rPr>
  </w:style>
  <w:style w:type="character" w:customStyle="1" w:styleId="80">
    <w:name w:val="標題 8 字元"/>
    <w:basedOn w:val="a3"/>
    <w:link w:val="8"/>
    <w:semiHidden/>
    <w:rsid w:val="00AA6C16"/>
    <w:rPr>
      <w:b/>
      <w:sz w:val="20"/>
      <w:szCs w:val="21"/>
      <w:lang w:val="en-GB"/>
    </w:rPr>
  </w:style>
  <w:style w:type="character" w:customStyle="1" w:styleId="90">
    <w:name w:val="標題 9 字元"/>
    <w:basedOn w:val="a3"/>
    <w:link w:val="9"/>
    <w:semiHidden/>
    <w:rsid w:val="00AA6C16"/>
    <w:rPr>
      <w:b/>
      <w:iCs/>
      <w:sz w:val="20"/>
      <w:szCs w:val="21"/>
      <w:lang w:val="en-GB"/>
    </w:rPr>
  </w:style>
  <w:style w:type="paragraph" w:customStyle="1" w:styleId="ValueStandfirst">
    <w:name w:val="Value Standfirst"/>
    <w:uiPriority w:val="1"/>
    <w:qFormat/>
    <w:rsid w:val="004E5406"/>
    <w:pPr>
      <w:spacing w:after="240" w:line="280" w:lineRule="atLeast"/>
    </w:pPr>
    <w:rPr>
      <w:rFonts w:cs="Times New Roman"/>
      <w:sz w:val="28"/>
      <w:szCs w:val="28"/>
    </w:rPr>
  </w:style>
  <w:style w:type="paragraph" w:customStyle="1" w:styleId="Valuestandfirst0">
    <w:name w:val="Value standfirst"/>
    <w:basedOn w:val="a2"/>
    <w:next w:val="a2"/>
    <w:uiPriority w:val="8"/>
    <w:rsid w:val="004E5406"/>
    <w:pPr>
      <w:spacing w:before="160" w:after="220"/>
    </w:pPr>
    <w:rPr>
      <w:color w:val="000000"/>
      <w:sz w:val="28"/>
      <w:szCs w:val="28"/>
    </w:rPr>
  </w:style>
  <w:style w:type="character" w:customStyle="1" w:styleId="22">
    <w:name w:val="標題 2 字元"/>
    <w:basedOn w:val="a3"/>
    <w:link w:val="21"/>
    <w:rsid w:val="00AA6C16"/>
    <w:rPr>
      <w:rFonts w:asciiTheme="majorHAnsi" w:eastAsiaTheme="majorEastAsia" w:hAnsiTheme="majorHAnsi" w:cstheme="majorBidi"/>
      <w:b/>
      <w:color w:val="E61E28" w:themeColor="accent1"/>
      <w:szCs w:val="26"/>
    </w:rPr>
  </w:style>
  <w:style w:type="character" w:customStyle="1" w:styleId="32">
    <w:name w:val="標題 3 字元"/>
    <w:basedOn w:val="a3"/>
    <w:link w:val="31"/>
    <w:rsid w:val="00AA6C16"/>
    <w:rPr>
      <w:color w:val="E61E28" w:themeColor="accent1"/>
    </w:rPr>
  </w:style>
  <w:style w:type="character" w:customStyle="1" w:styleId="42">
    <w:name w:val="標題 4 字元"/>
    <w:basedOn w:val="a3"/>
    <w:link w:val="41"/>
    <w:rsid w:val="00AA6C16"/>
    <w:rPr>
      <w:i/>
      <w:iCs/>
      <w:color w:val="E61E28" w:themeColor="accent1"/>
      <w:szCs w:val="20"/>
    </w:rPr>
  </w:style>
  <w:style w:type="paragraph" w:customStyle="1" w:styleId="AppendixText">
    <w:name w:val="Appendix Text"/>
    <w:basedOn w:val="a2"/>
    <w:uiPriority w:val="11"/>
    <w:semiHidden/>
    <w:qFormat/>
    <w:rsid w:val="00121147"/>
    <w:rPr>
      <w:color w:val="231F20"/>
    </w:rPr>
  </w:style>
  <w:style w:type="paragraph" w:styleId="a6">
    <w:name w:val="Balloon Text"/>
    <w:basedOn w:val="a2"/>
    <w:link w:val="a7"/>
    <w:uiPriority w:val="99"/>
    <w:semiHidden/>
    <w:rsid w:val="00AA6C16"/>
    <w:rPr>
      <w:rFonts w:asciiTheme="majorHAnsi" w:eastAsiaTheme="majorEastAsia" w:hAnsiTheme="majorHAnsi" w:cstheme="majorBidi"/>
    </w:rPr>
  </w:style>
  <w:style w:type="character" w:customStyle="1" w:styleId="a7">
    <w:name w:val="註解方塊文字 字元"/>
    <w:basedOn w:val="a3"/>
    <w:link w:val="a6"/>
    <w:uiPriority w:val="99"/>
    <w:semiHidden/>
    <w:rsid w:val="00AA6C16"/>
    <w:rPr>
      <w:rFonts w:asciiTheme="majorHAnsi" w:eastAsiaTheme="majorEastAsia" w:hAnsiTheme="majorHAnsi" w:cstheme="majorBidi"/>
      <w:sz w:val="22"/>
      <w:szCs w:val="22"/>
      <w:lang w:val="en-GB"/>
    </w:rPr>
  </w:style>
  <w:style w:type="paragraph" w:styleId="a8">
    <w:name w:val="Bibliography"/>
    <w:basedOn w:val="a2"/>
    <w:next w:val="a2"/>
    <w:uiPriority w:val="99"/>
    <w:semiHidden/>
    <w:rsid w:val="00AA6C16"/>
  </w:style>
  <w:style w:type="table" w:customStyle="1" w:styleId="Blank">
    <w:name w:val="Blank"/>
    <w:basedOn w:val="a4"/>
    <w:uiPriority w:val="99"/>
    <w:rsid w:val="00AA6C16"/>
    <w:rPr>
      <w:sz w:val="22"/>
      <w:szCs w:val="22"/>
      <w:lang w:eastAsia="en-US"/>
    </w:rPr>
    <w:tblPr>
      <w:tblCellMar>
        <w:left w:w="0" w:type="dxa"/>
        <w:right w:w="0" w:type="dxa"/>
      </w:tblCellMar>
    </w:tblPr>
  </w:style>
  <w:style w:type="paragraph" w:styleId="a9">
    <w:name w:val="Block Text"/>
    <w:basedOn w:val="a2"/>
    <w:uiPriority w:val="99"/>
    <w:semiHidden/>
    <w:rsid w:val="00AA6C16"/>
    <w:pPr>
      <w:pBdr>
        <w:top w:val="single" w:sz="2" w:space="10" w:color="E61E28" w:themeColor="accent1"/>
        <w:left w:val="single" w:sz="2" w:space="10" w:color="E61E28" w:themeColor="accent1"/>
        <w:bottom w:val="single" w:sz="2" w:space="10" w:color="E61E28" w:themeColor="accent1"/>
        <w:right w:val="single" w:sz="2" w:space="10" w:color="E61E28" w:themeColor="accent1"/>
      </w:pBdr>
      <w:ind w:left="1152" w:right="1152"/>
    </w:pPr>
    <w:rPr>
      <w:rFonts w:asciiTheme="majorHAnsi" w:eastAsiaTheme="majorEastAsia" w:hAnsiTheme="majorHAnsi" w:cstheme="majorBidi"/>
      <w:i/>
      <w:iCs/>
      <w:color w:val="E61E28" w:themeColor="accent1"/>
    </w:rPr>
  </w:style>
  <w:style w:type="paragraph" w:styleId="aa">
    <w:name w:val="Body Text"/>
    <w:basedOn w:val="a2"/>
    <w:link w:val="ab"/>
    <w:uiPriority w:val="99"/>
    <w:semiHidden/>
    <w:rsid w:val="00AA6C16"/>
    <w:pPr>
      <w:spacing w:after="120"/>
    </w:pPr>
  </w:style>
  <w:style w:type="character" w:customStyle="1" w:styleId="ab">
    <w:name w:val="本文 字元"/>
    <w:basedOn w:val="a3"/>
    <w:link w:val="aa"/>
    <w:uiPriority w:val="99"/>
    <w:semiHidden/>
    <w:rsid w:val="00AA6C16"/>
    <w:rPr>
      <w:sz w:val="22"/>
      <w:szCs w:val="22"/>
      <w:lang w:val="en-GB"/>
    </w:rPr>
  </w:style>
  <w:style w:type="paragraph" w:styleId="23">
    <w:name w:val="Body Text 2"/>
    <w:basedOn w:val="a2"/>
    <w:link w:val="24"/>
    <w:uiPriority w:val="99"/>
    <w:semiHidden/>
    <w:rsid w:val="00AA6C16"/>
    <w:pPr>
      <w:spacing w:after="120" w:line="480" w:lineRule="auto"/>
    </w:pPr>
  </w:style>
  <w:style w:type="character" w:customStyle="1" w:styleId="24">
    <w:name w:val="本文 2 字元"/>
    <w:basedOn w:val="a3"/>
    <w:link w:val="23"/>
    <w:uiPriority w:val="99"/>
    <w:semiHidden/>
    <w:rsid w:val="00AA6C16"/>
    <w:rPr>
      <w:sz w:val="22"/>
      <w:szCs w:val="22"/>
      <w:lang w:val="en-GB"/>
    </w:rPr>
  </w:style>
  <w:style w:type="paragraph" w:styleId="33">
    <w:name w:val="Body Text 3"/>
    <w:basedOn w:val="a2"/>
    <w:link w:val="34"/>
    <w:uiPriority w:val="99"/>
    <w:semiHidden/>
    <w:rsid w:val="00AA6C16"/>
    <w:pPr>
      <w:spacing w:after="120"/>
    </w:pPr>
    <w:rPr>
      <w:sz w:val="16"/>
      <w:szCs w:val="16"/>
    </w:rPr>
  </w:style>
  <w:style w:type="character" w:customStyle="1" w:styleId="34">
    <w:name w:val="本文 3 字元"/>
    <w:basedOn w:val="a3"/>
    <w:link w:val="33"/>
    <w:uiPriority w:val="99"/>
    <w:semiHidden/>
    <w:rsid w:val="00AA6C16"/>
    <w:rPr>
      <w:sz w:val="16"/>
      <w:szCs w:val="16"/>
      <w:lang w:val="en-GB"/>
    </w:rPr>
  </w:style>
  <w:style w:type="paragraph" w:styleId="ac">
    <w:name w:val="Body Text First Indent"/>
    <w:basedOn w:val="aa"/>
    <w:link w:val="ad"/>
    <w:uiPriority w:val="99"/>
    <w:semiHidden/>
    <w:rsid w:val="00AA6C16"/>
    <w:pPr>
      <w:spacing w:after="0"/>
      <w:ind w:firstLine="360"/>
    </w:pPr>
  </w:style>
  <w:style w:type="character" w:customStyle="1" w:styleId="ad">
    <w:name w:val="本文第一層縮排 字元"/>
    <w:basedOn w:val="ab"/>
    <w:link w:val="ac"/>
    <w:uiPriority w:val="99"/>
    <w:semiHidden/>
    <w:rsid w:val="00AA6C16"/>
    <w:rPr>
      <w:sz w:val="22"/>
      <w:szCs w:val="22"/>
      <w:lang w:val="en-GB"/>
    </w:rPr>
  </w:style>
  <w:style w:type="paragraph" w:styleId="ae">
    <w:name w:val="Body Text Indent"/>
    <w:basedOn w:val="a2"/>
    <w:link w:val="af"/>
    <w:uiPriority w:val="99"/>
    <w:semiHidden/>
    <w:rsid w:val="00AA6C16"/>
    <w:pPr>
      <w:spacing w:after="120"/>
      <w:ind w:left="283"/>
    </w:pPr>
  </w:style>
  <w:style w:type="character" w:customStyle="1" w:styleId="af">
    <w:name w:val="本文縮排 字元"/>
    <w:basedOn w:val="a3"/>
    <w:link w:val="ae"/>
    <w:uiPriority w:val="99"/>
    <w:semiHidden/>
    <w:rsid w:val="00AA6C16"/>
    <w:rPr>
      <w:sz w:val="22"/>
      <w:szCs w:val="22"/>
      <w:lang w:val="en-GB"/>
    </w:rPr>
  </w:style>
  <w:style w:type="paragraph" w:styleId="25">
    <w:name w:val="Body Text First Indent 2"/>
    <w:basedOn w:val="ae"/>
    <w:link w:val="26"/>
    <w:uiPriority w:val="99"/>
    <w:semiHidden/>
    <w:rsid w:val="00AA6C16"/>
    <w:pPr>
      <w:spacing w:after="0"/>
      <w:ind w:left="360" w:firstLine="360"/>
    </w:pPr>
  </w:style>
  <w:style w:type="character" w:customStyle="1" w:styleId="26">
    <w:name w:val="本文第一層縮排 2 字元"/>
    <w:basedOn w:val="af"/>
    <w:link w:val="25"/>
    <w:uiPriority w:val="99"/>
    <w:semiHidden/>
    <w:rsid w:val="00AA6C16"/>
    <w:rPr>
      <w:sz w:val="22"/>
      <w:szCs w:val="22"/>
      <w:lang w:val="en-GB"/>
    </w:rPr>
  </w:style>
  <w:style w:type="paragraph" w:styleId="27">
    <w:name w:val="Body Text Indent 2"/>
    <w:basedOn w:val="a2"/>
    <w:link w:val="28"/>
    <w:uiPriority w:val="99"/>
    <w:semiHidden/>
    <w:rsid w:val="00AA6C16"/>
    <w:pPr>
      <w:spacing w:after="120" w:line="480" w:lineRule="auto"/>
      <w:ind w:left="283"/>
    </w:pPr>
  </w:style>
  <w:style w:type="character" w:customStyle="1" w:styleId="28">
    <w:name w:val="本文縮排 2 字元"/>
    <w:basedOn w:val="a3"/>
    <w:link w:val="27"/>
    <w:uiPriority w:val="99"/>
    <w:semiHidden/>
    <w:rsid w:val="00AA6C16"/>
    <w:rPr>
      <w:sz w:val="22"/>
      <w:szCs w:val="22"/>
      <w:lang w:val="en-GB"/>
    </w:rPr>
  </w:style>
  <w:style w:type="paragraph" w:styleId="35">
    <w:name w:val="Body Text Indent 3"/>
    <w:basedOn w:val="a2"/>
    <w:link w:val="36"/>
    <w:uiPriority w:val="99"/>
    <w:semiHidden/>
    <w:rsid w:val="00AA6C16"/>
    <w:pPr>
      <w:spacing w:after="120"/>
      <w:ind w:left="283"/>
    </w:pPr>
    <w:rPr>
      <w:sz w:val="16"/>
      <w:szCs w:val="16"/>
    </w:rPr>
  </w:style>
  <w:style w:type="character" w:customStyle="1" w:styleId="36">
    <w:name w:val="本文縮排 3 字元"/>
    <w:basedOn w:val="a3"/>
    <w:link w:val="35"/>
    <w:uiPriority w:val="99"/>
    <w:semiHidden/>
    <w:rsid w:val="00AA6C16"/>
    <w:rPr>
      <w:sz w:val="16"/>
      <w:szCs w:val="16"/>
      <w:lang w:val="en-GB"/>
    </w:rPr>
  </w:style>
  <w:style w:type="paragraph" w:styleId="af0">
    <w:name w:val="caption"/>
    <w:next w:val="a2"/>
    <w:uiPriority w:val="7"/>
    <w:unhideWhenUsed/>
    <w:qFormat/>
    <w:rsid w:val="0056635F"/>
    <w:pPr>
      <w:keepNext/>
      <w:snapToGrid w:val="0"/>
      <w:spacing w:before="60" w:after="60"/>
      <w:ind w:firstLine="851"/>
    </w:pPr>
    <w:rPr>
      <w:rFonts w:eastAsiaTheme="majorEastAsia" w:cstheme="minorHAnsi"/>
      <w:b/>
      <w:iCs/>
      <w:sz w:val="17"/>
      <w:szCs w:val="18"/>
    </w:rPr>
  </w:style>
  <w:style w:type="table" w:styleId="af1">
    <w:name w:val="Colorful Grid"/>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AD2D3" w:themeFill="accent1" w:themeFillTint="33"/>
    </w:tcPr>
    <w:tblStylePr w:type="firstRow">
      <w:rPr>
        <w:b/>
        <w:bCs/>
      </w:rPr>
      <w:tblPr/>
      <w:tcPr>
        <w:shd w:val="clear" w:color="auto" w:fill="F5A5A8" w:themeFill="accent1" w:themeFillTint="66"/>
      </w:tcPr>
    </w:tblStylePr>
    <w:tblStylePr w:type="lastRow">
      <w:rPr>
        <w:b/>
        <w:bCs/>
        <w:color w:val="000000" w:themeColor="text1"/>
      </w:rPr>
      <w:tblPr/>
      <w:tcPr>
        <w:shd w:val="clear" w:color="auto" w:fill="F5A5A8" w:themeFill="accent1" w:themeFillTint="66"/>
      </w:tcPr>
    </w:tblStylePr>
    <w:tblStylePr w:type="firstCol">
      <w:rPr>
        <w:color w:val="FFFFFF" w:themeColor="background1"/>
      </w:rPr>
      <w:tblPr/>
      <w:tcPr>
        <w:shd w:val="clear" w:color="auto" w:fill="AF131A" w:themeFill="accent1" w:themeFillShade="BF"/>
      </w:tcPr>
    </w:tblStylePr>
    <w:tblStylePr w:type="lastCol">
      <w:rPr>
        <w:color w:val="FFFFFF" w:themeColor="background1"/>
      </w:rPr>
      <w:tblPr/>
      <w:tcPr>
        <w:shd w:val="clear" w:color="auto" w:fill="AF131A" w:themeFill="accent1" w:themeFillShade="BF"/>
      </w:tc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2">
    <w:name w:val="Colorful Grid Accent 2"/>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6D5ED" w:themeFill="accent2" w:themeFillTint="33"/>
    </w:tcPr>
    <w:tblStylePr w:type="firstRow">
      <w:rPr>
        <w:b/>
        <w:bCs/>
      </w:rPr>
      <w:tblPr/>
      <w:tcPr>
        <w:shd w:val="clear" w:color="auto" w:fill="CDACDB" w:themeFill="accent2" w:themeFillTint="66"/>
      </w:tcPr>
    </w:tblStylePr>
    <w:tblStylePr w:type="lastRow">
      <w:rPr>
        <w:b/>
        <w:bCs/>
        <w:color w:val="000000" w:themeColor="text1"/>
      </w:rPr>
      <w:tblPr/>
      <w:tcPr>
        <w:shd w:val="clear" w:color="auto" w:fill="CDACDB" w:themeFill="accent2" w:themeFillTint="66"/>
      </w:tcPr>
    </w:tblStylePr>
    <w:tblStylePr w:type="firstCol">
      <w:rPr>
        <w:color w:val="FFFFFF" w:themeColor="background1"/>
      </w:rPr>
      <w:tblPr/>
      <w:tcPr>
        <w:shd w:val="clear" w:color="auto" w:fill="5D3070" w:themeFill="accent2" w:themeFillShade="BF"/>
      </w:tcPr>
    </w:tblStylePr>
    <w:tblStylePr w:type="lastCol">
      <w:rPr>
        <w:color w:val="FFFFFF" w:themeColor="background1"/>
      </w:rPr>
      <w:tblPr/>
      <w:tcPr>
        <w:shd w:val="clear" w:color="auto" w:fill="5D3070" w:themeFill="accent2" w:themeFillShade="BF"/>
      </w:tc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3">
    <w:name w:val="Colorful Grid Accent 3"/>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4">
    <w:name w:val="Colorful Grid Accent 4"/>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1F1F0" w:themeFill="accent4" w:themeFillTint="33"/>
    </w:tcPr>
    <w:tblStylePr w:type="firstRow">
      <w:rPr>
        <w:b/>
        <w:bCs/>
      </w:rPr>
      <w:tblPr/>
      <w:tcPr>
        <w:shd w:val="clear" w:color="auto" w:fill="A4E3E1" w:themeFill="accent4" w:themeFillTint="66"/>
      </w:tcPr>
    </w:tblStylePr>
    <w:tblStylePr w:type="lastRow">
      <w:rPr>
        <w:b/>
        <w:bCs/>
        <w:color w:val="000000" w:themeColor="text1"/>
      </w:rPr>
      <w:tblPr/>
      <w:tcPr>
        <w:shd w:val="clear" w:color="auto" w:fill="A4E3E1" w:themeFill="accent4" w:themeFillTint="66"/>
      </w:tcPr>
    </w:tblStylePr>
    <w:tblStylePr w:type="firstCol">
      <w:rPr>
        <w:color w:val="FFFFFF" w:themeColor="background1"/>
      </w:rPr>
      <w:tblPr/>
      <w:tcPr>
        <w:shd w:val="clear" w:color="auto" w:fill="257A77" w:themeFill="accent4" w:themeFillShade="BF"/>
      </w:tcPr>
    </w:tblStylePr>
    <w:tblStylePr w:type="lastCol">
      <w:rPr>
        <w:color w:val="FFFFFF" w:themeColor="background1"/>
      </w:rPr>
      <w:tblPr/>
      <w:tcPr>
        <w:shd w:val="clear" w:color="auto" w:fill="257A77" w:themeFill="accent4" w:themeFillShade="BF"/>
      </w:tc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5">
    <w:name w:val="Colorful Grid Accent 5"/>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4D8E9" w:themeFill="accent5" w:themeFillTint="33"/>
    </w:tcPr>
    <w:tblStylePr w:type="firstRow">
      <w:rPr>
        <w:b/>
        <w:bCs/>
      </w:rPr>
      <w:tblPr/>
      <w:tcPr>
        <w:shd w:val="clear" w:color="auto" w:fill="E9B1D4" w:themeFill="accent5" w:themeFillTint="66"/>
      </w:tcPr>
    </w:tblStylePr>
    <w:tblStylePr w:type="lastRow">
      <w:rPr>
        <w:b/>
        <w:bCs/>
        <w:color w:val="000000" w:themeColor="text1"/>
      </w:rPr>
      <w:tblPr/>
      <w:tcPr>
        <w:shd w:val="clear" w:color="auto" w:fill="E9B1D4" w:themeFill="accent5" w:themeFillTint="66"/>
      </w:tcPr>
    </w:tblStylePr>
    <w:tblStylePr w:type="firstCol">
      <w:rPr>
        <w:color w:val="FFFFFF" w:themeColor="background1"/>
      </w:rPr>
      <w:tblPr/>
      <w:tcPr>
        <w:shd w:val="clear" w:color="auto" w:fill="972B70" w:themeFill="accent5" w:themeFillShade="BF"/>
      </w:tcPr>
    </w:tblStylePr>
    <w:tblStylePr w:type="lastCol">
      <w:rPr>
        <w:color w:val="FFFFFF" w:themeColor="background1"/>
      </w:rPr>
      <w:tblPr/>
      <w:tcPr>
        <w:shd w:val="clear" w:color="auto" w:fill="972B70" w:themeFill="accent5" w:themeFillShade="BF"/>
      </w:tc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6">
    <w:name w:val="Colorful Grid Accent 6"/>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EED8" w:themeFill="accent6" w:themeFillTint="33"/>
    </w:tcPr>
    <w:tblStylePr w:type="firstRow">
      <w:rPr>
        <w:b/>
        <w:bCs/>
      </w:rPr>
      <w:tblPr/>
      <w:tcPr>
        <w:shd w:val="clear" w:color="auto" w:fill="B3DDB1" w:themeFill="accent6" w:themeFillTint="66"/>
      </w:tcPr>
    </w:tblStylePr>
    <w:tblStylePr w:type="lastRow">
      <w:rPr>
        <w:b/>
        <w:bCs/>
        <w:color w:val="000000" w:themeColor="text1"/>
      </w:rPr>
      <w:tblPr/>
      <w:tcPr>
        <w:shd w:val="clear" w:color="auto" w:fill="B3DDB1" w:themeFill="accent6" w:themeFillTint="66"/>
      </w:tcPr>
    </w:tblStylePr>
    <w:tblStylePr w:type="firstCol">
      <w:rPr>
        <w:color w:val="FFFFFF" w:themeColor="background1"/>
      </w:rPr>
      <w:tblPr/>
      <w:tcPr>
        <w:shd w:val="clear" w:color="auto" w:fill="387734" w:themeFill="accent6" w:themeFillShade="BF"/>
      </w:tcPr>
    </w:tblStylePr>
    <w:tblStylePr w:type="lastCol">
      <w:rPr>
        <w:color w:val="FFFFFF" w:themeColor="background1"/>
      </w:rPr>
      <w:tblPr/>
      <w:tcPr>
        <w:shd w:val="clear" w:color="auto" w:fill="387734" w:themeFill="accent6" w:themeFillShade="BF"/>
      </w:tc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af2">
    <w:name w:val="Colorful List"/>
    <w:basedOn w:val="a4"/>
    <w:uiPriority w:val="99"/>
    <w:semiHidden/>
    <w:unhideWhenUsed/>
    <w:rsid w:val="00AA6C16"/>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unhideWhenUsed/>
    <w:rsid w:val="00AA6C16"/>
    <w:rPr>
      <w:color w:val="000000" w:themeColor="text1"/>
      <w:sz w:val="22"/>
      <w:szCs w:val="22"/>
      <w:lang w:eastAsia="en-US"/>
    </w:rPr>
    <w:tblPr>
      <w:tblStyleRowBandSize w:val="1"/>
      <w:tblStyleColBandSize w:val="1"/>
    </w:tblPr>
    <w:tcPr>
      <w:shd w:val="clear" w:color="auto" w:fill="FCE8E9" w:themeFill="accen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9" w:themeFill="accent1" w:themeFillTint="3F"/>
      </w:tcPr>
    </w:tblStylePr>
    <w:tblStylePr w:type="band1Horz">
      <w:tblPr/>
      <w:tcPr>
        <w:shd w:val="clear" w:color="auto" w:fill="FAD2D3" w:themeFill="accent1" w:themeFillTint="33"/>
      </w:tcPr>
    </w:tblStylePr>
  </w:style>
  <w:style w:type="table" w:styleId="-20">
    <w:name w:val="Colorful List Accent 2"/>
    <w:basedOn w:val="a4"/>
    <w:uiPriority w:val="99"/>
    <w:semiHidden/>
    <w:unhideWhenUsed/>
    <w:rsid w:val="00AA6C16"/>
    <w:rPr>
      <w:color w:val="000000" w:themeColor="text1"/>
      <w:sz w:val="22"/>
      <w:szCs w:val="22"/>
      <w:lang w:eastAsia="en-US"/>
    </w:rPr>
    <w:tblPr>
      <w:tblStyleRowBandSize w:val="1"/>
      <w:tblStyleColBandSize w:val="1"/>
    </w:tblPr>
    <w:tcPr>
      <w:shd w:val="clear" w:color="auto" w:fill="F2EAF6" w:themeFill="accent2"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CE9" w:themeFill="accent2" w:themeFillTint="3F"/>
      </w:tcPr>
    </w:tblStylePr>
    <w:tblStylePr w:type="band1Horz">
      <w:tblPr/>
      <w:tcPr>
        <w:shd w:val="clear" w:color="auto" w:fill="E6D5ED" w:themeFill="accent2" w:themeFillTint="33"/>
      </w:tcPr>
    </w:tblStylePr>
  </w:style>
  <w:style w:type="table" w:styleId="-30">
    <w:name w:val="Colorful List Accent 3"/>
    <w:basedOn w:val="a4"/>
    <w:uiPriority w:val="99"/>
    <w:semiHidden/>
    <w:unhideWhenUsed/>
    <w:rsid w:val="00AA6C16"/>
    <w:rPr>
      <w:color w:val="000000" w:themeColor="text1"/>
      <w:sz w:val="22"/>
      <w:szCs w:val="22"/>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28837F" w:themeFill="accent4" w:themeFillShade="CC"/>
      </w:tcPr>
    </w:tblStylePr>
    <w:tblStylePr w:type="lastRow">
      <w:rPr>
        <w:b/>
        <w:bCs/>
        <w:color w:val="2883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40">
    <w:name w:val="Colorful List Accent 4"/>
    <w:basedOn w:val="a4"/>
    <w:uiPriority w:val="99"/>
    <w:semiHidden/>
    <w:unhideWhenUsed/>
    <w:rsid w:val="00AA6C16"/>
    <w:rPr>
      <w:color w:val="000000" w:themeColor="text1"/>
      <w:sz w:val="22"/>
      <w:szCs w:val="22"/>
      <w:lang w:eastAsia="en-US"/>
    </w:rPr>
    <w:tblPr>
      <w:tblStyleRowBandSize w:val="1"/>
      <w:tblStyleColBandSize w:val="1"/>
    </w:tblPr>
    <w:tcPr>
      <w:shd w:val="clear" w:color="auto" w:fill="E8F8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EEC" w:themeFill="accent4" w:themeFillTint="3F"/>
      </w:tcPr>
    </w:tblStylePr>
    <w:tblStylePr w:type="band1Horz">
      <w:tblPr/>
      <w:tcPr>
        <w:shd w:val="clear" w:color="auto" w:fill="D1F1F0" w:themeFill="accent4" w:themeFillTint="33"/>
      </w:tcPr>
    </w:tblStylePr>
  </w:style>
  <w:style w:type="table" w:styleId="-50">
    <w:name w:val="Colorful List Accent 5"/>
    <w:basedOn w:val="a4"/>
    <w:uiPriority w:val="99"/>
    <w:semiHidden/>
    <w:unhideWhenUsed/>
    <w:rsid w:val="00AA6C16"/>
    <w:rPr>
      <w:color w:val="000000" w:themeColor="text1"/>
      <w:sz w:val="22"/>
      <w:szCs w:val="22"/>
      <w:lang w:eastAsia="en-US"/>
    </w:rPr>
    <w:tblPr>
      <w:tblStyleRowBandSize w:val="1"/>
      <w:tblStyleColBandSize w:val="1"/>
    </w:tblPr>
    <w:tcPr>
      <w:shd w:val="clear" w:color="auto" w:fill="F9EBF4" w:themeFill="accent5" w:themeFillTint="19"/>
    </w:tcPr>
    <w:tblStylePr w:type="firstRow">
      <w:rPr>
        <w:b/>
        <w:bCs/>
        <w:color w:val="FFFFFF" w:themeColor="background1"/>
      </w:rPr>
      <w:tblPr/>
      <w:tcPr>
        <w:tcBorders>
          <w:bottom w:val="single" w:sz="12" w:space="0" w:color="FFFFFF" w:themeColor="background1"/>
        </w:tcBorders>
        <w:shd w:val="clear" w:color="auto" w:fill="3C7F38" w:themeFill="accent6" w:themeFillShade="CC"/>
      </w:tcPr>
    </w:tblStylePr>
    <w:tblStylePr w:type="lastRow">
      <w:rPr>
        <w:b/>
        <w:bCs/>
        <w:color w:val="3C7F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EE4" w:themeFill="accent5" w:themeFillTint="3F"/>
      </w:tcPr>
    </w:tblStylePr>
    <w:tblStylePr w:type="band1Horz">
      <w:tblPr/>
      <w:tcPr>
        <w:shd w:val="clear" w:color="auto" w:fill="F4D8E9" w:themeFill="accent5" w:themeFillTint="33"/>
      </w:tcPr>
    </w:tblStylePr>
  </w:style>
  <w:style w:type="table" w:styleId="-60">
    <w:name w:val="Colorful List Accent 6"/>
    <w:basedOn w:val="a4"/>
    <w:uiPriority w:val="99"/>
    <w:semiHidden/>
    <w:unhideWhenUsed/>
    <w:rsid w:val="00AA6C16"/>
    <w:rPr>
      <w:color w:val="000000" w:themeColor="text1"/>
      <w:sz w:val="22"/>
      <w:szCs w:val="22"/>
      <w:lang w:eastAsia="en-US"/>
    </w:rPr>
    <w:tblPr>
      <w:tblStyleRowBandSize w:val="1"/>
      <w:tblStyleColBandSize w:val="1"/>
    </w:tblPr>
    <w:tcPr>
      <w:shd w:val="clear" w:color="auto" w:fill="ECF6EB" w:themeFill="accent6" w:themeFillTint="19"/>
    </w:tcPr>
    <w:tblStylePr w:type="firstRow">
      <w:rPr>
        <w:b/>
        <w:bCs/>
        <w:color w:val="FFFFFF" w:themeColor="background1"/>
      </w:rPr>
      <w:tblPr/>
      <w:tcPr>
        <w:tcBorders>
          <w:bottom w:val="single" w:sz="12" w:space="0" w:color="FFFFFF" w:themeColor="background1"/>
        </w:tcBorders>
        <w:shd w:val="clear" w:color="auto" w:fill="A22D78" w:themeFill="accent5" w:themeFillShade="CC"/>
      </w:tcPr>
    </w:tblStylePr>
    <w:tblStylePr w:type="lastRow">
      <w:rPr>
        <w:b/>
        <w:bCs/>
        <w:color w:val="A22D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ACE" w:themeFill="accent6" w:themeFillTint="3F"/>
      </w:tcPr>
    </w:tblStylePr>
    <w:tblStylePr w:type="band1Horz">
      <w:tblPr/>
      <w:tcPr>
        <w:shd w:val="clear" w:color="auto" w:fill="D9EED8" w:themeFill="accent6" w:themeFillTint="33"/>
      </w:tcPr>
    </w:tblStylePr>
  </w:style>
  <w:style w:type="table" w:styleId="af3">
    <w:name w:val="Colorful Shading"/>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E61E28" w:themeColor="accent1"/>
        <w:bottom w:val="single" w:sz="4" w:space="0" w:color="E61E28" w:themeColor="accent1"/>
        <w:right w:val="single" w:sz="4" w:space="0" w:color="E61E28" w:themeColor="accent1"/>
        <w:insideH w:val="single" w:sz="4" w:space="0" w:color="FFFFFF" w:themeColor="background1"/>
        <w:insideV w:val="single" w:sz="4" w:space="0" w:color="FFFFFF" w:themeColor="background1"/>
      </w:tblBorders>
    </w:tblPr>
    <w:tcPr>
      <w:shd w:val="clear" w:color="auto" w:fill="FCE8E9" w:themeFill="accen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0F15" w:themeFill="accent1" w:themeFillShade="99"/>
      </w:tcPr>
    </w:tblStylePr>
    <w:tblStylePr w:type="firstCol">
      <w:rPr>
        <w:color w:val="FFFFFF" w:themeColor="background1"/>
      </w:rPr>
      <w:tblPr/>
      <w:tcPr>
        <w:tcBorders>
          <w:top w:val="nil"/>
          <w:left w:val="nil"/>
          <w:bottom w:val="nil"/>
          <w:right w:val="nil"/>
          <w:insideH w:val="single" w:sz="4" w:space="0" w:color="8C0F15" w:themeColor="accent1" w:themeShade="99"/>
          <w:insideV w:val="nil"/>
        </w:tcBorders>
        <w:shd w:val="clear" w:color="auto" w:fill="8C0F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0F15" w:themeFill="accent1" w:themeFillShade="99"/>
      </w:tcPr>
    </w:tblStylePr>
    <w:tblStylePr w:type="band1Vert">
      <w:tblPr/>
      <w:tcPr>
        <w:shd w:val="clear" w:color="auto" w:fill="F5A5A8" w:themeFill="accent1" w:themeFillTint="66"/>
      </w:tcPr>
    </w:tblStylePr>
    <w:tblStylePr w:type="band1Horz">
      <w:tblPr/>
      <w:tcPr>
        <w:shd w:val="clear" w:color="auto" w:fill="F28E93"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7D4196" w:themeColor="accent2"/>
        <w:bottom w:val="single" w:sz="4" w:space="0" w:color="7D4196" w:themeColor="accent2"/>
        <w:right w:val="single" w:sz="4" w:space="0" w:color="7D4196" w:themeColor="accent2"/>
        <w:insideH w:val="single" w:sz="4" w:space="0" w:color="FFFFFF" w:themeColor="background1"/>
        <w:insideV w:val="single" w:sz="4" w:space="0" w:color="FFFFFF" w:themeColor="background1"/>
      </w:tblBorders>
    </w:tblPr>
    <w:tcPr>
      <w:shd w:val="clear" w:color="auto" w:fill="F2EAF6" w:themeFill="accent2"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59" w:themeFill="accent2" w:themeFillShade="99"/>
      </w:tcPr>
    </w:tblStylePr>
    <w:tblStylePr w:type="firstCol">
      <w:rPr>
        <w:color w:val="FFFFFF" w:themeColor="background1"/>
      </w:rPr>
      <w:tblPr/>
      <w:tcPr>
        <w:tcBorders>
          <w:top w:val="nil"/>
          <w:left w:val="nil"/>
          <w:bottom w:val="nil"/>
          <w:right w:val="nil"/>
          <w:insideH w:val="single" w:sz="4" w:space="0" w:color="4A2759" w:themeColor="accent2" w:themeShade="99"/>
          <w:insideV w:val="nil"/>
        </w:tcBorders>
        <w:shd w:val="clear" w:color="auto" w:fill="4A27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2759" w:themeFill="accent2" w:themeFillShade="99"/>
      </w:tcPr>
    </w:tblStylePr>
    <w:tblStylePr w:type="band1Vert">
      <w:tblPr/>
      <w:tcPr>
        <w:shd w:val="clear" w:color="auto" w:fill="CDACDB" w:themeFill="accent2" w:themeFillTint="66"/>
      </w:tcPr>
    </w:tblStylePr>
    <w:tblStylePr w:type="band1Horz">
      <w:tblPr/>
      <w:tcPr>
        <w:shd w:val="clear" w:color="auto" w:fill="C198D2"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32A4A0"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41">
    <w:name w:val="Colorful Shading Accent 4"/>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005AAA" w:themeColor="accent3"/>
        <w:left w:val="single" w:sz="4" w:space="0" w:color="32A4A0" w:themeColor="accent4"/>
        <w:bottom w:val="single" w:sz="4" w:space="0" w:color="32A4A0" w:themeColor="accent4"/>
        <w:right w:val="single" w:sz="4" w:space="0" w:color="32A4A0" w:themeColor="accent4"/>
        <w:insideH w:val="single" w:sz="4" w:space="0" w:color="FFFFFF" w:themeColor="background1"/>
        <w:insideV w:val="single" w:sz="4" w:space="0" w:color="FFFFFF" w:themeColor="background1"/>
      </w:tblBorders>
    </w:tblPr>
    <w:tcPr>
      <w:shd w:val="clear" w:color="auto" w:fill="E8F8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5F" w:themeFill="accent4" w:themeFillShade="99"/>
      </w:tcPr>
    </w:tblStylePr>
    <w:tblStylePr w:type="firstCol">
      <w:rPr>
        <w:color w:val="FFFFFF" w:themeColor="background1"/>
      </w:rPr>
      <w:tblPr/>
      <w:tcPr>
        <w:tcBorders>
          <w:top w:val="nil"/>
          <w:left w:val="nil"/>
          <w:bottom w:val="nil"/>
          <w:right w:val="nil"/>
          <w:insideH w:val="single" w:sz="4" w:space="0" w:color="1E625F" w:themeColor="accent4" w:themeShade="99"/>
          <w:insideV w:val="nil"/>
        </w:tcBorders>
        <w:shd w:val="clear" w:color="auto" w:fill="1E62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25F" w:themeFill="accent4" w:themeFillShade="99"/>
      </w:tcPr>
    </w:tblStylePr>
    <w:tblStylePr w:type="band1Vert">
      <w:tblPr/>
      <w:tcPr>
        <w:shd w:val="clear" w:color="auto" w:fill="A4E3E1" w:themeFill="accent4" w:themeFillTint="66"/>
      </w:tcPr>
    </w:tblStylePr>
    <w:tblStylePr w:type="band1Horz">
      <w:tblPr/>
      <w:tcPr>
        <w:shd w:val="clear" w:color="auto" w:fill="8DDCD9"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4BA046" w:themeColor="accent6"/>
        <w:left w:val="single" w:sz="4" w:space="0" w:color="C83C96" w:themeColor="accent5"/>
        <w:bottom w:val="single" w:sz="4" w:space="0" w:color="C83C96" w:themeColor="accent5"/>
        <w:right w:val="single" w:sz="4" w:space="0" w:color="C83C96" w:themeColor="accent5"/>
        <w:insideH w:val="single" w:sz="4" w:space="0" w:color="FFFFFF" w:themeColor="background1"/>
        <w:insideV w:val="single" w:sz="4" w:space="0" w:color="FFFFFF" w:themeColor="background1"/>
      </w:tblBorders>
    </w:tblPr>
    <w:tcPr>
      <w:shd w:val="clear" w:color="auto" w:fill="F9EBF4" w:themeFill="accent5" w:themeFillTint="19"/>
    </w:tcPr>
    <w:tblStylePr w:type="firstRow">
      <w:rPr>
        <w:b/>
        <w:bCs/>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25A" w:themeFill="accent5" w:themeFillShade="99"/>
      </w:tcPr>
    </w:tblStylePr>
    <w:tblStylePr w:type="firstCol">
      <w:rPr>
        <w:color w:val="FFFFFF" w:themeColor="background1"/>
      </w:rPr>
      <w:tblPr/>
      <w:tcPr>
        <w:tcBorders>
          <w:top w:val="nil"/>
          <w:left w:val="nil"/>
          <w:bottom w:val="nil"/>
          <w:right w:val="nil"/>
          <w:insideH w:val="single" w:sz="4" w:space="0" w:color="79225A" w:themeColor="accent5" w:themeShade="99"/>
          <w:insideV w:val="nil"/>
        </w:tcBorders>
        <w:shd w:val="clear" w:color="auto" w:fill="7922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9225A" w:themeFill="accent5" w:themeFillShade="99"/>
      </w:tcPr>
    </w:tblStylePr>
    <w:tblStylePr w:type="band1Vert">
      <w:tblPr/>
      <w:tcPr>
        <w:shd w:val="clear" w:color="auto" w:fill="E9B1D4" w:themeFill="accent5" w:themeFillTint="66"/>
      </w:tcPr>
    </w:tblStylePr>
    <w:tblStylePr w:type="band1Horz">
      <w:tblPr/>
      <w:tcPr>
        <w:shd w:val="clear" w:color="auto" w:fill="E39DC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C83C96" w:themeColor="accent5"/>
        <w:left w:val="single" w:sz="4" w:space="0" w:color="4BA046" w:themeColor="accent6"/>
        <w:bottom w:val="single" w:sz="4" w:space="0" w:color="4BA046" w:themeColor="accent6"/>
        <w:right w:val="single" w:sz="4" w:space="0" w:color="4BA046" w:themeColor="accent6"/>
        <w:insideH w:val="single" w:sz="4" w:space="0" w:color="FFFFFF" w:themeColor="background1"/>
        <w:insideV w:val="single" w:sz="4" w:space="0" w:color="FFFFFF" w:themeColor="background1"/>
      </w:tblBorders>
    </w:tblPr>
    <w:tcPr>
      <w:shd w:val="clear" w:color="auto" w:fill="ECF6EB" w:themeFill="accent6" w:themeFillTint="19"/>
    </w:tcPr>
    <w:tblStylePr w:type="firstRow">
      <w:rPr>
        <w:b/>
        <w:bCs/>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5F2A" w:themeFill="accent6" w:themeFillShade="99"/>
      </w:tcPr>
    </w:tblStylePr>
    <w:tblStylePr w:type="firstCol">
      <w:rPr>
        <w:color w:val="FFFFFF" w:themeColor="background1"/>
      </w:rPr>
      <w:tblPr/>
      <w:tcPr>
        <w:tcBorders>
          <w:top w:val="nil"/>
          <w:left w:val="nil"/>
          <w:bottom w:val="nil"/>
          <w:right w:val="nil"/>
          <w:insideH w:val="single" w:sz="4" w:space="0" w:color="2D5F2A" w:themeColor="accent6" w:themeShade="99"/>
          <w:insideV w:val="nil"/>
        </w:tcBorders>
        <w:shd w:val="clear" w:color="auto" w:fill="2D5F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5F2A" w:themeFill="accent6" w:themeFillShade="99"/>
      </w:tcPr>
    </w:tblStylePr>
    <w:tblStylePr w:type="band1Vert">
      <w:tblPr/>
      <w:tcPr>
        <w:shd w:val="clear" w:color="auto" w:fill="B3DDB1" w:themeFill="accent6" w:themeFillTint="66"/>
      </w:tcPr>
    </w:tblStylePr>
    <w:tblStylePr w:type="band1Horz">
      <w:tblPr/>
      <w:tcPr>
        <w:shd w:val="clear" w:color="auto" w:fill="A0D49D" w:themeFill="accent6" w:themeFillTint="7F"/>
      </w:tcPr>
    </w:tblStylePr>
    <w:tblStylePr w:type="neCell">
      <w:rPr>
        <w:color w:val="000000" w:themeColor="text1"/>
      </w:rPr>
    </w:tblStylePr>
    <w:tblStylePr w:type="nwCell">
      <w:rPr>
        <w:color w:val="000000" w:themeColor="text1"/>
      </w:rPr>
    </w:tblStylePr>
  </w:style>
  <w:style w:type="character" w:styleId="af4">
    <w:name w:val="annotation reference"/>
    <w:basedOn w:val="a3"/>
    <w:uiPriority w:val="99"/>
    <w:semiHidden/>
    <w:rsid w:val="00AA6C16"/>
    <w:rPr>
      <w:sz w:val="16"/>
      <w:szCs w:val="16"/>
      <w:lang w:val="en-GB"/>
    </w:rPr>
  </w:style>
  <w:style w:type="paragraph" w:styleId="af5">
    <w:name w:val="annotation text"/>
    <w:basedOn w:val="a2"/>
    <w:link w:val="af6"/>
    <w:uiPriority w:val="99"/>
    <w:semiHidden/>
    <w:rsid w:val="00AA6C16"/>
  </w:style>
  <w:style w:type="character" w:customStyle="1" w:styleId="af6">
    <w:name w:val="註解文字 字元"/>
    <w:basedOn w:val="a3"/>
    <w:link w:val="af5"/>
    <w:uiPriority w:val="99"/>
    <w:semiHidden/>
    <w:rsid w:val="00AA6C16"/>
    <w:rPr>
      <w:sz w:val="22"/>
      <w:szCs w:val="22"/>
      <w:lang w:val="en-GB"/>
    </w:rPr>
  </w:style>
  <w:style w:type="paragraph" w:styleId="af7">
    <w:name w:val="annotation subject"/>
    <w:basedOn w:val="af5"/>
    <w:next w:val="af5"/>
    <w:link w:val="af8"/>
    <w:uiPriority w:val="99"/>
    <w:semiHidden/>
    <w:rsid w:val="00AA6C16"/>
    <w:rPr>
      <w:b/>
      <w:bCs/>
    </w:rPr>
  </w:style>
  <w:style w:type="character" w:customStyle="1" w:styleId="af8">
    <w:name w:val="註解主旨 字元"/>
    <w:basedOn w:val="af6"/>
    <w:link w:val="af7"/>
    <w:uiPriority w:val="99"/>
    <w:semiHidden/>
    <w:rsid w:val="00AA6C16"/>
    <w:rPr>
      <w:b/>
      <w:bCs/>
      <w:sz w:val="22"/>
      <w:szCs w:val="22"/>
      <w:lang w:val="en-GB"/>
    </w:rPr>
  </w:style>
  <w:style w:type="paragraph" w:customStyle="1" w:styleId="Copyright">
    <w:name w:val="Copyright"/>
    <w:basedOn w:val="a2"/>
    <w:next w:val="a2"/>
    <w:uiPriority w:val="7"/>
    <w:qFormat/>
    <w:rsid w:val="00AA6C16"/>
    <w:pPr>
      <w:spacing w:before="80" w:after="0"/>
    </w:pPr>
    <w:rPr>
      <w:sz w:val="12"/>
      <w:szCs w:val="12"/>
    </w:rPr>
  </w:style>
  <w:style w:type="table" w:styleId="af9">
    <w:name w:val="Dark List"/>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E61E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13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131A" w:themeFill="accent1" w:themeFillShade="BF"/>
      </w:tcPr>
    </w:tblStylePr>
    <w:tblStylePr w:type="band1Vert">
      <w:tblPr/>
      <w:tcPr>
        <w:tcBorders>
          <w:top w:val="nil"/>
          <w:left w:val="nil"/>
          <w:bottom w:val="nil"/>
          <w:right w:val="nil"/>
          <w:insideH w:val="nil"/>
          <w:insideV w:val="nil"/>
        </w:tcBorders>
        <w:shd w:val="clear" w:color="auto" w:fill="AF131A" w:themeFill="accent1" w:themeFillShade="BF"/>
      </w:tcPr>
    </w:tblStylePr>
    <w:tblStylePr w:type="band1Horz">
      <w:tblPr/>
      <w:tcPr>
        <w:tcBorders>
          <w:top w:val="nil"/>
          <w:left w:val="nil"/>
          <w:bottom w:val="nil"/>
          <w:right w:val="nil"/>
          <w:insideH w:val="nil"/>
          <w:insideV w:val="nil"/>
        </w:tcBorders>
        <w:shd w:val="clear" w:color="auto" w:fill="AF131A" w:themeFill="accent1" w:themeFillShade="BF"/>
      </w:tcPr>
    </w:tblStylePr>
  </w:style>
  <w:style w:type="table" w:styleId="-22">
    <w:name w:val="Dark List Accent 2"/>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7D419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0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307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3070" w:themeFill="accent2" w:themeFillShade="BF"/>
      </w:tcPr>
    </w:tblStylePr>
    <w:tblStylePr w:type="band1Vert">
      <w:tblPr/>
      <w:tcPr>
        <w:tcBorders>
          <w:top w:val="nil"/>
          <w:left w:val="nil"/>
          <w:bottom w:val="nil"/>
          <w:right w:val="nil"/>
          <w:insideH w:val="nil"/>
          <w:insideV w:val="nil"/>
        </w:tcBorders>
        <w:shd w:val="clear" w:color="auto" w:fill="5D3070" w:themeFill="accent2" w:themeFillShade="BF"/>
      </w:tcPr>
    </w:tblStylePr>
    <w:tblStylePr w:type="band1Horz">
      <w:tblPr/>
      <w:tcPr>
        <w:tcBorders>
          <w:top w:val="nil"/>
          <w:left w:val="nil"/>
          <w:bottom w:val="nil"/>
          <w:right w:val="nil"/>
          <w:insideH w:val="nil"/>
          <w:insideV w:val="nil"/>
        </w:tcBorders>
        <w:shd w:val="clear" w:color="auto" w:fill="5D3070" w:themeFill="accent2" w:themeFillShade="BF"/>
      </w:tcPr>
    </w:tblStylePr>
  </w:style>
  <w:style w:type="table" w:styleId="-32">
    <w:name w:val="Dark List Accent 3"/>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42">
    <w:name w:val="Dark List Accent 4"/>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32A4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57A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57A77" w:themeFill="accent4" w:themeFillShade="BF"/>
      </w:tcPr>
    </w:tblStylePr>
    <w:tblStylePr w:type="band1Vert">
      <w:tblPr/>
      <w:tcPr>
        <w:tcBorders>
          <w:top w:val="nil"/>
          <w:left w:val="nil"/>
          <w:bottom w:val="nil"/>
          <w:right w:val="nil"/>
          <w:insideH w:val="nil"/>
          <w:insideV w:val="nil"/>
        </w:tcBorders>
        <w:shd w:val="clear" w:color="auto" w:fill="257A77" w:themeFill="accent4" w:themeFillShade="BF"/>
      </w:tcPr>
    </w:tblStylePr>
    <w:tblStylePr w:type="band1Horz">
      <w:tblPr/>
      <w:tcPr>
        <w:tcBorders>
          <w:top w:val="nil"/>
          <w:left w:val="nil"/>
          <w:bottom w:val="nil"/>
          <w:right w:val="nil"/>
          <w:insideH w:val="nil"/>
          <w:insideV w:val="nil"/>
        </w:tcBorders>
        <w:shd w:val="clear" w:color="auto" w:fill="257A77" w:themeFill="accent4" w:themeFillShade="BF"/>
      </w:tcPr>
    </w:tblStylePr>
  </w:style>
  <w:style w:type="table" w:styleId="-52">
    <w:name w:val="Dark List Accent 5"/>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C83C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C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72B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72B70" w:themeFill="accent5" w:themeFillShade="BF"/>
      </w:tcPr>
    </w:tblStylePr>
    <w:tblStylePr w:type="band1Vert">
      <w:tblPr/>
      <w:tcPr>
        <w:tcBorders>
          <w:top w:val="nil"/>
          <w:left w:val="nil"/>
          <w:bottom w:val="nil"/>
          <w:right w:val="nil"/>
          <w:insideH w:val="nil"/>
          <w:insideV w:val="nil"/>
        </w:tcBorders>
        <w:shd w:val="clear" w:color="auto" w:fill="972B70" w:themeFill="accent5" w:themeFillShade="BF"/>
      </w:tcPr>
    </w:tblStylePr>
    <w:tblStylePr w:type="band1Horz">
      <w:tblPr/>
      <w:tcPr>
        <w:tcBorders>
          <w:top w:val="nil"/>
          <w:left w:val="nil"/>
          <w:bottom w:val="nil"/>
          <w:right w:val="nil"/>
          <w:insideH w:val="nil"/>
          <w:insideV w:val="nil"/>
        </w:tcBorders>
        <w:shd w:val="clear" w:color="auto" w:fill="972B70" w:themeFill="accent5" w:themeFillShade="BF"/>
      </w:tcPr>
    </w:tblStylePr>
  </w:style>
  <w:style w:type="table" w:styleId="-62">
    <w:name w:val="Dark List Accent 6"/>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4BA0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F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77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7734" w:themeFill="accent6" w:themeFillShade="BF"/>
      </w:tcPr>
    </w:tblStylePr>
    <w:tblStylePr w:type="band1Vert">
      <w:tblPr/>
      <w:tcPr>
        <w:tcBorders>
          <w:top w:val="nil"/>
          <w:left w:val="nil"/>
          <w:bottom w:val="nil"/>
          <w:right w:val="nil"/>
          <w:insideH w:val="nil"/>
          <w:insideV w:val="nil"/>
        </w:tcBorders>
        <w:shd w:val="clear" w:color="auto" w:fill="387734" w:themeFill="accent6" w:themeFillShade="BF"/>
      </w:tcPr>
    </w:tblStylePr>
    <w:tblStylePr w:type="band1Horz">
      <w:tblPr/>
      <w:tcPr>
        <w:tcBorders>
          <w:top w:val="nil"/>
          <w:left w:val="nil"/>
          <w:bottom w:val="nil"/>
          <w:right w:val="nil"/>
          <w:insideH w:val="nil"/>
          <w:insideV w:val="nil"/>
        </w:tcBorders>
        <w:shd w:val="clear" w:color="auto" w:fill="387734" w:themeFill="accent6" w:themeFillShade="BF"/>
      </w:tcPr>
    </w:tblStylePr>
  </w:style>
  <w:style w:type="paragraph" w:styleId="afa">
    <w:name w:val="Date"/>
    <w:basedOn w:val="a2"/>
    <w:next w:val="a2"/>
    <w:link w:val="afb"/>
    <w:uiPriority w:val="99"/>
    <w:semiHidden/>
    <w:rsid w:val="00AA6C16"/>
  </w:style>
  <w:style w:type="character" w:customStyle="1" w:styleId="afb">
    <w:name w:val="日期 字元"/>
    <w:basedOn w:val="a3"/>
    <w:link w:val="afa"/>
    <w:uiPriority w:val="99"/>
    <w:semiHidden/>
    <w:rsid w:val="00AA6C16"/>
    <w:rPr>
      <w:sz w:val="22"/>
      <w:szCs w:val="22"/>
      <w:lang w:val="en-GB"/>
    </w:rPr>
  </w:style>
  <w:style w:type="paragraph" w:styleId="afc">
    <w:name w:val="Document Map"/>
    <w:basedOn w:val="a2"/>
    <w:link w:val="afd"/>
    <w:uiPriority w:val="99"/>
    <w:semiHidden/>
    <w:rsid w:val="00AA6C16"/>
    <w:rPr>
      <w:rFonts w:asciiTheme="majorHAnsi" w:eastAsiaTheme="majorEastAsia" w:hAnsiTheme="majorHAnsi" w:cstheme="majorBidi"/>
      <w:sz w:val="16"/>
      <w:szCs w:val="16"/>
    </w:rPr>
  </w:style>
  <w:style w:type="character" w:customStyle="1" w:styleId="afd">
    <w:name w:val="文件引導模式 字元"/>
    <w:basedOn w:val="a3"/>
    <w:link w:val="afc"/>
    <w:uiPriority w:val="99"/>
    <w:semiHidden/>
    <w:rsid w:val="00AA6C16"/>
    <w:rPr>
      <w:rFonts w:asciiTheme="majorHAnsi" w:eastAsiaTheme="majorEastAsia" w:hAnsiTheme="majorHAnsi" w:cstheme="majorBidi"/>
      <w:sz w:val="16"/>
      <w:szCs w:val="16"/>
      <w:lang w:val="en-GB"/>
    </w:rPr>
  </w:style>
  <w:style w:type="paragraph" w:styleId="afe">
    <w:name w:val="E-mail Signature"/>
    <w:basedOn w:val="a2"/>
    <w:link w:val="aff"/>
    <w:uiPriority w:val="99"/>
    <w:semiHidden/>
    <w:rsid w:val="00AA6C16"/>
  </w:style>
  <w:style w:type="character" w:customStyle="1" w:styleId="aff">
    <w:name w:val="電子郵件簽名 字元"/>
    <w:basedOn w:val="a3"/>
    <w:link w:val="afe"/>
    <w:uiPriority w:val="99"/>
    <w:semiHidden/>
    <w:rsid w:val="00AA6C16"/>
    <w:rPr>
      <w:sz w:val="22"/>
      <w:szCs w:val="22"/>
      <w:lang w:val="en-GB"/>
    </w:rPr>
  </w:style>
  <w:style w:type="character" w:styleId="aff0">
    <w:name w:val="Emphasis"/>
    <w:basedOn w:val="a3"/>
    <w:uiPriority w:val="8"/>
    <w:semiHidden/>
    <w:rsid w:val="00AA6C16"/>
    <w:rPr>
      <w:i/>
      <w:iCs/>
      <w:lang w:val="en-GB"/>
    </w:rPr>
  </w:style>
  <w:style w:type="character" w:styleId="aff1">
    <w:name w:val="endnote reference"/>
    <w:basedOn w:val="a3"/>
    <w:uiPriority w:val="13"/>
    <w:semiHidden/>
    <w:rsid w:val="00AA6C16"/>
    <w:rPr>
      <w:vertAlign w:val="superscript"/>
      <w:lang w:val="en-GB"/>
    </w:rPr>
  </w:style>
  <w:style w:type="paragraph" w:styleId="aff2">
    <w:name w:val="endnote text"/>
    <w:basedOn w:val="a2"/>
    <w:link w:val="aff3"/>
    <w:uiPriority w:val="13"/>
    <w:semiHidden/>
    <w:qFormat/>
    <w:rsid w:val="00AA6C16"/>
    <w:pPr>
      <w:ind w:left="113" w:hanging="113"/>
    </w:pPr>
  </w:style>
  <w:style w:type="character" w:customStyle="1" w:styleId="aff3">
    <w:name w:val="章節附註文字 字元"/>
    <w:basedOn w:val="a3"/>
    <w:link w:val="aff2"/>
    <w:uiPriority w:val="13"/>
    <w:semiHidden/>
    <w:rsid w:val="00AA6C16"/>
    <w:rPr>
      <w:sz w:val="22"/>
      <w:szCs w:val="22"/>
      <w:lang w:val="en-GB"/>
    </w:rPr>
  </w:style>
  <w:style w:type="paragraph" w:styleId="aff4">
    <w:name w:val="envelope address"/>
    <w:basedOn w:val="a2"/>
    <w:uiPriority w:val="99"/>
    <w:semiHidden/>
    <w:rsid w:val="00AA6C16"/>
    <w:pPr>
      <w:framePr w:w="7920" w:h="1980" w:hRule="exact" w:hSpace="141" w:wrap="auto" w:hAnchor="page" w:xAlign="center" w:yAlign="bottom"/>
      <w:ind w:left="2880"/>
    </w:pPr>
    <w:rPr>
      <w:rFonts w:asciiTheme="majorHAnsi" w:eastAsiaTheme="majorEastAsia" w:hAnsiTheme="majorHAnsi" w:cstheme="majorBidi"/>
    </w:rPr>
  </w:style>
  <w:style w:type="paragraph" w:styleId="aff5">
    <w:name w:val="envelope return"/>
    <w:basedOn w:val="a2"/>
    <w:uiPriority w:val="99"/>
    <w:semiHidden/>
    <w:rsid w:val="00AA6C16"/>
    <w:rPr>
      <w:rFonts w:asciiTheme="majorHAnsi" w:eastAsiaTheme="majorEastAsia" w:hAnsiTheme="majorHAnsi" w:cstheme="majorBidi"/>
    </w:rPr>
  </w:style>
  <w:style w:type="paragraph" w:customStyle="1" w:styleId="ExecutiveSummary">
    <w:name w:val="Executive Summary"/>
    <w:next w:val="a2"/>
    <w:uiPriority w:val="2"/>
    <w:semiHidden/>
    <w:qFormat/>
    <w:rsid w:val="003F0E44"/>
    <w:pPr>
      <w:keepNext/>
      <w:spacing w:after="440"/>
      <w:outlineLvl w:val="0"/>
    </w:pPr>
    <w:rPr>
      <w:color w:val="E61E28" w:themeColor="accent1"/>
      <w:sz w:val="40"/>
      <w:szCs w:val="40"/>
    </w:rPr>
  </w:style>
  <w:style w:type="character" w:styleId="aff6">
    <w:name w:val="FollowedHyperlink"/>
    <w:basedOn w:val="a3"/>
    <w:uiPriority w:val="14"/>
    <w:semiHidden/>
    <w:rsid w:val="00AF2836"/>
    <w:rPr>
      <w:color w:val="808080"/>
      <w:u w:val="single"/>
      <w:lang w:val="en-GB"/>
    </w:rPr>
  </w:style>
  <w:style w:type="paragraph" w:styleId="aff7">
    <w:name w:val="footer"/>
    <w:basedOn w:val="a2"/>
    <w:link w:val="aff8"/>
    <w:uiPriority w:val="99"/>
    <w:rsid w:val="00AA6C16"/>
    <w:pPr>
      <w:spacing w:before="80" w:after="0"/>
    </w:pPr>
    <w:rPr>
      <w:sz w:val="14"/>
    </w:rPr>
  </w:style>
  <w:style w:type="character" w:customStyle="1" w:styleId="aff8">
    <w:name w:val="頁尾 字元"/>
    <w:basedOn w:val="a3"/>
    <w:link w:val="aff7"/>
    <w:uiPriority w:val="99"/>
    <w:rsid w:val="00AA6C16"/>
    <w:rPr>
      <w:sz w:val="14"/>
      <w:szCs w:val="22"/>
      <w:lang w:val="en-GB"/>
    </w:rPr>
  </w:style>
  <w:style w:type="paragraph" w:customStyle="1" w:styleId="Footer-PageNumber">
    <w:name w:val="Footer - Page Number"/>
    <w:basedOn w:val="aff7"/>
    <w:next w:val="aff7"/>
    <w:uiPriority w:val="13"/>
    <w:semiHidden/>
    <w:rsid w:val="00AA6C16"/>
    <w:pPr>
      <w:jc w:val="right"/>
    </w:pPr>
  </w:style>
  <w:style w:type="character" w:styleId="aff9">
    <w:name w:val="footnote reference"/>
    <w:basedOn w:val="a3"/>
    <w:uiPriority w:val="13"/>
    <w:semiHidden/>
    <w:rsid w:val="00AA6C16"/>
    <w:rPr>
      <w:vertAlign w:val="superscript"/>
      <w:lang w:val="en-GB"/>
    </w:rPr>
  </w:style>
  <w:style w:type="paragraph" w:styleId="affa">
    <w:name w:val="footnote text"/>
    <w:basedOn w:val="a2"/>
    <w:link w:val="affb"/>
    <w:uiPriority w:val="13"/>
    <w:semiHidden/>
    <w:rsid w:val="00AA6C16"/>
    <w:pPr>
      <w:spacing w:line="200" w:lineRule="atLeast"/>
      <w:ind w:left="113" w:hanging="113"/>
    </w:pPr>
    <w:rPr>
      <w:sz w:val="16"/>
    </w:rPr>
  </w:style>
  <w:style w:type="character" w:customStyle="1" w:styleId="affb">
    <w:name w:val="註腳文字 字元"/>
    <w:basedOn w:val="a3"/>
    <w:link w:val="affa"/>
    <w:uiPriority w:val="13"/>
    <w:semiHidden/>
    <w:rsid w:val="00AA6C16"/>
    <w:rPr>
      <w:sz w:val="16"/>
      <w:szCs w:val="22"/>
      <w:lang w:val="en-GB"/>
    </w:rPr>
  </w:style>
  <w:style w:type="table" w:styleId="11">
    <w:name w:val="Grid Table 1 Light"/>
    <w:basedOn w:val="a4"/>
    <w:uiPriority w:val="99"/>
    <w:rsid w:val="00AA6C16"/>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99"/>
    <w:rsid w:val="00AA6C16"/>
    <w:rPr>
      <w:sz w:val="22"/>
      <w:szCs w:val="22"/>
      <w:lang w:eastAsia="en-US"/>
    </w:rPr>
    <w:tblPr>
      <w:tblStyleRowBandSize w:val="1"/>
      <w:tblStyleColBandSize w:val="1"/>
      <w:tblBorders>
        <w:top w:val="single" w:sz="4" w:space="0" w:color="F5A5A8" w:themeColor="accent1" w:themeTint="66"/>
        <w:left w:val="single" w:sz="4" w:space="0" w:color="F5A5A8" w:themeColor="accent1" w:themeTint="66"/>
        <w:bottom w:val="single" w:sz="4" w:space="0" w:color="F5A5A8" w:themeColor="accent1" w:themeTint="66"/>
        <w:right w:val="single" w:sz="4" w:space="0" w:color="F5A5A8" w:themeColor="accent1" w:themeTint="66"/>
        <w:insideH w:val="single" w:sz="4" w:space="0" w:color="F5A5A8" w:themeColor="accent1" w:themeTint="66"/>
        <w:insideV w:val="single" w:sz="4" w:space="0" w:color="F5A5A8" w:themeColor="accent1" w:themeTint="66"/>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2" w:space="0" w:color="F0787D" w:themeColor="accent1" w:themeTint="99"/>
        </w:tcBorders>
      </w:tcPr>
    </w:tblStylePr>
    <w:tblStylePr w:type="firstCol">
      <w:rPr>
        <w:b/>
        <w:bCs/>
      </w:rPr>
    </w:tblStylePr>
    <w:tblStylePr w:type="lastCol">
      <w:rPr>
        <w:b/>
        <w:bCs/>
      </w:rPr>
    </w:tblStylePr>
  </w:style>
  <w:style w:type="table" w:styleId="1-2">
    <w:name w:val="Grid Table 1 Light Accent 2"/>
    <w:basedOn w:val="a4"/>
    <w:uiPriority w:val="99"/>
    <w:rsid w:val="00AA6C16"/>
    <w:rPr>
      <w:sz w:val="22"/>
      <w:szCs w:val="22"/>
      <w:lang w:eastAsia="en-US"/>
    </w:rPr>
    <w:tblPr>
      <w:tblStyleRowBandSize w:val="1"/>
      <w:tblStyleColBandSize w:val="1"/>
      <w:tblBorders>
        <w:top w:val="single" w:sz="4" w:space="0" w:color="CDACDB" w:themeColor="accent2" w:themeTint="66"/>
        <w:left w:val="single" w:sz="4" w:space="0" w:color="CDACDB" w:themeColor="accent2" w:themeTint="66"/>
        <w:bottom w:val="single" w:sz="4" w:space="0" w:color="CDACDB" w:themeColor="accent2" w:themeTint="66"/>
        <w:right w:val="single" w:sz="4" w:space="0" w:color="CDACDB" w:themeColor="accent2" w:themeTint="66"/>
        <w:insideH w:val="single" w:sz="4" w:space="0" w:color="CDACDB" w:themeColor="accent2" w:themeTint="66"/>
        <w:insideV w:val="single" w:sz="4" w:space="0" w:color="CDACDB" w:themeColor="accent2" w:themeTint="66"/>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2" w:space="0" w:color="B483C9" w:themeColor="accent2" w:themeTint="99"/>
        </w:tcBorders>
      </w:tcPr>
    </w:tblStylePr>
    <w:tblStylePr w:type="firstCol">
      <w:rPr>
        <w:b/>
        <w:bCs/>
      </w:rPr>
    </w:tblStylePr>
    <w:tblStylePr w:type="lastCol">
      <w:rPr>
        <w:b/>
        <w:bCs/>
      </w:rPr>
    </w:tblStylePr>
  </w:style>
  <w:style w:type="table" w:styleId="1-3">
    <w:name w:val="Grid Table 1 Light Accent 3"/>
    <w:basedOn w:val="a4"/>
    <w:uiPriority w:val="99"/>
    <w:rsid w:val="00AA6C16"/>
    <w:rPr>
      <w:sz w:val="22"/>
      <w:szCs w:val="22"/>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1-4">
    <w:name w:val="Grid Table 1 Light Accent 4"/>
    <w:basedOn w:val="a4"/>
    <w:uiPriority w:val="99"/>
    <w:rsid w:val="00AA6C16"/>
    <w:rPr>
      <w:sz w:val="22"/>
      <w:szCs w:val="22"/>
      <w:lang w:eastAsia="en-US"/>
    </w:rPr>
    <w:tblPr>
      <w:tblStyleRowBandSize w:val="1"/>
      <w:tblStyleColBandSize w:val="1"/>
      <w:tblBorders>
        <w:top w:val="single" w:sz="4" w:space="0" w:color="A4E3E1" w:themeColor="accent4" w:themeTint="66"/>
        <w:left w:val="single" w:sz="4" w:space="0" w:color="A4E3E1" w:themeColor="accent4" w:themeTint="66"/>
        <w:bottom w:val="single" w:sz="4" w:space="0" w:color="A4E3E1" w:themeColor="accent4" w:themeTint="66"/>
        <w:right w:val="single" w:sz="4" w:space="0" w:color="A4E3E1" w:themeColor="accent4" w:themeTint="66"/>
        <w:insideH w:val="single" w:sz="4" w:space="0" w:color="A4E3E1" w:themeColor="accent4" w:themeTint="66"/>
        <w:insideV w:val="single" w:sz="4" w:space="0" w:color="A4E3E1" w:themeColor="accent4" w:themeTint="66"/>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2" w:space="0" w:color="76D5D2" w:themeColor="accent4" w:themeTint="99"/>
        </w:tcBorders>
      </w:tcPr>
    </w:tblStylePr>
    <w:tblStylePr w:type="firstCol">
      <w:rPr>
        <w:b/>
        <w:bCs/>
      </w:rPr>
    </w:tblStylePr>
    <w:tblStylePr w:type="lastCol">
      <w:rPr>
        <w:b/>
        <w:bCs/>
      </w:rPr>
    </w:tblStylePr>
  </w:style>
  <w:style w:type="table" w:styleId="1-5">
    <w:name w:val="Grid Table 1 Light Accent 5"/>
    <w:basedOn w:val="a4"/>
    <w:uiPriority w:val="99"/>
    <w:rsid w:val="00AA6C16"/>
    <w:rPr>
      <w:sz w:val="22"/>
      <w:szCs w:val="22"/>
      <w:lang w:eastAsia="en-US"/>
    </w:rPr>
    <w:tblPr>
      <w:tblStyleRowBandSize w:val="1"/>
      <w:tblStyleColBandSize w:val="1"/>
      <w:tblBorders>
        <w:top w:val="single" w:sz="4" w:space="0" w:color="E9B1D4" w:themeColor="accent5" w:themeTint="66"/>
        <w:left w:val="single" w:sz="4" w:space="0" w:color="E9B1D4" w:themeColor="accent5" w:themeTint="66"/>
        <w:bottom w:val="single" w:sz="4" w:space="0" w:color="E9B1D4" w:themeColor="accent5" w:themeTint="66"/>
        <w:right w:val="single" w:sz="4" w:space="0" w:color="E9B1D4" w:themeColor="accent5" w:themeTint="66"/>
        <w:insideH w:val="single" w:sz="4" w:space="0" w:color="E9B1D4" w:themeColor="accent5" w:themeTint="66"/>
        <w:insideV w:val="single" w:sz="4" w:space="0" w:color="E9B1D4" w:themeColor="accent5" w:themeTint="66"/>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2" w:space="0" w:color="DE8ABF" w:themeColor="accent5" w:themeTint="99"/>
        </w:tcBorders>
      </w:tcPr>
    </w:tblStylePr>
    <w:tblStylePr w:type="firstCol">
      <w:rPr>
        <w:b/>
        <w:bCs/>
      </w:rPr>
    </w:tblStylePr>
    <w:tblStylePr w:type="lastCol">
      <w:rPr>
        <w:b/>
        <w:bCs/>
      </w:rPr>
    </w:tblStylePr>
  </w:style>
  <w:style w:type="table" w:styleId="1-6">
    <w:name w:val="Grid Table 1 Light Accent 6"/>
    <w:basedOn w:val="a4"/>
    <w:uiPriority w:val="99"/>
    <w:rsid w:val="00AA6C16"/>
    <w:rPr>
      <w:sz w:val="22"/>
      <w:szCs w:val="22"/>
      <w:lang w:eastAsia="en-US"/>
    </w:rPr>
    <w:tblPr>
      <w:tblStyleRowBandSize w:val="1"/>
      <w:tblStyleColBandSize w:val="1"/>
      <w:tblBorders>
        <w:top w:val="single" w:sz="4" w:space="0" w:color="B3DDB1" w:themeColor="accent6" w:themeTint="66"/>
        <w:left w:val="single" w:sz="4" w:space="0" w:color="B3DDB1" w:themeColor="accent6" w:themeTint="66"/>
        <w:bottom w:val="single" w:sz="4" w:space="0" w:color="B3DDB1" w:themeColor="accent6" w:themeTint="66"/>
        <w:right w:val="single" w:sz="4" w:space="0" w:color="B3DDB1" w:themeColor="accent6" w:themeTint="66"/>
        <w:insideH w:val="single" w:sz="4" w:space="0" w:color="B3DDB1" w:themeColor="accent6" w:themeTint="66"/>
        <w:insideV w:val="single" w:sz="4" w:space="0" w:color="B3DDB1" w:themeColor="accent6" w:themeTint="66"/>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2" w:space="0" w:color="8DCB8A" w:themeColor="accent6" w:themeTint="99"/>
        </w:tcBorders>
      </w:tcPr>
    </w:tblStylePr>
    <w:tblStylePr w:type="firstCol">
      <w:rPr>
        <w:b/>
        <w:bCs/>
      </w:rPr>
    </w:tblStylePr>
    <w:tblStylePr w:type="lastCol">
      <w:rPr>
        <w:b/>
        <w:bCs/>
      </w:rPr>
    </w:tblStylePr>
  </w:style>
  <w:style w:type="table" w:styleId="29">
    <w:name w:val="Grid Table 2"/>
    <w:basedOn w:val="a4"/>
    <w:uiPriority w:val="99"/>
    <w:rsid w:val="00AA6C16"/>
    <w:rPr>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99"/>
    <w:rsid w:val="00AA6C16"/>
    <w:rPr>
      <w:sz w:val="22"/>
      <w:szCs w:val="22"/>
      <w:lang w:eastAsia="en-US"/>
    </w:rPr>
    <w:tblPr>
      <w:tblStyleRowBandSize w:val="1"/>
      <w:tblStyleColBandSize w:val="1"/>
      <w:tblBorders>
        <w:top w:val="single" w:sz="2" w:space="0" w:color="F0787D" w:themeColor="accent1" w:themeTint="99"/>
        <w:bottom w:val="single" w:sz="2" w:space="0" w:color="F0787D" w:themeColor="accent1" w:themeTint="99"/>
        <w:insideH w:val="single" w:sz="2" w:space="0" w:color="F0787D" w:themeColor="accent1" w:themeTint="99"/>
        <w:insideV w:val="single" w:sz="2" w:space="0" w:color="F0787D" w:themeColor="accent1" w:themeTint="99"/>
      </w:tblBorders>
    </w:tblPr>
    <w:tblStylePr w:type="firstRow">
      <w:rPr>
        <w:b/>
        <w:bCs/>
      </w:rPr>
      <w:tblPr/>
      <w:tcPr>
        <w:tcBorders>
          <w:top w:val="nil"/>
          <w:bottom w:val="single" w:sz="12" w:space="0" w:color="F0787D" w:themeColor="accent1" w:themeTint="99"/>
          <w:insideH w:val="nil"/>
          <w:insideV w:val="nil"/>
        </w:tcBorders>
        <w:shd w:val="clear" w:color="auto" w:fill="FFFFFF" w:themeFill="background1"/>
      </w:tcPr>
    </w:tblStylePr>
    <w:tblStylePr w:type="lastRow">
      <w:rPr>
        <w:b/>
        <w:bCs/>
      </w:rPr>
      <w:tblPr/>
      <w:tcPr>
        <w:tcBorders>
          <w:top w:val="double" w:sz="2" w:space="0" w:color="F0787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2-2">
    <w:name w:val="Grid Table 2 Accent 2"/>
    <w:basedOn w:val="a4"/>
    <w:uiPriority w:val="99"/>
    <w:rsid w:val="00AA6C16"/>
    <w:rPr>
      <w:sz w:val="22"/>
      <w:szCs w:val="22"/>
      <w:lang w:eastAsia="en-US"/>
    </w:rPr>
    <w:tblPr>
      <w:tblStyleRowBandSize w:val="1"/>
      <w:tblStyleColBandSize w:val="1"/>
      <w:tblBorders>
        <w:top w:val="single" w:sz="2" w:space="0" w:color="B483C9" w:themeColor="accent2" w:themeTint="99"/>
        <w:bottom w:val="single" w:sz="2" w:space="0" w:color="B483C9" w:themeColor="accent2" w:themeTint="99"/>
        <w:insideH w:val="single" w:sz="2" w:space="0" w:color="B483C9" w:themeColor="accent2" w:themeTint="99"/>
        <w:insideV w:val="single" w:sz="2" w:space="0" w:color="B483C9" w:themeColor="accent2" w:themeTint="99"/>
      </w:tblBorders>
    </w:tblPr>
    <w:tblStylePr w:type="firstRow">
      <w:rPr>
        <w:b/>
        <w:bCs/>
      </w:rPr>
      <w:tblPr/>
      <w:tcPr>
        <w:tcBorders>
          <w:top w:val="nil"/>
          <w:bottom w:val="single" w:sz="12" w:space="0" w:color="B483C9" w:themeColor="accent2" w:themeTint="99"/>
          <w:insideH w:val="nil"/>
          <w:insideV w:val="nil"/>
        </w:tcBorders>
        <w:shd w:val="clear" w:color="auto" w:fill="FFFFFF" w:themeFill="background1"/>
      </w:tcPr>
    </w:tblStylePr>
    <w:tblStylePr w:type="lastRow">
      <w:rPr>
        <w:b/>
        <w:bCs/>
      </w:rPr>
      <w:tblPr/>
      <w:tcPr>
        <w:tcBorders>
          <w:top w:val="double" w:sz="2" w:space="0" w:color="B483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2-3">
    <w:name w:val="Grid Table 2 Accent 3"/>
    <w:basedOn w:val="a4"/>
    <w:uiPriority w:val="99"/>
    <w:rsid w:val="00AA6C16"/>
    <w:rPr>
      <w:sz w:val="22"/>
      <w:szCs w:val="22"/>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2-4">
    <w:name w:val="Grid Table 2 Accent 4"/>
    <w:basedOn w:val="a4"/>
    <w:uiPriority w:val="99"/>
    <w:rsid w:val="00AA6C16"/>
    <w:rPr>
      <w:sz w:val="22"/>
      <w:szCs w:val="22"/>
      <w:lang w:eastAsia="en-US"/>
    </w:rPr>
    <w:tblPr>
      <w:tblStyleRowBandSize w:val="1"/>
      <w:tblStyleColBandSize w:val="1"/>
      <w:tblBorders>
        <w:top w:val="single" w:sz="2" w:space="0" w:color="76D5D2" w:themeColor="accent4" w:themeTint="99"/>
        <w:bottom w:val="single" w:sz="2" w:space="0" w:color="76D5D2" w:themeColor="accent4" w:themeTint="99"/>
        <w:insideH w:val="single" w:sz="2" w:space="0" w:color="76D5D2" w:themeColor="accent4" w:themeTint="99"/>
        <w:insideV w:val="single" w:sz="2" w:space="0" w:color="76D5D2" w:themeColor="accent4" w:themeTint="99"/>
      </w:tblBorders>
    </w:tblPr>
    <w:tblStylePr w:type="firstRow">
      <w:rPr>
        <w:b/>
        <w:bCs/>
      </w:rPr>
      <w:tblPr/>
      <w:tcPr>
        <w:tcBorders>
          <w:top w:val="nil"/>
          <w:bottom w:val="single" w:sz="12" w:space="0" w:color="76D5D2" w:themeColor="accent4" w:themeTint="99"/>
          <w:insideH w:val="nil"/>
          <w:insideV w:val="nil"/>
        </w:tcBorders>
        <w:shd w:val="clear" w:color="auto" w:fill="FFFFFF" w:themeFill="background1"/>
      </w:tcPr>
    </w:tblStylePr>
    <w:tblStylePr w:type="lastRow">
      <w:rPr>
        <w:b/>
        <w:bCs/>
      </w:rPr>
      <w:tblPr/>
      <w:tcPr>
        <w:tcBorders>
          <w:top w:val="double" w:sz="2" w:space="0" w:color="76D5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2-5">
    <w:name w:val="Grid Table 2 Accent 5"/>
    <w:basedOn w:val="a4"/>
    <w:uiPriority w:val="99"/>
    <w:rsid w:val="00AA6C16"/>
    <w:rPr>
      <w:sz w:val="22"/>
      <w:szCs w:val="22"/>
      <w:lang w:eastAsia="en-US"/>
    </w:rPr>
    <w:tblPr>
      <w:tblStyleRowBandSize w:val="1"/>
      <w:tblStyleColBandSize w:val="1"/>
      <w:tblBorders>
        <w:top w:val="single" w:sz="2" w:space="0" w:color="DE8ABF" w:themeColor="accent5" w:themeTint="99"/>
        <w:bottom w:val="single" w:sz="2" w:space="0" w:color="DE8ABF" w:themeColor="accent5" w:themeTint="99"/>
        <w:insideH w:val="single" w:sz="2" w:space="0" w:color="DE8ABF" w:themeColor="accent5" w:themeTint="99"/>
        <w:insideV w:val="single" w:sz="2" w:space="0" w:color="DE8ABF" w:themeColor="accent5" w:themeTint="99"/>
      </w:tblBorders>
    </w:tblPr>
    <w:tblStylePr w:type="firstRow">
      <w:rPr>
        <w:b/>
        <w:bCs/>
      </w:rPr>
      <w:tblPr/>
      <w:tcPr>
        <w:tcBorders>
          <w:top w:val="nil"/>
          <w:bottom w:val="single" w:sz="12" w:space="0" w:color="DE8ABF" w:themeColor="accent5" w:themeTint="99"/>
          <w:insideH w:val="nil"/>
          <w:insideV w:val="nil"/>
        </w:tcBorders>
        <w:shd w:val="clear" w:color="auto" w:fill="FFFFFF" w:themeFill="background1"/>
      </w:tcPr>
    </w:tblStylePr>
    <w:tblStylePr w:type="lastRow">
      <w:rPr>
        <w:b/>
        <w:bCs/>
      </w:rPr>
      <w:tblPr/>
      <w:tcPr>
        <w:tcBorders>
          <w:top w:val="double" w:sz="2" w:space="0" w:color="DE8A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2-6">
    <w:name w:val="Grid Table 2 Accent 6"/>
    <w:basedOn w:val="a4"/>
    <w:uiPriority w:val="99"/>
    <w:rsid w:val="00AA6C16"/>
    <w:rPr>
      <w:sz w:val="22"/>
      <w:szCs w:val="22"/>
      <w:lang w:eastAsia="en-US"/>
    </w:rPr>
    <w:tblPr>
      <w:tblStyleRowBandSize w:val="1"/>
      <w:tblStyleColBandSize w:val="1"/>
      <w:tblBorders>
        <w:top w:val="single" w:sz="2" w:space="0" w:color="8DCB8A" w:themeColor="accent6" w:themeTint="99"/>
        <w:bottom w:val="single" w:sz="2" w:space="0" w:color="8DCB8A" w:themeColor="accent6" w:themeTint="99"/>
        <w:insideH w:val="single" w:sz="2" w:space="0" w:color="8DCB8A" w:themeColor="accent6" w:themeTint="99"/>
        <w:insideV w:val="single" w:sz="2" w:space="0" w:color="8DCB8A" w:themeColor="accent6" w:themeTint="99"/>
      </w:tblBorders>
    </w:tblPr>
    <w:tblStylePr w:type="firstRow">
      <w:rPr>
        <w:b/>
        <w:bCs/>
      </w:rPr>
      <w:tblPr/>
      <w:tcPr>
        <w:tcBorders>
          <w:top w:val="nil"/>
          <w:bottom w:val="single" w:sz="12" w:space="0" w:color="8DCB8A" w:themeColor="accent6" w:themeTint="99"/>
          <w:insideH w:val="nil"/>
          <w:insideV w:val="nil"/>
        </w:tcBorders>
        <w:shd w:val="clear" w:color="auto" w:fill="FFFFFF" w:themeFill="background1"/>
      </w:tcPr>
    </w:tblStylePr>
    <w:tblStylePr w:type="lastRow">
      <w:rPr>
        <w:b/>
        <w:bCs/>
      </w:rPr>
      <w:tblPr/>
      <w:tcPr>
        <w:tcBorders>
          <w:top w:val="double" w:sz="2" w:space="0" w:color="8DCB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37">
    <w:name w:val="Grid Table 3"/>
    <w:basedOn w:val="a4"/>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3-2">
    <w:name w:val="Grid Table 3 Accent 2"/>
    <w:basedOn w:val="a4"/>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3-3">
    <w:name w:val="Grid Table 3 Accent 3"/>
    <w:basedOn w:val="a4"/>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3-4">
    <w:name w:val="Grid Table 3 Accent 4"/>
    <w:basedOn w:val="a4"/>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3-5">
    <w:name w:val="Grid Table 3 Accent 5"/>
    <w:basedOn w:val="a4"/>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3-6">
    <w:name w:val="Grid Table 3 Accent 6"/>
    <w:basedOn w:val="a4"/>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table" w:styleId="43">
    <w:name w:val="Grid Table 4"/>
    <w:basedOn w:val="a4"/>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insideV w:val="nil"/>
        </w:tcBorders>
        <w:shd w:val="clear" w:color="auto" w:fill="E61E28" w:themeFill="accent1"/>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4-2">
    <w:name w:val="Grid Table 4 Accent 2"/>
    <w:basedOn w:val="a4"/>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insideV w:val="nil"/>
        </w:tcBorders>
        <w:shd w:val="clear" w:color="auto" w:fill="7D4196" w:themeFill="accent2"/>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4-3">
    <w:name w:val="Grid Table 4 Accent 3"/>
    <w:basedOn w:val="a4"/>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4-4">
    <w:name w:val="Grid Table 4 Accent 4"/>
    <w:basedOn w:val="a4"/>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insideV w:val="nil"/>
        </w:tcBorders>
        <w:shd w:val="clear" w:color="auto" w:fill="32A4A0" w:themeFill="accent4"/>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4-5">
    <w:name w:val="Grid Table 4 Accent 5"/>
    <w:basedOn w:val="a4"/>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insideV w:val="nil"/>
        </w:tcBorders>
        <w:shd w:val="clear" w:color="auto" w:fill="C83C96" w:themeFill="accent5"/>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4-6">
    <w:name w:val="Grid Table 4 Accent 6"/>
    <w:basedOn w:val="a4"/>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insideV w:val="nil"/>
        </w:tcBorders>
        <w:shd w:val="clear" w:color="auto" w:fill="4BA046" w:themeFill="accent6"/>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53">
    <w:name w:val="Grid Table 5 Dark"/>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2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1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1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1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1E28" w:themeFill="accent1"/>
      </w:tcPr>
    </w:tblStylePr>
    <w:tblStylePr w:type="band1Vert">
      <w:tblPr/>
      <w:tcPr>
        <w:shd w:val="clear" w:color="auto" w:fill="F5A5A8" w:themeFill="accent1" w:themeFillTint="66"/>
      </w:tcPr>
    </w:tblStylePr>
    <w:tblStylePr w:type="band1Horz">
      <w:tblPr/>
      <w:tcPr>
        <w:shd w:val="clear" w:color="auto" w:fill="F5A5A8" w:themeFill="accent1" w:themeFillTint="66"/>
      </w:tcPr>
    </w:tblStylePr>
  </w:style>
  <w:style w:type="table" w:styleId="5-2">
    <w:name w:val="Grid Table 5 Dark Accent 2"/>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5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419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419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419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4196" w:themeFill="accent2"/>
      </w:tcPr>
    </w:tblStylePr>
    <w:tblStylePr w:type="band1Vert">
      <w:tblPr/>
      <w:tcPr>
        <w:shd w:val="clear" w:color="auto" w:fill="CDACDB" w:themeFill="accent2" w:themeFillTint="66"/>
      </w:tcPr>
    </w:tblStylePr>
    <w:tblStylePr w:type="band1Horz">
      <w:tblPr/>
      <w:tcPr>
        <w:shd w:val="clear" w:color="auto" w:fill="CDACDB" w:themeFill="accent2" w:themeFillTint="66"/>
      </w:tcPr>
    </w:tblStylePr>
  </w:style>
  <w:style w:type="table" w:styleId="5-3">
    <w:name w:val="Grid Table 5 Dark Accent 3"/>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5-4">
    <w:name w:val="Grid Table 5 Dark Accent 4"/>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4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4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4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4A0" w:themeFill="accent4"/>
      </w:tcPr>
    </w:tblStylePr>
    <w:tblStylePr w:type="band1Vert">
      <w:tblPr/>
      <w:tcPr>
        <w:shd w:val="clear" w:color="auto" w:fill="A4E3E1" w:themeFill="accent4" w:themeFillTint="66"/>
      </w:tcPr>
    </w:tblStylePr>
    <w:tblStylePr w:type="band1Horz">
      <w:tblPr/>
      <w:tcPr>
        <w:shd w:val="clear" w:color="auto" w:fill="A4E3E1" w:themeFill="accent4" w:themeFillTint="66"/>
      </w:tcPr>
    </w:tblStylePr>
  </w:style>
  <w:style w:type="table" w:styleId="5-5">
    <w:name w:val="Grid Table 5 Dark Accent 5"/>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8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C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C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C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C96" w:themeFill="accent5"/>
      </w:tcPr>
    </w:tblStylePr>
    <w:tblStylePr w:type="band1Vert">
      <w:tblPr/>
      <w:tcPr>
        <w:shd w:val="clear" w:color="auto" w:fill="E9B1D4" w:themeFill="accent5" w:themeFillTint="66"/>
      </w:tcPr>
    </w:tblStylePr>
    <w:tblStylePr w:type="band1Horz">
      <w:tblPr/>
      <w:tcPr>
        <w:shd w:val="clear" w:color="auto" w:fill="E9B1D4" w:themeFill="accent5" w:themeFillTint="66"/>
      </w:tcPr>
    </w:tblStylePr>
  </w:style>
  <w:style w:type="table" w:styleId="5-6">
    <w:name w:val="Grid Table 5 Dark Accent 6"/>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0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0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0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046" w:themeFill="accent6"/>
      </w:tcPr>
    </w:tblStylePr>
    <w:tblStylePr w:type="band1Vert">
      <w:tblPr/>
      <w:tcPr>
        <w:shd w:val="clear" w:color="auto" w:fill="B3DDB1" w:themeFill="accent6" w:themeFillTint="66"/>
      </w:tcPr>
    </w:tblStylePr>
    <w:tblStylePr w:type="band1Horz">
      <w:tblPr/>
      <w:tcPr>
        <w:shd w:val="clear" w:color="auto" w:fill="B3DDB1" w:themeFill="accent6" w:themeFillTint="66"/>
      </w:tcPr>
    </w:tblStylePr>
  </w:style>
  <w:style w:type="table" w:styleId="61">
    <w:name w:val="Grid Table 6 Colorful"/>
    <w:basedOn w:val="a4"/>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6-2">
    <w:name w:val="Grid Table 6 Colorful Accent 2"/>
    <w:basedOn w:val="a4"/>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6-3">
    <w:name w:val="Grid Table 6 Colorful Accent 3"/>
    <w:basedOn w:val="a4"/>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6-4">
    <w:name w:val="Grid Table 6 Colorful Accent 4"/>
    <w:basedOn w:val="a4"/>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6-5">
    <w:name w:val="Grid Table 6 Colorful Accent 5"/>
    <w:basedOn w:val="a4"/>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6-6">
    <w:name w:val="Grid Table 6 Colorful Accent 6"/>
    <w:basedOn w:val="a4"/>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71">
    <w:name w:val="Grid Table 7 Colorful"/>
    <w:basedOn w:val="a4"/>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7-2">
    <w:name w:val="Grid Table 7 Colorful Accent 2"/>
    <w:basedOn w:val="a4"/>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7-3">
    <w:name w:val="Grid Table 7 Colorful Accent 3"/>
    <w:basedOn w:val="a4"/>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7-4">
    <w:name w:val="Grid Table 7 Colorful Accent 4"/>
    <w:basedOn w:val="a4"/>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7-5">
    <w:name w:val="Grid Table 7 Colorful Accent 5"/>
    <w:basedOn w:val="a4"/>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7-6">
    <w:name w:val="Grid Table 7 Colorful Accent 6"/>
    <w:basedOn w:val="a4"/>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character" w:customStyle="1" w:styleId="Hashtag">
    <w:name w:val="Hashtag"/>
    <w:basedOn w:val="a3"/>
    <w:uiPriority w:val="99"/>
    <w:semiHidden/>
    <w:rsid w:val="00AA6C16"/>
    <w:rPr>
      <w:color w:val="2B579A"/>
      <w:shd w:val="clear" w:color="auto" w:fill="E1DFDD"/>
      <w:lang w:val="en-GB"/>
    </w:rPr>
  </w:style>
  <w:style w:type="paragraph" w:styleId="affc">
    <w:name w:val="header"/>
    <w:basedOn w:val="a2"/>
    <w:link w:val="affd"/>
    <w:uiPriority w:val="99"/>
    <w:rsid w:val="00AA6C16"/>
    <w:pPr>
      <w:spacing w:after="0"/>
    </w:pPr>
  </w:style>
  <w:style w:type="character" w:customStyle="1" w:styleId="affd">
    <w:name w:val="頁首 字元"/>
    <w:basedOn w:val="a3"/>
    <w:link w:val="affc"/>
    <w:uiPriority w:val="99"/>
    <w:rsid w:val="00AA6C16"/>
    <w:rPr>
      <w:sz w:val="22"/>
      <w:szCs w:val="22"/>
      <w:lang w:val="en-GB"/>
    </w:rPr>
  </w:style>
  <w:style w:type="paragraph" w:customStyle="1" w:styleId="Heading1NoNumber">
    <w:name w:val="Heading 1 No Number"/>
    <w:basedOn w:val="1"/>
    <w:next w:val="a2"/>
    <w:uiPriority w:val="1"/>
    <w:qFormat/>
    <w:rsid w:val="00AA6C16"/>
    <w:pPr>
      <w:numPr>
        <w:numId w:val="13"/>
      </w:numPr>
    </w:pPr>
  </w:style>
  <w:style w:type="paragraph" w:customStyle="1" w:styleId="Heading2NoNumber">
    <w:name w:val="Heading 2 No Number"/>
    <w:basedOn w:val="21"/>
    <w:next w:val="a2"/>
    <w:uiPriority w:val="1"/>
    <w:qFormat/>
    <w:rsid w:val="00AA6C16"/>
    <w:pPr>
      <w:numPr>
        <w:ilvl w:val="1"/>
        <w:numId w:val="13"/>
      </w:numPr>
      <w:spacing w:before="280"/>
    </w:pPr>
  </w:style>
  <w:style w:type="paragraph" w:customStyle="1" w:styleId="Heading3NoNumber">
    <w:name w:val="Heading 3 No Number"/>
    <w:basedOn w:val="31"/>
    <w:next w:val="a2"/>
    <w:uiPriority w:val="1"/>
    <w:qFormat/>
    <w:rsid w:val="00AA6C16"/>
    <w:pPr>
      <w:numPr>
        <w:ilvl w:val="2"/>
        <w:numId w:val="13"/>
      </w:numPr>
    </w:pPr>
  </w:style>
  <w:style w:type="paragraph" w:customStyle="1" w:styleId="Heading4NoNumber">
    <w:name w:val="Heading 4 No Number"/>
    <w:basedOn w:val="41"/>
    <w:next w:val="a2"/>
    <w:uiPriority w:val="1"/>
    <w:rsid w:val="00AA6C16"/>
    <w:pPr>
      <w:numPr>
        <w:ilvl w:val="3"/>
        <w:numId w:val="13"/>
      </w:numPr>
    </w:pPr>
  </w:style>
  <w:style w:type="character" w:styleId="HTML">
    <w:name w:val="HTML Acronym"/>
    <w:basedOn w:val="a3"/>
    <w:uiPriority w:val="99"/>
    <w:semiHidden/>
    <w:rsid w:val="00AA6C16"/>
    <w:rPr>
      <w:lang w:val="en-GB"/>
    </w:rPr>
  </w:style>
  <w:style w:type="paragraph" w:styleId="HTML0">
    <w:name w:val="HTML Address"/>
    <w:basedOn w:val="a2"/>
    <w:link w:val="HTML1"/>
    <w:uiPriority w:val="99"/>
    <w:semiHidden/>
    <w:rsid w:val="00AA6C16"/>
    <w:rPr>
      <w:i/>
      <w:iCs/>
    </w:rPr>
  </w:style>
  <w:style w:type="character" w:customStyle="1" w:styleId="HTML1">
    <w:name w:val="HTML 位址 字元"/>
    <w:basedOn w:val="a3"/>
    <w:link w:val="HTML0"/>
    <w:uiPriority w:val="99"/>
    <w:semiHidden/>
    <w:rsid w:val="00AA6C16"/>
    <w:rPr>
      <w:i/>
      <w:iCs/>
      <w:sz w:val="22"/>
      <w:szCs w:val="22"/>
      <w:lang w:val="en-GB"/>
    </w:rPr>
  </w:style>
  <w:style w:type="character" w:styleId="HTML2">
    <w:name w:val="HTML Cite"/>
    <w:basedOn w:val="a3"/>
    <w:uiPriority w:val="99"/>
    <w:semiHidden/>
    <w:rsid w:val="00AA6C16"/>
    <w:rPr>
      <w:i/>
      <w:iCs/>
      <w:lang w:val="en-GB"/>
    </w:rPr>
  </w:style>
  <w:style w:type="character" w:styleId="HTML3">
    <w:name w:val="HTML Code"/>
    <w:basedOn w:val="a3"/>
    <w:uiPriority w:val="99"/>
    <w:semiHidden/>
    <w:rsid w:val="00AA6C16"/>
    <w:rPr>
      <w:rFonts w:asciiTheme="minorHAnsi" w:eastAsiaTheme="minorEastAsia" w:hAnsiTheme="minorHAnsi" w:cstheme="minorBidi"/>
      <w:sz w:val="20"/>
      <w:szCs w:val="20"/>
      <w:lang w:val="en-GB"/>
    </w:rPr>
  </w:style>
  <w:style w:type="character" w:styleId="HTML4">
    <w:name w:val="HTML Definition"/>
    <w:basedOn w:val="a3"/>
    <w:uiPriority w:val="99"/>
    <w:semiHidden/>
    <w:rsid w:val="00AA6C16"/>
    <w:rPr>
      <w:i/>
      <w:iCs/>
      <w:lang w:val="en-GB"/>
    </w:rPr>
  </w:style>
  <w:style w:type="character" w:styleId="HTML5">
    <w:name w:val="HTML Keyboard"/>
    <w:basedOn w:val="a3"/>
    <w:uiPriority w:val="99"/>
    <w:semiHidden/>
    <w:rsid w:val="00AA6C16"/>
    <w:rPr>
      <w:rFonts w:asciiTheme="minorHAnsi" w:eastAsiaTheme="minorEastAsia" w:hAnsiTheme="minorHAnsi" w:cstheme="minorBidi"/>
      <w:sz w:val="20"/>
      <w:szCs w:val="20"/>
      <w:lang w:val="en-GB"/>
    </w:rPr>
  </w:style>
  <w:style w:type="paragraph" w:styleId="HTML6">
    <w:name w:val="HTML Preformatted"/>
    <w:basedOn w:val="a2"/>
    <w:link w:val="HTML7"/>
    <w:uiPriority w:val="99"/>
    <w:semiHidden/>
    <w:rsid w:val="00AA6C16"/>
    <w:rPr>
      <w:rFonts w:asciiTheme="majorHAnsi" w:eastAsiaTheme="majorEastAsia" w:hAnsiTheme="majorHAnsi" w:cstheme="majorBidi"/>
    </w:rPr>
  </w:style>
  <w:style w:type="character" w:customStyle="1" w:styleId="HTML7">
    <w:name w:val="HTML 預設格式 字元"/>
    <w:basedOn w:val="a3"/>
    <w:link w:val="HTML6"/>
    <w:uiPriority w:val="99"/>
    <w:semiHidden/>
    <w:rsid w:val="00AA6C16"/>
    <w:rPr>
      <w:rFonts w:asciiTheme="majorHAnsi" w:eastAsiaTheme="majorEastAsia" w:hAnsiTheme="majorHAnsi" w:cstheme="majorBidi"/>
      <w:sz w:val="22"/>
      <w:szCs w:val="22"/>
      <w:lang w:val="en-GB"/>
    </w:rPr>
  </w:style>
  <w:style w:type="character" w:styleId="HTML8">
    <w:name w:val="HTML Sample"/>
    <w:basedOn w:val="a3"/>
    <w:uiPriority w:val="99"/>
    <w:semiHidden/>
    <w:rsid w:val="00AA6C16"/>
    <w:rPr>
      <w:rFonts w:asciiTheme="minorHAnsi" w:eastAsiaTheme="minorEastAsia" w:hAnsiTheme="minorHAnsi" w:cstheme="minorBidi"/>
      <w:sz w:val="24"/>
      <w:szCs w:val="24"/>
      <w:lang w:val="en-GB"/>
    </w:rPr>
  </w:style>
  <w:style w:type="character" w:styleId="HTML9">
    <w:name w:val="HTML Typewriter"/>
    <w:basedOn w:val="a3"/>
    <w:uiPriority w:val="99"/>
    <w:semiHidden/>
    <w:rsid w:val="00AA6C16"/>
    <w:rPr>
      <w:rFonts w:asciiTheme="minorHAnsi" w:eastAsiaTheme="minorEastAsia" w:hAnsiTheme="minorHAnsi" w:cstheme="minorBidi"/>
      <w:sz w:val="20"/>
      <w:szCs w:val="20"/>
      <w:lang w:val="en-GB"/>
    </w:rPr>
  </w:style>
  <w:style w:type="character" w:styleId="HTMLa">
    <w:name w:val="HTML Variable"/>
    <w:basedOn w:val="a3"/>
    <w:uiPriority w:val="99"/>
    <w:semiHidden/>
    <w:rsid w:val="00AA6C16"/>
    <w:rPr>
      <w:i/>
      <w:iCs/>
      <w:lang w:val="en-GB"/>
    </w:rPr>
  </w:style>
  <w:style w:type="character" w:styleId="affe">
    <w:name w:val="Hyperlink"/>
    <w:basedOn w:val="a3"/>
    <w:uiPriority w:val="99"/>
    <w:unhideWhenUsed/>
    <w:rsid w:val="00AA6C16"/>
    <w:rPr>
      <w:rFonts w:asciiTheme="minorHAnsi" w:eastAsiaTheme="minorEastAsia" w:hAnsiTheme="minorHAnsi" w:cstheme="minorBidi"/>
      <w:color w:val="auto"/>
      <w:u w:val="single"/>
      <w:lang w:val="en-GB"/>
    </w:rPr>
  </w:style>
  <w:style w:type="paragraph" w:styleId="12">
    <w:name w:val="index 1"/>
    <w:basedOn w:val="a2"/>
    <w:next w:val="a2"/>
    <w:autoRedefine/>
    <w:uiPriority w:val="99"/>
    <w:semiHidden/>
    <w:rsid w:val="00AA6C16"/>
    <w:pPr>
      <w:ind w:left="200" w:hanging="200"/>
    </w:pPr>
  </w:style>
  <w:style w:type="paragraph" w:styleId="2a">
    <w:name w:val="index 2"/>
    <w:basedOn w:val="a2"/>
    <w:next w:val="a2"/>
    <w:autoRedefine/>
    <w:uiPriority w:val="99"/>
    <w:semiHidden/>
    <w:rsid w:val="00AA6C16"/>
    <w:pPr>
      <w:ind w:left="400" w:hanging="200"/>
    </w:pPr>
  </w:style>
  <w:style w:type="paragraph" w:styleId="38">
    <w:name w:val="index 3"/>
    <w:basedOn w:val="a2"/>
    <w:next w:val="a2"/>
    <w:autoRedefine/>
    <w:uiPriority w:val="99"/>
    <w:semiHidden/>
    <w:rsid w:val="00AA6C16"/>
    <w:pPr>
      <w:ind w:left="600" w:hanging="200"/>
    </w:pPr>
  </w:style>
  <w:style w:type="paragraph" w:styleId="44">
    <w:name w:val="index 4"/>
    <w:basedOn w:val="a2"/>
    <w:next w:val="a2"/>
    <w:autoRedefine/>
    <w:uiPriority w:val="99"/>
    <w:semiHidden/>
    <w:rsid w:val="00AA6C16"/>
    <w:pPr>
      <w:ind w:left="800" w:hanging="200"/>
    </w:pPr>
  </w:style>
  <w:style w:type="paragraph" w:styleId="54">
    <w:name w:val="index 5"/>
    <w:basedOn w:val="a2"/>
    <w:next w:val="a2"/>
    <w:autoRedefine/>
    <w:uiPriority w:val="99"/>
    <w:semiHidden/>
    <w:rsid w:val="00AA6C16"/>
    <w:pPr>
      <w:ind w:left="1000" w:hanging="200"/>
    </w:pPr>
  </w:style>
  <w:style w:type="paragraph" w:styleId="62">
    <w:name w:val="index 6"/>
    <w:basedOn w:val="a2"/>
    <w:next w:val="a2"/>
    <w:autoRedefine/>
    <w:uiPriority w:val="99"/>
    <w:semiHidden/>
    <w:rsid w:val="00AA6C16"/>
    <w:pPr>
      <w:ind w:left="1200" w:hanging="200"/>
    </w:pPr>
  </w:style>
  <w:style w:type="paragraph" w:styleId="72">
    <w:name w:val="index 7"/>
    <w:basedOn w:val="a2"/>
    <w:next w:val="a2"/>
    <w:autoRedefine/>
    <w:uiPriority w:val="99"/>
    <w:semiHidden/>
    <w:rsid w:val="00AA6C16"/>
    <w:pPr>
      <w:ind w:left="1400" w:hanging="200"/>
    </w:pPr>
  </w:style>
  <w:style w:type="paragraph" w:styleId="81">
    <w:name w:val="index 8"/>
    <w:basedOn w:val="a2"/>
    <w:next w:val="a2"/>
    <w:autoRedefine/>
    <w:uiPriority w:val="99"/>
    <w:semiHidden/>
    <w:rsid w:val="00AA6C16"/>
    <w:pPr>
      <w:ind w:left="1600" w:hanging="200"/>
    </w:pPr>
  </w:style>
  <w:style w:type="paragraph" w:styleId="91">
    <w:name w:val="index 9"/>
    <w:basedOn w:val="a2"/>
    <w:next w:val="a2"/>
    <w:autoRedefine/>
    <w:uiPriority w:val="99"/>
    <w:semiHidden/>
    <w:rsid w:val="00AA6C16"/>
    <w:pPr>
      <w:ind w:left="1800" w:hanging="200"/>
    </w:pPr>
  </w:style>
  <w:style w:type="paragraph" w:styleId="afff">
    <w:name w:val="index heading"/>
    <w:basedOn w:val="a2"/>
    <w:next w:val="12"/>
    <w:uiPriority w:val="99"/>
    <w:semiHidden/>
    <w:rsid w:val="00AA6C16"/>
    <w:rPr>
      <w:rFonts w:asciiTheme="majorHAnsi" w:eastAsiaTheme="majorEastAsia" w:hAnsiTheme="majorHAnsi" w:cstheme="majorBidi"/>
      <w:b/>
      <w:bCs/>
    </w:rPr>
  </w:style>
  <w:style w:type="character" w:styleId="afff0">
    <w:name w:val="Intense Emphasis"/>
    <w:basedOn w:val="a3"/>
    <w:uiPriority w:val="99"/>
    <w:semiHidden/>
    <w:qFormat/>
    <w:rsid w:val="00AA6C16"/>
    <w:rPr>
      <w:i/>
      <w:iCs/>
      <w:color w:val="E61E28" w:themeColor="accent1"/>
      <w:lang w:val="en-GB"/>
    </w:rPr>
  </w:style>
  <w:style w:type="paragraph" w:styleId="afff1">
    <w:name w:val="Intense Quote"/>
    <w:basedOn w:val="a2"/>
    <w:next w:val="a2"/>
    <w:link w:val="afff2"/>
    <w:uiPriority w:val="99"/>
    <w:semiHidden/>
    <w:qFormat/>
    <w:rsid w:val="00AA6C16"/>
    <w:pPr>
      <w:pBdr>
        <w:top w:val="single" w:sz="4" w:space="10" w:color="E61E28" w:themeColor="accent1"/>
        <w:bottom w:val="single" w:sz="4" w:space="10" w:color="E61E28" w:themeColor="accent1"/>
      </w:pBdr>
      <w:spacing w:before="360" w:after="360"/>
      <w:ind w:left="864" w:right="864"/>
      <w:jc w:val="center"/>
    </w:pPr>
    <w:rPr>
      <w:i/>
      <w:iCs/>
      <w:color w:val="E61E28" w:themeColor="accent1"/>
    </w:rPr>
  </w:style>
  <w:style w:type="character" w:customStyle="1" w:styleId="afff2">
    <w:name w:val="鮮明引文 字元"/>
    <w:basedOn w:val="a3"/>
    <w:link w:val="afff1"/>
    <w:uiPriority w:val="99"/>
    <w:semiHidden/>
    <w:rsid w:val="00AA6C16"/>
    <w:rPr>
      <w:i/>
      <w:iCs/>
      <w:color w:val="E61E28" w:themeColor="accent1"/>
      <w:sz w:val="22"/>
      <w:szCs w:val="22"/>
      <w:lang w:val="en-GB"/>
    </w:rPr>
  </w:style>
  <w:style w:type="character" w:styleId="afff3">
    <w:name w:val="Intense Reference"/>
    <w:basedOn w:val="a3"/>
    <w:uiPriority w:val="99"/>
    <w:semiHidden/>
    <w:qFormat/>
    <w:rsid w:val="00AA6C16"/>
    <w:rPr>
      <w:b/>
      <w:bCs/>
      <w:smallCaps/>
      <w:color w:val="E61E28" w:themeColor="accent1"/>
      <w:spacing w:val="5"/>
      <w:lang w:val="en-GB"/>
    </w:rPr>
  </w:style>
  <w:style w:type="paragraph" w:customStyle="1" w:styleId="IntroText">
    <w:name w:val="Intro Text"/>
    <w:basedOn w:val="a2"/>
    <w:next w:val="a2"/>
    <w:uiPriority w:val="12"/>
    <w:semiHidden/>
    <w:rsid w:val="00AA6C16"/>
    <w:pPr>
      <w:spacing w:line="280" w:lineRule="atLeast"/>
    </w:pPr>
    <w:rPr>
      <w:sz w:val="28"/>
    </w:rPr>
  </w:style>
  <w:style w:type="table" w:styleId="afff4">
    <w:name w:val="Light Grid"/>
    <w:basedOn w:val="a4"/>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18" w:space="0" w:color="E61E28" w:themeColor="accent1"/>
          <w:right w:val="single" w:sz="8" w:space="0" w:color="E61E28" w:themeColor="accent1"/>
          <w:insideH w:val="nil"/>
          <w:insideV w:val="single" w:sz="8" w:space="0" w:color="E61E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insideH w:val="nil"/>
          <w:insideV w:val="single" w:sz="8" w:space="0" w:color="E61E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shd w:val="clear" w:color="auto" w:fill="F8C7C9" w:themeFill="accent1" w:themeFillTint="3F"/>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shd w:val="clear" w:color="auto" w:fill="F8C7C9" w:themeFill="accent1" w:themeFillTint="3F"/>
      </w:tcPr>
    </w:tblStylePr>
    <w:tblStylePr w:type="band2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tcPr>
    </w:tblStylePr>
  </w:style>
  <w:style w:type="table" w:styleId="-23">
    <w:name w:val="Light Grid Accent 2"/>
    <w:basedOn w:val="a4"/>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18" w:space="0" w:color="7D4196" w:themeColor="accent2"/>
          <w:right w:val="single" w:sz="8" w:space="0" w:color="7D4196" w:themeColor="accent2"/>
          <w:insideH w:val="nil"/>
          <w:insideV w:val="single" w:sz="8" w:space="0" w:color="7D419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insideH w:val="nil"/>
          <w:insideV w:val="single" w:sz="8" w:space="0" w:color="7D419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shd w:val="clear" w:color="auto" w:fill="E0CCE9" w:themeFill="accent2" w:themeFillTint="3F"/>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shd w:val="clear" w:color="auto" w:fill="E0CCE9" w:themeFill="accent2" w:themeFillTint="3F"/>
      </w:tcPr>
    </w:tblStylePr>
    <w:tblStylePr w:type="band2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tcPr>
    </w:tblStylePr>
  </w:style>
  <w:style w:type="table" w:styleId="-33">
    <w:name w:val="Light Grid Accent 3"/>
    <w:basedOn w:val="a4"/>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43">
    <w:name w:val="Light Grid Accent 4"/>
    <w:basedOn w:val="a4"/>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18" w:space="0" w:color="32A4A0" w:themeColor="accent4"/>
          <w:right w:val="single" w:sz="8" w:space="0" w:color="32A4A0" w:themeColor="accent4"/>
          <w:insideH w:val="nil"/>
          <w:insideV w:val="single" w:sz="8" w:space="0" w:color="32A4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insideH w:val="nil"/>
          <w:insideV w:val="single" w:sz="8" w:space="0" w:color="32A4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shd w:val="clear" w:color="auto" w:fill="C6EEEC" w:themeFill="accent4" w:themeFillTint="3F"/>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shd w:val="clear" w:color="auto" w:fill="C6EEEC" w:themeFill="accent4" w:themeFillTint="3F"/>
      </w:tcPr>
    </w:tblStylePr>
    <w:tblStylePr w:type="band2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tcPr>
    </w:tblStylePr>
  </w:style>
  <w:style w:type="table" w:styleId="-53">
    <w:name w:val="Light Grid Accent 5"/>
    <w:basedOn w:val="a4"/>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18" w:space="0" w:color="C83C96" w:themeColor="accent5"/>
          <w:right w:val="single" w:sz="8" w:space="0" w:color="C83C96" w:themeColor="accent5"/>
          <w:insideH w:val="nil"/>
          <w:insideV w:val="single" w:sz="8" w:space="0" w:color="C83C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insideH w:val="nil"/>
          <w:insideV w:val="single" w:sz="8" w:space="0" w:color="C83C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shd w:val="clear" w:color="auto" w:fill="F1CEE4" w:themeFill="accent5" w:themeFillTint="3F"/>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shd w:val="clear" w:color="auto" w:fill="F1CEE4" w:themeFill="accent5" w:themeFillTint="3F"/>
      </w:tcPr>
    </w:tblStylePr>
    <w:tblStylePr w:type="band2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tcPr>
    </w:tblStylePr>
  </w:style>
  <w:style w:type="table" w:styleId="-63">
    <w:name w:val="Light Grid Accent 6"/>
    <w:basedOn w:val="a4"/>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18" w:space="0" w:color="4BA046" w:themeColor="accent6"/>
          <w:right w:val="single" w:sz="8" w:space="0" w:color="4BA046" w:themeColor="accent6"/>
          <w:insideH w:val="nil"/>
          <w:insideV w:val="single" w:sz="8" w:space="0" w:color="4BA0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insideH w:val="nil"/>
          <w:insideV w:val="single" w:sz="8" w:space="0" w:color="4BA0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shd w:val="clear" w:color="auto" w:fill="D0EACE" w:themeFill="accent6" w:themeFillTint="3F"/>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shd w:val="clear" w:color="auto" w:fill="D0EACE" w:themeFill="accent6" w:themeFillTint="3F"/>
      </w:tcPr>
    </w:tblStylePr>
    <w:tblStylePr w:type="band2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tcPr>
    </w:tblStylePr>
  </w:style>
  <w:style w:type="table" w:styleId="afff5">
    <w:name w:val="Light List"/>
    <w:basedOn w:val="a4"/>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pPr>
        <w:spacing w:before="0" w:after="0" w:line="240" w:lineRule="auto"/>
      </w:pPr>
      <w:rPr>
        <w:b/>
        <w:bCs/>
        <w:color w:val="FFFFFF" w:themeColor="background1"/>
      </w:rPr>
      <w:tblPr/>
      <w:tcPr>
        <w:shd w:val="clear" w:color="auto" w:fill="E61E28" w:themeFill="accent1"/>
      </w:tcPr>
    </w:tblStylePr>
    <w:tblStylePr w:type="lastRow">
      <w:pPr>
        <w:spacing w:before="0" w:after="0" w:line="240" w:lineRule="auto"/>
      </w:pPr>
      <w:rPr>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tcBorders>
      </w:tcPr>
    </w:tblStylePr>
    <w:tblStylePr w:type="firstCol">
      <w:rPr>
        <w:b/>
        <w:bCs/>
      </w:rPr>
    </w:tblStylePr>
    <w:tblStylePr w:type="lastCol">
      <w:rPr>
        <w:b/>
        <w:bCs/>
      </w:r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style>
  <w:style w:type="table" w:styleId="-24">
    <w:name w:val="Light List Accent 2"/>
    <w:basedOn w:val="a4"/>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pPr>
        <w:spacing w:before="0" w:after="0" w:line="240" w:lineRule="auto"/>
      </w:pPr>
      <w:rPr>
        <w:b/>
        <w:bCs/>
        <w:color w:val="FFFFFF" w:themeColor="background1"/>
      </w:rPr>
      <w:tblPr/>
      <w:tcPr>
        <w:shd w:val="clear" w:color="auto" w:fill="7D4196" w:themeFill="accent2"/>
      </w:tcPr>
    </w:tblStylePr>
    <w:tblStylePr w:type="lastRow">
      <w:pPr>
        <w:spacing w:before="0" w:after="0" w:line="240" w:lineRule="auto"/>
      </w:pPr>
      <w:rPr>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tcBorders>
      </w:tcPr>
    </w:tblStylePr>
    <w:tblStylePr w:type="firstCol">
      <w:rPr>
        <w:b/>
        <w:bCs/>
      </w:rPr>
    </w:tblStylePr>
    <w:tblStylePr w:type="lastCol">
      <w:rPr>
        <w:b/>
        <w:bCs/>
      </w:r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style>
  <w:style w:type="table" w:styleId="-34">
    <w:name w:val="Light List Accent 3"/>
    <w:basedOn w:val="a4"/>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44">
    <w:name w:val="Light List Accent 4"/>
    <w:basedOn w:val="a4"/>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pPr>
        <w:spacing w:before="0" w:after="0" w:line="240" w:lineRule="auto"/>
      </w:pPr>
      <w:rPr>
        <w:b/>
        <w:bCs/>
        <w:color w:val="FFFFFF" w:themeColor="background1"/>
      </w:rPr>
      <w:tblPr/>
      <w:tcPr>
        <w:shd w:val="clear" w:color="auto" w:fill="32A4A0" w:themeFill="accent4"/>
      </w:tcPr>
    </w:tblStylePr>
    <w:tblStylePr w:type="lastRow">
      <w:pPr>
        <w:spacing w:before="0" w:after="0" w:line="240" w:lineRule="auto"/>
      </w:pPr>
      <w:rPr>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tcBorders>
      </w:tcPr>
    </w:tblStylePr>
    <w:tblStylePr w:type="firstCol">
      <w:rPr>
        <w:b/>
        <w:bCs/>
      </w:rPr>
    </w:tblStylePr>
    <w:tblStylePr w:type="lastCol">
      <w:rPr>
        <w:b/>
        <w:bCs/>
      </w:r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style>
  <w:style w:type="table" w:styleId="-54">
    <w:name w:val="Light List Accent 5"/>
    <w:basedOn w:val="a4"/>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pPr>
        <w:spacing w:before="0" w:after="0" w:line="240" w:lineRule="auto"/>
      </w:pPr>
      <w:rPr>
        <w:b/>
        <w:bCs/>
        <w:color w:val="FFFFFF" w:themeColor="background1"/>
      </w:rPr>
      <w:tblPr/>
      <w:tcPr>
        <w:shd w:val="clear" w:color="auto" w:fill="C83C96" w:themeFill="accent5"/>
      </w:tcPr>
    </w:tblStylePr>
    <w:tblStylePr w:type="lastRow">
      <w:pPr>
        <w:spacing w:before="0" w:after="0" w:line="240" w:lineRule="auto"/>
      </w:pPr>
      <w:rPr>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tcBorders>
      </w:tcPr>
    </w:tblStylePr>
    <w:tblStylePr w:type="firstCol">
      <w:rPr>
        <w:b/>
        <w:bCs/>
      </w:rPr>
    </w:tblStylePr>
    <w:tblStylePr w:type="lastCol">
      <w:rPr>
        <w:b/>
        <w:bCs/>
      </w:r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style>
  <w:style w:type="table" w:styleId="-64">
    <w:name w:val="Light List Accent 6"/>
    <w:basedOn w:val="a4"/>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pPr>
        <w:spacing w:before="0" w:after="0" w:line="240" w:lineRule="auto"/>
      </w:pPr>
      <w:rPr>
        <w:b/>
        <w:bCs/>
        <w:color w:val="FFFFFF" w:themeColor="background1"/>
      </w:rPr>
      <w:tblPr/>
      <w:tcPr>
        <w:shd w:val="clear" w:color="auto" w:fill="4BA046" w:themeFill="accent6"/>
      </w:tcPr>
    </w:tblStylePr>
    <w:tblStylePr w:type="lastRow">
      <w:pPr>
        <w:spacing w:before="0" w:after="0" w:line="240" w:lineRule="auto"/>
      </w:pPr>
      <w:rPr>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tcBorders>
      </w:tcPr>
    </w:tblStylePr>
    <w:tblStylePr w:type="firstCol">
      <w:rPr>
        <w:b/>
        <w:bCs/>
      </w:rPr>
    </w:tblStylePr>
    <w:tblStylePr w:type="lastCol">
      <w:rPr>
        <w:b/>
        <w:bCs/>
      </w:r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style>
  <w:style w:type="table" w:styleId="afff6">
    <w:name w:val="Light Shading"/>
    <w:basedOn w:val="a4"/>
    <w:uiPriority w:val="99"/>
    <w:semiHidden/>
    <w:unhideWhenUsed/>
    <w:rsid w:val="00AA6C16"/>
    <w:rPr>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unhideWhenUsed/>
    <w:rsid w:val="00AA6C16"/>
    <w:rPr>
      <w:color w:val="AF131A" w:themeColor="accent1" w:themeShade="BF"/>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la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left w:val="nil"/>
          <w:right w:val="nil"/>
          <w:insideH w:val="nil"/>
          <w:insideV w:val="nil"/>
        </w:tcBorders>
        <w:shd w:val="clear" w:color="auto" w:fill="F8C7C9" w:themeFill="accent1" w:themeFillTint="3F"/>
      </w:tcPr>
    </w:tblStylePr>
  </w:style>
  <w:style w:type="table" w:styleId="-25">
    <w:name w:val="Light Shading Accent 2"/>
    <w:basedOn w:val="a4"/>
    <w:uiPriority w:val="99"/>
    <w:semiHidden/>
    <w:unhideWhenUsed/>
    <w:rsid w:val="00AA6C16"/>
    <w:rPr>
      <w:color w:val="5D3070" w:themeColor="accent2" w:themeShade="BF"/>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la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left w:val="nil"/>
          <w:right w:val="nil"/>
          <w:insideH w:val="nil"/>
          <w:insideV w:val="nil"/>
        </w:tcBorders>
        <w:shd w:val="clear" w:color="auto" w:fill="E0CCE9" w:themeFill="accent2" w:themeFillTint="3F"/>
      </w:tcPr>
    </w:tblStylePr>
  </w:style>
  <w:style w:type="table" w:styleId="-35">
    <w:name w:val="Light Shading Accent 3"/>
    <w:basedOn w:val="a4"/>
    <w:uiPriority w:val="99"/>
    <w:semiHidden/>
    <w:unhideWhenUsed/>
    <w:rsid w:val="00AA6C16"/>
    <w:rPr>
      <w:color w:val="00437F" w:themeColor="accent3" w:themeShade="BF"/>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45">
    <w:name w:val="Light Shading Accent 4"/>
    <w:basedOn w:val="a4"/>
    <w:uiPriority w:val="99"/>
    <w:semiHidden/>
    <w:unhideWhenUsed/>
    <w:rsid w:val="00AA6C16"/>
    <w:rPr>
      <w:color w:val="257A77" w:themeColor="accent4" w:themeShade="BF"/>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la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left w:val="nil"/>
          <w:right w:val="nil"/>
          <w:insideH w:val="nil"/>
          <w:insideV w:val="nil"/>
        </w:tcBorders>
        <w:shd w:val="clear" w:color="auto" w:fill="C6EEEC" w:themeFill="accent4" w:themeFillTint="3F"/>
      </w:tcPr>
    </w:tblStylePr>
  </w:style>
  <w:style w:type="table" w:styleId="-55">
    <w:name w:val="Light Shading Accent 5"/>
    <w:basedOn w:val="a4"/>
    <w:uiPriority w:val="99"/>
    <w:semiHidden/>
    <w:unhideWhenUsed/>
    <w:rsid w:val="00AA6C16"/>
    <w:rPr>
      <w:color w:val="972B70" w:themeColor="accent5" w:themeShade="BF"/>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la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left w:val="nil"/>
          <w:right w:val="nil"/>
          <w:insideH w:val="nil"/>
          <w:insideV w:val="nil"/>
        </w:tcBorders>
        <w:shd w:val="clear" w:color="auto" w:fill="F1CEE4" w:themeFill="accent5" w:themeFillTint="3F"/>
      </w:tcPr>
    </w:tblStylePr>
  </w:style>
  <w:style w:type="table" w:styleId="-65">
    <w:name w:val="Light Shading Accent 6"/>
    <w:basedOn w:val="a4"/>
    <w:uiPriority w:val="99"/>
    <w:semiHidden/>
    <w:unhideWhenUsed/>
    <w:rsid w:val="00AA6C16"/>
    <w:rPr>
      <w:color w:val="387734" w:themeColor="accent6" w:themeShade="BF"/>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la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left w:val="nil"/>
          <w:right w:val="nil"/>
          <w:insideH w:val="nil"/>
          <w:insideV w:val="nil"/>
        </w:tcBorders>
        <w:shd w:val="clear" w:color="auto" w:fill="D0EACE" w:themeFill="accent6" w:themeFillTint="3F"/>
      </w:tcPr>
    </w:tblStylePr>
  </w:style>
  <w:style w:type="character" w:styleId="afff7">
    <w:name w:val="line number"/>
    <w:basedOn w:val="a3"/>
    <w:uiPriority w:val="99"/>
    <w:semiHidden/>
    <w:rsid w:val="00AA6C16"/>
    <w:rPr>
      <w:lang w:val="en-GB"/>
    </w:rPr>
  </w:style>
  <w:style w:type="paragraph" w:styleId="afff8">
    <w:name w:val="List"/>
    <w:basedOn w:val="a2"/>
    <w:uiPriority w:val="99"/>
    <w:semiHidden/>
    <w:rsid w:val="00AA6C16"/>
    <w:pPr>
      <w:ind w:left="283" w:hanging="283"/>
      <w:contextualSpacing/>
    </w:pPr>
  </w:style>
  <w:style w:type="paragraph" w:styleId="2b">
    <w:name w:val="List 2"/>
    <w:basedOn w:val="a2"/>
    <w:uiPriority w:val="99"/>
    <w:semiHidden/>
    <w:rsid w:val="00AA6C16"/>
    <w:pPr>
      <w:ind w:left="566" w:hanging="283"/>
      <w:contextualSpacing/>
    </w:pPr>
  </w:style>
  <w:style w:type="paragraph" w:styleId="39">
    <w:name w:val="List 3"/>
    <w:basedOn w:val="a2"/>
    <w:uiPriority w:val="99"/>
    <w:semiHidden/>
    <w:rsid w:val="00AA6C16"/>
    <w:pPr>
      <w:ind w:left="849" w:hanging="283"/>
      <w:contextualSpacing/>
    </w:pPr>
  </w:style>
  <w:style w:type="paragraph" w:styleId="45">
    <w:name w:val="List 4"/>
    <w:basedOn w:val="a2"/>
    <w:uiPriority w:val="99"/>
    <w:semiHidden/>
    <w:rsid w:val="00AA6C16"/>
    <w:pPr>
      <w:ind w:left="1132" w:hanging="283"/>
      <w:contextualSpacing/>
    </w:pPr>
  </w:style>
  <w:style w:type="paragraph" w:styleId="55">
    <w:name w:val="List 5"/>
    <w:basedOn w:val="a2"/>
    <w:uiPriority w:val="99"/>
    <w:semiHidden/>
    <w:rsid w:val="00AA6C16"/>
    <w:pPr>
      <w:ind w:left="1415" w:hanging="283"/>
      <w:contextualSpacing/>
    </w:pPr>
  </w:style>
  <w:style w:type="paragraph" w:customStyle="1" w:styleId="ListAlphabet">
    <w:name w:val="List Alphabet"/>
    <w:basedOn w:val="a2"/>
    <w:uiPriority w:val="3"/>
    <w:semiHidden/>
    <w:rsid w:val="00AA6C16"/>
    <w:pPr>
      <w:numPr>
        <w:numId w:val="14"/>
      </w:numPr>
    </w:pPr>
    <w:rPr>
      <w:szCs w:val="24"/>
    </w:rPr>
  </w:style>
  <w:style w:type="paragraph" w:customStyle="1" w:styleId="ListAlphabet2">
    <w:name w:val="List Alphabet 2"/>
    <w:basedOn w:val="a2"/>
    <w:uiPriority w:val="3"/>
    <w:semiHidden/>
    <w:rsid w:val="00AA6C16"/>
    <w:pPr>
      <w:numPr>
        <w:ilvl w:val="1"/>
        <w:numId w:val="14"/>
      </w:numPr>
    </w:pPr>
    <w:rPr>
      <w:szCs w:val="24"/>
    </w:rPr>
  </w:style>
  <w:style w:type="paragraph" w:customStyle="1" w:styleId="ListAlphabet3">
    <w:name w:val="List Alphabet 3"/>
    <w:basedOn w:val="a2"/>
    <w:uiPriority w:val="3"/>
    <w:semiHidden/>
    <w:rsid w:val="00AA6C16"/>
    <w:pPr>
      <w:numPr>
        <w:ilvl w:val="2"/>
        <w:numId w:val="14"/>
      </w:numPr>
    </w:pPr>
    <w:rPr>
      <w:szCs w:val="24"/>
    </w:rPr>
  </w:style>
  <w:style w:type="paragraph" w:styleId="a0">
    <w:name w:val="List Bullet"/>
    <w:basedOn w:val="a2"/>
    <w:uiPriority w:val="3"/>
    <w:qFormat/>
    <w:rsid w:val="00AA6C16"/>
    <w:pPr>
      <w:numPr>
        <w:numId w:val="15"/>
      </w:numPr>
    </w:pPr>
    <w:rPr>
      <w:szCs w:val="24"/>
    </w:rPr>
  </w:style>
  <w:style w:type="paragraph" w:styleId="20">
    <w:name w:val="List Bullet 2"/>
    <w:basedOn w:val="a2"/>
    <w:uiPriority w:val="3"/>
    <w:rsid w:val="00AA6C16"/>
    <w:pPr>
      <w:numPr>
        <w:ilvl w:val="1"/>
        <w:numId w:val="15"/>
      </w:numPr>
    </w:pPr>
    <w:rPr>
      <w:szCs w:val="24"/>
    </w:rPr>
  </w:style>
  <w:style w:type="paragraph" w:styleId="30">
    <w:name w:val="List Bullet 3"/>
    <w:basedOn w:val="a2"/>
    <w:uiPriority w:val="3"/>
    <w:rsid w:val="00AA6C16"/>
    <w:pPr>
      <w:numPr>
        <w:ilvl w:val="2"/>
        <w:numId w:val="15"/>
      </w:numPr>
    </w:pPr>
    <w:rPr>
      <w:szCs w:val="24"/>
    </w:rPr>
  </w:style>
  <w:style w:type="paragraph" w:styleId="40">
    <w:name w:val="List Bullet 4"/>
    <w:basedOn w:val="a2"/>
    <w:uiPriority w:val="3"/>
    <w:semiHidden/>
    <w:rsid w:val="00AA6C16"/>
    <w:pPr>
      <w:numPr>
        <w:numId w:val="16"/>
      </w:numPr>
      <w:contextualSpacing/>
    </w:pPr>
  </w:style>
  <w:style w:type="paragraph" w:styleId="50">
    <w:name w:val="List Bullet 5"/>
    <w:basedOn w:val="a2"/>
    <w:uiPriority w:val="3"/>
    <w:semiHidden/>
    <w:rsid w:val="00AA6C16"/>
    <w:pPr>
      <w:numPr>
        <w:numId w:val="17"/>
      </w:numPr>
      <w:contextualSpacing/>
    </w:pPr>
  </w:style>
  <w:style w:type="paragraph" w:customStyle="1" w:styleId="ListBulletNoSpacing">
    <w:name w:val="List Bullet No Spacing"/>
    <w:basedOn w:val="a0"/>
    <w:uiPriority w:val="3"/>
    <w:qFormat/>
    <w:rsid w:val="00AA6C16"/>
    <w:pPr>
      <w:numPr>
        <w:numId w:val="18"/>
      </w:numPr>
      <w:spacing w:after="0"/>
    </w:pPr>
  </w:style>
  <w:style w:type="paragraph" w:customStyle="1" w:styleId="ListBulletNoSpacing2">
    <w:name w:val="List Bullet No Spacing 2"/>
    <w:basedOn w:val="20"/>
    <w:uiPriority w:val="3"/>
    <w:qFormat/>
    <w:rsid w:val="00AA6C16"/>
    <w:pPr>
      <w:numPr>
        <w:numId w:val="18"/>
      </w:numPr>
      <w:spacing w:after="0"/>
    </w:pPr>
  </w:style>
  <w:style w:type="paragraph" w:customStyle="1" w:styleId="ListBulletNoSpacing3">
    <w:name w:val="List Bullet No Spacing 3"/>
    <w:basedOn w:val="30"/>
    <w:uiPriority w:val="3"/>
    <w:qFormat/>
    <w:rsid w:val="00AA6C16"/>
    <w:pPr>
      <w:numPr>
        <w:numId w:val="18"/>
      </w:numPr>
      <w:spacing w:after="0"/>
    </w:pPr>
  </w:style>
  <w:style w:type="paragraph" w:styleId="afff9">
    <w:name w:val="List Continue"/>
    <w:basedOn w:val="a2"/>
    <w:uiPriority w:val="99"/>
    <w:semiHidden/>
    <w:rsid w:val="00AA6C16"/>
    <w:pPr>
      <w:spacing w:after="120"/>
      <w:ind w:left="283"/>
      <w:contextualSpacing/>
    </w:pPr>
  </w:style>
  <w:style w:type="paragraph" w:styleId="2c">
    <w:name w:val="List Continue 2"/>
    <w:basedOn w:val="a2"/>
    <w:uiPriority w:val="99"/>
    <w:semiHidden/>
    <w:rsid w:val="00AA6C16"/>
    <w:pPr>
      <w:spacing w:after="120"/>
      <w:ind w:left="566"/>
      <w:contextualSpacing/>
    </w:pPr>
  </w:style>
  <w:style w:type="paragraph" w:styleId="3a">
    <w:name w:val="List Continue 3"/>
    <w:basedOn w:val="a2"/>
    <w:uiPriority w:val="99"/>
    <w:semiHidden/>
    <w:rsid w:val="00AA6C16"/>
    <w:pPr>
      <w:spacing w:after="120"/>
      <w:ind w:left="849"/>
      <w:contextualSpacing/>
    </w:pPr>
  </w:style>
  <w:style w:type="paragraph" w:styleId="46">
    <w:name w:val="List Continue 4"/>
    <w:basedOn w:val="a2"/>
    <w:uiPriority w:val="99"/>
    <w:semiHidden/>
    <w:rsid w:val="00AA6C16"/>
    <w:pPr>
      <w:spacing w:after="120"/>
      <w:ind w:left="1132"/>
      <w:contextualSpacing/>
    </w:pPr>
  </w:style>
  <w:style w:type="paragraph" w:styleId="56">
    <w:name w:val="List Continue 5"/>
    <w:basedOn w:val="a2"/>
    <w:uiPriority w:val="99"/>
    <w:semiHidden/>
    <w:rsid w:val="00AA6C16"/>
    <w:pPr>
      <w:spacing w:after="120"/>
      <w:ind w:left="1415"/>
      <w:contextualSpacing/>
    </w:pPr>
  </w:style>
  <w:style w:type="paragraph" w:styleId="a">
    <w:name w:val="List Number"/>
    <w:basedOn w:val="a2"/>
    <w:uiPriority w:val="3"/>
    <w:qFormat/>
    <w:rsid w:val="00AA6C16"/>
    <w:pPr>
      <w:numPr>
        <w:numId w:val="19"/>
      </w:numPr>
    </w:pPr>
    <w:rPr>
      <w:szCs w:val="24"/>
    </w:rPr>
  </w:style>
  <w:style w:type="paragraph" w:styleId="2">
    <w:name w:val="List Number 2"/>
    <w:basedOn w:val="a2"/>
    <w:uiPriority w:val="3"/>
    <w:rsid w:val="00AA6C16"/>
    <w:pPr>
      <w:numPr>
        <w:ilvl w:val="1"/>
        <w:numId w:val="19"/>
      </w:numPr>
    </w:pPr>
    <w:rPr>
      <w:szCs w:val="24"/>
    </w:rPr>
  </w:style>
  <w:style w:type="paragraph" w:styleId="3">
    <w:name w:val="List Number 3"/>
    <w:basedOn w:val="a2"/>
    <w:uiPriority w:val="3"/>
    <w:rsid w:val="00AA6C16"/>
    <w:pPr>
      <w:numPr>
        <w:ilvl w:val="2"/>
        <w:numId w:val="19"/>
      </w:numPr>
    </w:pPr>
    <w:rPr>
      <w:szCs w:val="24"/>
    </w:rPr>
  </w:style>
  <w:style w:type="paragraph" w:styleId="4">
    <w:name w:val="List Number 4"/>
    <w:basedOn w:val="a2"/>
    <w:uiPriority w:val="3"/>
    <w:semiHidden/>
    <w:rsid w:val="00AA6C16"/>
    <w:pPr>
      <w:numPr>
        <w:numId w:val="20"/>
      </w:numPr>
      <w:ind w:left="340" w:hanging="227"/>
      <w:contextualSpacing/>
    </w:pPr>
  </w:style>
  <w:style w:type="paragraph" w:styleId="5">
    <w:name w:val="List Number 5"/>
    <w:basedOn w:val="a2"/>
    <w:uiPriority w:val="3"/>
    <w:semiHidden/>
    <w:rsid w:val="00AA6C16"/>
    <w:pPr>
      <w:numPr>
        <w:numId w:val="21"/>
      </w:numPr>
      <w:contextualSpacing/>
    </w:pPr>
  </w:style>
  <w:style w:type="paragraph" w:customStyle="1" w:styleId="ListNumberNoSpacing">
    <w:name w:val="List Number No Spacing"/>
    <w:basedOn w:val="a"/>
    <w:uiPriority w:val="4"/>
    <w:qFormat/>
    <w:rsid w:val="00AA6C16"/>
    <w:pPr>
      <w:numPr>
        <w:numId w:val="22"/>
      </w:numPr>
      <w:spacing w:after="0"/>
    </w:pPr>
  </w:style>
  <w:style w:type="paragraph" w:customStyle="1" w:styleId="ListNumberNoSpacing2">
    <w:name w:val="List Number No Spacing 2"/>
    <w:basedOn w:val="2"/>
    <w:uiPriority w:val="4"/>
    <w:qFormat/>
    <w:rsid w:val="00AA6C16"/>
    <w:pPr>
      <w:numPr>
        <w:numId w:val="22"/>
      </w:numPr>
      <w:spacing w:after="0"/>
    </w:pPr>
  </w:style>
  <w:style w:type="paragraph" w:customStyle="1" w:styleId="ListNumberNoSpacing3">
    <w:name w:val="List Number No Spacing 3"/>
    <w:basedOn w:val="3"/>
    <w:uiPriority w:val="4"/>
    <w:qFormat/>
    <w:rsid w:val="00AA6C16"/>
    <w:pPr>
      <w:numPr>
        <w:numId w:val="22"/>
      </w:numPr>
      <w:spacing w:after="0"/>
    </w:pPr>
  </w:style>
  <w:style w:type="table" w:styleId="13">
    <w:name w:val="List Table 1 Light"/>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F0787D" w:themeColor="accent1" w:themeTint="99"/>
        </w:tcBorders>
      </w:tcPr>
    </w:tblStylePr>
    <w:tblStylePr w:type="lastRow">
      <w:rPr>
        <w:b/>
        <w:bCs/>
      </w:rPr>
      <w:tblPr/>
      <w:tcPr>
        <w:tcBorders>
          <w:top w:val="sing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1-20">
    <w:name w:val="List Table 1 Light Accent 2"/>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B483C9" w:themeColor="accent2" w:themeTint="99"/>
        </w:tcBorders>
      </w:tcPr>
    </w:tblStylePr>
    <w:tblStylePr w:type="lastRow">
      <w:rPr>
        <w:b/>
        <w:bCs/>
      </w:rPr>
      <w:tblPr/>
      <w:tcPr>
        <w:tcBorders>
          <w:top w:val="sing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1-30">
    <w:name w:val="List Table 1 Light Accent 3"/>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1-40">
    <w:name w:val="List Table 1 Light Accent 4"/>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76D5D2" w:themeColor="accent4" w:themeTint="99"/>
        </w:tcBorders>
      </w:tcPr>
    </w:tblStylePr>
    <w:tblStylePr w:type="lastRow">
      <w:rPr>
        <w:b/>
        <w:bCs/>
      </w:rPr>
      <w:tblPr/>
      <w:tcPr>
        <w:tcBorders>
          <w:top w:val="sing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1-50">
    <w:name w:val="List Table 1 Light Accent 5"/>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DE8ABF" w:themeColor="accent5" w:themeTint="99"/>
        </w:tcBorders>
      </w:tcPr>
    </w:tblStylePr>
    <w:tblStylePr w:type="lastRow">
      <w:rPr>
        <w:b/>
        <w:bCs/>
      </w:rPr>
      <w:tblPr/>
      <w:tcPr>
        <w:tcBorders>
          <w:top w:val="sing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1-60">
    <w:name w:val="List Table 1 Light Accent 6"/>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8DCB8A" w:themeColor="accent6" w:themeTint="99"/>
        </w:tcBorders>
      </w:tcPr>
    </w:tblStylePr>
    <w:tblStylePr w:type="lastRow">
      <w:rPr>
        <w:b/>
        <w:bCs/>
      </w:rPr>
      <w:tblPr/>
      <w:tcPr>
        <w:tcBorders>
          <w:top w:val="sing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2d">
    <w:name w:val="List Table 2"/>
    <w:basedOn w:val="a4"/>
    <w:uiPriority w:val="99"/>
    <w:rsid w:val="00AA6C16"/>
    <w:rPr>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99"/>
    <w:rsid w:val="00AA6C16"/>
    <w:rPr>
      <w:sz w:val="22"/>
      <w:szCs w:val="22"/>
      <w:lang w:eastAsia="en-US"/>
    </w:rPr>
    <w:tblPr>
      <w:tblStyleRowBandSize w:val="1"/>
      <w:tblStyleColBandSize w:val="1"/>
      <w:tblBorders>
        <w:top w:val="single" w:sz="4" w:space="0" w:color="F0787D" w:themeColor="accent1" w:themeTint="99"/>
        <w:bottom w:val="single" w:sz="4" w:space="0" w:color="F0787D" w:themeColor="accent1" w:themeTint="99"/>
        <w:insideH w:val="single" w:sz="4" w:space="0" w:color="F0787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2-20">
    <w:name w:val="List Table 2 Accent 2"/>
    <w:basedOn w:val="a4"/>
    <w:uiPriority w:val="99"/>
    <w:rsid w:val="00AA6C16"/>
    <w:rPr>
      <w:sz w:val="22"/>
      <w:szCs w:val="22"/>
      <w:lang w:eastAsia="en-US"/>
    </w:rPr>
    <w:tblPr>
      <w:tblStyleRowBandSize w:val="1"/>
      <w:tblStyleColBandSize w:val="1"/>
      <w:tblBorders>
        <w:top w:val="single" w:sz="4" w:space="0" w:color="B483C9" w:themeColor="accent2" w:themeTint="99"/>
        <w:bottom w:val="single" w:sz="4" w:space="0" w:color="B483C9" w:themeColor="accent2" w:themeTint="99"/>
        <w:insideH w:val="single" w:sz="4" w:space="0" w:color="B483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2-30">
    <w:name w:val="List Table 2 Accent 3"/>
    <w:basedOn w:val="a4"/>
    <w:uiPriority w:val="99"/>
    <w:rsid w:val="00AA6C16"/>
    <w:rPr>
      <w:sz w:val="22"/>
      <w:szCs w:val="22"/>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2-40">
    <w:name w:val="List Table 2 Accent 4"/>
    <w:basedOn w:val="a4"/>
    <w:uiPriority w:val="99"/>
    <w:rsid w:val="00AA6C16"/>
    <w:rPr>
      <w:sz w:val="22"/>
      <w:szCs w:val="22"/>
      <w:lang w:eastAsia="en-US"/>
    </w:rPr>
    <w:tblPr>
      <w:tblStyleRowBandSize w:val="1"/>
      <w:tblStyleColBandSize w:val="1"/>
      <w:tblBorders>
        <w:top w:val="single" w:sz="4" w:space="0" w:color="76D5D2" w:themeColor="accent4" w:themeTint="99"/>
        <w:bottom w:val="single" w:sz="4" w:space="0" w:color="76D5D2" w:themeColor="accent4" w:themeTint="99"/>
        <w:insideH w:val="single" w:sz="4" w:space="0" w:color="76D5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2-50">
    <w:name w:val="List Table 2 Accent 5"/>
    <w:basedOn w:val="a4"/>
    <w:uiPriority w:val="99"/>
    <w:rsid w:val="00AA6C16"/>
    <w:rPr>
      <w:sz w:val="22"/>
      <w:szCs w:val="22"/>
      <w:lang w:eastAsia="en-US"/>
    </w:rPr>
    <w:tblPr>
      <w:tblStyleRowBandSize w:val="1"/>
      <w:tblStyleColBandSize w:val="1"/>
      <w:tblBorders>
        <w:top w:val="single" w:sz="4" w:space="0" w:color="DE8ABF" w:themeColor="accent5" w:themeTint="99"/>
        <w:bottom w:val="single" w:sz="4" w:space="0" w:color="DE8ABF" w:themeColor="accent5" w:themeTint="99"/>
        <w:insideH w:val="single" w:sz="4" w:space="0" w:color="DE8A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2-60">
    <w:name w:val="List Table 2 Accent 6"/>
    <w:basedOn w:val="a4"/>
    <w:uiPriority w:val="99"/>
    <w:rsid w:val="00AA6C16"/>
    <w:rPr>
      <w:sz w:val="22"/>
      <w:szCs w:val="22"/>
      <w:lang w:eastAsia="en-US"/>
    </w:rPr>
    <w:tblPr>
      <w:tblStyleRowBandSize w:val="1"/>
      <w:tblStyleColBandSize w:val="1"/>
      <w:tblBorders>
        <w:top w:val="single" w:sz="4" w:space="0" w:color="8DCB8A" w:themeColor="accent6" w:themeTint="99"/>
        <w:bottom w:val="single" w:sz="4" w:space="0" w:color="8DCB8A" w:themeColor="accent6" w:themeTint="99"/>
        <w:insideH w:val="single" w:sz="4" w:space="0" w:color="8DCB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3b">
    <w:name w:val="List Table 3"/>
    <w:basedOn w:val="a4"/>
    <w:uiPriority w:val="99"/>
    <w:rsid w:val="00AA6C16"/>
    <w:rPr>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99"/>
    <w:rsid w:val="00AA6C16"/>
    <w:rPr>
      <w:sz w:val="22"/>
      <w:szCs w:val="22"/>
      <w:lang w:eastAsia="en-US"/>
    </w:rPr>
    <w:tblPr>
      <w:tblStyleRowBandSize w:val="1"/>
      <w:tblStyleColBandSize w:val="1"/>
      <w:tblBorders>
        <w:top w:val="single" w:sz="4" w:space="0" w:color="E61E28" w:themeColor="accent1"/>
        <w:left w:val="single" w:sz="4" w:space="0" w:color="E61E28" w:themeColor="accent1"/>
        <w:bottom w:val="single" w:sz="4" w:space="0" w:color="E61E28" w:themeColor="accent1"/>
        <w:right w:val="single" w:sz="4" w:space="0" w:color="E61E28" w:themeColor="accent1"/>
      </w:tblBorders>
    </w:tblPr>
    <w:tblStylePr w:type="firstRow">
      <w:rPr>
        <w:b/>
        <w:bCs/>
        <w:color w:val="FFFFFF" w:themeColor="background1"/>
      </w:rPr>
      <w:tblPr/>
      <w:tcPr>
        <w:shd w:val="clear" w:color="auto" w:fill="E61E28" w:themeFill="accent1"/>
      </w:tcPr>
    </w:tblStylePr>
    <w:tblStylePr w:type="lastRow">
      <w:rPr>
        <w:b/>
        <w:bCs/>
      </w:rPr>
      <w:tblPr/>
      <w:tcPr>
        <w:tcBorders>
          <w:top w:val="double" w:sz="4" w:space="0" w:color="E61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1E28" w:themeColor="accent1"/>
          <w:right w:val="single" w:sz="4" w:space="0" w:color="E61E28" w:themeColor="accent1"/>
        </w:tcBorders>
      </w:tcPr>
    </w:tblStylePr>
    <w:tblStylePr w:type="band1Horz">
      <w:tblPr/>
      <w:tcPr>
        <w:tcBorders>
          <w:top w:val="single" w:sz="4" w:space="0" w:color="E61E28" w:themeColor="accent1"/>
          <w:bottom w:val="single" w:sz="4" w:space="0" w:color="E61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1E28" w:themeColor="accent1"/>
          <w:left w:val="nil"/>
        </w:tcBorders>
      </w:tcPr>
    </w:tblStylePr>
    <w:tblStylePr w:type="swCell">
      <w:tblPr/>
      <w:tcPr>
        <w:tcBorders>
          <w:top w:val="double" w:sz="4" w:space="0" w:color="E61E28" w:themeColor="accent1"/>
          <w:right w:val="nil"/>
        </w:tcBorders>
      </w:tcPr>
    </w:tblStylePr>
  </w:style>
  <w:style w:type="table" w:styleId="3-20">
    <w:name w:val="List Table 3 Accent 2"/>
    <w:basedOn w:val="a4"/>
    <w:uiPriority w:val="99"/>
    <w:rsid w:val="00AA6C16"/>
    <w:rPr>
      <w:sz w:val="22"/>
      <w:szCs w:val="22"/>
      <w:lang w:eastAsia="en-US"/>
    </w:rPr>
    <w:tblPr>
      <w:tblStyleRowBandSize w:val="1"/>
      <w:tblStyleColBandSize w:val="1"/>
      <w:tblBorders>
        <w:top w:val="single" w:sz="4" w:space="0" w:color="7D4196" w:themeColor="accent2"/>
        <w:left w:val="single" w:sz="4" w:space="0" w:color="7D4196" w:themeColor="accent2"/>
        <w:bottom w:val="single" w:sz="4" w:space="0" w:color="7D4196" w:themeColor="accent2"/>
        <w:right w:val="single" w:sz="4" w:space="0" w:color="7D4196" w:themeColor="accent2"/>
      </w:tblBorders>
    </w:tblPr>
    <w:tblStylePr w:type="firstRow">
      <w:rPr>
        <w:b/>
        <w:bCs/>
        <w:color w:val="FFFFFF" w:themeColor="background1"/>
      </w:rPr>
      <w:tblPr/>
      <w:tcPr>
        <w:shd w:val="clear" w:color="auto" w:fill="7D4196" w:themeFill="accent2"/>
      </w:tcPr>
    </w:tblStylePr>
    <w:tblStylePr w:type="lastRow">
      <w:rPr>
        <w:b/>
        <w:bCs/>
      </w:rPr>
      <w:tblPr/>
      <w:tcPr>
        <w:tcBorders>
          <w:top w:val="double" w:sz="4" w:space="0" w:color="7D419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196" w:themeColor="accent2"/>
          <w:right w:val="single" w:sz="4" w:space="0" w:color="7D4196" w:themeColor="accent2"/>
        </w:tcBorders>
      </w:tcPr>
    </w:tblStylePr>
    <w:tblStylePr w:type="band1Horz">
      <w:tblPr/>
      <w:tcPr>
        <w:tcBorders>
          <w:top w:val="single" w:sz="4" w:space="0" w:color="7D4196" w:themeColor="accent2"/>
          <w:bottom w:val="single" w:sz="4" w:space="0" w:color="7D419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196" w:themeColor="accent2"/>
          <w:left w:val="nil"/>
        </w:tcBorders>
      </w:tcPr>
    </w:tblStylePr>
    <w:tblStylePr w:type="swCell">
      <w:tblPr/>
      <w:tcPr>
        <w:tcBorders>
          <w:top w:val="double" w:sz="4" w:space="0" w:color="7D4196" w:themeColor="accent2"/>
          <w:right w:val="nil"/>
        </w:tcBorders>
      </w:tcPr>
    </w:tblStylePr>
  </w:style>
  <w:style w:type="table" w:styleId="3-30">
    <w:name w:val="List Table 3 Accent 3"/>
    <w:basedOn w:val="a4"/>
    <w:uiPriority w:val="99"/>
    <w:rsid w:val="00AA6C16"/>
    <w:rPr>
      <w:sz w:val="22"/>
      <w:szCs w:val="22"/>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3-40">
    <w:name w:val="List Table 3 Accent 4"/>
    <w:basedOn w:val="a4"/>
    <w:uiPriority w:val="99"/>
    <w:rsid w:val="00AA6C16"/>
    <w:rPr>
      <w:sz w:val="22"/>
      <w:szCs w:val="22"/>
      <w:lang w:eastAsia="en-US"/>
    </w:rPr>
    <w:tblPr>
      <w:tblStyleRowBandSize w:val="1"/>
      <w:tblStyleColBandSize w:val="1"/>
      <w:tblBorders>
        <w:top w:val="single" w:sz="4" w:space="0" w:color="32A4A0" w:themeColor="accent4"/>
        <w:left w:val="single" w:sz="4" w:space="0" w:color="32A4A0" w:themeColor="accent4"/>
        <w:bottom w:val="single" w:sz="4" w:space="0" w:color="32A4A0" w:themeColor="accent4"/>
        <w:right w:val="single" w:sz="4" w:space="0" w:color="32A4A0" w:themeColor="accent4"/>
      </w:tblBorders>
    </w:tblPr>
    <w:tblStylePr w:type="firstRow">
      <w:rPr>
        <w:b/>
        <w:bCs/>
        <w:color w:val="FFFFFF" w:themeColor="background1"/>
      </w:rPr>
      <w:tblPr/>
      <w:tcPr>
        <w:shd w:val="clear" w:color="auto" w:fill="32A4A0" w:themeFill="accent4"/>
      </w:tcPr>
    </w:tblStylePr>
    <w:tblStylePr w:type="lastRow">
      <w:rPr>
        <w:b/>
        <w:bCs/>
      </w:rPr>
      <w:tblPr/>
      <w:tcPr>
        <w:tcBorders>
          <w:top w:val="double" w:sz="4" w:space="0" w:color="32A4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4A0" w:themeColor="accent4"/>
          <w:right w:val="single" w:sz="4" w:space="0" w:color="32A4A0" w:themeColor="accent4"/>
        </w:tcBorders>
      </w:tcPr>
    </w:tblStylePr>
    <w:tblStylePr w:type="band1Horz">
      <w:tblPr/>
      <w:tcPr>
        <w:tcBorders>
          <w:top w:val="single" w:sz="4" w:space="0" w:color="32A4A0" w:themeColor="accent4"/>
          <w:bottom w:val="single" w:sz="4" w:space="0" w:color="32A4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4A0" w:themeColor="accent4"/>
          <w:left w:val="nil"/>
        </w:tcBorders>
      </w:tcPr>
    </w:tblStylePr>
    <w:tblStylePr w:type="swCell">
      <w:tblPr/>
      <w:tcPr>
        <w:tcBorders>
          <w:top w:val="double" w:sz="4" w:space="0" w:color="32A4A0" w:themeColor="accent4"/>
          <w:right w:val="nil"/>
        </w:tcBorders>
      </w:tcPr>
    </w:tblStylePr>
  </w:style>
  <w:style w:type="table" w:styleId="3-50">
    <w:name w:val="List Table 3 Accent 5"/>
    <w:basedOn w:val="a4"/>
    <w:uiPriority w:val="99"/>
    <w:rsid w:val="00AA6C16"/>
    <w:rPr>
      <w:sz w:val="22"/>
      <w:szCs w:val="22"/>
      <w:lang w:eastAsia="en-US"/>
    </w:rPr>
    <w:tblPr>
      <w:tblStyleRowBandSize w:val="1"/>
      <w:tblStyleColBandSize w:val="1"/>
      <w:tblBorders>
        <w:top w:val="single" w:sz="4" w:space="0" w:color="C83C96" w:themeColor="accent5"/>
        <w:left w:val="single" w:sz="4" w:space="0" w:color="C83C96" w:themeColor="accent5"/>
        <w:bottom w:val="single" w:sz="4" w:space="0" w:color="C83C96" w:themeColor="accent5"/>
        <w:right w:val="single" w:sz="4" w:space="0" w:color="C83C96" w:themeColor="accent5"/>
      </w:tblBorders>
    </w:tblPr>
    <w:tblStylePr w:type="firstRow">
      <w:rPr>
        <w:b/>
        <w:bCs/>
        <w:color w:val="FFFFFF" w:themeColor="background1"/>
      </w:rPr>
      <w:tblPr/>
      <w:tcPr>
        <w:shd w:val="clear" w:color="auto" w:fill="C83C96" w:themeFill="accent5"/>
      </w:tcPr>
    </w:tblStylePr>
    <w:tblStylePr w:type="lastRow">
      <w:rPr>
        <w:b/>
        <w:bCs/>
      </w:rPr>
      <w:tblPr/>
      <w:tcPr>
        <w:tcBorders>
          <w:top w:val="double" w:sz="4" w:space="0" w:color="C83C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C96" w:themeColor="accent5"/>
          <w:right w:val="single" w:sz="4" w:space="0" w:color="C83C96" w:themeColor="accent5"/>
        </w:tcBorders>
      </w:tcPr>
    </w:tblStylePr>
    <w:tblStylePr w:type="band1Horz">
      <w:tblPr/>
      <w:tcPr>
        <w:tcBorders>
          <w:top w:val="single" w:sz="4" w:space="0" w:color="C83C96" w:themeColor="accent5"/>
          <w:bottom w:val="single" w:sz="4" w:space="0" w:color="C83C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C96" w:themeColor="accent5"/>
          <w:left w:val="nil"/>
        </w:tcBorders>
      </w:tcPr>
    </w:tblStylePr>
    <w:tblStylePr w:type="swCell">
      <w:tblPr/>
      <w:tcPr>
        <w:tcBorders>
          <w:top w:val="double" w:sz="4" w:space="0" w:color="C83C96" w:themeColor="accent5"/>
          <w:right w:val="nil"/>
        </w:tcBorders>
      </w:tcPr>
    </w:tblStylePr>
  </w:style>
  <w:style w:type="table" w:styleId="3-60">
    <w:name w:val="List Table 3 Accent 6"/>
    <w:basedOn w:val="a4"/>
    <w:uiPriority w:val="99"/>
    <w:rsid w:val="00AA6C16"/>
    <w:rPr>
      <w:sz w:val="22"/>
      <w:szCs w:val="22"/>
      <w:lang w:eastAsia="en-US"/>
    </w:rPr>
    <w:tblPr>
      <w:tblStyleRowBandSize w:val="1"/>
      <w:tblStyleColBandSize w:val="1"/>
      <w:tblBorders>
        <w:top w:val="single" w:sz="4" w:space="0" w:color="4BA046" w:themeColor="accent6"/>
        <w:left w:val="single" w:sz="4" w:space="0" w:color="4BA046" w:themeColor="accent6"/>
        <w:bottom w:val="single" w:sz="4" w:space="0" w:color="4BA046" w:themeColor="accent6"/>
        <w:right w:val="single" w:sz="4" w:space="0" w:color="4BA046" w:themeColor="accent6"/>
      </w:tblBorders>
    </w:tblPr>
    <w:tblStylePr w:type="firstRow">
      <w:rPr>
        <w:b/>
        <w:bCs/>
        <w:color w:val="FFFFFF" w:themeColor="background1"/>
      </w:rPr>
      <w:tblPr/>
      <w:tcPr>
        <w:shd w:val="clear" w:color="auto" w:fill="4BA046" w:themeFill="accent6"/>
      </w:tcPr>
    </w:tblStylePr>
    <w:tblStylePr w:type="lastRow">
      <w:rPr>
        <w:b/>
        <w:bCs/>
      </w:rPr>
      <w:tblPr/>
      <w:tcPr>
        <w:tcBorders>
          <w:top w:val="double" w:sz="4" w:space="0" w:color="4BA0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046" w:themeColor="accent6"/>
          <w:right w:val="single" w:sz="4" w:space="0" w:color="4BA046" w:themeColor="accent6"/>
        </w:tcBorders>
      </w:tcPr>
    </w:tblStylePr>
    <w:tblStylePr w:type="band1Horz">
      <w:tblPr/>
      <w:tcPr>
        <w:tcBorders>
          <w:top w:val="single" w:sz="4" w:space="0" w:color="4BA046" w:themeColor="accent6"/>
          <w:bottom w:val="single" w:sz="4" w:space="0" w:color="4BA0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046" w:themeColor="accent6"/>
          <w:left w:val="nil"/>
        </w:tcBorders>
      </w:tcPr>
    </w:tblStylePr>
    <w:tblStylePr w:type="swCell">
      <w:tblPr/>
      <w:tcPr>
        <w:tcBorders>
          <w:top w:val="double" w:sz="4" w:space="0" w:color="4BA046" w:themeColor="accent6"/>
          <w:right w:val="nil"/>
        </w:tcBorders>
      </w:tcPr>
    </w:tblStylePr>
  </w:style>
  <w:style w:type="table" w:styleId="47">
    <w:name w:val="List Table 4"/>
    <w:basedOn w:val="a4"/>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tcBorders>
        <w:shd w:val="clear" w:color="auto" w:fill="E61E28" w:themeFill="accent1"/>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4-20">
    <w:name w:val="List Table 4 Accent 2"/>
    <w:basedOn w:val="a4"/>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tcBorders>
        <w:shd w:val="clear" w:color="auto" w:fill="7D4196" w:themeFill="accent2"/>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4-30">
    <w:name w:val="List Table 4 Accent 3"/>
    <w:basedOn w:val="a4"/>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4-40">
    <w:name w:val="List Table 4 Accent 4"/>
    <w:basedOn w:val="a4"/>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tcBorders>
        <w:shd w:val="clear" w:color="auto" w:fill="32A4A0" w:themeFill="accent4"/>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4-50">
    <w:name w:val="List Table 4 Accent 5"/>
    <w:basedOn w:val="a4"/>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tcBorders>
        <w:shd w:val="clear" w:color="auto" w:fill="C83C96" w:themeFill="accent5"/>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4-60">
    <w:name w:val="List Table 4 Accent 6"/>
    <w:basedOn w:val="a4"/>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tcBorders>
        <w:shd w:val="clear" w:color="auto" w:fill="4BA046" w:themeFill="accent6"/>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57">
    <w:name w:val="List Table 5 Dark"/>
    <w:basedOn w:val="a4"/>
    <w:uiPriority w:val="99"/>
    <w:rsid w:val="00AA6C16"/>
    <w:rPr>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99"/>
    <w:rsid w:val="00AA6C16"/>
    <w:rPr>
      <w:color w:val="FFFFFF" w:themeColor="background1"/>
      <w:sz w:val="22"/>
      <w:szCs w:val="22"/>
      <w:lang w:eastAsia="en-US"/>
    </w:rPr>
    <w:tblPr>
      <w:tblStyleRowBandSize w:val="1"/>
      <w:tblStyleColBandSize w:val="1"/>
      <w:tblBorders>
        <w:top w:val="single" w:sz="24" w:space="0" w:color="E61E28" w:themeColor="accent1"/>
        <w:left w:val="single" w:sz="24" w:space="0" w:color="E61E28" w:themeColor="accent1"/>
        <w:bottom w:val="single" w:sz="24" w:space="0" w:color="E61E28" w:themeColor="accent1"/>
        <w:right w:val="single" w:sz="24" w:space="0" w:color="E61E28" w:themeColor="accent1"/>
      </w:tblBorders>
    </w:tblPr>
    <w:tcPr>
      <w:shd w:val="clear" w:color="auto" w:fill="E61E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99"/>
    <w:rsid w:val="00AA6C16"/>
    <w:rPr>
      <w:color w:val="FFFFFF" w:themeColor="background1"/>
      <w:sz w:val="22"/>
      <w:szCs w:val="22"/>
      <w:lang w:eastAsia="en-US"/>
    </w:rPr>
    <w:tblPr>
      <w:tblStyleRowBandSize w:val="1"/>
      <w:tblStyleColBandSize w:val="1"/>
      <w:tblBorders>
        <w:top w:val="single" w:sz="24" w:space="0" w:color="7D4196" w:themeColor="accent2"/>
        <w:left w:val="single" w:sz="24" w:space="0" w:color="7D4196" w:themeColor="accent2"/>
        <w:bottom w:val="single" w:sz="24" w:space="0" w:color="7D4196" w:themeColor="accent2"/>
        <w:right w:val="single" w:sz="24" w:space="0" w:color="7D4196" w:themeColor="accent2"/>
      </w:tblBorders>
    </w:tblPr>
    <w:tcPr>
      <w:shd w:val="clear" w:color="auto" w:fill="7D419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99"/>
    <w:rsid w:val="00AA6C16"/>
    <w:rPr>
      <w:color w:val="FFFFFF" w:themeColor="background1"/>
      <w:sz w:val="22"/>
      <w:szCs w:val="22"/>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99"/>
    <w:rsid w:val="00AA6C16"/>
    <w:rPr>
      <w:color w:val="FFFFFF" w:themeColor="background1"/>
      <w:sz w:val="22"/>
      <w:szCs w:val="22"/>
      <w:lang w:eastAsia="en-US"/>
    </w:rPr>
    <w:tblPr>
      <w:tblStyleRowBandSize w:val="1"/>
      <w:tblStyleColBandSize w:val="1"/>
      <w:tblBorders>
        <w:top w:val="single" w:sz="24" w:space="0" w:color="32A4A0" w:themeColor="accent4"/>
        <w:left w:val="single" w:sz="24" w:space="0" w:color="32A4A0" w:themeColor="accent4"/>
        <w:bottom w:val="single" w:sz="24" w:space="0" w:color="32A4A0" w:themeColor="accent4"/>
        <w:right w:val="single" w:sz="24" w:space="0" w:color="32A4A0" w:themeColor="accent4"/>
      </w:tblBorders>
    </w:tblPr>
    <w:tcPr>
      <w:shd w:val="clear" w:color="auto" w:fill="32A4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99"/>
    <w:rsid w:val="00AA6C16"/>
    <w:rPr>
      <w:color w:val="FFFFFF" w:themeColor="background1"/>
      <w:sz w:val="22"/>
      <w:szCs w:val="22"/>
      <w:lang w:eastAsia="en-US"/>
    </w:rPr>
    <w:tblPr>
      <w:tblStyleRowBandSize w:val="1"/>
      <w:tblStyleColBandSize w:val="1"/>
      <w:tblBorders>
        <w:top w:val="single" w:sz="24" w:space="0" w:color="C83C96" w:themeColor="accent5"/>
        <w:left w:val="single" w:sz="24" w:space="0" w:color="C83C96" w:themeColor="accent5"/>
        <w:bottom w:val="single" w:sz="24" w:space="0" w:color="C83C96" w:themeColor="accent5"/>
        <w:right w:val="single" w:sz="24" w:space="0" w:color="C83C96" w:themeColor="accent5"/>
      </w:tblBorders>
    </w:tblPr>
    <w:tcPr>
      <w:shd w:val="clear" w:color="auto" w:fill="C83C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99"/>
    <w:rsid w:val="00AA6C16"/>
    <w:rPr>
      <w:color w:val="FFFFFF" w:themeColor="background1"/>
      <w:sz w:val="22"/>
      <w:szCs w:val="22"/>
      <w:lang w:eastAsia="en-US"/>
    </w:rPr>
    <w:tblPr>
      <w:tblStyleRowBandSize w:val="1"/>
      <w:tblStyleColBandSize w:val="1"/>
      <w:tblBorders>
        <w:top w:val="single" w:sz="24" w:space="0" w:color="4BA046" w:themeColor="accent6"/>
        <w:left w:val="single" w:sz="24" w:space="0" w:color="4BA046" w:themeColor="accent6"/>
        <w:bottom w:val="single" w:sz="24" w:space="0" w:color="4BA046" w:themeColor="accent6"/>
        <w:right w:val="single" w:sz="24" w:space="0" w:color="4BA046" w:themeColor="accent6"/>
      </w:tblBorders>
    </w:tblPr>
    <w:tcPr>
      <w:shd w:val="clear" w:color="auto" w:fill="4BA0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99"/>
    <w:rsid w:val="00AA6C16"/>
    <w:rPr>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99"/>
    <w:rsid w:val="00AA6C16"/>
    <w:rPr>
      <w:color w:val="AF131A" w:themeColor="accent1" w:themeShade="BF"/>
      <w:sz w:val="22"/>
      <w:szCs w:val="22"/>
      <w:lang w:eastAsia="en-US"/>
    </w:rPr>
    <w:tblPr>
      <w:tblStyleRowBandSize w:val="1"/>
      <w:tblStyleColBandSize w:val="1"/>
      <w:tblBorders>
        <w:top w:val="single" w:sz="4" w:space="0" w:color="E61E28" w:themeColor="accent1"/>
        <w:bottom w:val="single" w:sz="4" w:space="0" w:color="E61E28" w:themeColor="accent1"/>
      </w:tblBorders>
    </w:tblPr>
    <w:tblStylePr w:type="firstRow">
      <w:rPr>
        <w:b/>
        <w:bCs/>
      </w:rPr>
      <w:tblPr/>
      <w:tcPr>
        <w:tcBorders>
          <w:bottom w:val="single" w:sz="4" w:space="0" w:color="E61E28" w:themeColor="accent1"/>
        </w:tcBorders>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6-20">
    <w:name w:val="List Table 6 Colorful Accent 2"/>
    <w:basedOn w:val="a4"/>
    <w:uiPriority w:val="99"/>
    <w:rsid w:val="00AA6C16"/>
    <w:rPr>
      <w:color w:val="5D3070" w:themeColor="accent2" w:themeShade="BF"/>
      <w:sz w:val="22"/>
      <w:szCs w:val="22"/>
      <w:lang w:eastAsia="en-US"/>
    </w:rPr>
    <w:tblPr>
      <w:tblStyleRowBandSize w:val="1"/>
      <w:tblStyleColBandSize w:val="1"/>
      <w:tblBorders>
        <w:top w:val="single" w:sz="4" w:space="0" w:color="7D4196" w:themeColor="accent2"/>
        <w:bottom w:val="single" w:sz="4" w:space="0" w:color="7D4196" w:themeColor="accent2"/>
      </w:tblBorders>
    </w:tblPr>
    <w:tblStylePr w:type="firstRow">
      <w:rPr>
        <w:b/>
        <w:bCs/>
      </w:rPr>
      <w:tblPr/>
      <w:tcPr>
        <w:tcBorders>
          <w:bottom w:val="single" w:sz="4" w:space="0" w:color="7D4196" w:themeColor="accent2"/>
        </w:tcBorders>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6-30">
    <w:name w:val="List Table 6 Colorful Accent 3"/>
    <w:basedOn w:val="a4"/>
    <w:uiPriority w:val="99"/>
    <w:rsid w:val="00AA6C16"/>
    <w:rPr>
      <w:color w:val="00437F" w:themeColor="accent3" w:themeShade="BF"/>
      <w:sz w:val="22"/>
      <w:szCs w:val="22"/>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6-40">
    <w:name w:val="List Table 6 Colorful Accent 4"/>
    <w:basedOn w:val="a4"/>
    <w:uiPriority w:val="99"/>
    <w:rsid w:val="00AA6C16"/>
    <w:rPr>
      <w:color w:val="257A77" w:themeColor="accent4" w:themeShade="BF"/>
      <w:sz w:val="22"/>
      <w:szCs w:val="22"/>
      <w:lang w:eastAsia="en-US"/>
    </w:rPr>
    <w:tblPr>
      <w:tblStyleRowBandSize w:val="1"/>
      <w:tblStyleColBandSize w:val="1"/>
      <w:tblBorders>
        <w:top w:val="single" w:sz="4" w:space="0" w:color="32A4A0" w:themeColor="accent4"/>
        <w:bottom w:val="single" w:sz="4" w:space="0" w:color="32A4A0" w:themeColor="accent4"/>
      </w:tblBorders>
    </w:tblPr>
    <w:tblStylePr w:type="firstRow">
      <w:rPr>
        <w:b/>
        <w:bCs/>
      </w:rPr>
      <w:tblPr/>
      <w:tcPr>
        <w:tcBorders>
          <w:bottom w:val="single" w:sz="4" w:space="0" w:color="32A4A0" w:themeColor="accent4"/>
        </w:tcBorders>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6-50">
    <w:name w:val="List Table 6 Colorful Accent 5"/>
    <w:basedOn w:val="a4"/>
    <w:uiPriority w:val="99"/>
    <w:rsid w:val="00AA6C16"/>
    <w:rPr>
      <w:color w:val="972B70" w:themeColor="accent5" w:themeShade="BF"/>
      <w:sz w:val="22"/>
      <w:szCs w:val="22"/>
      <w:lang w:eastAsia="en-US"/>
    </w:rPr>
    <w:tblPr>
      <w:tblStyleRowBandSize w:val="1"/>
      <w:tblStyleColBandSize w:val="1"/>
      <w:tblBorders>
        <w:top w:val="single" w:sz="4" w:space="0" w:color="C83C96" w:themeColor="accent5"/>
        <w:bottom w:val="single" w:sz="4" w:space="0" w:color="C83C96" w:themeColor="accent5"/>
      </w:tblBorders>
    </w:tblPr>
    <w:tblStylePr w:type="firstRow">
      <w:rPr>
        <w:b/>
        <w:bCs/>
      </w:rPr>
      <w:tblPr/>
      <w:tcPr>
        <w:tcBorders>
          <w:bottom w:val="single" w:sz="4" w:space="0" w:color="C83C96" w:themeColor="accent5"/>
        </w:tcBorders>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6-60">
    <w:name w:val="List Table 6 Colorful Accent 6"/>
    <w:basedOn w:val="a4"/>
    <w:uiPriority w:val="99"/>
    <w:rsid w:val="00AA6C16"/>
    <w:rPr>
      <w:color w:val="387734" w:themeColor="accent6" w:themeShade="BF"/>
      <w:sz w:val="22"/>
      <w:szCs w:val="22"/>
      <w:lang w:eastAsia="en-US"/>
    </w:rPr>
    <w:tblPr>
      <w:tblStyleRowBandSize w:val="1"/>
      <w:tblStyleColBandSize w:val="1"/>
      <w:tblBorders>
        <w:top w:val="single" w:sz="4" w:space="0" w:color="4BA046" w:themeColor="accent6"/>
        <w:bottom w:val="single" w:sz="4" w:space="0" w:color="4BA046" w:themeColor="accent6"/>
      </w:tblBorders>
    </w:tblPr>
    <w:tblStylePr w:type="firstRow">
      <w:rPr>
        <w:b/>
        <w:bCs/>
      </w:rPr>
      <w:tblPr/>
      <w:tcPr>
        <w:tcBorders>
          <w:bottom w:val="single" w:sz="4" w:space="0" w:color="4BA046" w:themeColor="accent6"/>
        </w:tcBorders>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73">
    <w:name w:val="List Table 7 Colorful"/>
    <w:basedOn w:val="a4"/>
    <w:uiPriority w:val="99"/>
    <w:rsid w:val="00AA6C16"/>
    <w:rPr>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99"/>
    <w:rsid w:val="00AA6C16"/>
    <w:rPr>
      <w:color w:val="AF131A"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1E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1E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1E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1E28" w:themeColor="accent1"/>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99"/>
    <w:rsid w:val="00AA6C16"/>
    <w:rPr>
      <w:color w:val="5D3070"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419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419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419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4196" w:themeColor="accent2"/>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99"/>
    <w:rsid w:val="00AA6C16"/>
    <w:rPr>
      <w:color w:val="00437F"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99"/>
    <w:rsid w:val="00AA6C16"/>
    <w:rPr>
      <w:color w:val="257A77"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4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4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4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4A0" w:themeColor="accent4"/>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99"/>
    <w:rsid w:val="00AA6C16"/>
    <w:rPr>
      <w:color w:val="972B70"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C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C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C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C96" w:themeColor="accent5"/>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99"/>
    <w:rsid w:val="00AA6C16"/>
    <w:rPr>
      <w:color w:val="387734"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0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0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0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046" w:themeColor="accent6"/>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macro"/>
    <w:link w:val="afffb"/>
    <w:uiPriority w:val="99"/>
    <w:semiHidden/>
    <w:rsid w:val="00AA6C16"/>
    <w:pPr>
      <w:tabs>
        <w:tab w:val="left" w:pos="480"/>
        <w:tab w:val="left" w:pos="960"/>
        <w:tab w:val="left" w:pos="1440"/>
        <w:tab w:val="left" w:pos="1920"/>
        <w:tab w:val="left" w:pos="2400"/>
        <w:tab w:val="left" w:pos="2880"/>
        <w:tab w:val="left" w:pos="3360"/>
        <w:tab w:val="left" w:pos="3840"/>
        <w:tab w:val="left" w:pos="4320"/>
      </w:tabs>
    </w:pPr>
    <w:rPr>
      <w:sz w:val="22"/>
      <w:szCs w:val="22"/>
    </w:rPr>
  </w:style>
  <w:style w:type="character" w:customStyle="1" w:styleId="afffb">
    <w:name w:val="巨集文字 字元"/>
    <w:basedOn w:val="a3"/>
    <w:link w:val="afffa"/>
    <w:uiPriority w:val="99"/>
    <w:semiHidden/>
    <w:rsid w:val="00AA6C16"/>
    <w:rPr>
      <w:sz w:val="22"/>
      <w:szCs w:val="22"/>
      <w:lang w:val="en-GB"/>
    </w:rPr>
  </w:style>
  <w:style w:type="table" w:styleId="14">
    <w:name w:val="Medium Grid 1"/>
    <w:basedOn w:val="a4"/>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insideV w:val="single" w:sz="8" w:space="0" w:color="EC565D" w:themeColor="accent1" w:themeTint="BF"/>
      </w:tblBorders>
    </w:tblPr>
    <w:tcPr>
      <w:shd w:val="clear" w:color="auto" w:fill="F8C7C9" w:themeFill="accent1" w:themeFillTint="3F"/>
    </w:tcPr>
    <w:tblStylePr w:type="firstRow">
      <w:rPr>
        <w:b/>
        <w:bCs/>
      </w:rPr>
    </w:tblStylePr>
    <w:tblStylePr w:type="lastRow">
      <w:rPr>
        <w:b/>
        <w:bCs/>
      </w:rPr>
      <w:tblPr/>
      <w:tcPr>
        <w:tcBorders>
          <w:top w:val="single" w:sz="18" w:space="0" w:color="EC565D" w:themeColor="accent1" w:themeTint="BF"/>
        </w:tcBorders>
      </w:tcPr>
    </w:tblStylePr>
    <w:tblStylePr w:type="firstCol">
      <w:rPr>
        <w:b/>
        <w:bCs/>
      </w:rPr>
    </w:tblStylePr>
    <w:tblStylePr w:type="lastCol">
      <w:rPr>
        <w:b/>
        <w:bCs/>
      </w:r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1-21">
    <w:name w:val="Medium Grid 1 Accent 2"/>
    <w:basedOn w:val="a4"/>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insideV w:val="single" w:sz="8" w:space="0" w:color="A264BC" w:themeColor="accent2" w:themeTint="BF"/>
      </w:tblBorders>
    </w:tblPr>
    <w:tcPr>
      <w:shd w:val="clear" w:color="auto" w:fill="E0CCE9" w:themeFill="accent2" w:themeFillTint="3F"/>
    </w:tcPr>
    <w:tblStylePr w:type="firstRow">
      <w:rPr>
        <w:b/>
        <w:bCs/>
      </w:rPr>
    </w:tblStylePr>
    <w:tblStylePr w:type="lastRow">
      <w:rPr>
        <w:b/>
        <w:bCs/>
      </w:rPr>
      <w:tblPr/>
      <w:tcPr>
        <w:tcBorders>
          <w:top w:val="single" w:sz="18" w:space="0" w:color="A264BC" w:themeColor="accent2" w:themeTint="BF"/>
        </w:tcBorders>
      </w:tcPr>
    </w:tblStylePr>
    <w:tblStylePr w:type="firstCol">
      <w:rPr>
        <w:b/>
        <w:bCs/>
      </w:rPr>
    </w:tblStylePr>
    <w:tblStylePr w:type="lastCol">
      <w:rPr>
        <w:b/>
        <w:bCs/>
      </w:r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1-31">
    <w:name w:val="Medium Grid 1 Accent 3"/>
    <w:basedOn w:val="a4"/>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1-41">
    <w:name w:val="Medium Grid 1 Accent 4"/>
    <w:basedOn w:val="a4"/>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insideV w:val="single" w:sz="8" w:space="0" w:color="54CBC6" w:themeColor="accent4" w:themeTint="BF"/>
      </w:tblBorders>
    </w:tblPr>
    <w:tcPr>
      <w:shd w:val="clear" w:color="auto" w:fill="C6EEEC" w:themeFill="accent4" w:themeFillTint="3F"/>
    </w:tcPr>
    <w:tblStylePr w:type="firstRow">
      <w:rPr>
        <w:b/>
        <w:bCs/>
      </w:rPr>
    </w:tblStylePr>
    <w:tblStylePr w:type="lastRow">
      <w:rPr>
        <w:b/>
        <w:bCs/>
      </w:rPr>
      <w:tblPr/>
      <w:tcPr>
        <w:tcBorders>
          <w:top w:val="single" w:sz="18" w:space="0" w:color="54CBC6" w:themeColor="accent4" w:themeTint="BF"/>
        </w:tcBorders>
      </w:tcPr>
    </w:tblStylePr>
    <w:tblStylePr w:type="firstCol">
      <w:rPr>
        <w:b/>
        <w:bCs/>
      </w:rPr>
    </w:tblStylePr>
    <w:tblStylePr w:type="lastCol">
      <w:rPr>
        <w:b/>
        <w:bCs/>
      </w:r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1-51">
    <w:name w:val="Medium Grid 1 Accent 5"/>
    <w:basedOn w:val="a4"/>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insideV w:val="single" w:sz="8" w:space="0" w:color="D56CAF" w:themeColor="accent5" w:themeTint="BF"/>
      </w:tblBorders>
    </w:tblPr>
    <w:tcPr>
      <w:shd w:val="clear" w:color="auto" w:fill="F1CEE4" w:themeFill="accent5" w:themeFillTint="3F"/>
    </w:tcPr>
    <w:tblStylePr w:type="firstRow">
      <w:rPr>
        <w:b/>
        <w:bCs/>
      </w:rPr>
    </w:tblStylePr>
    <w:tblStylePr w:type="lastRow">
      <w:rPr>
        <w:b/>
        <w:bCs/>
      </w:rPr>
      <w:tblPr/>
      <w:tcPr>
        <w:tcBorders>
          <w:top w:val="single" w:sz="18" w:space="0" w:color="D56CAF" w:themeColor="accent5" w:themeTint="BF"/>
        </w:tcBorders>
      </w:tcPr>
    </w:tblStylePr>
    <w:tblStylePr w:type="firstCol">
      <w:rPr>
        <w:b/>
        <w:bCs/>
      </w:rPr>
    </w:tblStylePr>
    <w:tblStylePr w:type="lastCol">
      <w:rPr>
        <w:b/>
        <w:bCs/>
      </w:r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1-61">
    <w:name w:val="Medium Grid 1 Accent 6"/>
    <w:basedOn w:val="a4"/>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insideV w:val="single" w:sz="8" w:space="0" w:color="71BF6C" w:themeColor="accent6" w:themeTint="BF"/>
      </w:tblBorders>
    </w:tblPr>
    <w:tcPr>
      <w:shd w:val="clear" w:color="auto" w:fill="D0EACE" w:themeFill="accent6" w:themeFillTint="3F"/>
    </w:tcPr>
    <w:tblStylePr w:type="firstRow">
      <w:rPr>
        <w:b/>
        <w:bCs/>
      </w:rPr>
    </w:tblStylePr>
    <w:tblStylePr w:type="lastRow">
      <w:rPr>
        <w:b/>
        <w:bCs/>
      </w:rPr>
      <w:tblPr/>
      <w:tcPr>
        <w:tcBorders>
          <w:top w:val="single" w:sz="18" w:space="0" w:color="71BF6C" w:themeColor="accent6" w:themeTint="BF"/>
        </w:tcBorders>
      </w:tcPr>
    </w:tblStylePr>
    <w:tblStylePr w:type="firstCol">
      <w:rPr>
        <w:b/>
        <w:bCs/>
      </w:rPr>
    </w:tblStylePr>
    <w:tblStylePr w:type="lastCol">
      <w:rPr>
        <w:b/>
        <w:bCs/>
      </w:r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2e">
    <w:name w:val="Medium Grid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cPr>
      <w:shd w:val="clear" w:color="auto" w:fill="F8C7C9" w:themeFill="accent1" w:themeFillTint="3F"/>
    </w:tcPr>
    <w:tblStylePr w:type="firstRow">
      <w:rPr>
        <w:b/>
        <w:bCs/>
        <w:color w:val="000000" w:themeColor="text1"/>
      </w:rPr>
      <w:tblPr/>
      <w:tcPr>
        <w:shd w:val="clear" w:color="auto" w:fill="FCE8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2D3" w:themeFill="accent1" w:themeFillTint="33"/>
      </w:tcPr>
    </w:tblStylePr>
    <w:tblStylePr w:type="band1Vert">
      <w:tblPr/>
      <w:tcPr>
        <w:shd w:val="clear" w:color="auto" w:fill="F28E93" w:themeFill="accent1" w:themeFillTint="7F"/>
      </w:tcPr>
    </w:tblStylePr>
    <w:tblStylePr w:type="band1Horz">
      <w:tblPr/>
      <w:tcPr>
        <w:tcBorders>
          <w:insideH w:val="single" w:sz="6" w:space="0" w:color="E61E28" w:themeColor="accent1"/>
          <w:insideV w:val="single" w:sz="6" w:space="0" w:color="E61E28" w:themeColor="accent1"/>
        </w:tcBorders>
        <w:shd w:val="clear" w:color="auto" w:fill="F28E93" w:themeFill="accent1" w:themeFillTint="7F"/>
      </w:tcPr>
    </w:tblStylePr>
    <w:tblStylePr w:type="nwCell">
      <w:tblPr/>
      <w:tcPr>
        <w:shd w:val="clear" w:color="auto" w:fill="FFFFFF" w:themeFill="background1"/>
      </w:tcPr>
    </w:tblStylePr>
  </w:style>
  <w:style w:type="table" w:styleId="2-21">
    <w:name w:val="Medium Grid 2 Accen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cPr>
      <w:shd w:val="clear" w:color="auto" w:fill="E0CCE9" w:themeFill="accent2" w:themeFillTint="3F"/>
    </w:tcPr>
    <w:tblStylePr w:type="firstRow">
      <w:rPr>
        <w:b/>
        <w:bCs/>
        <w:color w:val="000000" w:themeColor="text1"/>
      </w:rPr>
      <w:tblPr/>
      <w:tcPr>
        <w:shd w:val="clear" w:color="auto" w:fill="F2EA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5ED" w:themeFill="accent2" w:themeFillTint="33"/>
      </w:tcPr>
    </w:tblStylePr>
    <w:tblStylePr w:type="band1Vert">
      <w:tblPr/>
      <w:tcPr>
        <w:shd w:val="clear" w:color="auto" w:fill="C198D2" w:themeFill="accent2" w:themeFillTint="7F"/>
      </w:tcPr>
    </w:tblStylePr>
    <w:tblStylePr w:type="band1Horz">
      <w:tblPr/>
      <w:tcPr>
        <w:tcBorders>
          <w:insideH w:val="single" w:sz="6" w:space="0" w:color="7D4196" w:themeColor="accent2"/>
          <w:insideV w:val="single" w:sz="6" w:space="0" w:color="7D4196" w:themeColor="accent2"/>
        </w:tcBorders>
        <w:shd w:val="clear" w:color="auto" w:fill="C198D2" w:themeFill="accent2" w:themeFillTint="7F"/>
      </w:tcPr>
    </w:tblStylePr>
    <w:tblStylePr w:type="nwCell">
      <w:tblPr/>
      <w:tcPr>
        <w:shd w:val="clear" w:color="auto" w:fill="FFFFFF" w:themeFill="background1"/>
      </w:tcPr>
    </w:tblStylePr>
  </w:style>
  <w:style w:type="table" w:styleId="2-31">
    <w:name w:val="Medium Grid 2 Accent 3"/>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2-41">
    <w:name w:val="Medium Grid 2 Accent 4"/>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cPr>
      <w:shd w:val="clear" w:color="auto" w:fill="C6EEEC" w:themeFill="accent4" w:themeFillTint="3F"/>
    </w:tcPr>
    <w:tblStylePr w:type="firstRow">
      <w:rPr>
        <w:b/>
        <w:bCs/>
        <w:color w:val="000000" w:themeColor="text1"/>
      </w:rPr>
      <w:tblPr/>
      <w:tcPr>
        <w:shd w:val="clear" w:color="auto" w:fill="E8F8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F0" w:themeFill="accent4" w:themeFillTint="33"/>
      </w:tcPr>
    </w:tblStylePr>
    <w:tblStylePr w:type="band1Vert">
      <w:tblPr/>
      <w:tcPr>
        <w:shd w:val="clear" w:color="auto" w:fill="8DDCD9" w:themeFill="accent4" w:themeFillTint="7F"/>
      </w:tcPr>
    </w:tblStylePr>
    <w:tblStylePr w:type="band1Horz">
      <w:tblPr/>
      <w:tcPr>
        <w:tcBorders>
          <w:insideH w:val="single" w:sz="6" w:space="0" w:color="32A4A0" w:themeColor="accent4"/>
          <w:insideV w:val="single" w:sz="6" w:space="0" w:color="32A4A0" w:themeColor="accent4"/>
        </w:tcBorders>
        <w:shd w:val="clear" w:color="auto" w:fill="8DDCD9" w:themeFill="accent4" w:themeFillTint="7F"/>
      </w:tcPr>
    </w:tblStylePr>
    <w:tblStylePr w:type="nwCell">
      <w:tblPr/>
      <w:tcPr>
        <w:shd w:val="clear" w:color="auto" w:fill="FFFFFF" w:themeFill="background1"/>
      </w:tcPr>
    </w:tblStylePr>
  </w:style>
  <w:style w:type="table" w:styleId="2-51">
    <w:name w:val="Medium Grid 2 Accent 5"/>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cPr>
      <w:shd w:val="clear" w:color="auto" w:fill="F1CEE4" w:themeFill="accent5" w:themeFillTint="3F"/>
    </w:tcPr>
    <w:tblStylePr w:type="firstRow">
      <w:rPr>
        <w:b/>
        <w:bCs/>
        <w:color w:val="000000" w:themeColor="text1"/>
      </w:rPr>
      <w:tblPr/>
      <w:tcPr>
        <w:shd w:val="clear" w:color="auto" w:fill="F9E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8E9" w:themeFill="accent5" w:themeFillTint="33"/>
      </w:tcPr>
    </w:tblStylePr>
    <w:tblStylePr w:type="band1Vert">
      <w:tblPr/>
      <w:tcPr>
        <w:shd w:val="clear" w:color="auto" w:fill="E39DCA" w:themeFill="accent5" w:themeFillTint="7F"/>
      </w:tcPr>
    </w:tblStylePr>
    <w:tblStylePr w:type="band1Horz">
      <w:tblPr/>
      <w:tcPr>
        <w:tcBorders>
          <w:insideH w:val="single" w:sz="6" w:space="0" w:color="C83C96" w:themeColor="accent5"/>
          <w:insideV w:val="single" w:sz="6" w:space="0" w:color="C83C96" w:themeColor="accent5"/>
        </w:tcBorders>
        <w:shd w:val="clear" w:color="auto" w:fill="E39DCA" w:themeFill="accent5" w:themeFillTint="7F"/>
      </w:tcPr>
    </w:tblStylePr>
    <w:tblStylePr w:type="nwCell">
      <w:tblPr/>
      <w:tcPr>
        <w:shd w:val="clear" w:color="auto" w:fill="FFFFFF" w:themeFill="background1"/>
      </w:tcPr>
    </w:tblStylePr>
  </w:style>
  <w:style w:type="table" w:styleId="2-61">
    <w:name w:val="Medium Grid 2 Accent 6"/>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cPr>
      <w:shd w:val="clear" w:color="auto" w:fill="D0EACE" w:themeFill="accent6" w:themeFillTint="3F"/>
    </w:tcPr>
    <w:tblStylePr w:type="firstRow">
      <w:rPr>
        <w:b/>
        <w:bCs/>
        <w:color w:val="000000" w:themeColor="text1"/>
      </w:rPr>
      <w:tblPr/>
      <w:tcPr>
        <w:shd w:val="clear" w:color="auto" w:fill="ECF6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ED8" w:themeFill="accent6" w:themeFillTint="33"/>
      </w:tcPr>
    </w:tblStylePr>
    <w:tblStylePr w:type="band1Vert">
      <w:tblPr/>
      <w:tcPr>
        <w:shd w:val="clear" w:color="auto" w:fill="A0D49D" w:themeFill="accent6" w:themeFillTint="7F"/>
      </w:tcPr>
    </w:tblStylePr>
    <w:tblStylePr w:type="band1Horz">
      <w:tblPr/>
      <w:tcPr>
        <w:tcBorders>
          <w:insideH w:val="single" w:sz="6" w:space="0" w:color="4BA046" w:themeColor="accent6"/>
          <w:insideV w:val="single" w:sz="6" w:space="0" w:color="4BA046" w:themeColor="accent6"/>
        </w:tcBorders>
        <w:shd w:val="clear" w:color="auto" w:fill="A0D49D" w:themeFill="accent6" w:themeFillTint="7F"/>
      </w:tcPr>
    </w:tblStylePr>
    <w:tblStylePr w:type="nwCell">
      <w:tblPr/>
      <w:tcPr>
        <w:shd w:val="clear" w:color="auto" w:fill="FFFFFF" w:themeFill="background1"/>
      </w:tcPr>
    </w:tblStylePr>
  </w:style>
  <w:style w:type="table" w:styleId="3c">
    <w:name w:val="Medium Grid 3"/>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1E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1E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E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E93" w:themeFill="accent1" w:themeFillTint="7F"/>
      </w:tcPr>
    </w:tblStylePr>
  </w:style>
  <w:style w:type="table" w:styleId="3-21">
    <w:name w:val="Medium Grid 3 Accent 2"/>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C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419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419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8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8D2" w:themeFill="accent2" w:themeFillTint="7F"/>
      </w:tcPr>
    </w:tblStylePr>
  </w:style>
  <w:style w:type="table" w:styleId="3-31">
    <w:name w:val="Medium Grid 3 Accent 3"/>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3-41">
    <w:name w:val="Medium Grid 3 Accent 4"/>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E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4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4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C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CD9" w:themeFill="accent4" w:themeFillTint="7F"/>
      </w:tcPr>
    </w:tblStylePr>
  </w:style>
  <w:style w:type="table" w:styleId="3-51">
    <w:name w:val="Medium Grid 3 Accent 5"/>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E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C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C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DCA" w:themeFill="accent5" w:themeFillTint="7F"/>
      </w:tcPr>
    </w:tblStylePr>
  </w:style>
  <w:style w:type="table" w:styleId="3-61">
    <w:name w:val="Medium Grid 3 Accent 6"/>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A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0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0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4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49D" w:themeFill="accent6" w:themeFillTint="7F"/>
      </w:tcPr>
    </w:tblStylePr>
  </w:style>
  <w:style w:type="table" w:styleId="15">
    <w:name w:val="Medium Lis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61E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rPr>
        <w:rFonts w:asciiTheme="majorHAnsi" w:eastAsiaTheme="majorEastAsia" w:hAnsiTheme="majorHAnsi" w:cstheme="majorBidi"/>
      </w:rPr>
      <w:tblPr/>
      <w:tcPr>
        <w:tcBorders>
          <w:top w:val="nil"/>
          <w:bottom w:val="single" w:sz="8" w:space="0" w:color="E61E28" w:themeColor="accent1"/>
        </w:tcBorders>
      </w:tcPr>
    </w:tblStylePr>
    <w:tblStylePr w:type="lastRow">
      <w:rPr>
        <w:b/>
        <w:bCs/>
        <w:color w:val="E61E28" w:themeColor="text2"/>
      </w:rPr>
      <w:tblPr/>
      <w:tcPr>
        <w:tcBorders>
          <w:top w:val="single" w:sz="8" w:space="0" w:color="E61E28" w:themeColor="accent1"/>
          <w:bottom w:val="single" w:sz="8" w:space="0" w:color="E61E28" w:themeColor="accent1"/>
        </w:tcBorders>
      </w:tcPr>
    </w:tblStylePr>
    <w:tblStylePr w:type="firstCol">
      <w:rPr>
        <w:b/>
        <w:bCs/>
      </w:rPr>
    </w:tblStylePr>
    <w:tblStylePr w:type="lastCol">
      <w:rPr>
        <w:b/>
        <w:bCs/>
      </w:rPr>
      <w:tblPr/>
      <w:tcPr>
        <w:tcBorders>
          <w:top w:val="single" w:sz="8" w:space="0" w:color="E61E28" w:themeColor="accent1"/>
          <w:bottom w:val="single" w:sz="8" w:space="0" w:color="E61E28" w:themeColor="accent1"/>
        </w:tcBorders>
      </w:tcPr>
    </w:tblStylePr>
    <w:tblStylePr w:type="band1Vert">
      <w:tblPr/>
      <w:tcPr>
        <w:shd w:val="clear" w:color="auto" w:fill="F8C7C9" w:themeFill="accent1" w:themeFillTint="3F"/>
      </w:tcPr>
    </w:tblStylePr>
    <w:tblStylePr w:type="band1Horz">
      <w:tblPr/>
      <w:tcPr>
        <w:shd w:val="clear" w:color="auto" w:fill="F8C7C9" w:themeFill="accent1" w:themeFillTint="3F"/>
      </w:tcPr>
    </w:tblStylePr>
  </w:style>
  <w:style w:type="table" w:styleId="1-22">
    <w:name w:val="Medium List 1 Accen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rPr>
        <w:rFonts w:asciiTheme="majorHAnsi" w:eastAsiaTheme="majorEastAsia" w:hAnsiTheme="majorHAnsi" w:cstheme="majorBidi"/>
      </w:rPr>
      <w:tblPr/>
      <w:tcPr>
        <w:tcBorders>
          <w:top w:val="nil"/>
          <w:bottom w:val="single" w:sz="8" w:space="0" w:color="7D4196" w:themeColor="accent2"/>
        </w:tcBorders>
      </w:tcPr>
    </w:tblStylePr>
    <w:tblStylePr w:type="lastRow">
      <w:rPr>
        <w:b/>
        <w:bCs/>
        <w:color w:val="E61E28" w:themeColor="text2"/>
      </w:rPr>
      <w:tblPr/>
      <w:tcPr>
        <w:tcBorders>
          <w:top w:val="single" w:sz="8" w:space="0" w:color="7D4196" w:themeColor="accent2"/>
          <w:bottom w:val="single" w:sz="8" w:space="0" w:color="7D4196" w:themeColor="accent2"/>
        </w:tcBorders>
      </w:tcPr>
    </w:tblStylePr>
    <w:tblStylePr w:type="firstCol">
      <w:rPr>
        <w:b/>
        <w:bCs/>
      </w:rPr>
    </w:tblStylePr>
    <w:tblStylePr w:type="lastCol">
      <w:rPr>
        <w:b/>
        <w:bCs/>
      </w:rPr>
      <w:tblPr/>
      <w:tcPr>
        <w:tcBorders>
          <w:top w:val="single" w:sz="8" w:space="0" w:color="7D4196" w:themeColor="accent2"/>
          <w:bottom w:val="single" w:sz="8" w:space="0" w:color="7D4196" w:themeColor="accent2"/>
        </w:tcBorders>
      </w:tcPr>
    </w:tblStylePr>
    <w:tblStylePr w:type="band1Vert">
      <w:tblPr/>
      <w:tcPr>
        <w:shd w:val="clear" w:color="auto" w:fill="E0CCE9" w:themeFill="accent2" w:themeFillTint="3F"/>
      </w:tcPr>
    </w:tblStylePr>
    <w:tblStylePr w:type="band1Horz">
      <w:tblPr/>
      <w:tcPr>
        <w:shd w:val="clear" w:color="auto" w:fill="E0CCE9" w:themeFill="accent2" w:themeFillTint="3F"/>
      </w:tcPr>
    </w:tblStylePr>
  </w:style>
  <w:style w:type="table" w:styleId="1-32">
    <w:name w:val="Medium List 1 Accent 3"/>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E61E28"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1-42">
    <w:name w:val="Medium List 1 Accent 4"/>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rPr>
        <w:rFonts w:asciiTheme="majorHAnsi" w:eastAsiaTheme="majorEastAsia" w:hAnsiTheme="majorHAnsi" w:cstheme="majorBidi"/>
      </w:rPr>
      <w:tblPr/>
      <w:tcPr>
        <w:tcBorders>
          <w:top w:val="nil"/>
          <w:bottom w:val="single" w:sz="8" w:space="0" w:color="32A4A0" w:themeColor="accent4"/>
        </w:tcBorders>
      </w:tcPr>
    </w:tblStylePr>
    <w:tblStylePr w:type="lastRow">
      <w:rPr>
        <w:b/>
        <w:bCs/>
        <w:color w:val="E61E28" w:themeColor="text2"/>
      </w:rPr>
      <w:tblPr/>
      <w:tcPr>
        <w:tcBorders>
          <w:top w:val="single" w:sz="8" w:space="0" w:color="32A4A0" w:themeColor="accent4"/>
          <w:bottom w:val="single" w:sz="8" w:space="0" w:color="32A4A0" w:themeColor="accent4"/>
        </w:tcBorders>
      </w:tcPr>
    </w:tblStylePr>
    <w:tblStylePr w:type="firstCol">
      <w:rPr>
        <w:b/>
        <w:bCs/>
      </w:rPr>
    </w:tblStylePr>
    <w:tblStylePr w:type="lastCol">
      <w:rPr>
        <w:b/>
        <w:bCs/>
      </w:rPr>
      <w:tblPr/>
      <w:tcPr>
        <w:tcBorders>
          <w:top w:val="single" w:sz="8" w:space="0" w:color="32A4A0" w:themeColor="accent4"/>
          <w:bottom w:val="single" w:sz="8" w:space="0" w:color="32A4A0" w:themeColor="accent4"/>
        </w:tcBorders>
      </w:tcPr>
    </w:tblStylePr>
    <w:tblStylePr w:type="band1Vert">
      <w:tblPr/>
      <w:tcPr>
        <w:shd w:val="clear" w:color="auto" w:fill="C6EEEC" w:themeFill="accent4" w:themeFillTint="3F"/>
      </w:tcPr>
    </w:tblStylePr>
    <w:tblStylePr w:type="band1Horz">
      <w:tblPr/>
      <w:tcPr>
        <w:shd w:val="clear" w:color="auto" w:fill="C6EEEC" w:themeFill="accent4" w:themeFillTint="3F"/>
      </w:tcPr>
    </w:tblStylePr>
  </w:style>
  <w:style w:type="table" w:styleId="1-52">
    <w:name w:val="Medium List 1 Accent 5"/>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rPr>
        <w:rFonts w:asciiTheme="majorHAnsi" w:eastAsiaTheme="majorEastAsia" w:hAnsiTheme="majorHAnsi" w:cstheme="majorBidi"/>
      </w:rPr>
      <w:tblPr/>
      <w:tcPr>
        <w:tcBorders>
          <w:top w:val="nil"/>
          <w:bottom w:val="single" w:sz="8" w:space="0" w:color="C83C96" w:themeColor="accent5"/>
        </w:tcBorders>
      </w:tcPr>
    </w:tblStylePr>
    <w:tblStylePr w:type="lastRow">
      <w:rPr>
        <w:b/>
        <w:bCs/>
        <w:color w:val="E61E28" w:themeColor="text2"/>
      </w:rPr>
      <w:tblPr/>
      <w:tcPr>
        <w:tcBorders>
          <w:top w:val="single" w:sz="8" w:space="0" w:color="C83C96" w:themeColor="accent5"/>
          <w:bottom w:val="single" w:sz="8" w:space="0" w:color="C83C96" w:themeColor="accent5"/>
        </w:tcBorders>
      </w:tcPr>
    </w:tblStylePr>
    <w:tblStylePr w:type="firstCol">
      <w:rPr>
        <w:b/>
        <w:bCs/>
      </w:rPr>
    </w:tblStylePr>
    <w:tblStylePr w:type="lastCol">
      <w:rPr>
        <w:b/>
        <w:bCs/>
      </w:rPr>
      <w:tblPr/>
      <w:tcPr>
        <w:tcBorders>
          <w:top w:val="single" w:sz="8" w:space="0" w:color="C83C96" w:themeColor="accent5"/>
          <w:bottom w:val="single" w:sz="8" w:space="0" w:color="C83C96" w:themeColor="accent5"/>
        </w:tcBorders>
      </w:tcPr>
    </w:tblStylePr>
    <w:tblStylePr w:type="band1Vert">
      <w:tblPr/>
      <w:tcPr>
        <w:shd w:val="clear" w:color="auto" w:fill="F1CEE4" w:themeFill="accent5" w:themeFillTint="3F"/>
      </w:tcPr>
    </w:tblStylePr>
    <w:tblStylePr w:type="band1Horz">
      <w:tblPr/>
      <w:tcPr>
        <w:shd w:val="clear" w:color="auto" w:fill="F1CEE4" w:themeFill="accent5" w:themeFillTint="3F"/>
      </w:tcPr>
    </w:tblStylePr>
  </w:style>
  <w:style w:type="table" w:styleId="1-62">
    <w:name w:val="Medium List 1 Accent 6"/>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rPr>
        <w:rFonts w:asciiTheme="majorHAnsi" w:eastAsiaTheme="majorEastAsia" w:hAnsiTheme="majorHAnsi" w:cstheme="majorBidi"/>
      </w:rPr>
      <w:tblPr/>
      <w:tcPr>
        <w:tcBorders>
          <w:top w:val="nil"/>
          <w:bottom w:val="single" w:sz="8" w:space="0" w:color="4BA046" w:themeColor="accent6"/>
        </w:tcBorders>
      </w:tcPr>
    </w:tblStylePr>
    <w:tblStylePr w:type="lastRow">
      <w:rPr>
        <w:b/>
        <w:bCs/>
        <w:color w:val="E61E28" w:themeColor="text2"/>
      </w:rPr>
      <w:tblPr/>
      <w:tcPr>
        <w:tcBorders>
          <w:top w:val="single" w:sz="8" w:space="0" w:color="4BA046" w:themeColor="accent6"/>
          <w:bottom w:val="single" w:sz="8" w:space="0" w:color="4BA046" w:themeColor="accent6"/>
        </w:tcBorders>
      </w:tcPr>
    </w:tblStylePr>
    <w:tblStylePr w:type="firstCol">
      <w:rPr>
        <w:b/>
        <w:bCs/>
      </w:rPr>
    </w:tblStylePr>
    <w:tblStylePr w:type="lastCol">
      <w:rPr>
        <w:b/>
        <w:bCs/>
      </w:rPr>
      <w:tblPr/>
      <w:tcPr>
        <w:tcBorders>
          <w:top w:val="single" w:sz="8" w:space="0" w:color="4BA046" w:themeColor="accent6"/>
          <w:bottom w:val="single" w:sz="8" w:space="0" w:color="4BA046" w:themeColor="accent6"/>
        </w:tcBorders>
      </w:tcPr>
    </w:tblStylePr>
    <w:tblStylePr w:type="band1Vert">
      <w:tblPr/>
      <w:tcPr>
        <w:shd w:val="clear" w:color="auto" w:fill="D0EACE" w:themeFill="accent6" w:themeFillTint="3F"/>
      </w:tcPr>
    </w:tblStylePr>
    <w:tblStylePr w:type="band1Horz">
      <w:tblPr/>
      <w:tcPr>
        <w:shd w:val="clear" w:color="auto" w:fill="D0EACE" w:themeFill="accent6" w:themeFillTint="3F"/>
      </w:tcPr>
    </w:tblStylePr>
  </w:style>
  <w:style w:type="table" w:styleId="2f">
    <w:name w:val="Medium Lis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rPr>
        <w:sz w:val="24"/>
        <w:szCs w:val="24"/>
      </w:rPr>
      <w:tblPr/>
      <w:tcPr>
        <w:tcBorders>
          <w:top w:val="nil"/>
          <w:left w:val="nil"/>
          <w:bottom w:val="single" w:sz="24" w:space="0" w:color="E61E28" w:themeColor="accent1"/>
          <w:right w:val="nil"/>
          <w:insideH w:val="nil"/>
          <w:insideV w:val="nil"/>
        </w:tcBorders>
        <w:shd w:val="clear" w:color="auto" w:fill="FFFFFF" w:themeFill="background1"/>
      </w:tcPr>
    </w:tblStylePr>
    <w:tblStylePr w:type="lastRow">
      <w:tblPr/>
      <w:tcPr>
        <w:tcBorders>
          <w:top w:val="single" w:sz="8" w:space="0" w:color="E61E2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1E28" w:themeColor="accent1"/>
          <w:insideH w:val="nil"/>
          <w:insideV w:val="nil"/>
        </w:tcBorders>
        <w:shd w:val="clear" w:color="auto" w:fill="FFFFFF" w:themeFill="background1"/>
      </w:tcPr>
    </w:tblStylePr>
    <w:tblStylePr w:type="lastCol">
      <w:tblPr/>
      <w:tcPr>
        <w:tcBorders>
          <w:top w:val="nil"/>
          <w:left w:val="single" w:sz="8" w:space="0" w:color="E61E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top w:val="nil"/>
          <w:bottom w:val="nil"/>
          <w:insideH w:val="nil"/>
          <w:insideV w:val="nil"/>
        </w:tcBorders>
        <w:shd w:val="clear" w:color="auto" w:fill="F8C7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rPr>
        <w:sz w:val="24"/>
        <w:szCs w:val="24"/>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tblPr/>
      <w:tcPr>
        <w:tcBorders>
          <w:top w:val="single" w:sz="8" w:space="0" w:color="7D419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4196" w:themeColor="accent2"/>
          <w:insideH w:val="nil"/>
          <w:insideV w:val="nil"/>
        </w:tcBorders>
        <w:shd w:val="clear" w:color="auto" w:fill="FFFFFF" w:themeFill="background1"/>
      </w:tcPr>
    </w:tblStylePr>
    <w:tblStylePr w:type="lastCol">
      <w:tblPr/>
      <w:tcPr>
        <w:tcBorders>
          <w:top w:val="nil"/>
          <w:left w:val="single" w:sz="8" w:space="0" w:color="7D419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top w:val="nil"/>
          <w:bottom w:val="nil"/>
          <w:insideH w:val="nil"/>
          <w:insideV w:val="nil"/>
        </w:tcBorders>
        <w:shd w:val="clear" w:color="auto" w:fill="E0CC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rPr>
        <w:sz w:val="24"/>
        <w:szCs w:val="24"/>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tblPr/>
      <w:tcPr>
        <w:tcBorders>
          <w:top w:val="single" w:sz="8" w:space="0" w:color="32A4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4A0" w:themeColor="accent4"/>
          <w:insideH w:val="nil"/>
          <w:insideV w:val="nil"/>
        </w:tcBorders>
        <w:shd w:val="clear" w:color="auto" w:fill="FFFFFF" w:themeFill="background1"/>
      </w:tcPr>
    </w:tblStylePr>
    <w:tblStylePr w:type="lastCol">
      <w:tblPr/>
      <w:tcPr>
        <w:tcBorders>
          <w:top w:val="nil"/>
          <w:left w:val="single" w:sz="8" w:space="0" w:color="32A4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top w:val="nil"/>
          <w:bottom w:val="nil"/>
          <w:insideH w:val="nil"/>
          <w:insideV w:val="nil"/>
        </w:tcBorders>
        <w:shd w:val="clear" w:color="auto" w:fill="C6EE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rPr>
        <w:sz w:val="24"/>
        <w:szCs w:val="24"/>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tblPr/>
      <w:tcPr>
        <w:tcBorders>
          <w:top w:val="single" w:sz="8" w:space="0" w:color="C83C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C96" w:themeColor="accent5"/>
          <w:insideH w:val="nil"/>
          <w:insideV w:val="nil"/>
        </w:tcBorders>
        <w:shd w:val="clear" w:color="auto" w:fill="FFFFFF" w:themeFill="background1"/>
      </w:tcPr>
    </w:tblStylePr>
    <w:tblStylePr w:type="lastCol">
      <w:tblPr/>
      <w:tcPr>
        <w:tcBorders>
          <w:top w:val="nil"/>
          <w:left w:val="single" w:sz="8" w:space="0" w:color="C83C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top w:val="nil"/>
          <w:bottom w:val="nil"/>
          <w:insideH w:val="nil"/>
          <w:insideV w:val="nil"/>
        </w:tcBorders>
        <w:shd w:val="clear" w:color="auto" w:fill="F1CE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rPr>
        <w:sz w:val="24"/>
        <w:szCs w:val="24"/>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tblPr/>
      <w:tcPr>
        <w:tcBorders>
          <w:top w:val="single" w:sz="8" w:space="0" w:color="4BA0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046" w:themeColor="accent6"/>
          <w:insideH w:val="nil"/>
          <w:insideV w:val="nil"/>
        </w:tcBorders>
        <w:shd w:val="clear" w:color="auto" w:fill="FFFFFF" w:themeFill="background1"/>
      </w:tcPr>
    </w:tblStylePr>
    <w:tblStylePr w:type="lastCol">
      <w:tblPr/>
      <w:tcPr>
        <w:tcBorders>
          <w:top w:val="nil"/>
          <w:left w:val="single" w:sz="8" w:space="0" w:color="4BA0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top w:val="nil"/>
          <w:bottom w:val="nil"/>
          <w:insideH w:val="nil"/>
          <w:insideV w:val="nil"/>
        </w:tcBorders>
        <w:shd w:val="clear" w:color="auto" w:fill="D0EA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4"/>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4"/>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tblBorders>
    </w:tblPr>
    <w:tblStylePr w:type="firstRow">
      <w:pPr>
        <w:spacing w:before="0" w:after="0" w:line="240" w:lineRule="auto"/>
      </w:pPr>
      <w:rPr>
        <w:b/>
        <w:bCs/>
        <w:color w:val="FFFFFF" w:themeColor="background1"/>
      </w:rPr>
      <w:tblPr/>
      <w:tcPr>
        <w:tc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shd w:val="clear" w:color="auto" w:fill="E61E28" w:themeFill="accent1"/>
      </w:tcPr>
    </w:tblStylePr>
    <w:tblStylePr w:type="lastRow">
      <w:pPr>
        <w:spacing w:before="0" w:after="0" w:line="240" w:lineRule="auto"/>
      </w:pPr>
      <w:rPr>
        <w:b/>
        <w:bCs/>
      </w:rPr>
      <w:tblPr/>
      <w:tcPr>
        <w:tcBorders>
          <w:top w:val="double" w:sz="6"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9" w:themeFill="accent1" w:themeFillTint="3F"/>
      </w:tcPr>
    </w:tblStylePr>
    <w:tblStylePr w:type="band1Horz">
      <w:tblPr/>
      <w:tcPr>
        <w:tcBorders>
          <w:insideH w:val="nil"/>
          <w:insideV w:val="nil"/>
        </w:tcBorders>
        <w:shd w:val="clear" w:color="auto" w:fill="F8C7C9" w:themeFill="accent1" w:themeFillTint="3F"/>
      </w:tcPr>
    </w:tblStylePr>
    <w:tblStylePr w:type="band2Horz">
      <w:tblPr/>
      <w:tcPr>
        <w:tcBorders>
          <w:insideH w:val="nil"/>
          <w:insideV w:val="nil"/>
        </w:tcBorders>
      </w:tcPr>
    </w:tblStylePr>
  </w:style>
  <w:style w:type="table" w:styleId="1-23">
    <w:name w:val="Medium Shading 1 Accent 2"/>
    <w:basedOn w:val="a4"/>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tblBorders>
    </w:tblPr>
    <w:tblStylePr w:type="firstRow">
      <w:pPr>
        <w:spacing w:before="0" w:after="0" w:line="240" w:lineRule="auto"/>
      </w:pPr>
      <w:rPr>
        <w:b/>
        <w:bCs/>
        <w:color w:val="FFFFFF" w:themeColor="background1"/>
      </w:rPr>
      <w:tblPr/>
      <w:tcPr>
        <w:tc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shd w:val="clear" w:color="auto" w:fill="7D4196" w:themeFill="accent2"/>
      </w:tcPr>
    </w:tblStylePr>
    <w:tblStylePr w:type="lastRow">
      <w:pPr>
        <w:spacing w:before="0" w:after="0" w:line="240" w:lineRule="auto"/>
      </w:pPr>
      <w:rPr>
        <w:b/>
        <w:bCs/>
      </w:rPr>
      <w:tblPr/>
      <w:tcPr>
        <w:tcBorders>
          <w:top w:val="double" w:sz="6"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CCE9" w:themeFill="accent2" w:themeFillTint="3F"/>
      </w:tcPr>
    </w:tblStylePr>
    <w:tblStylePr w:type="band1Horz">
      <w:tblPr/>
      <w:tcPr>
        <w:tcBorders>
          <w:insideH w:val="nil"/>
          <w:insideV w:val="nil"/>
        </w:tcBorders>
        <w:shd w:val="clear" w:color="auto" w:fill="E0CCE9" w:themeFill="accent2" w:themeFillTint="3F"/>
      </w:tcPr>
    </w:tblStylePr>
    <w:tblStylePr w:type="band2Horz">
      <w:tblPr/>
      <w:tcPr>
        <w:tcBorders>
          <w:insideH w:val="nil"/>
          <w:insideV w:val="nil"/>
        </w:tcBorders>
      </w:tcPr>
    </w:tblStylePr>
  </w:style>
  <w:style w:type="table" w:styleId="1-33">
    <w:name w:val="Medium Shading 1 Accent 3"/>
    <w:basedOn w:val="a4"/>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1-43">
    <w:name w:val="Medium Shading 1 Accent 4"/>
    <w:basedOn w:val="a4"/>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tblBorders>
    </w:tblPr>
    <w:tblStylePr w:type="firstRow">
      <w:pPr>
        <w:spacing w:before="0" w:after="0" w:line="240" w:lineRule="auto"/>
      </w:pPr>
      <w:rPr>
        <w:b/>
        <w:bCs/>
        <w:color w:val="FFFFFF" w:themeColor="background1"/>
      </w:rPr>
      <w:tblPr/>
      <w:tcPr>
        <w:tc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shd w:val="clear" w:color="auto" w:fill="32A4A0" w:themeFill="accent4"/>
      </w:tcPr>
    </w:tblStylePr>
    <w:tblStylePr w:type="lastRow">
      <w:pPr>
        <w:spacing w:before="0" w:after="0" w:line="240" w:lineRule="auto"/>
      </w:pPr>
      <w:rPr>
        <w:b/>
        <w:bCs/>
      </w:rPr>
      <w:tblPr/>
      <w:tcPr>
        <w:tcBorders>
          <w:top w:val="double" w:sz="6"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EEEC" w:themeFill="accent4" w:themeFillTint="3F"/>
      </w:tcPr>
    </w:tblStylePr>
    <w:tblStylePr w:type="band1Horz">
      <w:tblPr/>
      <w:tcPr>
        <w:tcBorders>
          <w:insideH w:val="nil"/>
          <w:insideV w:val="nil"/>
        </w:tcBorders>
        <w:shd w:val="clear" w:color="auto" w:fill="C6EEEC" w:themeFill="accent4" w:themeFillTint="3F"/>
      </w:tcPr>
    </w:tblStylePr>
    <w:tblStylePr w:type="band2Horz">
      <w:tblPr/>
      <w:tcPr>
        <w:tcBorders>
          <w:insideH w:val="nil"/>
          <w:insideV w:val="nil"/>
        </w:tcBorders>
      </w:tcPr>
    </w:tblStylePr>
  </w:style>
  <w:style w:type="table" w:styleId="1-53">
    <w:name w:val="Medium Shading 1 Accent 5"/>
    <w:basedOn w:val="a4"/>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tblBorders>
    </w:tblPr>
    <w:tblStylePr w:type="firstRow">
      <w:pPr>
        <w:spacing w:before="0" w:after="0" w:line="240" w:lineRule="auto"/>
      </w:pPr>
      <w:rPr>
        <w:b/>
        <w:bCs/>
        <w:color w:val="FFFFFF" w:themeColor="background1"/>
      </w:rPr>
      <w:tblPr/>
      <w:tcPr>
        <w:tc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shd w:val="clear" w:color="auto" w:fill="C83C96" w:themeFill="accent5"/>
      </w:tcPr>
    </w:tblStylePr>
    <w:tblStylePr w:type="lastRow">
      <w:pPr>
        <w:spacing w:before="0" w:after="0" w:line="240" w:lineRule="auto"/>
      </w:pPr>
      <w:rPr>
        <w:b/>
        <w:bCs/>
      </w:rPr>
      <w:tblPr/>
      <w:tcPr>
        <w:tcBorders>
          <w:top w:val="double" w:sz="6"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EE4" w:themeFill="accent5" w:themeFillTint="3F"/>
      </w:tcPr>
    </w:tblStylePr>
    <w:tblStylePr w:type="band1Horz">
      <w:tblPr/>
      <w:tcPr>
        <w:tcBorders>
          <w:insideH w:val="nil"/>
          <w:insideV w:val="nil"/>
        </w:tcBorders>
        <w:shd w:val="clear" w:color="auto" w:fill="F1CEE4" w:themeFill="accent5" w:themeFillTint="3F"/>
      </w:tcPr>
    </w:tblStylePr>
    <w:tblStylePr w:type="band2Horz">
      <w:tblPr/>
      <w:tcPr>
        <w:tcBorders>
          <w:insideH w:val="nil"/>
          <w:insideV w:val="nil"/>
        </w:tcBorders>
      </w:tcPr>
    </w:tblStylePr>
  </w:style>
  <w:style w:type="table" w:styleId="1-63">
    <w:name w:val="Medium Shading 1 Accent 6"/>
    <w:basedOn w:val="a4"/>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tblBorders>
    </w:tblPr>
    <w:tblStylePr w:type="firstRow">
      <w:pPr>
        <w:spacing w:before="0" w:after="0" w:line="240" w:lineRule="auto"/>
      </w:pPr>
      <w:rPr>
        <w:b/>
        <w:bCs/>
        <w:color w:val="FFFFFF" w:themeColor="background1"/>
      </w:rPr>
      <w:tblPr/>
      <w:tcPr>
        <w:tc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shd w:val="clear" w:color="auto" w:fill="4BA046" w:themeFill="accent6"/>
      </w:tcPr>
    </w:tblStylePr>
    <w:tblStylePr w:type="lastRow">
      <w:pPr>
        <w:spacing w:before="0" w:after="0" w:line="240" w:lineRule="auto"/>
      </w:pPr>
      <w:rPr>
        <w:b/>
        <w:bCs/>
      </w:rPr>
      <w:tblPr/>
      <w:tcPr>
        <w:tcBorders>
          <w:top w:val="double" w:sz="6"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ACE" w:themeFill="accent6" w:themeFillTint="3F"/>
      </w:tcPr>
    </w:tblStylePr>
    <w:tblStylePr w:type="band1Horz">
      <w:tblPr/>
      <w:tcPr>
        <w:tcBorders>
          <w:insideH w:val="nil"/>
          <w:insideV w:val="nil"/>
        </w:tcBorders>
        <w:shd w:val="clear" w:color="auto" w:fill="D0EACE" w:themeFill="accent6" w:themeFillTint="3F"/>
      </w:tcPr>
    </w:tblStylePr>
    <w:tblStylePr w:type="band2Horz">
      <w:tblPr/>
      <w:tcPr>
        <w:tcBorders>
          <w:insideH w:val="nil"/>
          <w:insideV w:val="nil"/>
        </w:tcBorders>
      </w:tcPr>
    </w:tblStylePr>
  </w:style>
  <w:style w:type="table" w:styleId="2f0">
    <w:name w:val="Medium Shading 2"/>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1E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1E28" w:themeFill="accent1"/>
      </w:tcPr>
    </w:tblStylePr>
    <w:tblStylePr w:type="lastCol">
      <w:rPr>
        <w:b/>
        <w:bCs/>
        <w:color w:val="FFFFFF" w:themeColor="background1"/>
      </w:rPr>
      <w:tblPr/>
      <w:tcPr>
        <w:tcBorders>
          <w:left w:val="nil"/>
          <w:right w:val="nil"/>
          <w:insideH w:val="nil"/>
          <w:insideV w:val="nil"/>
        </w:tcBorders>
        <w:shd w:val="clear" w:color="auto" w:fill="E61E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419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4196" w:themeFill="accent2"/>
      </w:tcPr>
    </w:tblStylePr>
    <w:tblStylePr w:type="lastCol">
      <w:rPr>
        <w:b/>
        <w:bCs/>
        <w:color w:val="FFFFFF" w:themeColor="background1"/>
      </w:rPr>
      <w:tblPr/>
      <w:tcPr>
        <w:tcBorders>
          <w:left w:val="nil"/>
          <w:right w:val="nil"/>
          <w:insideH w:val="nil"/>
          <w:insideV w:val="nil"/>
        </w:tcBorders>
        <w:shd w:val="clear" w:color="auto" w:fill="7D419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4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A4A0" w:themeFill="accent4"/>
      </w:tcPr>
    </w:tblStylePr>
    <w:tblStylePr w:type="lastCol">
      <w:rPr>
        <w:b/>
        <w:bCs/>
        <w:color w:val="FFFFFF" w:themeColor="background1"/>
      </w:rPr>
      <w:tblPr/>
      <w:tcPr>
        <w:tcBorders>
          <w:left w:val="nil"/>
          <w:right w:val="nil"/>
          <w:insideH w:val="nil"/>
          <w:insideV w:val="nil"/>
        </w:tcBorders>
        <w:shd w:val="clear" w:color="auto" w:fill="32A4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C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C96" w:themeFill="accent5"/>
      </w:tcPr>
    </w:tblStylePr>
    <w:tblStylePr w:type="lastCol">
      <w:rPr>
        <w:b/>
        <w:bCs/>
        <w:color w:val="FFFFFF" w:themeColor="background1"/>
      </w:rPr>
      <w:tblPr/>
      <w:tcPr>
        <w:tcBorders>
          <w:left w:val="nil"/>
          <w:right w:val="nil"/>
          <w:insideH w:val="nil"/>
          <w:insideV w:val="nil"/>
        </w:tcBorders>
        <w:shd w:val="clear" w:color="auto" w:fill="C83C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0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046" w:themeFill="accent6"/>
      </w:tcPr>
    </w:tblStylePr>
    <w:tblStylePr w:type="lastCol">
      <w:rPr>
        <w:b/>
        <w:bCs/>
        <w:color w:val="FFFFFF" w:themeColor="background1"/>
      </w:rPr>
      <w:tblPr/>
      <w:tcPr>
        <w:tcBorders>
          <w:left w:val="nil"/>
          <w:right w:val="nil"/>
          <w:insideH w:val="nil"/>
          <w:insideV w:val="nil"/>
        </w:tcBorders>
        <w:shd w:val="clear" w:color="auto" w:fill="4BA0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3"/>
    <w:uiPriority w:val="99"/>
    <w:semiHidden/>
    <w:rsid w:val="00AA6C16"/>
    <w:rPr>
      <w:color w:val="2B579A"/>
      <w:shd w:val="clear" w:color="auto" w:fill="E1DFDD"/>
      <w:lang w:val="en-GB"/>
    </w:rPr>
  </w:style>
  <w:style w:type="paragraph" w:styleId="afffc">
    <w:name w:val="Message Header"/>
    <w:basedOn w:val="a2"/>
    <w:link w:val="afffd"/>
    <w:uiPriority w:val="99"/>
    <w:semiHidden/>
    <w:rsid w:val="00AA6C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d">
    <w:name w:val="訊息欄位名稱 字元"/>
    <w:basedOn w:val="a3"/>
    <w:link w:val="afffc"/>
    <w:uiPriority w:val="99"/>
    <w:semiHidden/>
    <w:rsid w:val="00AA6C16"/>
    <w:rPr>
      <w:rFonts w:asciiTheme="majorHAnsi" w:eastAsiaTheme="majorEastAsia" w:hAnsiTheme="majorHAnsi" w:cstheme="majorBidi"/>
      <w:sz w:val="22"/>
      <w:szCs w:val="22"/>
      <w:shd w:val="pct20" w:color="auto" w:fill="auto"/>
      <w:lang w:val="en-GB"/>
    </w:rPr>
  </w:style>
  <w:style w:type="paragraph" w:customStyle="1" w:styleId="Name-ExecSummary">
    <w:name w:val="Name - Exec Summary"/>
    <w:basedOn w:val="a2"/>
    <w:uiPriority w:val="16"/>
    <w:semiHidden/>
    <w:qFormat/>
    <w:rsid w:val="00AA6C16"/>
    <w:pPr>
      <w:tabs>
        <w:tab w:val="left" w:pos="181"/>
      </w:tabs>
      <w:spacing w:after="0"/>
    </w:pPr>
    <w:rPr>
      <w:rFonts w:asciiTheme="majorHAnsi" w:eastAsiaTheme="majorEastAsia" w:hAnsiTheme="majorHAnsi" w:cstheme="majorBidi"/>
      <w:b/>
      <w:iCs/>
      <w:color w:val="E61E28" w:themeColor="accent1"/>
      <w:sz w:val="17"/>
      <w:szCs w:val="18"/>
    </w:rPr>
  </w:style>
  <w:style w:type="paragraph" w:styleId="afffe">
    <w:name w:val="No Spacing"/>
    <w:uiPriority w:val="2"/>
    <w:qFormat/>
    <w:rsid w:val="00AA6C16"/>
    <w:rPr>
      <w:sz w:val="22"/>
      <w:szCs w:val="22"/>
    </w:rPr>
  </w:style>
  <w:style w:type="paragraph" w:styleId="Web">
    <w:name w:val="Normal (Web)"/>
    <w:basedOn w:val="a2"/>
    <w:uiPriority w:val="99"/>
    <w:semiHidden/>
    <w:rsid w:val="00AA6C16"/>
    <w:rPr>
      <w:rFonts w:asciiTheme="majorHAnsi" w:eastAsiaTheme="majorEastAsia" w:hAnsiTheme="majorHAnsi" w:cstheme="majorBidi"/>
    </w:rPr>
  </w:style>
  <w:style w:type="paragraph" w:styleId="affff">
    <w:name w:val="Normal Indent"/>
    <w:basedOn w:val="a2"/>
    <w:uiPriority w:val="1"/>
    <w:rsid w:val="00AA6C16"/>
    <w:pPr>
      <w:ind w:left="284"/>
    </w:pPr>
  </w:style>
  <w:style w:type="paragraph" w:styleId="affff0">
    <w:name w:val="Note Heading"/>
    <w:basedOn w:val="a2"/>
    <w:next w:val="a2"/>
    <w:link w:val="affff1"/>
    <w:uiPriority w:val="99"/>
    <w:semiHidden/>
    <w:rsid w:val="00AA6C16"/>
  </w:style>
  <w:style w:type="character" w:customStyle="1" w:styleId="affff1">
    <w:name w:val="註釋標題 字元"/>
    <w:basedOn w:val="a3"/>
    <w:link w:val="affff0"/>
    <w:uiPriority w:val="99"/>
    <w:semiHidden/>
    <w:rsid w:val="00AA6C16"/>
    <w:rPr>
      <w:sz w:val="22"/>
      <w:szCs w:val="22"/>
      <w:lang w:val="en-GB"/>
    </w:rPr>
  </w:style>
  <w:style w:type="character" w:styleId="affff2">
    <w:name w:val="page number"/>
    <w:basedOn w:val="a3"/>
    <w:uiPriority w:val="99"/>
    <w:semiHidden/>
    <w:rsid w:val="00AA6C16"/>
    <w:rPr>
      <w:lang w:val="en-GB"/>
    </w:rPr>
  </w:style>
  <w:style w:type="character" w:styleId="affff3">
    <w:name w:val="Placeholder Text"/>
    <w:basedOn w:val="a3"/>
    <w:uiPriority w:val="99"/>
    <w:semiHidden/>
    <w:rsid w:val="00AA6C16"/>
    <w:rPr>
      <w:rFonts w:asciiTheme="minorHAnsi" w:eastAsiaTheme="minorEastAsia" w:hAnsiTheme="minorHAnsi" w:cstheme="minorBidi"/>
      <w:color w:val="808080"/>
      <w:lang w:val="en-GB"/>
    </w:rPr>
  </w:style>
  <w:style w:type="table" w:styleId="17">
    <w:name w:val="Plain Table 1"/>
    <w:basedOn w:val="a4"/>
    <w:uiPriority w:val="99"/>
    <w:rsid w:val="00AA6C1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4"/>
    <w:uiPriority w:val="99"/>
    <w:rsid w:val="00AA6C16"/>
    <w:rPr>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99"/>
    <w:rsid w:val="00AA6C16"/>
    <w:rPr>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99"/>
    <w:rsid w:val="00AA6C1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99"/>
    <w:rsid w:val="00AA6C16"/>
    <w:rPr>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Plain Text"/>
    <w:basedOn w:val="a2"/>
    <w:link w:val="affff5"/>
    <w:uiPriority w:val="99"/>
    <w:semiHidden/>
    <w:rsid w:val="00AA6C16"/>
    <w:rPr>
      <w:rFonts w:asciiTheme="majorHAnsi" w:eastAsiaTheme="majorEastAsia" w:hAnsiTheme="majorHAnsi" w:cstheme="majorBidi"/>
      <w:sz w:val="21"/>
      <w:szCs w:val="21"/>
    </w:rPr>
  </w:style>
  <w:style w:type="character" w:customStyle="1" w:styleId="affff5">
    <w:name w:val="純文字 字元"/>
    <w:basedOn w:val="a3"/>
    <w:link w:val="affff4"/>
    <w:uiPriority w:val="99"/>
    <w:semiHidden/>
    <w:rsid w:val="00AA6C16"/>
    <w:rPr>
      <w:rFonts w:asciiTheme="majorHAnsi" w:eastAsiaTheme="majorEastAsia" w:hAnsiTheme="majorHAnsi" w:cstheme="majorBidi"/>
      <w:sz w:val="21"/>
      <w:szCs w:val="21"/>
      <w:lang w:val="en-GB"/>
    </w:rPr>
  </w:style>
  <w:style w:type="character" w:customStyle="1" w:styleId="RedColour">
    <w:name w:val="Red Colour"/>
    <w:uiPriority w:val="9"/>
    <w:qFormat/>
    <w:rsid w:val="00EF7B8F"/>
    <w:rPr>
      <w:rFonts w:asciiTheme="minorHAnsi" w:eastAsiaTheme="minorEastAsia" w:hAnsiTheme="minorHAnsi" w:cstheme="minorBidi"/>
      <w:color w:val="auto"/>
      <w:lang w:val="en-GB"/>
    </w:rPr>
  </w:style>
  <w:style w:type="paragraph" w:customStyle="1" w:styleId="ReportInsertPicture">
    <w:name w:val="Report Insert Picture"/>
    <w:next w:val="a2"/>
    <w:uiPriority w:val="7"/>
    <w:rsid w:val="00AA6C16"/>
    <w:pPr>
      <w:keepNext/>
    </w:pPr>
    <w:rPr>
      <w:sz w:val="22"/>
      <w:szCs w:val="22"/>
    </w:rPr>
  </w:style>
  <w:style w:type="paragraph" w:styleId="affff6">
    <w:name w:val="Salutation"/>
    <w:basedOn w:val="a2"/>
    <w:next w:val="a2"/>
    <w:link w:val="affff7"/>
    <w:uiPriority w:val="99"/>
    <w:semiHidden/>
    <w:rsid w:val="00AA6C16"/>
  </w:style>
  <w:style w:type="character" w:customStyle="1" w:styleId="affff7">
    <w:name w:val="問候 字元"/>
    <w:basedOn w:val="a3"/>
    <w:link w:val="affff6"/>
    <w:uiPriority w:val="99"/>
    <w:semiHidden/>
    <w:rsid w:val="00AA6C16"/>
    <w:rPr>
      <w:sz w:val="22"/>
      <w:szCs w:val="22"/>
      <w:lang w:val="en-GB"/>
    </w:rPr>
  </w:style>
  <w:style w:type="paragraph" w:styleId="affff8">
    <w:name w:val="Signature"/>
    <w:basedOn w:val="a2"/>
    <w:link w:val="affff9"/>
    <w:uiPriority w:val="99"/>
    <w:semiHidden/>
    <w:rsid w:val="00AA6C16"/>
    <w:pPr>
      <w:ind w:left="4252"/>
    </w:pPr>
  </w:style>
  <w:style w:type="character" w:customStyle="1" w:styleId="affff9">
    <w:name w:val="簽名 字元"/>
    <w:basedOn w:val="a3"/>
    <w:link w:val="affff8"/>
    <w:uiPriority w:val="99"/>
    <w:semiHidden/>
    <w:rsid w:val="00AA6C16"/>
    <w:rPr>
      <w:sz w:val="22"/>
      <w:szCs w:val="22"/>
      <w:lang w:val="en-GB"/>
    </w:rPr>
  </w:style>
  <w:style w:type="character" w:customStyle="1" w:styleId="SmartHyperlink">
    <w:name w:val="Smart Hyperlink"/>
    <w:basedOn w:val="a3"/>
    <w:uiPriority w:val="99"/>
    <w:semiHidden/>
    <w:rsid w:val="00AA6C16"/>
    <w:rPr>
      <w:u w:val="dotted"/>
      <w:lang w:val="en-GB"/>
    </w:rPr>
  </w:style>
  <w:style w:type="character" w:customStyle="1" w:styleId="SmartLink">
    <w:name w:val="Smart Link"/>
    <w:basedOn w:val="a3"/>
    <w:uiPriority w:val="99"/>
    <w:semiHidden/>
    <w:rsid w:val="00AA6C16"/>
    <w:rPr>
      <w:color w:val="0000FF"/>
      <w:u w:val="single"/>
      <w:shd w:val="clear" w:color="auto" w:fill="F3F2F1"/>
      <w:lang w:val="en-GB"/>
    </w:rPr>
  </w:style>
  <w:style w:type="character" w:styleId="affffa">
    <w:name w:val="Strong"/>
    <w:basedOn w:val="a3"/>
    <w:uiPriority w:val="8"/>
    <w:semiHidden/>
    <w:qFormat/>
    <w:rsid w:val="00AA6C16"/>
    <w:rPr>
      <w:b/>
      <w:bCs/>
      <w:lang w:val="en-GB"/>
    </w:rPr>
  </w:style>
  <w:style w:type="paragraph" w:styleId="affffb">
    <w:name w:val="Subtitle"/>
    <w:basedOn w:val="a2"/>
    <w:next w:val="a2"/>
    <w:link w:val="affffc"/>
    <w:uiPriority w:val="99"/>
    <w:semiHidden/>
    <w:qFormat/>
    <w:rsid w:val="00AA6C16"/>
    <w:pPr>
      <w:numPr>
        <w:ilvl w:val="1"/>
      </w:numPr>
    </w:pPr>
    <w:rPr>
      <w:rFonts w:asciiTheme="majorHAnsi" w:eastAsiaTheme="majorEastAsia" w:hAnsiTheme="majorHAnsi" w:cstheme="majorBidi"/>
      <w:color w:val="5A5A5A" w:themeColor="text1" w:themeTint="A5"/>
      <w:spacing w:val="15"/>
    </w:rPr>
  </w:style>
  <w:style w:type="character" w:customStyle="1" w:styleId="affffc">
    <w:name w:val="副標題 字元"/>
    <w:basedOn w:val="a3"/>
    <w:link w:val="affffb"/>
    <w:uiPriority w:val="99"/>
    <w:semiHidden/>
    <w:rsid w:val="00AA6C16"/>
    <w:rPr>
      <w:rFonts w:asciiTheme="majorHAnsi" w:eastAsiaTheme="majorEastAsia" w:hAnsiTheme="majorHAnsi" w:cstheme="majorBidi"/>
      <w:color w:val="5A5A5A" w:themeColor="text1" w:themeTint="A5"/>
      <w:spacing w:val="15"/>
      <w:sz w:val="22"/>
      <w:szCs w:val="22"/>
      <w:lang w:val="en-GB"/>
    </w:rPr>
  </w:style>
  <w:style w:type="character" w:styleId="affffd">
    <w:name w:val="Subtle Emphasis"/>
    <w:basedOn w:val="a3"/>
    <w:uiPriority w:val="99"/>
    <w:semiHidden/>
    <w:qFormat/>
    <w:rsid w:val="00AA6C16"/>
    <w:rPr>
      <w:i/>
      <w:iCs/>
      <w:color w:val="404040" w:themeColor="text1" w:themeTint="BF"/>
      <w:lang w:val="en-GB"/>
    </w:rPr>
  </w:style>
  <w:style w:type="character" w:styleId="affffe">
    <w:name w:val="Subtle Reference"/>
    <w:basedOn w:val="a3"/>
    <w:uiPriority w:val="99"/>
    <w:semiHidden/>
    <w:qFormat/>
    <w:rsid w:val="00AA6C16"/>
    <w:rPr>
      <w:smallCaps/>
      <w:color w:val="5A5A5A" w:themeColor="text1" w:themeTint="A5"/>
      <w:lang w:val="en-GB"/>
    </w:rPr>
  </w:style>
  <w:style w:type="paragraph" w:customStyle="1" w:styleId="Table">
    <w:name w:val="Table"/>
    <w:uiPriority w:val="5"/>
    <w:semiHidden/>
    <w:rsid w:val="00AA6C16"/>
    <w:pPr>
      <w:spacing w:before="60" w:after="60"/>
      <w:ind w:left="113" w:right="113"/>
    </w:pPr>
    <w:rPr>
      <w:sz w:val="18"/>
      <w:szCs w:val="22"/>
    </w:rPr>
  </w:style>
  <w:style w:type="paragraph" w:customStyle="1" w:styleId="Table-Heading">
    <w:name w:val="Table - Heading"/>
    <w:basedOn w:val="Table"/>
    <w:uiPriority w:val="5"/>
    <w:rsid w:val="00AA6C16"/>
    <w:pPr>
      <w:keepNext/>
      <w:keepLines/>
    </w:pPr>
    <w:rPr>
      <w:rFonts w:asciiTheme="majorHAnsi" w:eastAsiaTheme="majorEastAsia" w:hAnsiTheme="majorHAnsi" w:cstheme="majorBidi"/>
      <w:b/>
      <w:color w:val="E61E28" w:themeColor="accent1"/>
      <w:sz w:val="17"/>
    </w:rPr>
  </w:style>
  <w:style w:type="paragraph" w:customStyle="1" w:styleId="Table-HeadingRight">
    <w:name w:val="Table - Heading Right"/>
    <w:basedOn w:val="Table-Heading"/>
    <w:uiPriority w:val="5"/>
    <w:semiHidden/>
    <w:rsid w:val="00AA6C16"/>
    <w:pPr>
      <w:jc w:val="right"/>
    </w:pPr>
  </w:style>
  <w:style w:type="paragraph" w:customStyle="1" w:styleId="Table-ListBullet">
    <w:name w:val="Table - List Bullet"/>
    <w:basedOn w:val="Table"/>
    <w:uiPriority w:val="6"/>
    <w:rsid w:val="00AA6C16"/>
    <w:pPr>
      <w:ind w:left="340" w:hanging="227"/>
    </w:pPr>
  </w:style>
  <w:style w:type="paragraph" w:customStyle="1" w:styleId="Table-ListBullet2">
    <w:name w:val="Table - List Bullet 2"/>
    <w:basedOn w:val="Table-ListBullet"/>
    <w:uiPriority w:val="6"/>
    <w:qFormat/>
    <w:rsid w:val="00AA6C16"/>
    <w:pPr>
      <w:ind w:left="567"/>
    </w:pPr>
  </w:style>
  <w:style w:type="paragraph" w:customStyle="1" w:styleId="Table-ListBullet3">
    <w:name w:val="Table - List Bullet 3"/>
    <w:basedOn w:val="Table-ListBullet"/>
    <w:uiPriority w:val="6"/>
    <w:qFormat/>
    <w:rsid w:val="00AA6C16"/>
    <w:pPr>
      <w:ind w:left="794"/>
    </w:pPr>
  </w:style>
  <w:style w:type="paragraph" w:customStyle="1" w:styleId="Table-ListNumber">
    <w:name w:val="Table - List Number"/>
    <w:basedOn w:val="Table"/>
    <w:uiPriority w:val="6"/>
    <w:rsid w:val="00AA6C16"/>
    <w:pPr>
      <w:numPr>
        <w:numId w:val="23"/>
      </w:numPr>
    </w:pPr>
  </w:style>
  <w:style w:type="paragraph" w:customStyle="1" w:styleId="Table-ListNumber2">
    <w:name w:val="Table - List Number 2"/>
    <w:basedOn w:val="Table-ListNumber"/>
    <w:uiPriority w:val="6"/>
    <w:qFormat/>
    <w:rsid w:val="00AA6C16"/>
    <w:pPr>
      <w:numPr>
        <w:ilvl w:val="1"/>
      </w:numPr>
    </w:pPr>
  </w:style>
  <w:style w:type="paragraph" w:customStyle="1" w:styleId="Table-ListNumber3">
    <w:name w:val="Table - List Number 3"/>
    <w:basedOn w:val="Table-ListNumber"/>
    <w:uiPriority w:val="6"/>
    <w:qFormat/>
    <w:rsid w:val="00AA6C16"/>
    <w:pPr>
      <w:numPr>
        <w:ilvl w:val="2"/>
      </w:numPr>
    </w:pPr>
  </w:style>
  <w:style w:type="paragraph" w:customStyle="1" w:styleId="Table-Number">
    <w:name w:val="Table - Number"/>
    <w:basedOn w:val="Table"/>
    <w:uiPriority w:val="5"/>
    <w:semiHidden/>
    <w:rsid w:val="00AA6C16"/>
    <w:pPr>
      <w:jc w:val="right"/>
    </w:pPr>
  </w:style>
  <w:style w:type="paragraph" w:customStyle="1" w:styleId="Table-NumberTotal">
    <w:name w:val="Table - Number Total"/>
    <w:basedOn w:val="Table-Number"/>
    <w:uiPriority w:val="5"/>
    <w:semiHidden/>
    <w:rsid w:val="00AA6C16"/>
    <w:pPr>
      <w:jc w:val="left"/>
    </w:pPr>
    <w:rPr>
      <w:b/>
      <w:sz w:val="17"/>
    </w:rPr>
  </w:style>
  <w:style w:type="paragraph" w:customStyle="1" w:styleId="Table-SubHeading">
    <w:name w:val="Table - Sub Heading"/>
    <w:basedOn w:val="Table-Heading"/>
    <w:uiPriority w:val="5"/>
    <w:qFormat/>
    <w:rsid w:val="00AA6C16"/>
    <w:rPr>
      <w:rFonts w:asciiTheme="minorHAnsi" w:eastAsiaTheme="minorEastAsia" w:hAnsiTheme="minorHAnsi" w:cstheme="minorBidi"/>
      <w:color w:val="auto"/>
      <w:sz w:val="18"/>
    </w:rPr>
  </w:style>
  <w:style w:type="paragraph" w:customStyle="1" w:styleId="Table-Text">
    <w:name w:val="Table - Text"/>
    <w:basedOn w:val="Table"/>
    <w:uiPriority w:val="5"/>
    <w:rsid w:val="00AA6C16"/>
  </w:style>
  <w:style w:type="paragraph" w:customStyle="1" w:styleId="Table-TextTotal">
    <w:name w:val="Table - Text Total"/>
    <w:basedOn w:val="Table-Text"/>
    <w:uiPriority w:val="5"/>
    <w:rsid w:val="00AA6C16"/>
    <w:rPr>
      <w:rFonts w:asciiTheme="majorHAnsi" w:eastAsiaTheme="majorEastAsia" w:hAnsiTheme="majorHAnsi" w:cstheme="majorBidi"/>
      <w:b/>
      <w:sz w:val="17"/>
    </w:rPr>
  </w:style>
  <w:style w:type="table" w:styleId="3D1">
    <w:name w:val="Table 3D effects 1"/>
    <w:basedOn w:val="a4"/>
    <w:uiPriority w:val="99"/>
    <w:semiHidden/>
    <w:unhideWhenUsed/>
    <w:rsid w:val="00AA6C16"/>
    <w:rPr>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AA6C16"/>
    <w:rPr>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AA6C16"/>
    <w:rPr>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4"/>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4"/>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4"/>
    <w:uiPriority w:val="99"/>
    <w:semiHidden/>
    <w:unhideWhenUsed/>
    <w:rsid w:val="00AA6C16"/>
    <w:rPr>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4"/>
    <w:uiPriority w:val="99"/>
    <w:semiHidden/>
    <w:unhideWhenUsed/>
    <w:rsid w:val="00AA6C16"/>
    <w:rPr>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4"/>
    <w:uiPriority w:val="99"/>
    <w:semiHidden/>
    <w:unhideWhenUsed/>
    <w:rsid w:val="00AA6C16"/>
    <w:rPr>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4"/>
    <w:uiPriority w:val="99"/>
    <w:semiHidden/>
    <w:unhideWhenUsed/>
    <w:rsid w:val="00AA6C16"/>
    <w:rPr>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uiPriority w:val="99"/>
    <w:semiHidden/>
    <w:unhideWhenUsed/>
    <w:rsid w:val="00AA6C16"/>
    <w:rPr>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olumns 1"/>
    <w:basedOn w:val="a4"/>
    <w:uiPriority w:val="99"/>
    <w:semiHidden/>
    <w:unhideWhenUsed/>
    <w:rsid w:val="00AA6C16"/>
    <w:rPr>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unhideWhenUsed/>
    <w:rsid w:val="00AA6C16"/>
    <w:rPr>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unhideWhenUsed/>
    <w:rsid w:val="00AA6C16"/>
    <w:rPr>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uiPriority w:val="99"/>
    <w:semiHidden/>
    <w:unhideWhenUsed/>
    <w:rsid w:val="00AA6C16"/>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uiPriority w:val="99"/>
    <w:semiHidden/>
    <w:unhideWhenUsed/>
    <w:rsid w:val="00AA6C16"/>
    <w:rPr>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
    <w:name w:val="Table Contemporary"/>
    <w:basedOn w:val="a4"/>
    <w:uiPriority w:val="99"/>
    <w:semiHidden/>
    <w:unhideWhenUsed/>
    <w:rsid w:val="00AA6C16"/>
    <w:rPr>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0">
    <w:name w:val="Table Elegant"/>
    <w:basedOn w:val="a4"/>
    <w:uiPriority w:val="99"/>
    <w:semiHidden/>
    <w:unhideWhenUsed/>
    <w:rsid w:val="00AA6C16"/>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1">
    <w:name w:val="Table Grid"/>
    <w:basedOn w:val="a4"/>
    <w:uiPriority w:val="39"/>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4"/>
    <w:uiPriority w:val="99"/>
    <w:semiHidden/>
    <w:unhideWhenUsed/>
    <w:rsid w:val="00AA6C16"/>
    <w:rPr>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4"/>
    <w:uiPriority w:val="99"/>
    <w:semiHidden/>
    <w:unhideWhenUsed/>
    <w:rsid w:val="00AA6C16"/>
    <w:rPr>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semiHidden/>
    <w:unhideWhenUsed/>
    <w:rsid w:val="00AA6C16"/>
    <w:rPr>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semiHidden/>
    <w:unhideWhenUsed/>
    <w:rsid w:val="00AA6C16"/>
    <w:rPr>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AA6C16"/>
    <w:rPr>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2">
    <w:name w:val="Grid Table Light"/>
    <w:basedOn w:val="a4"/>
    <w:uiPriority w:val="99"/>
    <w:rsid w:val="00AA6C16"/>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List 1"/>
    <w:basedOn w:val="a4"/>
    <w:uiPriority w:val="99"/>
    <w:semiHidden/>
    <w:unhideWhenUsed/>
    <w:rsid w:val="00AA6C16"/>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AA6C16"/>
    <w:rPr>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List 3"/>
    <w:basedOn w:val="a4"/>
    <w:uiPriority w:val="99"/>
    <w:semiHidden/>
    <w:unhideWhenUsed/>
    <w:rsid w:val="00AA6C16"/>
    <w:rPr>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4"/>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4"/>
    <w:uiPriority w:val="99"/>
    <w:semiHidden/>
    <w:unhideWhenUsed/>
    <w:rsid w:val="00AA6C16"/>
    <w:rPr>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3">
    <w:name w:val="table of authorities"/>
    <w:basedOn w:val="a2"/>
    <w:next w:val="a2"/>
    <w:uiPriority w:val="99"/>
    <w:semiHidden/>
    <w:rsid w:val="00AA6C16"/>
    <w:pPr>
      <w:ind w:left="200" w:hanging="200"/>
    </w:pPr>
  </w:style>
  <w:style w:type="paragraph" w:styleId="afffff4">
    <w:name w:val="table of figures"/>
    <w:next w:val="a2"/>
    <w:uiPriority w:val="40"/>
    <w:semiHidden/>
    <w:rsid w:val="00AA6C16"/>
    <w:pPr>
      <w:tabs>
        <w:tab w:val="right" w:pos="9622"/>
      </w:tabs>
      <w:spacing w:after="80"/>
      <w:ind w:right="567"/>
    </w:pPr>
    <w:rPr>
      <w:sz w:val="22"/>
      <w:szCs w:val="22"/>
    </w:rPr>
  </w:style>
  <w:style w:type="table" w:styleId="afffff5">
    <w:name w:val="Table Professional"/>
    <w:basedOn w:val="a4"/>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Simple 1"/>
    <w:basedOn w:val="a4"/>
    <w:uiPriority w:val="99"/>
    <w:semiHidden/>
    <w:unhideWhenUsed/>
    <w:rsid w:val="00AA6C16"/>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uiPriority w:val="99"/>
    <w:semiHidden/>
    <w:unhideWhenUsed/>
    <w:rsid w:val="00AA6C16"/>
    <w:rPr>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Subtle 1"/>
    <w:basedOn w:val="a4"/>
    <w:uiPriority w:val="99"/>
    <w:semiHidden/>
    <w:unhideWhenUsed/>
    <w:rsid w:val="00AA6C16"/>
    <w:rPr>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4"/>
    <w:uiPriority w:val="99"/>
    <w:semiHidden/>
    <w:unhideWhenUsed/>
    <w:rsid w:val="00AA6C16"/>
    <w:rPr>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6">
    <w:name w:val="Table Theme"/>
    <w:basedOn w:val="a4"/>
    <w:uiPriority w:val="99"/>
    <w:semiHidden/>
    <w:unhideWhenUsed/>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AA6C16"/>
    <w:rPr>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AA6C16"/>
    <w:rPr>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AA6C16"/>
    <w:rPr>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f">
    <w:name w:val="toc 1"/>
    <w:basedOn w:val="a2"/>
    <w:next w:val="a2"/>
    <w:uiPriority w:val="39"/>
    <w:rsid w:val="00AA6C16"/>
    <w:pPr>
      <w:tabs>
        <w:tab w:val="right" w:pos="9622"/>
      </w:tabs>
      <w:spacing w:before="160" w:after="240"/>
    </w:pPr>
    <w:rPr>
      <w:color w:val="E61E28" w:themeColor="accent1"/>
    </w:rPr>
  </w:style>
  <w:style w:type="paragraph" w:styleId="2f9">
    <w:name w:val="toc 2"/>
    <w:basedOn w:val="a2"/>
    <w:next w:val="a2"/>
    <w:uiPriority w:val="39"/>
    <w:rsid w:val="00AA6C16"/>
    <w:pPr>
      <w:tabs>
        <w:tab w:val="right" w:pos="9622"/>
      </w:tabs>
      <w:spacing w:after="80"/>
      <w:ind w:left="851" w:hanging="851"/>
    </w:pPr>
    <w:rPr>
      <w:color w:val="E61E28" w:themeColor="accent1"/>
    </w:rPr>
  </w:style>
  <w:style w:type="paragraph" w:styleId="3f4">
    <w:name w:val="toc 3"/>
    <w:basedOn w:val="a2"/>
    <w:next w:val="a2"/>
    <w:uiPriority w:val="39"/>
    <w:rsid w:val="00AA6C16"/>
    <w:pPr>
      <w:tabs>
        <w:tab w:val="left" w:pos="851"/>
        <w:tab w:val="right" w:pos="9622"/>
      </w:tabs>
      <w:spacing w:after="80"/>
      <w:ind w:left="851" w:right="567" w:hanging="851"/>
    </w:pPr>
  </w:style>
  <w:style w:type="paragraph" w:styleId="4d">
    <w:name w:val="toc 4"/>
    <w:basedOn w:val="3f4"/>
    <w:next w:val="a2"/>
    <w:uiPriority w:val="39"/>
    <w:semiHidden/>
    <w:rsid w:val="00AA6C16"/>
  </w:style>
  <w:style w:type="paragraph" w:styleId="5c">
    <w:name w:val="toc 5"/>
    <w:basedOn w:val="3f4"/>
    <w:next w:val="a2"/>
    <w:uiPriority w:val="39"/>
    <w:semiHidden/>
    <w:rsid w:val="00AA6C16"/>
  </w:style>
  <w:style w:type="paragraph" w:styleId="66">
    <w:name w:val="toc 6"/>
    <w:basedOn w:val="1f"/>
    <w:next w:val="a2"/>
    <w:uiPriority w:val="39"/>
    <w:semiHidden/>
    <w:rsid w:val="00AA6C16"/>
    <w:pPr>
      <w:spacing w:after="40"/>
      <w:contextualSpacing/>
    </w:pPr>
  </w:style>
  <w:style w:type="paragraph" w:styleId="76">
    <w:name w:val="toc 7"/>
    <w:basedOn w:val="3f4"/>
    <w:next w:val="a2"/>
    <w:uiPriority w:val="39"/>
    <w:semiHidden/>
    <w:rsid w:val="00AA6C16"/>
    <w:pPr>
      <w:spacing w:after="40"/>
      <w:ind w:left="1134" w:hanging="1134"/>
      <w:contextualSpacing/>
    </w:pPr>
    <w:rPr>
      <w:color w:val="000000" w:themeColor="text1"/>
    </w:rPr>
  </w:style>
  <w:style w:type="paragraph" w:styleId="84">
    <w:name w:val="toc 8"/>
    <w:basedOn w:val="4d"/>
    <w:next w:val="a2"/>
    <w:uiPriority w:val="39"/>
    <w:semiHidden/>
    <w:rsid w:val="00AA6C16"/>
    <w:pPr>
      <w:ind w:left="1134" w:hanging="1134"/>
    </w:pPr>
    <w:rPr>
      <w:color w:val="E61E28" w:themeColor="accent1"/>
    </w:rPr>
  </w:style>
  <w:style w:type="paragraph" w:styleId="92">
    <w:name w:val="toc 9"/>
    <w:basedOn w:val="2f9"/>
    <w:next w:val="a2"/>
    <w:uiPriority w:val="99"/>
    <w:semiHidden/>
    <w:rsid w:val="00AA6C16"/>
    <w:pPr>
      <w:spacing w:before="160" w:after="40"/>
      <w:ind w:left="754" w:hanging="754"/>
      <w:contextualSpacing/>
    </w:pPr>
  </w:style>
  <w:style w:type="paragraph" w:styleId="afffff7">
    <w:name w:val="TOC Heading"/>
    <w:basedOn w:val="1"/>
    <w:next w:val="a2"/>
    <w:uiPriority w:val="39"/>
    <w:qFormat/>
    <w:rsid w:val="00AA6C16"/>
    <w:pPr>
      <w:spacing w:after="400"/>
      <w:ind w:left="0" w:firstLine="0"/>
      <w:outlineLvl w:val="9"/>
    </w:pPr>
    <w:rPr>
      <w:rFonts w:asciiTheme="majorHAnsi" w:eastAsiaTheme="majorEastAsia" w:hAnsiTheme="majorHAnsi" w:cstheme="majorBidi"/>
      <w:b w:val="0"/>
      <w:sz w:val="24"/>
    </w:rPr>
  </w:style>
  <w:style w:type="paragraph" w:customStyle="1" w:styleId="TOCSubHeading">
    <w:name w:val="TOC Sub Heading"/>
    <w:uiPriority w:val="39"/>
    <w:semiHidden/>
    <w:rsid w:val="00AA6C16"/>
    <w:pPr>
      <w:keepNext/>
      <w:spacing w:before="240" w:after="120"/>
      <w:outlineLvl w:val="1"/>
    </w:pPr>
    <w:rPr>
      <w:rFonts w:asciiTheme="majorHAnsi" w:eastAsiaTheme="majorEastAsia" w:hAnsiTheme="majorHAnsi" w:cstheme="majorBidi"/>
      <w:b/>
      <w:color w:val="E61E28" w:themeColor="accent1"/>
      <w:sz w:val="22"/>
      <w:szCs w:val="22"/>
    </w:rPr>
  </w:style>
  <w:style w:type="character" w:customStyle="1" w:styleId="Bold">
    <w:name w:val="Bold"/>
    <w:basedOn w:val="a3"/>
    <w:uiPriority w:val="99"/>
    <w:semiHidden/>
    <w:qFormat/>
    <w:rsid w:val="00AA6C16"/>
    <w:rPr>
      <w:b/>
      <w:lang w:val="en-GB"/>
    </w:rPr>
  </w:style>
  <w:style w:type="paragraph" w:styleId="a1">
    <w:name w:val="List Paragraph"/>
    <w:basedOn w:val="a2"/>
    <w:uiPriority w:val="99"/>
    <w:qFormat/>
    <w:rsid w:val="00731A53"/>
    <w:pPr>
      <w:numPr>
        <w:numId w:val="35"/>
      </w:numPr>
      <w:spacing w:after="280"/>
      <w:jc w:val="both"/>
    </w:pPr>
    <w:rPr>
      <w:rFonts w:eastAsia="新細明體"/>
      <w:szCs w:val="24"/>
      <w:lang w:eastAsia="zh-TW"/>
    </w:rPr>
  </w:style>
  <w:style w:type="paragraph" w:customStyle="1" w:styleId="LogoSpacer">
    <w:name w:val="Logo Spacer"/>
    <w:basedOn w:val="a2"/>
    <w:next w:val="a2"/>
    <w:uiPriority w:val="99"/>
    <w:semiHidden/>
    <w:qFormat/>
    <w:rsid w:val="00AA6C16"/>
    <w:pPr>
      <w:spacing w:after="420"/>
      <w:jc w:val="right"/>
    </w:pPr>
  </w:style>
  <w:style w:type="paragraph" w:customStyle="1" w:styleId="NormalSpaceBefore">
    <w:name w:val="Normal Space Before"/>
    <w:basedOn w:val="a2"/>
    <w:uiPriority w:val="1"/>
    <w:qFormat/>
    <w:rsid w:val="00AA6C16"/>
    <w:pPr>
      <w:spacing w:before="160" w:after="0"/>
    </w:pPr>
  </w:style>
  <w:style w:type="paragraph" w:customStyle="1" w:styleId="SecurityMark">
    <w:name w:val="Security Mark"/>
    <w:uiPriority w:val="99"/>
    <w:semiHidden/>
    <w:qFormat/>
    <w:rsid w:val="00AA6C16"/>
    <w:pPr>
      <w:jc w:val="center"/>
    </w:pPr>
    <w:rPr>
      <w:rFonts w:asciiTheme="majorHAnsi" w:eastAsiaTheme="majorEastAsia" w:hAnsiTheme="majorHAnsi" w:cstheme="majorBidi"/>
      <w:b/>
      <w:color w:val="E61E28" w:themeColor="accent1"/>
      <w:sz w:val="20"/>
      <w:szCs w:val="22"/>
    </w:rPr>
  </w:style>
  <w:style w:type="numbering" w:customStyle="1" w:styleId="Style1">
    <w:name w:val="Style1"/>
    <w:uiPriority w:val="99"/>
    <w:rsid w:val="00AA6C16"/>
    <w:pPr>
      <w:numPr>
        <w:numId w:val="27"/>
      </w:numPr>
    </w:pPr>
  </w:style>
  <w:style w:type="paragraph" w:customStyle="1" w:styleId="TableNote">
    <w:name w:val="Table Note"/>
    <w:basedOn w:val="Table-Text"/>
    <w:uiPriority w:val="5"/>
    <w:qFormat/>
    <w:rsid w:val="00AA6C16"/>
    <w:rPr>
      <w:sz w:val="16"/>
    </w:rPr>
  </w:style>
  <w:style w:type="character" w:customStyle="1" w:styleId="UnresolvedMention">
    <w:name w:val="Unresolved Mention"/>
    <w:basedOn w:val="a3"/>
    <w:uiPriority w:val="99"/>
    <w:semiHidden/>
    <w:unhideWhenUsed/>
    <w:rsid w:val="00A216C5"/>
    <w:rPr>
      <w:color w:val="605E5C"/>
      <w:shd w:val="clear" w:color="auto" w:fill="E1DFDD"/>
    </w:rPr>
  </w:style>
  <w:style w:type="paragraph" w:customStyle="1" w:styleId="Default">
    <w:name w:val="Default"/>
    <w:rsid w:val="0082323D"/>
    <w:pPr>
      <w:autoSpaceDE w:val="0"/>
      <w:autoSpaceDN w:val="0"/>
      <w:adjustRightInd w:val="0"/>
    </w:pPr>
    <w:rPr>
      <w:rFonts w:ascii="Times New Roman" w:hAnsi="Times New Roman" w:cs="Times New Roman"/>
      <w:color w:val="000000"/>
      <w:lang w:val="en-US"/>
    </w:rPr>
  </w:style>
  <w:style w:type="paragraph" w:styleId="afffff8">
    <w:name w:val="Revision"/>
    <w:hidden/>
    <w:uiPriority w:val="99"/>
    <w:semiHidden/>
    <w:rsid w:val="0019118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Ho\AppData\Local\Temp\Templafy\WordVsto\mtronkxl.dotx" TargetMode="External"/></Relationships>
</file>

<file path=word/theme/theme1.xml><?xml version="1.0" encoding="utf-8"?>
<a:theme xmlns:a="http://schemas.openxmlformats.org/drawingml/2006/main" name="Beta Global PowerPoint Theme">
  <a:themeElements>
    <a:clrScheme name="Arup">
      <a:dk1>
        <a:srgbClr val="000000"/>
      </a:dk1>
      <a:lt1>
        <a:srgbClr val="FFFFFF"/>
      </a:lt1>
      <a:dk2>
        <a:srgbClr val="E61E28"/>
      </a:dk2>
      <a:lt2>
        <a:srgbClr val="FFFFFF"/>
      </a:lt2>
      <a:accent1>
        <a:srgbClr val="E61E28"/>
      </a:accent1>
      <a:accent2>
        <a:srgbClr val="7D4196"/>
      </a:accent2>
      <a:accent3>
        <a:srgbClr val="005AAA"/>
      </a:accent3>
      <a:accent4>
        <a:srgbClr val="32A4A0"/>
      </a:accent4>
      <a:accent5>
        <a:srgbClr val="C83C96"/>
      </a:accent5>
      <a:accent6>
        <a:srgbClr val="4BA046"/>
      </a:accent6>
      <a:hlink>
        <a:srgbClr val="606062"/>
      </a:hlink>
      <a:folHlink>
        <a:srgbClr val="C9C9CA"/>
      </a:folHlink>
    </a:clrScheme>
    <a:fontScheme name="Arup">
      <a:majorFont>
        <a:latin typeface="Arial"/>
        <a:ea typeface="細明體"/>
        <a:cs typeface=""/>
      </a:majorFont>
      <a:minorFont>
        <a:latin typeface="Times New Roman"/>
        <a:ea typeface="新細明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emplafyFormConfiguration><![CDATA[{"formFields":[],"formDataEntries":[]}]]></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colorTheme":"{{DataSources.ColorThemes[\"Arup\"].ColorTheme}}","disableUpdates":false,"originalColorThemeXml":"<a:clrScheme name=\"Brugerdefineret 5\" xmlns:a=\"http://schemas.openxmlformats.org/drawingml/2006/main\"><a:dk1><a:srgbClr val=\"2C2C2D\" /></a:dk1><a:lt1><a:srgbClr val=\"FFFFFF\" /></a:lt1><a:dk2><a:srgbClr val=\"E61E28\" /></a:dk2><a:lt2><a:srgbClr val=\"FFFFFF\" /></a:lt2><a:accent1><a:srgbClr val=\"E61E28\" /></a:accent1><a:accent2><a:srgbClr val=\"7D4196\" /></a:accent2><a:accent3><a:srgbClr val=\"005AAA\" /></a:accent3><a:accent4><a:srgbClr val=\"32A4A0\" /></a:accent4><a:accent5><a:srgbClr val=\"C83C96\" /></a:accent5><a:accent6><a:srgbClr val=\"4BA046\" /></a:accent6><a:hlink><a:srgbClr val=\"606062\" /></a:hlink><a:folHlink><a:srgbClr val=\"C9C9CA\" /></a:folHlink></a:clrScheme>","type":"colorTheme"},{"language":"{{UserProfile.DocumentLanguage.Language}}","disableUpdates":false,"type":"proofingLanguage"},{"topMargin":"{{UserProfile.PageSetup.TopMargin}}","rightMargin":"{{UserProfile.PageSetup.RightMargin}}","bottomMargin":"{{UserProfile.PageSetup.BottomMargin}}","leftMargin":"{{UserProfile.PageSetup.LeftMargin}}","gutter":"0 cm","gutterPosition":"{{GutterPosition.Left}}","orientation":"{{Orientation.Portrait}}","paperWidth":"{{UserProfile.PageSetup.PageWidth}}","paperHeight":"{{UserProfile.PageSetup.PageHeight}}","headerFromEdge":"1.5 cm","footerFromEdge":"1.5 cm","originalValues":{"topMargin":1701,"rightMargin":1134,"bottomMargin":1418,"leftMargin":1134,"gutter":0,"gutterPosition":"left","orientation":"portrait","paperWidth":11907,"paperHeight":16839,"headerFromEdge":851,"footerFromEdge":851},"disableUpdates":false,"type":"pageSetup"}],"templateName":"Blank","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23C0368D2E717D42A164633F2359AC8C" ma:contentTypeVersion="10" ma:contentTypeDescription="Create a new document." ma:contentTypeScope="" ma:versionID="997ed15013150ef72cbee86661e241cf">
  <xsd:schema xmlns:xsd="http://www.w3.org/2001/XMLSchema" xmlns:xs="http://www.w3.org/2001/XMLSchema" xmlns:p="http://schemas.microsoft.com/office/2006/metadata/properties" xmlns:ns2="1bd07e46-7900-44e2-9b9f-6d90a1fc589d" targetNamespace="http://schemas.microsoft.com/office/2006/metadata/properties" ma:root="true" ma:fieldsID="af848fb131339c81b3d2dbc321411fb7" ns2:_="">
    <xsd:import namespace="1bd07e46-7900-44e2-9b9f-6d90a1fc5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07e46-7900-44e2-9b9f-6d90a1fc5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303729-6A3C-4885-ABFF-59EC9BEAF5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095FF5-0B54-4C42-9345-A94E5482D7B2}">
  <ds:schemaRefs/>
</ds:datastoreItem>
</file>

<file path=customXml/itemProps4.xml><?xml version="1.0" encoding="utf-8"?>
<ds:datastoreItem xmlns:ds="http://schemas.openxmlformats.org/officeDocument/2006/customXml" ds:itemID="{C6F135AA-8961-40FA-A919-0A0FFC231808}">
  <ds:schemaRefs>
    <ds:schemaRef ds:uri="http://schemas.microsoft.com/sharepoint/v3/contenttype/forms"/>
  </ds:schemaRefs>
</ds:datastoreItem>
</file>

<file path=customXml/itemProps5.xml><?xml version="1.0" encoding="utf-8"?>
<ds:datastoreItem xmlns:ds="http://schemas.openxmlformats.org/officeDocument/2006/customXml" ds:itemID="{3AA89657-663A-4AE2-BC04-8F68AC1A86AE}">
  <ds:schemaRefs/>
</ds:datastoreItem>
</file>

<file path=customXml/itemProps6.xml><?xml version="1.0" encoding="utf-8"?>
<ds:datastoreItem xmlns:ds="http://schemas.openxmlformats.org/officeDocument/2006/customXml" ds:itemID="{9864F03A-8B19-43A0-979A-04652B4F5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07e46-7900-44e2-9b9f-6d90a1fc5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6130B1D-46A4-4F6D-87EA-6AEFC1CA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mtronkxl.dotx</Template>
  <TotalTime>37</TotalTime>
  <Pages>15</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18672</CharactersWithSpaces>
  <SharedDoc>false</SharedDoc>
  <HLinks>
    <vt:vector size="42" baseType="variant">
      <vt:variant>
        <vt:i4>1310772</vt:i4>
      </vt:variant>
      <vt:variant>
        <vt:i4>38</vt:i4>
      </vt:variant>
      <vt:variant>
        <vt:i4>0</vt:i4>
      </vt:variant>
      <vt:variant>
        <vt:i4>5</vt:i4>
      </vt:variant>
      <vt:variant>
        <vt:lpwstr/>
      </vt:variant>
      <vt:variant>
        <vt:lpwstr>_Toc190973209</vt:lpwstr>
      </vt:variant>
      <vt:variant>
        <vt:i4>1310772</vt:i4>
      </vt:variant>
      <vt:variant>
        <vt:i4>32</vt:i4>
      </vt:variant>
      <vt:variant>
        <vt:i4>0</vt:i4>
      </vt:variant>
      <vt:variant>
        <vt:i4>5</vt:i4>
      </vt:variant>
      <vt:variant>
        <vt:lpwstr/>
      </vt:variant>
      <vt:variant>
        <vt:lpwstr>_Toc190973208</vt:lpwstr>
      </vt:variant>
      <vt:variant>
        <vt:i4>1310772</vt:i4>
      </vt:variant>
      <vt:variant>
        <vt:i4>26</vt:i4>
      </vt:variant>
      <vt:variant>
        <vt:i4>0</vt:i4>
      </vt:variant>
      <vt:variant>
        <vt:i4>5</vt:i4>
      </vt:variant>
      <vt:variant>
        <vt:lpwstr/>
      </vt:variant>
      <vt:variant>
        <vt:lpwstr>_Toc190973207</vt:lpwstr>
      </vt:variant>
      <vt:variant>
        <vt:i4>1310772</vt:i4>
      </vt:variant>
      <vt:variant>
        <vt:i4>20</vt:i4>
      </vt:variant>
      <vt:variant>
        <vt:i4>0</vt:i4>
      </vt:variant>
      <vt:variant>
        <vt:i4>5</vt:i4>
      </vt:variant>
      <vt:variant>
        <vt:lpwstr/>
      </vt:variant>
      <vt:variant>
        <vt:lpwstr>_Toc190973206</vt:lpwstr>
      </vt:variant>
      <vt:variant>
        <vt:i4>1310772</vt:i4>
      </vt:variant>
      <vt:variant>
        <vt:i4>14</vt:i4>
      </vt:variant>
      <vt:variant>
        <vt:i4>0</vt:i4>
      </vt:variant>
      <vt:variant>
        <vt:i4>5</vt:i4>
      </vt:variant>
      <vt:variant>
        <vt:lpwstr/>
      </vt:variant>
      <vt:variant>
        <vt:lpwstr>_Toc190973205</vt:lpwstr>
      </vt:variant>
      <vt:variant>
        <vt:i4>1310772</vt:i4>
      </vt:variant>
      <vt:variant>
        <vt:i4>8</vt:i4>
      </vt:variant>
      <vt:variant>
        <vt:i4>0</vt:i4>
      </vt:variant>
      <vt:variant>
        <vt:i4>5</vt:i4>
      </vt:variant>
      <vt:variant>
        <vt:lpwstr/>
      </vt:variant>
      <vt:variant>
        <vt:lpwstr>_Toc190973204</vt:lpwstr>
      </vt:variant>
      <vt:variant>
        <vt:i4>1310772</vt:i4>
      </vt:variant>
      <vt:variant>
        <vt:i4>2</vt:i4>
      </vt:variant>
      <vt:variant>
        <vt:i4>0</vt:i4>
      </vt:variant>
      <vt:variant>
        <vt:i4>5</vt:i4>
      </vt:variant>
      <vt:variant>
        <vt:lpwstr/>
      </vt:variant>
      <vt:variant>
        <vt:lpwstr>_Toc190973203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Ho</dc:creator>
  <cp:keywords/>
  <dc:description/>
  <cp:lastModifiedBy>Clement CT CHIU</cp:lastModifiedBy>
  <cp:revision>13</cp:revision>
  <cp:lastPrinted>2025-04-02T07:04:00Z</cp:lastPrinted>
  <dcterms:created xsi:type="dcterms:W3CDTF">2025-04-02T06:24:00Z</dcterms:created>
  <dcterms:modified xsi:type="dcterms:W3CDTF">2025-04-02T07:55:00Z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ArupBlank</vt:lpwstr>
  </property>
  <property fmtid="{D5CDD505-2E9C-101B-9397-08002B2CF9AE}" pid="3" name="TemplafyTenantId">
    <vt:lpwstr>arup</vt:lpwstr>
  </property>
  <property fmtid="{D5CDD505-2E9C-101B-9397-08002B2CF9AE}" pid="4" name="TemplafyTemplateId">
    <vt:lpwstr>1085366625474969636</vt:lpwstr>
  </property>
  <property fmtid="{D5CDD505-2E9C-101B-9397-08002B2CF9AE}" pid="5" name="TemplafyUserProfileId">
    <vt:lpwstr>637888930861567883</vt:lpwstr>
  </property>
  <property fmtid="{D5CDD505-2E9C-101B-9397-08002B2CF9AE}" pid="6" name="TemplafyLanguageCode">
    <vt:lpwstr>en-GB</vt:lpwstr>
  </property>
  <property fmtid="{D5CDD505-2E9C-101B-9397-08002B2CF9AE}" pid="7" name="TemplafyFromBlank">
    <vt:bool>true</vt:bool>
  </property>
  <property fmtid="{D5CDD505-2E9C-101B-9397-08002B2CF9AE}" pid="8" name="ContentTypeId">
    <vt:lpwstr>0x01010023C0368D2E717D42A164633F2359AC8C</vt:lpwstr>
  </property>
</Properties>
</file>