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D8171" w14:textId="6CB6038C" w:rsidR="00DB17B2" w:rsidRPr="004C5189" w:rsidRDefault="00DB17B2" w:rsidP="00DB17B2">
      <w:pPr>
        <w:pStyle w:val="1"/>
        <w:numPr>
          <w:ilvl w:val="0"/>
          <w:numId w:val="0"/>
        </w:numPr>
        <w:jc w:val="both"/>
        <w:rPr>
          <w:u w:val="single"/>
        </w:rPr>
      </w:pPr>
      <w:r w:rsidRPr="004C5189">
        <w:rPr>
          <w:u w:val="single"/>
        </w:rPr>
        <w:t>Annex C</w:t>
      </w:r>
    </w:p>
    <w:p w14:paraId="4F979ADE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  <w:b/>
          <w:sz w:val="32"/>
          <w:szCs w:val="32"/>
        </w:rPr>
      </w:pPr>
    </w:p>
    <w:p w14:paraId="65C0C951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  <w:b/>
          <w:sz w:val="32"/>
          <w:szCs w:val="32"/>
        </w:rPr>
      </w:pPr>
    </w:p>
    <w:p w14:paraId="475804E0" w14:textId="0A5B25AB" w:rsidR="00DB17B2" w:rsidRPr="004C5189" w:rsidRDefault="00DB17B2" w:rsidP="00DB17B2">
      <w:pPr>
        <w:pStyle w:val="Default"/>
        <w:jc w:val="both"/>
        <w:rPr>
          <w:rFonts w:ascii="Calibri" w:hAnsi="Calibri" w:cs="Calibri"/>
          <w:b/>
          <w:bCs/>
          <w:sz w:val="32"/>
          <w:szCs w:val="32"/>
        </w:rPr>
      </w:pPr>
      <w:r w:rsidRPr="004C5189">
        <w:rPr>
          <w:rFonts w:ascii="Calibri" w:hAnsi="Calibri" w:cs="Calibri"/>
          <w:b/>
          <w:sz w:val="32"/>
          <w:szCs w:val="32"/>
        </w:rPr>
        <w:t>Enrolment Form for Briefing Session for</w:t>
      </w:r>
    </w:p>
    <w:p w14:paraId="16BFD8FF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  <w:sz w:val="32"/>
          <w:szCs w:val="32"/>
        </w:rPr>
      </w:pPr>
    </w:p>
    <w:p w14:paraId="58F47D63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  <w:b/>
          <w:bCs/>
          <w:sz w:val="32"/>
          <w:szCs w:val="32"/>
        </w:rPr>
      </w:pPr>
      <w:r w:rsidRPr="004C5189">
        <w:rPr>
          <w:rFonts w:ascii="Calibri" w:hAnsi="Calibri" w:cs="Calibri"/>
          <w:b/>
          <w:sz w:val="32"/>
          <w:szCs w:val="32"/>
        </w:rPr>
        <w:t>Invitation for Expression of Interest for</w:t>
      </w:r>
    </w:p>
    <w:p w14:paraId="367B1522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2AE68ED9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  <w:b/>
          <w:sz w:val="32"/>
          <w:szCs w:val="32"/>
        </w:rPr>
      </w:pPr>
      <w:proofErr w:type="gramStart"/>
      <w:r w:rsidRPr="004C5189">
        <w:rPr>
          <w:rFonts w:ascii="Calibri" w:hAnsi="Calibri" w:cs="Calibri"/>
          <w:b/>
          <w:sz w:val="32"/>
          <w:szCs w:val="32"/>
        </w:rPr>
        <w:t>the</w:t>
      </w:r>
      <w:proofErr w:type="gramEnd"/>
      <w:r w:rsidRPr="004C5189">
        <w:rPr>
          <w:rFonts w:ascii="Calibri" w:hAnsi="Calibri" w:cs="Calibri"/>
          <w:b/>
          <w:sz w:val="32"/>
          <w:szCs w:val="32"/>
        </w:rPr>
        <w:t xml:space="preserve"> Development of Advanced Construction Industry Building </w:t>
      </w:r>
    </w:p>
    <w:p w14:paraId="6A02D7F9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  <w:b/>
          <w:sz w:val="32"/>
          <w:szCs w:val="32"/>
        </w:rPr>
      </w:pPr>
    </w:p>
    <w:p w14:paraId="0A244DB1" w14:textId="40A26EB6" w:rsidR="00DB17B2" w:rsidRPr="004C5189" w:rsidRDefault="00DB17B2" w:rsidP="00DB17B2">
      <w:pPr>
        <w:pStyle w:val="Default"/>
        <w:jc w:val="both"/>
        <w:rPr>
          <w:rFonts w:ascii="Calibri" w:hAnsi="Calibri" w:cs="Calibri"/>
          <w:sz w:val="32"/>
          <w:szCs w:val="32"/>
        </w:rPr>
      </w:pPr>
      <w:r w:rsidRPr="004C5189">
        <w:rPr>
          <w:rFonts w:ascii="Calibri" w:hAnsi="Calibri" w:cs="Calibri"/>
          <w:b/>
          <w:sz w:val="32"/>
          <w:szCs w:val="32"/>
        </w:rPr>
        <w:t>in Tsing Yi</w:t>
      </w:r>
    </w:p>
    <w:p w14:paraId="2DC537CC" w14:textId="77777777" w:rsidR="00DB17B2" w:rsidRPr="004C5189" w:rsidRDefault="00DB17B2" w:rsidP="00DB17B2">
      <w:pPr>
        <w:pStyle w:val="a1"/>
        <w:rPr>
          <w:b/>
          <w:sz w:val="20"/>
        </w:rPr>
      </w:pPr>
    </w:p>
    <w:p w14:paraId="01FA654E" w14:textId="77777777" w:rsidR="00DB17B2" w:rsidRPr="004C5189" w:rsidRDefault="00DB17B2" w:rsidP="00DB17B2">
      <w:pPr>
        <w:pStyle w:val="a1"/>
        <w:spacing w:before="8" w:after="1"/>
        <w:rPr>
          <w:b/>
          <w:sz w:val="19"/>
        </w:rPr>
      </w:pPr>
    </w:p>
    <w:tbl>
      <w:tblPr>
        <w:tblW w:w="0" w:type="auto"/>
        <w:tblInd w:w="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357"/>
        <w:gridCol w:w="5708"/>
      </w:tblGrid>
      <w:tr w:rsidR="00DB17B2" w:rsidRPr="004B312C" w14:paraId="0EAE1644" w14:textId="77777777" w:rsidTr="007C704B">
        <w:trPr>
          <w:trHeight w:val="352"/>
        </w:trPr>
        <w:tc>
          <w:tcPr>
            <w:tcW w:w="1414" w:type="dxa"/>
          </w:tcPr>
          <w:p w14:paraId="7E0D0CCA" w14:textId="77777777" w:rsidR="00DB17B2" w:rsidRPr="00632484" w:rsidRDefault="00DB17B2" w:rsidP="007C704B">
            <w:pPr>
              <w:pStyle w:val="TableParagraph"/>
              <w:spacing w:line="311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484">
              <w:rPr>
                <w:rFonts w:ascii="Calibri" w:hAnsi="Calibri" w:cs="Calibri"/>
                <w:sz w:val="24"/>
                <w:szCs w:val="24"/>
              </w:rPr>
              <w:t>Date</w:t>
            </w:r>
          </w:p>
        </w:tc>
        <w:tc>
          <w:tcPr>
            <w:tcW w:w="357" w:type="dxa"/>
          </w:tcPr>
          <w:p w14:paraId="55B0AF13" w14:textId="77777777" w:rsidR="00DB17B2" w:rsidRPr="00966F20" w:rsidRDefault="00DB17B2" w:rsidP="007C704B">
            <w:pPr>
              <w:pStyle w:val="TableParagraph"/>
              <w:spacing w:line="311" w:lineRule="exact"/>
              <w:ind w:right="6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20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708" w:type="dxa"/>
          </w:tcPr>
          <w:p w14:paraId="763948E3" w14:textId="6070F8BA" w:rsidR="00DB17B2" w:rsidRPr="00966F20" w:rsidRDefault="00B92FFB" w:rsidP="00483D83">
            <w:pPr>
              <w:pStyle w:val="TableParagraph"/>
              <w:spacing w:line="311" w:lineRule="exact"/>
              <w:ind w:left="17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20">
              <w:rPr>
                <w:rFonts w:ascii="Calibri" w:eastAsia="微軟正黑體" w:hAnsi="Calibri" w:cs="Calibri"/>
                <w:sz w:val="24"/>
                <w:szCs w:val="24"/>
                <w:lang w:eastAsia="zh-TW"/>
              </w:rPr>
              <w:t>2</w:t>
            </w:r>
            <w:r w:rsidR="00483D83" w:rsidRPr="00966F20">
              <w:rPr>
                <w:rFonts w:ascii="Calibri" w:eastAsia="微軟正黑體" w:hAnsi="Calibri" w:cs="Calibri"/>
                <w:sz w:val="24"/>
                <w:szCs w:val="24"/>
                <w:lang w:eastAsia="zh-TW"/>
              </w:rPr>
              <w:t>8</w:t>
            </w:r>
            <w:r w:rsidRPr="00966F2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B17B2" w:rsidRPr="00966F20">
              <w:rPr>
                <w:rFonts w:ascii="Calibri" w:eastAsia="微軟正黑體" w:hAnsi="Calibri" w:cs="Calibri"/>
                <w:sz w:val="24"/>
                <w:szCs w:val="24"/>
                <w:lang w:eastAsia="zh-TW"/>
              </w:rPr>
              <w:t xml:space="preserve">May </w:t>
            </w:r>
            <w:r w:rsidR="00DB17B2" w:rsidRPr="00966F20">
              <w:rPr>
                <w:rFonts w:ascii="Calibri" w:hAnsi="Calibri" w:cs="Calibri"/>
                <w:sz w:val="24"/>
                <w:szCs w:val="24"/>
              </w:rPr>
              <w:t>2025 (</w:t>
            </w:r>
            <w:r w:rsidR="00483D83" w:rsidRPr="00966F20">
              <w:rPr>
                <w:rFonts w:ascii="Calibri" w:hAnsi="Calibri" w:cs="Calibri"/>
                <w:sz w:val="24"/>
                <w:szCs w:val="24"/>
              </w:rPr>
              <w:t>Wed</w:t>
            </w:r>
            <w:r w:rsidR="00DB17B2" w:rsidRPr="00966F20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DB17B2" w:rsidRPr="004C5189" w14:paraId="658407F9" w14:textId="77777777" w:rsidTr="007C704B">
        <w:trPr>
          <w:trHeight w:val="393"/>
        </w:trPr>
        <w:tc>
          <w:tcPr>
            <w:tcW w:w="1414" w:type="dxa"/>
          </w:tcPr>
          <w:p w14:paraId="4798F476" w14:textId="77777777" w:rsidR="00DB17B2" w:rsidRPr="004B312C" w:rsidRDefault="00DB17B2" w:rsidP="007C704B">
            <w:pPr>
              <w:pStyle w:val="TableParagraph"/>
              <w:spacing w:before="3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312C">
              <w:rPr>
                <w:rFonts w:ascii="Calibri" w:hAnsi="Calibri" w:cs="Calibri"/>
                <w:sz w:val="24"/>
                <w:szCs w:val="24"/>
              </w:rPr>
              <w:t>Time</w:t>
            </w:r>
          </w:p>
        </w:tc>
        <w:tc>
          <w:tcPr>
            <w:tcW w:w="357" w:type="dxa"/>
          </w:tcPr>
          <w:p w14:paraId="51E730D4" w14:textId="77777777" w:rsidR="00DB17B2" w:rsidRPr="00966F20" w:rsidRDefault="00DB17B2" w:rsidP="007C704B">
            <w:pPr>
              <w:pStyle w:val="TableParagraph"/>
              <w:spacing w:before="30"/>
              <w:ind w:right="6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20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708" w:type="dxa"/>
          </w:tcPr>
          <w:p w14:paraId="2D490650" w14:textId="5D3353A7" w:rsidR="00DB17B2" w:rsidRPr="00966F20" w:rsidRDefault="00B92FFB">
            <w:pPr>
              <w:pStyle w:val="TableParagraph"/>
              <w:spacing w:before="30"/>
              <w:ind w:left="17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20">
              <w:rPr>
                <w:rFonts w:ascii="Calibri" w:hAnsi="Calibri" w:cs="Calibri"/>
                <w:sz w:val="24"/>
                <w:szCs w:val="24"/>
              </w:rPr>
              <w:t>10</w:t>
            </w:r>
            <w:r w:rsidR="00DB17B2" w:rsidRPr="00966F20">
              <w:rPr>
                <w:rFonts w:ascii="Calibri" w:hAnsi="Calibri" w:cs="Calibri"/>
                <w:sz w:val="24"/>
                <w:szCs w:val="24"/>
              </w:rPr>
              <w:t>:</w:t>
            </w:r>
            <w:r w:rsidRPr="00966F20">
              <w:rPr>
                <w:rFonts w:ascii="Calibri" w:hAnsi="Calibri" w:cs="Calibri"/>
                <w:sz w:val="24"/>
                <w:szCs w:val="24"/>
              </w:rPr>
              <w:t xml:space="preserve">00 am  </w:t>
            </w:r>
          </w:p>
        </w:tc>
      </w:tr>
      <w:tr w:rsidR="00DB17B2" w:rsidRPr="004C5189" w14:paraId="6090DA06" w14:textId="77777777" w:rsidTr="007C704B">
        <w:trPr>
          <w:trHeight w:val="715"/>
        </w:trPr>
        <w:tc>
          <w:tcPr>
            <w:tcW w:w="1414" w:type="dxa"/>
          </w:tcPr>
          <w:p w14:paraId="1532BE4A" w14:textId="77777777" w:rsidR="00DB17B2" w:rsidRPr="00632484" w:rsidRDefault="00DB17B2" w:rsidP="007C704B">
            <w:pPr>
              <w:pStyle w:val="TableParagraph"/>
              <w:spacing w:before="3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484">
              <w:rPr>
                <w:rFonts w:ascii="Calibri" w:hAnsi="Calibri" w:cs="Calibri"/>
                <w:sz w:val="24"/>
                <w:szCs w:val="24"/>
              </w:rPr>
              <w:t>Venue</w:t>
            </w:r>
          </w:p>
        </w:tc>
        <w:tc>
          <w:tcPr>
            <w:tcW w:w="357" w:type="dxa"/>
          </w:tcPr>
          <w:p w14:paraId="56BAE6C3" w14:textId="77777777" w:rsidR="00DB17B2" w:rsidRPr="00966F20" w:rsidRDefault="00DB17B2" w:rsidP="007C704B">
            <w:pPr>
              <w:pStyle w:val="TableParagraph"/>
              <w:spacing w:before="30"/>
              <w:ind w:right="6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20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708" w:type="dxa"/>
          </w:tcPr>
          <w:p w14:paraId="5B33A46D" w14:textId="670DCB37" w:rsidR="00DB17B2" w:rsidRPr="00966F20" w:rsidRDefault="00EA7ACD" w:rsidP="007C704B">
            <w:pPr>
              <w:pStyle w:val="TableParagraph"/>
              <w:spacing w:before="30" w:line="322" w:lineRule="exact"/>
              <w:ind w:left="17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20">
              <w:rPr>
                <w:rFonts w:ascii="Calibri" w:hAnsi="Calibri" w:cs="Calibri"/>
                <w:sz w:val="24"/>
                <w:szCs w:val="24"/>
              </w:rPr>
              <w:t xml:space="preserve">Conference Room </w:t>
            </w:r>
            <w:r w:rsidR="00B81882">
              <w:rPr>
                <w:rFonts w:ascii="Calibri" w:hAnsi="Calibri" w:cs="Calibri"/>
                <w:sz w:val="24"/>
                <w:szCs w:val="24"/>
              </w:rPr>
              <w:t>8</w:t>
            </w:r>
            <w:bookmarkStart w:id="0" w:name="_GoBack"/>
            <w:bookmarkEnd w:id="0"/>
            <w:r w:rsidR="00DB17B2" w:rsidRPr="00966F2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966F20">
              <w:rPr>
                <w:rFonts w:ascii="Calibri" w:hAnsi="Calibri" w:cs="Calibri"/>
                <w:sz w:val="24"/>
                <w:szCs w:val="24"/>
              </w:rPr>
              <w:t xml:space="preserve">Ground Floor, </w:t>
            </w:r>
            <w:r w:rsidR="00DB17B2" w:rsidRPr="00966F20">
              <w:rPr>
                <w:rFonts w:ascii="Calibri" w:hAnsi="Calibri" w:cs="Calibri"/>
                <w:sz w:val="24"/>
                <w:szCs w:val="24"/>
              </w:rPr>
              <w:t>Central Government</w:t>
            </w:r>
          </w:p>
          <w:p w14:paraId="6737BE6A" w14:textId="77777777" w:rsidR="00DB17B2" w:rsidRPr="00966F20" w:rsidRDefault="00DB17B2" w:rsidP="007C704B">
            <w:pPr>
              <w:pStyle w:val="TableParagraph"/>
              <w:ind w:left="17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20">
              <w:rPr>
                <w:rFonts w:ascii="Calibri" w:hAnsi="Calibri" w:cs="Calibri"/>
                <w:sz w:val="24"/>
                <w:szCs w:val="24"/>
              </w:rPr>
              <w:t>Offices, 2 Tim Mei Avenue, Tamar, Hong Kong</w:t>
            </w:r>
          </w:p>
        </w:tc>
      </w:tr>
      <w:tr w:rsidR="00DB17B2" w:rsidRPr="004C5189" w14:paraId="32DEA0F6" w14:textId="77777777" w:rsidTr="007C704B">
        <w:trPr>
          <w:trHeight w:val="352"/>
        </w:trPr>
        <w:tc>
          <w:tcPr>
            <w:tcW w:w="1414" w:type="dxa"/>
          </w:tcPr>
          <w:p w14:paraId="3008F923" w14:textId="77777777" w:rsidR="00DB17B2" w:rsidRPr="004C5189" w:rsidRDefault="00DB17B2" w:rsidP="007C704B">
            <w:pPr>
              <w:pStyle w:val="TableParagraph"/>
              <w:spacing w:before="30" w:line="302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5189">
              <w:rPr>
                <w:rFonts w:ascii="Calibri" w:hAnsi="Calibri" w:cs="Calibri"/>
                <w:sz w:val="24"/>
                <w:szCs w:val="24"/>
              </w:rPr>
              <w:t>Language</w:t>
            </w:r>
          </w:p>
        </w:tc>
        <w:tc>
          <w:tcPr>
            <w:tcW w:w="357" w:type="dxa"/>
          </w:tcPr>
          <w:p w14:paraId="634A8F33" w14:textId="77777777" w:rsidR="00DB17B2" w:rsidRPr="004C5189" w:rsidRDefault="00DB17B2" w:rsidP="007C704B">
            <w:pPr>
              <w:pStyle w:val="TableParagraph"/>
              <w:spacing w:before="30" w:line="302" w:lineRule="exact"/>
              <w:ind w:right="6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5189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708" w:type="dxa"/>
          </w:tcPr>
          <w:p w14:paraId="3E648F6A" w14:textId="77777777" w:rsidR="00DB17B2" w:rsidRPr="004C5189" w:rsidRDefault="00DB17B2" w:rsidP="007C704B">
            <w:pPr>
              <w:pStyle w:val="TableParagraph"/>
              <w:spacing w:before="30" w:line="302" w:lineRule="exact"/>
              <w:ind w:left="17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5189">
              <w:rPr>
                <w:rFonts w:ascii="Calibri" w:hAnsi="Calibri" w:cs="Calibri"/>
                <w:sz w:val="24"/>
                <w:szCs w:val="24"/>
              </w:rPr>
              <w:t>Mainly Cantonese supplemented by English</w:t>
            </w:r>
          </w:p>
        </w:tc>
      </w:tr>
    </w:tbl>
    <w:p w14:paraId="21D1D3D6" w14:textId="77777777" w:rsidR="00DB17B2" w:rsidRPr="004C5189" w:rsidRDefault="00DB17B2" w:rsidP="00DB17B2">
      <w:pPr>
        <w:pStyle w:val="a1"/>
        <w:rPr>
          <w:b/>
          <w:sz w:val="24"/>
          <w:szCs w:val="24"/>
        </w:rPr>
      </w:pPr>
    </w:p>
    <w:p w14:paraId="09B883C0" w14:textId="77777777" w:rsidR="00DB17B2" w:rsidRPr="004C5189" w:rsidRDefault="00DB17B2" w:rsidP="00DB17B2">
      <w:pPr>
        <w:pStyle w:val="a1"/>
        <w:rPr>
          <w:sz w:val="24"/>
          <w:szCs w:val="24"/>
        </w:rPr>
      </w:pPr>
      <w:r w:rsidRPr="004C5189">
        <w:rPr>
          <w:bCs/>
          <w:sz w:val="24"/>
          <w:szCs w:val="24"/>
        </w:rPr>
        <w:t>Please provide the name of the company and information (including email address) of each representative.</w:t>
      </w:r>
    </w:p>
    <w:p w14:paraId="06A30969" w14:textId="77777777" w:rsidR="00DB17B2" w:rsidRPr="004C5189" w:rsidRDefault="00DB17B2" w:rsidP="00DB17B2">
      <w:pPr>
        <w:pStyle w:val="a1"/>
        <w:rPr>
          <w:b/>
          <w:sz w:val="24"/>
          <w:szCs w:val="24"/>
        </w:rPr>
      </w:pPr>
    </w:p>
    <w:p w14:paraId="37ACBE83" w14:textId="77777777" w:rsidR="00DB17B2" w:rsidRPr="004C5189" w:rsidRDefault="00DB17B2" w:rsidP="00DB17B2">
      <w:pPr>
        <w:pStyle w:val="a1"/>
        <w:spacing w:before="5"/>
        <w:rPr>
          <w:b/>
          <w:sz w:val="24"/>
          <w:szCs w:val="24"/>
        </w:rPr>
      </w:pPr>
      <w:r w:rsidRPr="004C5189">
        <w:rPr>
          <w:b/>
          <w:sz w:val="24"/>
          <w:szCs w:val="24"/>
        </w:rPr>
        <w:t>Name of Company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413"/>
        <w:gridCol w:w="7201"/>
      </w:tblGrid>
      <w:tr w:rsidR="00DB17B2" w:rsidRPr="004C5189" w14:paraId="4751AA16" w14:textId="77777777" w:rsidTr="007C704B">
        <w:tc>
          <w:tcPr>
            <w:tcW w:w="1413" w:type="dxa"/>
          </w:tcPr>
          <w:p w14:paraId="7915785C" w14:textId="77777777" w:rsidR="00DB17B2" w:rsidRPr="004C5189" w:rsidRDefault="00DB17B2" w:rsidP="007C704B">
            <w:pPr>
              <w:pStyle w:val="a1"/>
              <w:spacing w:before="5"/>
              <w:rPr>
                <w:b/>
                <w:sz w:val="24"/>
                <w:szCs w:val="24"/>
              </w:rPr>
            </w:pPr>
            <w:r w:rsidRPr="004C5189">
              <w:rPr>
                <w:b/>
                <w:sz w:val="24"/>
                <w:szCs w:val="24"/>
              </w:rPr>
              <w:t>(In English)</w:t>
            </w:r>
          </w:p>
        </w:tc>
        <w:tc>
          <w:tcPr>
            <w:tcW w:w="7201" w:type="dxa"/>
          </w:tcPr>
          <w:p w14:paraId="47B75A48" w14:textId="77777777" w:rsidR="00DB17B2" w:rsidRPr="004C5189" w:rsidRDefault="00DB17B2" w:rsidP="007C704B">
            <w:pPr>
              <w:pStyle w:val="a1"/>
              <w:spacing w:before="5"/>
              <w:rPr>
                <w:b/>
                <w:sz w:val="24"/>
                <w:szCs w:val="24"/>
              </w:rPr>
            </w:pPr>
          </w:p>
          <w:p w14:paraId="600F558B" w14:textId="77777777" w:rsidR="00DB17B2" w:rsidRPr="004C5189" w:rsidRDefault="00DB17B2" w:rsidP="007C704B">
            <w:pPr>
              <w:pStyle w:val="a1"/>
              <w:spacing w:before="5"/>
              <w:rPr>
                <w:b/>
                <w:sz w:val="24"/>
                <w:szCs w:val="24"/>
              </w:rPr>
            </w:pPr>
          </w:p>
        </w:tc>
      </w:tr>
      <w:tr w:rsidR="00DB17B2" w:rsidRPr="004C5189" w14:paraId="0EA244B8" w14:textId="77777777" w:rsidTr="007C704B">
        <w:tc>
          <w:tcPr>
            <w:tcW w:w="1413" w:type="dxa"/>
          </w:tcPr>
          <w:p w14:paraId="22F6D9BF" w14:textId="77777777" w:rsidR="00DB17B2" w:rsidRPr="004C5189" w:rsidRDefault="00DB17B2" w:rsidP="007C704B">
            <w:pPr>
              <w:pStyle w:val="a1"/>
              <w:spacing w:before="5"/>
              <w:rPr>
                <w:b/>
                <w:sz w:val="24"/>
                <w:szCs w:val="24"/>
              </w:rPr>
            </w:pPr>
            <w:r w:rsidRPr="004C5189">
              <w:rPr>
                <w:b/>
                <w:sz w:val="24"/>
                <w:szCs w:val="24"/>
              </w:rPr>
              <w:t>(In Chinese)</w:t>
            </w:r>
          </w:p>
        </w:tc>
        <w:tc>
          <w:tcPr>
            <w:tcW w:w="7201" w:type="dxa"/>
          </w:tcPr>
          <w:p w14:paraId="730C405C" w14:textId="77777777" w:rsidR="00DB17B2" w:rsidRPr="004C5189" w:rsidRDefault="00DB17B2" w:rsidP="007C704B">
            <w:pPr>
              <w:pStyle w:val="a1"/>
              <w:spacing w:before="5"/>
              <w:rPr>
                <w:b/>
                <w:sz w:val="24"/>
                <w:szCs w:val="24"/>
              </w:rPr>
            </w:pPr>
          </w:p>
          <w:p w14:paraId="380E10AB" w14:textId="77777777" w:rsidR="00DB17B2" w:rsidRPr="004C5189" w:rsidRDefault="00DB17B2" w:rsidP="007C704B">
            <w:pPr>
              <w:pStyle w:val="a1"/>
              <w:spacing w:before="5"/>
              <w:rPr>
                <w:b/>
                <w:sz w:val="24"/>
                <w:szCs w:val="24"/>
              </w:rPr>
            </w:pPr>
          </w:p>
        </w:tc>
      </w:tr>
    </w:tbl>
    <w:p w14:paraId="0232FD19" w14:textId="77777777" w:rsidR="00DB17B2" w:rsidRPr="004C5189" w:rsidRDefault="00DB17B2" w:rsidP="00DB17B2">
      <w:pPr>
        <w:pStyle w:val="a1"/>
        <w:spacing w:before="5"/>
        <w:rPr>
          <w:b/>
          <w:sz w:val="24"/>
          <w:szCs w:val="24"/>
        </w:rPr>
      </w:pPr>
    </w:p>
    <w:p w14:paraId="792448AC" w14:textId="77777777" w:rsidR="00DB17B2" w:rsidRPr="004C5189" w:rsidRDefault="00DB17B2" w:rsidP="00DB17B2">
      <w:pPr>
        <w:jc w:val="both"/>
        <w:rPr>
          <w:rFonts w:ascii="Calibri" w:hAnsi="Calibri" w:cs="Calibri"/>
          <w:spacing w:val="-9"/>
          <w:sz w:val="24"/>
          <w:szCs w:val="24"/>
        </w:rPr>
      </w:pPr>
      <w:r w:rsidRPr="004C5189">
        <w:rPr>
          <w:rFonts w:ascii="Calibri" w:hAnsi="Calibri" w:cs="Calibri"/>
          <w:spacing w:val="-9"/>
          <w:sz w:val="24"/>
          <w:szCs w:val="24"/>
        </w:rPr>
        <w:br w:type="page"/>
      </w:r>
    </w:p>
    <w:p w14:paraId="0004EF38" w14:textId="77777777" w:rsidR="00DB17B2" w:rsidRPr="004C5189" w:rsidRDefault="00DB17B2" w:rsidP="00DB17B2">
      <w:pPr>
        <w:pStyle w:val="a1"/>
        <w:spacing w:before="6"/>
        <w:rPr>
          <w:sz w:val="24"/>
          <w:szCs w:val="24"/>
        </w:rPr>
      </w:pPr>
    </w:p>
    <w:p w14:paraId="5859DDC8" w14:textId="77777777" w:rsidR="00DB17B2" w:rsidRPr="004C5189" w:rsidRDefault="00DB17B2" w:rsidP="00DB17B2">
      <w:pPr>
        <w:pStyle w:val="a1"/>
        <w:spacing w:before="6"/>
        <w:rPr>
          <w:sz w:val="24"/>
          <w:szCs w:val="24"/>
        </w:rPr>
      </w:pPr>
      <w:r w:rsidRPr="004C5189">
        <w:rPr>
          <w:sz w:val="24"/>
          <w:szCs w:val="24"/>
        </w:rPr>
        <w:t>Information of Representative(s)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2423"/>
        <w:gridCol w:w="1801"/>
      </w:tblGrid>
      <w:tr w:rsidR="00DB17B2" w:rsidRPr="004C5189" w14:paraId="4A6FED28" w14:textId="77777777" w:rsidTr="007C704B">
        <w:tc>
          <w:tcPr>
            <w:tcW w:w="2689" w:type="dxa"/>
            <w:gridSpan w:val="2"/>
            <w:shd w:val="clear" w:color="auto" w:fill="4F81BD" w:themeFill="accent1"/>
            <w:vAlign w:val="center"/>
          </w:tcPr>
          <w:p w14:paraId="0A9E2278" w14:textId="77777777" w:rsidR="00DB17B2" w:rsidRPr="004C5189" w:rsidRDefault="00DB17B2" w:rsidP="007C704B">
            <w:pPr>
              <w:spacing w:before="120" w:after="120" w:line="276" w:lineRule="auto"/>
              <w:ind w:left="170" w:right="17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4C5189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1701" w:type="dxa"/>
            <w:shd w:val="clear" w:color="auto" w:fill="4F81BD" w:themeFill="accent1"/>
            <w:vAlign w:val="center"/>
          </w:tcPr>
          <w:p w14:paraId="6F9D0AA4" w14:textId="77777777" w:rsidR="00DB17B2" w:rsidRPr="004C5189" w:rsidRDefault="00DB17B2" w:rsidP="007C704B">
            <w:pPr>
              <w:spacing w:before="120" w:after="120" w:line="276" w:lineRule="auto"/>
              <w:ind w:left="170" w:right="17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4C5189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Post Title</w:t>
            </w:r>
          </w:p>
        </w:tc>
        <w:tc>
          <w:tcPr>
            <w:tcW w:w="2423" w:type="dxa"/>
            <w:shd w:val="clear" w:color="auto" w:fill="4F81BD" w:themeFill="accent1"/>
            <w:vAlign w:val="center"/>
          </w:tcPr>
          <w:p w14:paraId="76AE267E" w14:textId="77777777" w:rsidR="00DB17B2" w:rsidRPr="004C5189" w:rsidRDefault="00DB17B2" w:rsidP="007C704B">
            <w:pPr>
              <w:spacing w:before="120" w:after="120" w:line="276" w:lineRule="auto"/>
              <w:ind w:left="170" w:right="17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4C5189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Email Address</w:t>
            </w:r>
          </w:p>
        </w:tc>
        <w:tc>
          <w:tcPr>
            <w:tcW w:w="1801" w:type="dxa"/>
            <w:shd w:val="clear" w:color="auto" w:fill="4F81BD" w:themeFill="accent1"/>
            <w:vAlign w:val="center"/>
          </w:tcPr>
          <w:p w14:paraId="1207A5CA" w14:textId="77777777" w:rsidR="00DB17B2" w:rsidRPr="004C5189" w:rsidRDefault="00DB17B2" w:rsidP="007C704B">
            <w:pPr>
              <w:spacing w:before="120" w:after="120" w:line="276" w:lineRule="auto"/>
              <w:ind w:left="170" w:right="17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4C5189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Contact Phone No.</w:t>
            </w:r>
          </w:p>
        </w:tc>
      </w:tr>
      <w:tr w:rsidR="00DB17B2" w:rsidRPr="004C5189" w14:paraId="2298C9CD" w14:textId="77777777" w:rsidTr="007C704B">
        <w:trPr>
          <w:trHeight w:val="374"/>
        </w:trPr>
        <w:tc>
          <w:tcPr>
            <w:tcW w:w="8614" w:type="dxa"/>
            <w:gridSpan w:val="5"/>
            <w:shd w:val="clear" w:color="auto" w:fill="4F81BD" w:themeFill="accent1"/>
            <w:vAlign w:val="center"/>
          </w:tcPr>
          <w:p w14:paraId="42E9E8E7" w14:textId="77777777" w:rsidR="00DB17B2" w:rsidRPr="004C5189" w:rsidRDefault="00DB17B2" w:rsidP="007C704B">
            <w:pPr>
              <w:spacing w:before="120" w:after="120" w:line="276" w:lineRule="auto"/>
              <w:jc w:val="both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4C5189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Each company can register </w:t>
            </w:r>
            <w:r w:rsidRPr="004C5189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 more than 2</w:t>
            </w:r>
            <w:r w:rsidRPr="004C5189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 representatives for the briefing session</w:t>
            </w:r>
          </w:p>
        </w:tc>
      </w:tr>
      <w:tr w:rsidR="00DB17B2" w:rsidRPr="004C5189" w14:paraId="10D94A05" w14:textId="77777777" w:rsidTr="007C704B">
        <w:tc>
          <w:tcPr>
            <w:tcW w:w="562" w:type="dxa"/>
          </w:tcPr>
          <w:p w14:paraId="5A8275D1" w14:textId="77777777" w:rsidR="00DB17B2" w:rsidRPr="004C5189" w:rsidRDefault="00DB17B2" w:rsidP="007C704B">
            <w:pPr>
              <w:spacing w:before="40" w:after="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5189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59EEC38B" w14:textId="77777777" w:rsidR="00DB17B2" w:rsidRPr="004C5189" w:rsidRDefault="00DB17B2" w:rsidP="007C704B">
            <w:pPr>
              <w:spacing w:before="40" w:after="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D08590" w14:textId="77777777" w:rsidR="00DB17B2" w:rsidRPr="004C5189" w:rsidRDefault="00DB17B2" w:rsidP="007C704B">
            <w:pPr>
              <w:spacing w:before="40" w:after="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0A586" w14:textId="77777777" w:rsidR="00DB17B2" w:rsidRPr="004C5189" w:rsidRDefault="00DB17B2" w:rsidP="007C704B">
            <w:pPr>
              <w:spacing w:before="40" w:after="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3" w:type="dxa"/>
          </w:tcPr>
          <w:p w14:paraId="0EFAF913" w14:textId="77777777" w:rsidR="00DB17B2" w:rsidRPr="004C5189" w:rsidRDefault="00DB17B2" w:rsidP="007C704B">
            <w:pPr>
              <w:spacing w:before="40" w:after="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D31F6E3" w14:textId="77777777" w:rsidR="00DB17B2" w:rsidRPr="004C5189" w:rsidRDefault="00DB17B2" w:rsidP="007C704B">
            <w:pPr>
              <w:spacing w:before="40" w:after="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17B2" w:rsidRPr="004C5189" w14:paraId="1292CEBC" w14:textId="77777777" w:rsidTr="007C704B">
        <w:tc>
          <w:tcPr>
            <w:tcW w:w="562" w:type="dxa"/>
          </w:tcPr>
          <w:p w14:paraId="7AF95656" w14:textId="77777777" w:rsidR="00DB17B2" w:rsidRPr="004C5189" w:rsidRDefault="00DB17B2" w:rsidP="007C704B">
            <w:pPr>
              <w:spacing w:before="40" w:after="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5189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4A722E1B" w14:textId="77777777" w:rsidR="00DB17B2" w:rsidRPr="004C5189" w:rsidRDefault="00DB17B2" w:rsidP="007C704B">
            <w:pPr>
              <w:spacing w:before="40" w:after="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95FAE3C" w14:textId="77777777" w:rsidR="00DB17B2" w:rsidRPr="004C5189" w:rsidRDefault="00DB17B2" w:rsidP="007C704B">
            <w:pPr>
              <w:spacing w:before="40" w:after="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BE0E8" w14:textId="77777777" w:rsidR="00DB17B2" w:rsidRPr="004C5189" w:rsidRDefault="00DB17B2" w:rsidP="007C704B">
            <w:pPr>
              <w:spacing w:before="40" w:after="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3" w:type="dxa"/>
          </w:tcPr>
          <w:p w14:paraId="0ADFE519" w14:textId="77777777" w:rsidR="00DB17B2" w:rsidRPr="004C5189" w:rsidRDefault="00DB17B2" w:rsidP="007C704B">
            <w:pPr>
              <w:spacing w:before="40" w:after="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A64A821" w14:textId="77777777" w:rsidR="00DB17B2" w:rsidRPr="004C5189" w:rsidRDefault="00DB17B2" w:rsidP="007C704B">
            <w:pPr>
              <w:spacing w:before="40" w:after="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11C67C" w14:textId="77777777" w:rsidR="00DB17B2" w:rsidRPr="004C5189" w:rsidRDefault="00DB17B2" w:rsidP="00DB17B2">
      <w:pPr>
        <w:spacing w:before="89"/>
        <w:jc w:val="both"/>
        <w:rPr>
          <w:rFonts w:ascii="Calibri" w:hAnsi="Calibri" w:cs="Calibri"/>
          <w:sz w:val="24"/>
          <w:szCs w:val="24"/>
        </w:rPr>
      </w:pPr>
    </w:p>
    <w:p w14:paraId="35F841C3" w14:textId="77777777" w:rsidR="00DB17B2" w:rsidRPr="004C5189" w:rsidRDefault="00DB17B2" w:rsidP="00DB17B2">
      <w:pPr>
        <w:pStyle w:val="Default"/>
        <w:jc w:val="both"/>
      </w:pPr>
    </w:p>
    <w:p w14:paraId="0FFFB0F5" w14:textId="1C7AEED1" w:rsidR="00DB17B2" w:rsidRPr="00966F20" w:rsidRDefault="00DB17B2" w:rsidP="00DB17B2">
      <w:pPr>
        <w:pStyle w:val="Default"/>
        <w:numPr>
          <w:ilvl w:val="0"/>
          <w:numId w:val="20"/>
        </w:numPr>
        <w:jc w:val="both"/>
        <w:rPr>
          <w:rFonts w:ascii="Calibri" w:hAnsi="Calibri" w:cs="Calibri"/>
        </w:rPr>
      </w:pPr>
      <w:r w:rsidRPr="00966F20">
        <w:rPr>
          <w:rFonts w:ascii="Calibri" w:hAnsi="Calibri" w:cs="Calibri"/>
        </w:rPr>
        <w:t>Please return the completed enrolment form by email to eoi</w:t>
      </w:r>
      <w:r w:rsidR="003A6DCD" w:rsidRPr="00966F20">
        <w:rPr>
          <w:rFonts w:ascii="Calibri" w:hAnsi="Calibri" w:cs="Calibri"/>
        </w:rPr>
        <w:t>-acib</w:t>
      </w:r>
      <w:r w:rsidRPr="00966F20">
        <w:rPr>
          <w:rFonts w:ascii="Calibri" w:hAnsi="Calibri" w:cs="Calibri"/>
        </w:rPr>
        <w:t xml:space="preserve">@devb.gov.hk no later than </w:t>
      </w:r>
      <w:r w:rsidR="00483D83" w:rsidRPr="00966F20">
        <w:rPr>
          <w:rFonts w:ascii="Calibri" w:hAnsi="Calibri" w:cs="Calibri"/>
          <w:b/>
          <w:bCs/>
          <w:u w:val="single"/>
        </w:rPr>
        <w:t>12:00</w:t>
      </w:r>
      <w:r w:rsidRPr="00966F20">
        <w:rPr>
          <w:rFonts w:ascii="Calibri" w:hAnsi="Calibri" w:cs="Calibri"/>
          <w:b/>
          <w:bCs/>
          <w:u w:val="single"/>
        </w:rPr>
        <w:t xml:space="preserve"> </w:t>
      </w:r>
      <w:r w:rsidR="00483D83" w:rsidRPr="00966F20">
        <w:rPr>
          <w:rFonts w:ascii="Calibri" w:hAnsi="Calibri" w:cs="Calibri"/>
          <w:b/>
          <w:bCs/>
          <w:u w:val="single"/>
        </w:rPr>
        <w:t>noon</w:t>
      </w:r>
      <w:r w:rsidRPr="00966F20">
        <w:rPr>
          <w:rFonts w:ascii="Calibri" w:hAnsi="Calibri" w:cs="Calibri"/>
          <w:b/>
          <w:bCs/>
          <w:u w:val="single"/>
        </w:rPr>
        <w:t xml:space="preserve"> on </w:t>
      </w:r>
      <w:r w:rsidR="00330DA4" w:rsidRPr="00966F20">
        <w:rPr>
          <w:rFonts w:ascii="Calibri" w:hAnsi="Calibri" w:cs="Calibri"/>
          <w:b/>
          <w:bCs/>
          <w:u w:val="single"/>
          <w:lang w:eastAsia="zh-TW"/>
        </w:rPr>
        <w:t>2</w:t>
      </w:r>
      <w:r w:rsidR="00483D83" w:rsidRPr="00966F20">
        <w:rPr>
          <w:rFonts w:ascii="Calibri" w:hAnsi="Calibri" w:cs="Calibri"/>
          <w:b/>
          <w:bCs/>
          <w:u w:val="single"/>
          <w:lang w:eastAsia="zh-TW"/>
        </w:rPr>
        <w:t>6</w:t>
      </w:r>
      <w:r w:rsidR="00330DA4" w:rsidRPr="00966F20">
        <w:rPr>
          <w:rFonts w:ascii="Calibri" w:hAnsi="Calibri" w:cs="Calibri"/>
          <w:b/>
          <w:bCs/>
          <w:u w:val="single"/>
        </w:rPr>
        <w:t xml:space="preserve"> </w:t>
      </w:r>
      <w:r w:rsidRPr="00966F20">
        <w:rPr>
          <w:rFonts w:ascii="Calibri" w:hAnsi="Calibri" w:cs="Calibri"/>
          <w:b/>
          <w:bCs/>
          <w:u w:val="single"/>
          <w:lang w:eastAsia="zh-TW"/>
        </w:rPr>
        <w:t>May</w:t>
      </w:r>
      <w:r w:rsidRPr="00966F20">
        <w:rPr>
          <w:rFonts w:ascii="Calibri" w:hAnsi="Calibri" w:cs="Calibri"/>
          <w:b/>
          <w:bCs/>
          <w:u w:val="single"/>
        </w:rPr>
        <w:t xml:space="preserve"> 2025 (</w:t>
      </w:r>
      <w:r w:rsidR="00483D83" w:rsidRPr="00966F20">
        <w:rPr>
          <w:rFonts w:ascii="Calibri" w:hAnsi="Calibri" w:cs="Calibri"/>
          <w:b/>
          <w:bCs/>
          <w:u w:val="single"/>
        </w:rPr>
        <w:t>Mon</w:t>
      </w:r>
      <w:r w:rsidRPr="00966F20">
        <w:rPr>
          <w:rFonts w:ascii="Calibri" w:hAnsi="Calibri" w:cs="Calibri"/>
          <w:b/>
          <w:bCs/>
          <w:u w:val="single"/>
        </w:rPr>
        <w:t>)</w:t>
      </w:r>
      <w:r w:rsidRPr="00966F20">
        <w:rPr>
          <w:rFonts w:ascii="Calibri" w:hAnsi="Calibri" w:cs="Calibri"/>
        </w:rPr>
        <w:t xml:space="preserve">. </w:t>
      </w:r>
    </w:p>
    <w:p w14:paraId="5F3455AF" w14:textId="77777777" w:rsidR="00DB17B2" w:rsidRPr="00330DA4" w:rsidRDefault="00DB17B2" w:rsidP="00DB17B2">
      <w:pPr>
        <w:pStyle w:val="Default"/>
        <w:jc w:val="both"/>
        <w:rPr>
          <w:rFonts w:ascii="Calibri" w:hAnsi="Calibri" w:cs="Calibri"/>
        </w:rPr>
      </w:pPr>
    </w:p>
    <w:p w14:paraId="75C7FAA1" w14:textId="77777777" w:rsidR="00DB17B2" w:rsidRPr="004C5189" w:rsidRDefault="00DB17B2" w:rsidP="00DB17B2">
      <w:pPr>
        <w:pStyle w:val="Default"/>
        <w:numPr>
          <w:ilvl w:val="0"/>
          <w:numId w:val="20"/>
        </w:numPr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 xml:space="preserve">Confirmation email of registration </w:t>
      </w:r>
      <w:proofErr w:type="gramStart"/>
      <w:r w:rsidRPr="004C5189">
        <w:rPr>
          <w:rFonts w:ascii="Calibri" w:hAnsi="Calibri" w:cs="Calibri"/>
        </w:rPr>
        <w:t>will be issued</w:t>
      </w:r>
      <w:proofErr w:type="gramEnd"/>
      <w:r w:rsidRPr="004C5189">
        <w:rPr>
          <w:rFonts w:ascii="Calibri" w:hAnsi="Calibri" w:cs="Calibri"/>
        </w:rPr>
        <w:t xml:space="preserve"> to the Representative(s) provided upon receipt of the completed enrolment form. </w:t>
      </w:r>
    </w:p>
    <w:p w14:paraId="13E6ED73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</w:rPr>
      </w:pPr>
    </w:p>
    <w:p w14:paraId="1D300B1A" w14:textId="77777777" w:rsidR="00DB17B2" w:rsidRPr="004C5189" w:rsidRDefault="00DB17B2" w:rsidP="00DB17B2">
      <w:pPr>
        <w:pStyle w:val="Default"/>
        <w:numPr>
          <w:ilvl w:val="0"/>
          <w:numId w:val="20"/>
        </w:numPr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 xml:space="preserve">The Government reserves the right not to accept the registration of any party. </w:t>
      </w:r>
    </w:p>
    <w:p w14:paraId="5726B25F" w14:textId="77777777" w:rsidR="00DB17B2" w:rsidRPr="004C5189" w:rsidRDefault="00DB17B2" w:rsidP="00DB17B2">
      <w:pPr>
        <w:jc w:val="both"/>
        <w:rPr>
          <w:rFonts w:ascii="Calibri" w:eastAsiaTheme="minorEastAsia" w:hAnsi="Calibri" w:cs="Calibri"/>
          <w:b/>
          <w:sz w:val="24"/>
          <w:szCs w:val="24"/>
          <w:lang w:eastAsia="zh-CN"/>
        </w:rPr>
      </w:pPr>
    </w:p>
    <w:p w14:paraId="0295BCC2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Submitted by              :   _________________</w:t>
      </w:r>
      <w:r w:rsidRPr="004C5189">
        <w:rPr>
          <w:rFonts w:ascii="Calibri" w:hAnsi="Calibri" w:cs="Calibri"/>
          <w:lang w:eastAsia="zh-TW"/>
        </w:rPr>
        <w:t xml:space="preserve">  </w:t>
      </w:r>
      <w:r w:rsidRPr="004C5189">
        <w:rPr>
          <w:rFonts w:ascii="Calibri" w:hAnsi="Calibri" w:cs="Calibri"/>
        </w:rPr>
        <w:t xml:space="preserve"> (name) </w:t>
      </w:r>
    </w:p>
    <w:p w14:paraId="45771493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</w:rPr>
      </w:pPr>
    </w:p>
    <w:p w14:paraId="045D2ACB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Email address             :   _________________</w:t>
      </w:r>
      <w:r w:rsidRPr="004C5189">
        <w:rPr>
          <w:rFonts w:ascii="Calibri" w:hAnsi="Calibri" w:cs="Calibri"/>
          <w:lang w:eastAsia="zh-TW"/>
        </w:rPr>
        <w:t xml:space="preserve"> </w:t>
      </w:r>
      <w:r w:rsidRPr="004C5189">
        <w:rPr>
          <w:rFonts w:ascii="Calibri" w:hAnsi="Calibri" w:cs="Calibri"/>
        </w:rPr>
        <w:t xml:space="preserve"> </w:t>
      </w:r>
    </w:p>
    <w:p w14:paraId="053F5AA2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</w:rPr>
      </w:pPr>
    </w:p>
    <w:p w14:paraId="6A84A4C2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 xml:space="preserve">Phone number           :   _________________ </w:t>
      </w:r>
    </w:p>
    <w:p w14:paraId="7DB1913F" w14:textId="77777777" w:rsidR="00DB17B2" w:rsidRPr="004C5189" w:rsidRDefault="00DB17B2" w:rsidP="00DB17B2">
      <w:pPr>
        <w:pStyle w:val="Default"/>
        <w:jc w:val="both"/>
        <w:rPr>
          <w:rFonts w:ascii="Calibri" w:hAnsi="Calibri" w:cs="Calibri"/>
        </w:rPr>
      </w:pPr>
    </w:p>
    <w:p w14:paraId="201E17DF" w14:textId="77777777" w:rsidR="00DB17B2" w:rsidRPr="00E0620A" w:rsidRDefault="00DB17B2" w:rsidP="00DB17B2">
      <w:pPr>
        <w:jc w:val="both"/>
        <w:rPr>
          <w:rFonts w:ascii="Calibri" w:eastAsiaTheme="minorEastAsia" w:hAnsi="Calibri" w:cs="Calibri"/>
          <w:b/>
          <w:sz w:val="24"/>
          <w:szCs w:val="24"/>
          <w:lang w:eastAsia="zh-CN"/>
        </w:rPr>
      </w:pPr>
      <w:r w:rsidRPr="004C5189">
        <w:rPr>
          <w:rFonts w:ascii="Calibri" w:hAnsi="Calibri" w:cs="Calibri"/>
          <w:sz w:val="24"/>
          <w:szCs w:val="24"/>
        </w:rPr>
        <w:t>Date (</w:t>
      </w:r>
      <w:proofErr w:type="spellStart"/>
      <w:r w:rsidRPr="004C5189">
        <w:rPr>
          <w:rFonts w:ascii="Calibri" w:hAnsi="Calibri" w:cs="Calibri"/>
          <w:sz w:val="24"/>
          <w:szCs w:val="24"/>
        </w:rPr>
        <w:t>dd</w:t>
      </w:r>
      <w:proofErr w:type="spellEnd"/>
      <w:r w:rsidRPr="004C5189">
        <w:rPr>
          <w:rFonts w:ascii="Calibri" w:hAnsi="Calibri" w:cs="Calibri"/>
          <w:sz w:val="24"/>
          <w:szCs w:val="24"/>
        </w:rPr>
        <w:t>/mm/</w:t>
      </w:r>
      <w:proofErr w:type="spellStart"/>
      <w:r w:rsidRPr="004C5189">
        <w:rPr>
          <w:rFonts w:ascii="Calibri" w:hAnsi="Calibri" w:cs="Calibri"/>
          <w:sz w:val="24"/>
          <w:szCs w:val="24"/>
        </w:rPr>
        <w:t>yyyy</w:t>
      </w:r>
      <w:proofErr w:type="spellEnd"/>
      <w:proofErr w:type="gramStart"/>
      <w:r w:rsidRPr="004C5189">
        <w:rPr>
          <w:rFonts w:ascii="Calibri" w:hAnsi="Calibri" w:cs="Calibri"/>
          <w:sz w:val="24"/>
          <w:szCs w:val="24"/>
        </w:rPr>
        <w:t>)  :</w:t>
      </w:r>
      <w:proofErr w:type="gramEnd"/>
      <w:r w:rsidRPr="004C5189">
        <w:rPr>
          <w:rFonts w:ascii="Calibri" w:hAnsi="Calibri" w:cs="Calibri"/>
          <w:sz w:val="24"/>
          <w:szCs w:val="24"/>
        </w:rPr>
        <w:t xml:space="preserve">   _________________</w:t>
      </w:r>
    </w:p>
    <w:p w14:paraId="6BF2E1C5" w14:textId="77777777" w:rsidR="00DB17B2" w:rsidRPr="009B111F" w:rsidRDefault="00DB17B2" w:rsidP="009B0B55">
      <w:pPr>
        <w:rPr>
          <w:rFonts w:ascii="Calibri" w:hAnsi="Calibri"/>
          <w:sz w:val="15"/>
          <w:lang w:eastAsia="en-AU"/>
        </w:rPr>
      </w:pPr>
    </w:p>
    <w:sectPr w:rsidR="00DB17B2" w:rsidRPr="009B111F" w:rsidSect="00056DB9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699" w:right="1411" w:bottom="1699" w:left="1411" w:header="562" w:footer="288" w:gutter="461"/>
      <w:pgNumType w:start="34"/>
      <w:cols w:space="73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6CCE0" w14:textId="77777777" w:rsidR="00976DD3" w:rsidRDefault="00976DD3">
      <w:r>
        <w:separator/>
      </w:r>
    </w:p>
  </w:endnote>
  <w:endnote w:type="continuationSeparator" w:id="0">
    <w:p w14:paraId="30C83DD5" w14:textId="77777777" w:rsidR="00976DD3" w:rsidRDefault="00976DD3">
      <w:r>
        <w:continuationSeparator/>
      </w:r>
    </w:p>
  </w:endnote>
  <w:endnote w:type="continuationNotice" w:id="1">
    <w:p w14:paraId="4048B786" w14:textId="77777777" w:rsidR="00976DD3" w:rsidRDefault="00976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PMG Extralight">
    <w:charset w:val="00"/>
    <w:family w:val="swiss"/>
    <w:pitch w:val="variable"/>
    <w:sig w:usb0="00000287" w:usb1="00000000" w:usb2="00000000" w:usb3="00000000" w:csb0="0000009F" w:csb1="00000000"/>
  </w:font>
  <w:font w:name="Univers for KPMG Light">
    <w:altName w:val="Microsoft YaHei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45 Light">
    <w:altName w:val="Cambria"/>
    <w:charset w:val="00"/>
    <w:family w:val="auto"/>
    <w:pitch w:val="variable"/>
    <w:sig w:usb0="8000002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Univers for KPMG">
    <w:altName w:val="Calibri"/>
    <w:charset w:val="00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9AC7A" w14:textId="1EB66A98" w:rsidR="000C15E9" w:rsidRDefault="000C15E9">
    <w:pPr>
      <w:pStyle w:val="a6"/>
    </w:pPr>
    <w:r>
      <w:rPr>
        <w:noProof/>
        <w:lang w:val="en-US" w:eastAsia="zh-TW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7241711" wp14:editId="021B46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45440"/>
              <wp:effectExtent l="0" t="0" r="13970" b="0"/>
              <wp:wrapNone/>
              <wp:docPr id="1155082227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08273" w14:textId="7BC95BE7" w:rsidR="000C15E9" w:rsidRPr="00CD7ECC" w:rsidRDefault="000C15E9" w:rsidP="00CD7E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7E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2417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112.9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" filled="f" stroked="f">
              <v:textbox style="mso-fit-shape-to-text:t" inset="0,0,0,15pt">
                <w:txbxContent>
                  <w:p w14:paraId="4EF08273" w14:textId="7BC95BE7" w:rsidR="000C15E9" w:rsidRPr="00CD7ECC" w:rsidRDefault="000C15E9" w:rsidP="00CD7E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7E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E5723" w14:textId="1A6FD609" w:rsidR="000C15E9" w:rsidRPr="00AE7F34" w:rsidRDefault="000C15E9">
    <w:pPr>
      <w:pStyle w:val="a6"/>
      <w:framePr w:hSpace="181" w:wrap="around" w:vAnchor="text" w:hAnchor="text" w:xAlign="right" w:y="1"/>
      <w:rPr>
        <w:rFonts w:ascii="Univers for KPMG" w:hAnsi="Univers for KPMG"/>
        <w:sz w:val="16"/>
        <w:szCs w:val="16"/>
      </w:rPr>
    </w:pPr>
    <w:r>
      <w:rPr>
        <w:rFonts w:ascii="Univers for KPMG" w:hAnsi="Univers for KPMG"/>
        <w:noProof/>
        <w:sz w:val="16"/>
        <w:szCs w:val="16"/>
        <w:lang w:val="en-US" w:eastAsia="zh-TW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FD33E0" wp14:editId="0B43A1C2">
              <wp:simplePos x="6564573" y="1038594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45440"/>
              <wp:effectExtent l="0" t="0" r="13970" b="0"/>
              <wp:wrapNone/>
              <wp:docPr id="2053317618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F106D" w14:textId="68A5F941" w:rsidR="000C15E9" w:rsidRPr="00CD7ECC" w:rsidRDefault="000C15E9" w:rsidP="00CD7E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7E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FD33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112.9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" filled="f" stroked="f">
              <v:textbox style="mso-fit-shape-to-text:t" inset="0,0,0,15pt">
                <w:txbxContent>
                  <w:p w14:paraId="1F7F106D" w14:textId="68A5F941" w:rsidR="000C15E9" w:rsidRPr="00CD7ECC" w:rsidRDefault="000C15E9" w:rsidP="00CD7E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7E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E7F34">
      <w:rPr>
        <w:rStyle w:val="af1"/>
        <w:rFonts w:ascii="Univers for KPMG" w:hAnsi="Univers for KPMG"/>
        <w:sz w:val="16"/>
        <w:szCs w:val="16"/>
      </w:rPr>
      <w:fldChar w:fldCharType="begin"/>
    </w:r>
    <w:r w:rsidRPr="00AE7F34">
      <w:rPr>
        <w:rStyle w:val="af1"/>
        <w:rFonts w:ascii="Univers for KPMG" w:hAnsi="Univers for KPMG"/>
        <w:sz w:val="16"/>
        <w:szCs w:val="16"/>
      </w:rPr>
      <w:instrText xml:space="preserve"> PAGE </w:instrText>
    </w:r>
    <w:r w:rsidRPr="00AE7F34">
      <w:rPr>
        <w:rStyle w:val="af1"/>
        <w:rFonts w:ascii="Univers for KPMG" w:hAnsi="Univers for KPMG"/>
        <w:sz w:val="16"/>
        <w:szCs w:val="16"/>
      </w:rPr>
      <w:fldChar w:fldCharType="separate"/>
    </w:r>
    <w:r w:rsidR="00B81882">
      <w:rPr>
        <w:rStyle w:val="af1"/>
        <w:rFonts w:ascii="Univers for KPMG" w:hAnsi="Univers for KPMG"/>
        <w:noProof/>
        <w:sz w:val="16"/>
        <w:szCs w:val="16"/>
      </w:rPr>
      <w:t>34</w:t>
    </w:r>
    <w:r w:rsidRPr="00AE7F34">
      <w:rPr>
        <w:rStyle w:val="af1"/>
        <w:rFonts w:ascii="Univers for KPMG" w:hAnsi="Univers for KPMG"/>
        <w:sz w:val="16"/>
        <w:szCs w:val="16"/>
      </w:rPr>
      <w:fldChar w:fldCharType="end"/>
    </w:r>
  </w:p>
  <w:p w14:paraId="4451A8EA" w14:textId="3B119C11" w:rsidR="000C15E9" w:rsidRPr="00AE7F34" w:rsidRDefault="000C15E9" w:rsidP="00AE7F34">
    <w:pPr>
      <w:pStyle w:val="a6"/>
      <w:jc w:val="center"/>
      <w:rPr>
        <w:rFonts w:ascii="Univers for KPMG" w:hAnsi="Univers for KPMG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7463F" w14:textId="2C96EC53" w:rsidR="000C15E9" w:rsidRDefault="000C15E9">
    <w:pPr>
      <w:pStyle w:val="a6"/>
    </w:pPr>
    <w:r>
      <w:rPr>
        <w:noProof/>
        <w:lang w:val="en-US" w:eastAsia="zh-TW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F5088A" wp14:editId="3DE5A8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45440"/>
              <wp:effectExtent l="0" t="0" r="13970" b="0"/>
              <wp:wrapNone/>
              <wp:docPr id="288851063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17075" w14:textId="61E3FF9C" w:rsidR="000C15E9" w:rsidRPr="00CD7ECC" w:rsidRDefault="000C15E9" w:rsidP="00CD7E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7E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4F508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112.9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" filled="f" stroked="f">
              <v:textbox style="mso-fit-shape-to-text:t" inset="0,0,0,15pt">
                <w:txbxContent>
                  <w:p w14:paraId="14217075" w14:textId="61E3FF9C" w:rsidR="000C15E9" w:rsidRPr="00CD7ECC" w:rsidRDefault="000C15E9" w:rsidP="00CD7E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7E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42C37" w14:textId="77777777" w:rsidR="00976DD3" w:rsidRDefault="00976DD3">
      <w:r>
        <w:separator/>
      </w:r>
    </w:p>
  </w:footnote>
  <w:footnote w:type="continuationSeparator" w:id="0">
    <w:p w14:paraId="2B805000" w14:textId="77777777" w:rsidR="00976DD3" w:rsidRDefault="00976DD3">
      <w:r>
        <w:continuationSeparator/>
      </w:r>
    </w:p>
  </w:footnote>
  <w:footnote w:type="continuationNotice" w:id="1">
    <w:p w14:paraId="68897E09" w14:textId="77777777" w:rsidR="00976DD3" w:rsidRDefault="00976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C7617" w14:textId="65AB5C1D" w:rsidR="000C15E9" w:rsidRPr="00997B2F" w:rsidRDefault="000C15E9" w:rsidP="001812E6">
    <w:pPr>
      <w:pStyle w:val="a8"/>
      <w:tabs>
        <w:tab w:val="right" w:pos="8624"/>
      </w:tabs>
      <w:spacing w:before="60" w:after="60" w:line="240" w:lineRule="auto"/>
      <w:rPr>
        <w:rFonts w:ascii="Calibri" w:hAnsi="Calibri" w:cs="Calibri"/>
        <w:sz w:val="20"/>
      </w:rPr>
    </w:pPr>
    <w:r w:rsidRPr="00997B2F">
      <w:rPr>
        <w:rFonts w:ascii="Calibri" w:hAnsi="Calibri" w:cs="Calibri"/>
        <w:sz w:val="20"/>
      </w:rPr>
      <w:t xml:space="preserve">Development of </w:t>
    </w:r>
    <w:r w:rsidRPr="00997B2F">
      <w:rPr>
        <w:rFonts w:ascii="Calibri" w:hAnsi="Calibri" w:cs="Calibri"/>
        <w:sz w:val="20"/>
      </w:rPr>
      <w:tab/>
      <w:t>Invitation for Expression of Interest</w:t>
    </w:r>
  </w:p>
  <w:p w14:paraId="36834E1D" w14:textId="243803C6" w:rsidR="000C15E9" w:rsidRPr="00997B2F" w:rsidRDefault="000C15E9" w:rsidP="00D91F7A">
    <w:pPr>
      <w:pStyle w:val="a8"/>
      <w:tabs>
        <w:tab w:val="right" w:pos="8624"/>
      </w:tabs>
      <w:spacing w:before="60" w:after="60" w:line="240" w:lineRule="auto"/>
      <w:rPr>
        <w:rFonts w:ascii="Calibri" w:hAnsi="Calibri" w:cs="Calibri"/>
        <w:sz w:val="20"/>
      </w:rPr>
    </w:pPr>
    <w:r w:rsidRPr="00997B2F">
      <w:rPr>
        <w:rFonts w:ascii="Calibri" w:hAnsi="Calibri" w:cs="Calibri"/>
        <w:sz w:val="20"/>
      </w:rPr>
      <w:t>Advance</w:t>
    </w:r>
    <w:r>
      <w:rPr>
        <w:rFonts w:ascii="Calibri" w:hAnsi="Calibri" w:cs="Calibri"/>
        <w:sz w:val="20"/>
      </w:rPr>
      <w:t>d</w:t>
    </w:r>
    <w:r w:rsidRPr="00997B2F">
      <w:rPr>
        <w:rFonts w:ascii="Calibri" w:hAnsi="Calibri" w:cs="Calibri"/>
        <w:sz w:val="20"/>
      </w:rPr>
      <w:t xml:space="preserve"> Construction Industry Building </w:t>
    </w:r>
    <w:r w:rsidRPr="00997B2F"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  <w:lang w:eastAsia="zh-TW"/>
      </w:rPr>
      <w:t>May</w:t>
    </w:r>
    <w:r>
      <w:rPr>
        <w:rFonts w:ascii="Calibri" w:hAnsi="Calibri" w:cs="Calibri"/>
        <w:sz w:val="20"/>
      </w:rPr>
      <w:t xml:space="preserve"> </w:t>
    </w:r>
    <w:r w:rsidRPr="00997B2F">
      <w:rPr>
        <w:rFonts w:ascii="Calibri" w:hAnsi="Calibri" w:cs="Calibri"/>
        <w:sz w:val="20"/>
      </w:rPr>
      <w:t>2025</w:t>
    </w:r>
  </w:p>
  <w:p w14:paraId="3B4F863D" w14:textId="1B54A8B4" w:rsidR="000C15E9" w:rsidRPr="00832A3D" w:rsidRDefault="000C15E9" w:rsidP="009F224B">
    <w:pPr>
      <w:pStyle w:val="a8"/>
      <w:tabs>
        <w:tab w:val="right" w:pos="8624"/>
      </w:tabs>
      <w:spacing w:before="60" w:after="60" w:line="240" w:lineRule="auto"/>
      <w:rPr>
        <w:rFonts w:ascii="Calibri" w:hAnsi="Calibri" w:cs="Calibri"/>
        <w:sz w:val="20"/>
      </w:rPr>
    </w:pPr>
    <w:proofErr w:type="gramStart"/>
    <w:r>
      <w:rPr>
        <w:rFonts w:ascii="Calibri" w:hAnsi="Calibri" w:cs="Calibri"/>
        <w:sz w:val="20"/>
      </w:rPr>
      <w:t>in</w:t>
    </w:r>
    <w:proofErr w:type="gramEnd"/>
    <w:r w:rsidRPr="00997B2F">
      <w:rPr>
        <w:rFonts w:ascii="Calibri" w:hAnsi="Calibri" w:cs="Calibri"/>
        <w:sz w:val="20"/>
      </w:rPr>
      <w:t xml:space="preserve"> Tsing Yi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B58594C"/>
    <w:lvl w:ilvl="0">
      <w:start w:val="1"/>
      <w:numFmt w:val="bullet"/>
      <w:pStyle w:val="4"/>
      <w:lvlText w:val="-"/>
      <w:lvlJc w:val="left"/>
      <w:pPr>
        <w:tabs>
          <w:tab w:val="num" w:pos="-3848"/>
        </w:tabs>
        <w:ind w:left="-3848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182E0586"/>
    <w:lvl w:ilvl="0">
      <w:start w:val="1"/>
      <w:numFmt w:val="bullet"/>
      <w:pStyle w:val="3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0"/>
        <w:szCs w:val="18"/>
      </w:rPr>
    </w:lvl>
  </w:abstractNum>
  <w:abstractNum w:abstractNumId="2" w15:restartNumberingAfterBreak="0">
    <w:nsid w:val="02AD6666"/>
    <w:multiLevelType w:val="hybridMultilevel"/>
    <w:tmpl w:val="28442818"/>
    <w:lvl w:ilvl="0" w:tplc="9AAC2928">
      <w:start w:val="1"/>
      <w:numFmt w:val="bullet"/>
      <w:pStyle w:val="a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F0994"/>
    <w:multiLevelType w:val="multilevel"/>
    <w:tmpl w:val="D77C5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624" w:hanging="624"/>
      </w:pPr>
      <w:rPr>
        <w:rFonts w:eastAsia="新細明體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37" w:hanging="737"/>
      </w:pPr>
      <w:rPr>
        <w:rFonts w:eastAsia="新細明體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新細明體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新細明體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新細明體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新細明體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新細明體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新細明體" w:hint="default"/>
      </w:rPr>
    </w:lvl>
  </w:abstractNum>
  <w:abstractNum w:abstractNumId="4" w15:restartNumberingAfterBreak="0">
    <w:nsid w:val="09650A29"/>
    <w:multiLevelType w:val="hybridMultilevel"/>
    <w:tmpl w:val="153055FC"/>
    <w:lvl w:ilvl="0" w:tplc="09F2E720">
      <w:start w:val="1"/>
      <w:numFmt w:val="decimal"/>
      <w:lvlText w:val="%1."/>
      <w:lvlJc w:val="left"/>
      <w:pPr>
        <w:ind w:left="1080" w:hanging="360"/>
      </w:pPr>
    </w:lvl>
    <w:lvl w:ilvl="1" w:tplc="554A7AC0">
      <w:start w:val="1"/>
      <w:numFmt w:val="decimal"/>
      <w:lvlText w:val="%2."/>
      <w:lvlJc w:val="left"/>
      <w:pPr>
        <w:ind w:left="1080" w:hanging="360"/>
      </w:pPr>
    </w:lvl>
    <w:lvl w:ilvl="2" w:tplc="8A78A98E">
      <w:start w:val="1"/>
      <w:numFmt w:val="decimal"/>
      <w:lvlText w:val="%3."/>
      <w:lvlJc w:val="left"/>
      <w:pPr>
        <w:ind w:left="1080" w:hanging="360"/>
      </w:pPr>
    </w:lvl>
    <w:lvl w:ilvl="3" w:tplc="20BAF168">
      <w:start w:val="1"/>
      <w:numFmt w:val="decimal"/>
      <w:lvlText w:val="%4."/>
      <w:lvlJc w:val="left"/>
      <w:pPr>
        <w:ind w:left="1080" w:hanging="360"/>
      </w:pPr>
    </w:lvl>
    <w:lvl w:ilvl="4" w:tplc="A6C42866">
      <w:start w:val="1"/>
      <w:numFmt w:val="decimal"/>
      <w:lvlText w:val="%5."/>
      <w:lvlJc w:val="left"/>
      <w:pPr>
        <w:ind w:left="1080" w:hanging="360"/>
      </w:pPr>
    </w:lvl>
    <w:lvl w:ilvl="5" w:tplc="1952E1BA">
      <w:start w:val="1"/>
      <w:numFmt w:val="decimal"/>
      <w:lvlText w:val="%6."/>
      <w:lvlJc w:val="left"/>
      <w:pPr>
        <w:ind w:left="1080" w:hanging="360"/>
      </w:pPr>
    </w:lvl>
    <w:lvl w:ilvl="6" w:tplc="24C63764">
      <w:start w:val="1"/>
      <w:numFmt w:val="decimal"/>
      <w:lvlText w:val="%7."/>
      <w:lvlJc w:val="left"/>
      <w:pPr>
        <w:ind w:left="1080" w:hanging="360"/>
      </w:pPr>
    </w:lvl>
    <w:lvl w:ilvl="7" w:tplc="564C25B4">
      <w:start w:val="1"/>
      <w:numFmt w:val="decimal"/>
      <w:lvlText w:val="%8."/>
      <w:lvlJc w:val="left"/>
      <w:pPr>
        <w:ind w:left="1080" w:hanging="360"/>
      </w:pPr>
    </w:lvl>
    <w:lvl w:ilvl="8" w:tplc="DE00450A">
      <w:start w:val="1"/>
      <w:numFmt w:val="decimal"/>
      <w:lvlText w:val="%9."/>
      <w:lvlJc w:val="left"/>
      <w:pPr>
        <w:ind w:left="1080" w:hanging="360"/>
      </w:pPr>
    </w:lvl>
  </w:abstractNum>
  <w:abstractNum w:abstractNumId="5" w15:restartNumberingAfterBreak="0">
    <w:nsid w:val="0BEB62F1"/>
    <w:multiLevelType w:val="hybridMultilevel"/>
    <w:tmpl w:val="A7225046"/>
    <w:lvl w:ilvl="0" w:tplc="8CBEB5FA">
      <w:start w:val="1"/>
      <w:numFmt w:val="upp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428CF"/>
    <w:multiLevelType w:val="hybridMultilevel"/>
    <w:tmpl w:val="AD5296D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C066A"/>
    <w:multiLevelType w:val="multilevel"/>
    <w:tmpl w:val="70EEF5C2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30"/>
      <w:lvlText w:val="%1.%2.%3"/>
      <w:lvlJc w:val="left"/>
      <w:pPr>
        <w:tabs>
          <w:tab w:val="num" w:pos="0"/>
        </w:tabs>
        <w:ind w:left="0" w:hanging="96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0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pStyle w:val="Heading70"/>
      <w:lvlText w:val="%1.%2.%3.%4.%5.%6.%7"/>
      <w:lvlJc w:val="left"/>
      <w:pPr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7F414D2"/>
    <w:multiLevelType w:val="hybridMultilevel"/>
    <w:tmpl w:val="0C80CC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652C5"/>
    <w:multiLevelType w:val="hybridMultilevel"/>
    <w:tmpl w:val="C35640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43CB"/>
    <w:multiLevelType w:val="hybridMultilevel"/>
    <w:tmpl w:val="CA92FE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BB4BC9"/>
    <w:multiLevelType w:val="multilevel"/>
    <w:tmpl w:val="AA46B232"/>
    <w:lvl w:ilvl="0">
      <w:start w:val="1"/>
      <w:numFmt w:val="lowerLetter"/>
      <w:lvlText w:val="(%1)"/>
      <w:lvlJc w:val="left"/>
      <w:pPr>
        <w:ind w:left="1800" w:hanging="36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444513"/>
    <w:multiLevelType w:val="hybridMultilevel"/>
    <w:tmpl w:val="07AEE1F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D6DE5"/>
    <w:multiLevelType w:val="multilevel"/>
    <w:tmpl w:val="E00EF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FB5B88"/>
    <w:multiLevelType w:val="multilevel"/>
    <w:tmpl w:val="AA46B232"/>
    <w:lvl w:ilvl="0">
      <w:start w:val="1"/>
      <w:numFmt w:val="lowerLetter"/>
      <w:lvlText w:val="(%1)"/>
      <w:lvlJc w:val="left"/>
      <w:pPr>
        <w:ind w:left="1800" w:hanging="36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F75881"/>
    <w:multiLevelType w:val="multilevel"/>
    <w:tmpl w:val="82440494"/>
    <w:lvl w:ilvl="0">
      <w:start w:val="1"/>
      <w:numFmt w:val="lowerLetter"/>
      <w:lvlText w:val="(%1)"/>
      <w:lvlJc w:val="left"/>
      <w:pPr>
        <w:ind w:left="1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60" w:hanging="360"/>
      </w:pPr>
    </w:lvl>
    <w:lvl w:ilvl="2" w:tentative="1">
      <w:start w:val="1"/>
      <w:numFmt w:val="lowerRoman"/>
      <w:lvlText w:val="%3."/>
      <w:lvlJc w:val="right"/>
      <w:pPr>
        <w:ind w:left="3280" w:hanging="180"/>
      </w:pPr>
    </w:lvl>
    <w:lvl w:ilvl="3" w:tentative="1">
      <w:start w:val="1"/>
      <w:numFmt w:val="decimal"/>
      <w:lvlText w:val="%4."/>
      <w:lvlJc w:val="left"/>
      <w:pPr>
        <w:ind w:left="4000" w:hanging="360"/>
      </w:pPr>
    </w:lvl>
    <w:lvl w:ilvl="4" w:tentative="1">
      <w:start w:val="1"/>
      <w:numFmt w:val="lowerLetter"/>
      <w:lvlText w:val="%5."/>
      <w:lvlJc w:val="left"/>
      <w:pPr>
        <w:ind w:left="4720" w:hanging="360"/>
      </w:pPr>
    </w:lvl>
    <w:lvl w:ilvl="5" w:tentative="1">
      <w:start w:val="1"/>
      <w:numFmt w:val="lowerRoman"/>
      <w:lvlText w:val="%6."/>
      <w:lvlJc w:val="right"/>
      <w:pPr>
        <w:ind w:left="5440" w:hanging="180"/>
      </w:pPr>
    </w:lvl>
    <w:lvl w:ilvl="6" w:tentative="1">
      <w:start w:val="1"/>
      <w:numFmt w:val="decimal"/>
      <w:lvlText w:val="%7."/>
      <w:lvlJc w:val="left"/>
      <w:pPr>
        <w:ind w:left="6160" w:hanging="360"/>
      </w:pPr>
    </w:lvl>
    <w:lvl w:ilvl="7" w:tentative="1">
      <w:start w:val="1"/>
      <w:numFmt w:val="lowerLetter"/>
      <w:lvlText w:val="%8."/>
      <w:lvlJc w:val="left"/>
      <w:pPr>
        <w:ind w:left="6880" w:hanging="360"/>
      </w:pPr>
    </w:lvl>
    <w:lvl w:ilvl="8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6" w15:restartNumberingAfterBreak="0">
    <w:nsid w:val="2E5B1346"/>
    <w:multiLevelType w:val="multilevel"/>
    <w:tmpl w:val="D73EDF6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E0609F"/>
    <w:multiLevelType w:val="hybridMultilevel"/>
    <w:tmpl w:val="2370F690"/>
    <w:lvl w:ilvl="0" w:tplc="A984AE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6A4CC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97828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AF44F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B1220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5E4EB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B8876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D8A53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17696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 w15:restartNumberingAfterBreak="0">
    <w:nsid w:val="321A56F0"/>
    <w:multiLevelType w:val="hybridMultilevel"/>
    <w:tmpl w:val="E58E1ADE"/>
    <w:lvl w:ilvl="0" w:tplc="08090001">
      <w:start w:val="1"/>
      <w:numFmt w:val="bullet"/>
      <w:lvlText w:val=""/>
      <w:lvlJc w:val="left"/>
      <w:pPr>
        <w:ind w:left="21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abstractNum w:abstractNumId="19" w15:restartNumberingAfterBreak="0">
    <w:nsid w:val="321A599F"/>
    <w:multiLevelType w:val="multilevel"/>
    <w:tmpl w:val="BFF0FB64"/>
    <w:lvl w:ilvl="0">
      <w:start w:val="1"/>
      <w:numFmt w:val="lowerLetter"/>
      <w:lvlText w:val="(%1)"/>
      <w:lvlJc w:val="left"/>
      <w:pPr>
        <w:ind w:left="1800" w:hanging="36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7A7BB0"/>
    <w:multiLevelType w:val="hybridMultilevel"/>
    <w:tmpl w:val="E00EFB24"/>
    <w:lvl w:ilvl="0" w:tplc="73DAF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AB3CB2"/>
    <w:multiLevelType w:val="multilevel"/>
    <w:tmpl w:val="9EB03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Theme="minorEastAsia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B130B6"/>
    <w:multiLevelType w:val="hybridMultilevel"/>
    <w:tmpl w:val="EE7CA8D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B3285"/>
    <w:multiLevelType w:val="hybridMultilevel"/>
    <w:tmpl w:val="A8D8145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86A8B"/>
    <w:multiLevelType w:val="multilevel"/>
    <w:tmpl w:val="82440494"/>
    <w:lvl w:ilvl="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700453B"/>
    <w:multiLevelType w:val="multilevel"/>
    <w:tmpl w:val="1EB0A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  <w:sz w:val="22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45463E"/>
    <w:multiLevelType w:val="hybridMultilevel"/>
    <w:tmpl w:val="2F3683E8"/>
    <w:lvl w:ilvl="0" w:tplc="DAB4C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33B75"/>
    <w:multiLevelType w:val="hybridMultilevel"/>
    <w:tmpl w:val="05EED928"/>
    <w:lvl w:ilvl="0" w:tplc="7D7EDE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FA3A88"/>
    <w:multiLevelType w:val="hybridMultilevel"/>
    <w:tmpl w:val="EE68C36A"/>
    <w:lvl w:ilvl="0" w:tplc="292E1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0025B5"/>
    <w:multiLevelType w:val="multilevel"/>
    <w:tmpl w:val="D73EDF6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692C51"/>
    <w:multiLevelType w:val="multilevel"/>
    <w:tmpl w:val="D73EDF6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8A2756"/>
    <w:multiLevelType w:val="multilevel"/>
    <w:tmpl w:val="00D2BB4E"/>
    <w:lvl w:ilvl="0">
      <w:start w:val="1"/>
      <w:numFmt w:val="upperLetter"/>
      <w:pStyle w:val="AppendixHeading"/>
      <w:lvlText w:val="%1"/>
      <w:lvlJc w:val="left"/>
      <w:pPr>
        <w:tabs>
          <w:tab w:val="num" w:pos="-964"/>
        </w:tabs>
        <w:ind w:left="-964" w:hanging="964"/>
      </w:pPr>
      <w:rPr>
        <w:sz w:val="48"/>
        <w:szCs w:val="48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-964"/>
        </w:tabs>
        <w:ind w:left="-964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-964"/>
        </w:tabs>
        <w:ind w:left="-964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-964"/>
        </w:tabs>
        <w:ind w:left="-964" w:hanging="964"/>
      </w:pPr>
    </w:lvl>
    <w:lvl w:ilvl="4">
      <w:start w:val="1"/>
      <w:numFmt w:val="decimal"/>
      <w:lvlText w:val="(%5)"/>
      <w:lvlJc w:val="left"/>
      <w:pPr>
        <w:ind w:left="1916" w:firstLine="0"/>
      </w:pPr>
    </w:lvl>
    <w:lvl w:ilvl="5">
      <w:start w:val="1"/>
      <w:numFmt w:val="lowerLetter"/>
      <w:lvlText w:val="(%6)"/>
      <w:lvlJc w:val="left"/>
      <w:pPr>
        <w:ind w:left="2636" w:firstLine="0"/>
      </w:pPr>
    </w:lvl>
    <w:lvl w:ilvl="6">
      <w:start w:val="1"/>
      <w:numFmt w:val="lowerRoman"/>
      <w:lvlText w:val="(%7)"/>
      <w:lvlJc w:val="left"/>
      <w:pPr>
        <w:ind w:left="3356" w:firstLine="0"/>
      </w:pPr>
    </w:lvl>
    <w:lvl w:ilvl="7">
      <w:start w:val="1"/>
      <w:numFmt w:val="lowerLetter"/>
      <w:lvlText w:val="(%8)"/>
      <w:lvlJc w:val="left"/>
      <w:pPr>
        <w:ind w:left="4076" w:firstLine="0"/>
      </w:pPr>
    </w:lvl>
    <w:lvl w:ilvl="8">
      <w:start w:val="1"/>
      <w:numFmt w:val="lowerRoman"/>
      <w:lvlText w:val="(%9)"/>
      <w:lvlJc w:val="left"/>
      <w:pPr>
        <w:ind w:left="4796" w:firstLine="0"/>
      </w:pPr>
    </w:lvl>
  </w:abstractNum>
  <w:abstractNum w:abstractNumId="32" w15:restartNumberingAfterBreak="0">
    <w:nsid w:val="41396118"/>
    <w:multiLevelType w:val="multilevel"/>
    <w:tmpl w:val="A37C45D4"/>
    <w:lvl w:ilvl="0">
      <w:start w:val="1"/>
      <w:numFmt w:val="lowerLetter"/>
      <w:lvlText w:val="(%1)"/>
      <w:lvlJc w:val="left"/>
      <w:pPr>
        <w:ind w:left="1800" w:hanging="36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2C95211"/>
    <w:multiLevelType w:val="hybridMultilevel"/>
    <w:tmpl w:val="27E60930"/>
    <w:lvl w:ilvl="0" w:tplc="08090005">
      <w:start w:val="1"/>
      <w:numFmt w:val="bullet"/>
      <w:lvlText w:val=""/>
      <w:lvlJc w:val="left"/>
      <w:pPr>
        <w:ind w:left="1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4" w15:restartNumberingAfterBreak="0">
    <w:nsid w:val="442E6E56"/>
    <w:multiLevelType w:val="hybridMultilevel"/>
    <w:tmpl w:val="C3564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B0470"/>
    <w:multiLevelType w:val="multilevel"/>
    <w:tmpl w:val="D73EDF6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0D4018"/>
    <w:multiLevelType w:val="multilevel"/>
    <w:tmpl w:val="82440494"/>
    <w:lvl w:ilvl="0">
      <w:start w:val="1"/>
      <w:numFmt w:val="lowerLetter"/>
      <w:lvlText w:val="(%1)"/>
      <w:lvlJc w:val="left"/>
      <w:pPr>
        <w:ind w:left="1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60" w:hanging="360"/>
      </w:pPr>
    </w:lvl>
    <w:lvl w:ilvl="2" w:tentative="1">
      <w:start w:val="1"/>
      <w:numFmt w:val="lowerRoman"/>
      <w:lvlText w:val="%3."/>
      <w:lvlJc w:val="right"/>
      <w:pPr>
        <w:ind w:left="3280" w:hanging="180"/>
      </w:pPr>
    </w:lvl>
    <w:lvl w:ilvl="3" w:tentative="1">
      <w:start w:val="1"/>
      <w:numFmt w:val="decimal"/>
      <w:lvlText w:val="%4."/>
      <w:lvlJc w:val="left"/>
      <w:pPr>
        <w:ind w:left="4000" w:hanging="360"/>
      </w:pPr>
    </w:lvl>
    <w:lvl w:ilvl="4" w:tentative="1">
      <w:start w:val="1"/>
      <w:numFmt w:val="lowerLetter"/>
      <w:lvlText w:val="%5."/>
      <w:lvlJc w:val="left"/>
      <w:pPr>
        <w:ind w:left="4720" w:hanging="360"/>
      </w:pPr>
    </w:lvl>
    <w:lvl w:ilvl="5" w:tentative="1">
      <w:start w:val="1"/>
      <w:numFmt w:val="lowerRoman"/>
      <w:lvlText w:val="%6."/>
      <w:lvlJc w:val="right"/>
      <w:pPr>
        <w:ind w:left="5440" w:hanging="180"/>
      </w:pPr>
    </w:lvl>
    <w:lvl w:ilvl="6" w:tentative="1">
      <w:start w:val="1"/>
      <w:numFmt w:val="decimal"/>
      <w:lvlText w:val="%7."/>
      <w:lvlJc w:val="left"/>
      <w:pPr>
        <w:ind w:left="6160" w:hanging="360"/>
      </w:pPr>
    </w:lvl>
    <w:lvl w:ilvl="7" w:tentative="1">
      <w:start w:val="1"/>
      <w:numFmt w:val="lowerLetter"/>
      <w:lvlText w:val="%8."/>
      <w:lvlJc w:val="left"/>
      <w:pPr>
        <w:ind w:left="6880" w:hanging="360"/>
      </w:pPr>
    </w:lvl>
    <w:lvl w:ilvl="8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37" w15:restartNumberingAfterBreak="0">
    <w:nsid w:val="493C50A4"/>
    <w:multiLevelType w:val="multilevel"/>
    <w:tmpl w:val="D73EDF6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79415B"/>
    <w:multiLevelType w:val="hybridMultilevel"/>
    <w:tmpl w:val="EC7CDAC8"/>
    <w:lvl w:ilvl="0" w:tplc="D15EA6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DB62E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9DCD1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3560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7F05D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B223D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42EBD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642CA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CC2BB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9" w15:restartNumberingAfterBreak="0">
    <w:nsid w:val="4A8F26FB"/>
    <w:multiLevelType w:val="hybridMultilevel"/>
    <w:tmpl w:val="A8D8145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1733E"/>
    <w:multiLevelType w:val="multilevel"/>
    <w:tmpl w:val="9DC636E8"/>
    <w:lvl w:ilvl="0">
      <w:start w:val="1"/>
      <w:numFmt w:val="lowerLetter"/>
      <w:lvlText w:val="(%1)"/>
      <w:lvlJc w:val="left"/>
      <w:pPr>
        <w:ind w:left="1800" w:hanging="36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DF1692D"/>
    <w:multiLevelType w:val="hybridMultilevel"/>
    <w:tmpl w:val="6734ADDE"/>
    <w:lvl w:ilvl="0" w:tplc="04090001">
      <w:start w:val="1"/>
      <w:numFmt w:val="bullet"/>
      <w:lvlText w:val=""/>
      <w:lvlJc w:val="left"/>
      <w:pPr>
        <w:ind w:left="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0" w:hanging="480"/>
      </w:pPr>
      <w:rPr>
        <w:rFonts w:ascii="Wingdings" w:hAnsi="Wingdings" w:hint="default"/>
      </w:rPr>
    </w:lvl>
  </w:abstractNum>
  <w:abstractNum w:abstractNumId="42" w15:restartNumberingAfterBreak="0">
    <w:nsid w:val="4EE316D8"/>
    <w:multiLevelType w:val="hybridMultilevel"/>
    <w:tmpl w:val="E4CC287C"/>
    <w:lvl w:ilvl="0" w:tplc="F6F014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2C22B54"/>
    <w:multiLevelType w:val="multilevel"/>
    <w:tmpl w:val="D73EDF6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9C77658"/>
    <w:multiLevelType w:val="multilevel"/>
    <w:tmpl w:val="C3564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FC2B42"/>
    <w:multiLevelType w:val="singleLevel"/>
    <w:tmpl w:val="F754038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6" w15:restartNumberingAfterBreak="0">
    <w:nsid w:val="5E245E0B"/>
    <w:multiLevelType w:val="hybridMultilevel"/>
    <w:tmpl w:val="2DAC8A94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7" w15:restartNumberingAfterBreak="0">
    <w:nsid w:val="60F01CCB"/>
    <w:multiLevelType w:val="hybridMultilevel"/>
    <w:tmpl w:val="8FA2DD34"/>
    <w:lvl w:ilvl="0" w:tplc="92D211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38448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080E1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FB82A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E3092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CE62D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AADB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1068F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4B4C8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8" w15:restartNumberingAfterBreak="0">
    <w:nsid w:val="64F0263C"/>
    <w:multiLevelType w:val="hybridMultilevel"/>
    <w:tmpl w:val="2CE6EAFC"/>
    <w:lvl w:ilvl="0" w:tplc="6B227FA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8821DED"/>
    <w:multiLevelType w:val="hybridMultilevel"/>
    <w:tmpl w:val="82440494"/>
    <w:lvl w:ilvl="0" w:tplc="AF90D7D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ADA6A1A"/>
    <w:multiLevelType w:val="multilevel"/>
    <w:tmpl w:val="ADE8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4030FF"/>
    <w:multiLevelType w:val="singleLevel"/>
    <w:tmpl w:val="C05AE3E8"/>
    <w:lvl w:ilvl="0">
      <w:start w:val="1"/>
      <w:numFmt w:val="bullet"/>
      <w:pStyle w:val="20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52" w15:restartNumberingAfterBreak="0">
    <w:nsid w:val="6FBB2307"/>
    <w:multiLevelType w:val="hybridMultilevel"/>
    <w:tmpl w:val="EE7CA8DA"/>
    <w:lvl w:ilvl="0" w:tplc="45868A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30445C"/>
    <w:multiLevelType w:val="multilevel"/>
    <w:tmpl w:val="ADE8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40828"/>
    <w:multiLevelType w:val="hybridMultilevel"/>
    <w:tmpl w:val="97A2B1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FD78B2"/>
    <w:multiLevelType w:val="hybridMultilevel"/>
    <w:tmpl w:val="CD12E9C8"/>
    <w:lvl w:ilvl="0" w:tplc="04090003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  <w:b w:val="0"/>
        <w:bCs/>
        <w:i w:val="0"/>
        <w:color w:val="auto"/>
        <w:sz w:val="20"/>
        <w:szCs w:val="14"/>
      </w:rPr>
    </w:lvl>
    <w:lvl w:ilvl="1" w:tplc="FFFFFFFF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6" w15:restartNumberingAfterBreak="0">
    <w:nsid w:val="743D1ADB"/>
    <w:multiLevelType w:val="hybridMultilevel"/>
    <w:tmpl w:val="07AEE1F0"/>
    <w:lvl w:ilvl="0" w:tplc="EB3E40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B111CD"/>
    <w:multiLevelType w:val="hybridMultilevel"/>
    <w:tmpl w:val="D73EDF68"/>
    <w:lvl w:ilvl="0" w:tplc="490E0D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9337B89"/>
    <w:multiLevelType w:val="hybridMultilevel"/>
    <w:tmpl w:val="183891CC"/>
    <w:lvl w:ilvl="0" w:tplc="E79276E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B2F7EEB"/>
    <w:multiLevelType w:val="hybridMultilevel"/>
    <w:tmpl w:val="A8D81456"/>
    <w:lvl w:ilvl="0" w:tplc="33AE19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6132B0"/>
    <w:multiLevelType w:val="hybridMultilevel"/>
    <w:tmpl w:val="A3D001B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1"/>
  </w:num>
  <w:num w:numId="3">
    <w:abstractNumId w:val="1"/>
  </w:num>
  <w:num w:numId="4">
    <w:abstractNumId w:val="0"/>
  </w:num>
  <w:num w:numId="5">
    <w:abstractNumId w:val="31"/>
  </w:num>
  <w:num w:numId="6">
    <w:abstractNumId w:val="7"/>
  </w:num>
  <w:num w:numId="7">
    <w:abstractNumId w:val="7"/>
  </w:num>
  <w:num w:numId="8">
    <w:abstractNumId w:val="20"/>
  </w:num>
  <w:num w:numId="9">
    <w:abstractNumId w:val="27"/>
  </w:num>
  <w:num w:numId="10">
    <w:abstractNumId w:val="5"/>
  </w:num>
  <w:num w:numId="11">
    <w:abstractNumId w:val="34"/>
  </w:num>
  <w:num w:numId="12">
    <w:abstractNumId w:val="26"/>
  </w:num>
  <w:num w:numId="13">
    <w:abstractNumId w:val="3"/>
  </w:num>
  <w:num w:numId="14">
    <w:abstractNumId w:val="58"/>
  </w:num>
  <w:num w:numId="15">
    <w:abstractNumId w:val="42"/>
  </w:num>
  <w:num w:numId="16">
    <w:abstractNumId w:val="57"/>
  </w:num>
  <w:num w:numId="17">
    <w:abstractNumId w:val="59"/>
  </w:num>
  <w:num w:numId="18">
    <w:abstractNumId w:val="56"/>
  </w:num>
  <w:num w:numId="19">
    <w:abstractNumId w:val="18"/>
  </w:num>
  <w:num w:numId="20">
    <w:abstractNumId w:val="10"/>
  </w:num>
  <w:num w:numId="21">
    <w:abstractNumId w:val="49"/>
  </w:num>
  <w:num w:numId="22">
    <w:abstractNumId w:val="13"/>
  </w:num>
  <w:num w:numId="23">
    <w:abstractNumId w:val="21"/>
  </w:num>
  <w:num w:numId="24">
    <w:abstractNumId w:val="25"/>
  </w:num>
  <w:num w:numId="25">
    <w:abstractNumId w:val="38"/>
  </w:num>
  <w:num w:numId="26">
    <w:abstractNumId w:val="9"/>
  </w:num>
  <w:num w:numId="27">
    <w:abstractNumId w:val="53"/>
  </w:num>
  <w:num w:numId="28">
    <w:abstractNumId w:val="44"/>
  </w:num>
  <w:num w:numId="29">
    <w:abstractNumId w:val="54"/>
  </w:num>
  <w:num w:numId="30">
    <w:abstractNumId w:val="39"/>
  </w:num>
  <w:num w:numId="31">
    <w:abstractNumId w:val="23"/>
  </w:num>
  <w:num w:numId="32">
    <w:abstractNumId w:val="55"/>
  </w:num>
  <w:num w:numId="33">
    <w:abstractNumId w:val="33"/>
  </w:num>
  <w:num w:numId="34">
    <w:abstractNumId w:val="35"/>
  </w:num>
  <w:num w:numId="35">
    <w:abstractNumId w:val="28"/>
  </w:num>
  <w:num w:numId="36">
    <w:abstractNumId w:val="50"/>
  </w:num>
  <w:num w:numId="37">
    <w:abstractNumId w:val="17"/>
  </w:num>
  <w:num w:numId="38">
    <w:abstractNumId w:val="47"/>
  </w:num>
  <w:num w:numId="39">
    <w:abstractNumId w:val="60"/>
  </w:num>
  <w:num w:numId="40">
    <w:abstractNumId w:val="12"/>
  </w:num>
  <w:num w:numId="41">
    <w:abstractNumId w:val="6"/>
  </w:num>
  <w:num w:numId="42">
    <w:abstractNumId w:val="52"/>
  </w:num>
  <w:num w:numId="43">
    <w:abstractNumId w:val="8"/>
  </w:num>
  <w:num w:numId="44">
    <w:abstractNumId w:val="22"/>
  </w:num>
  <w:num w:numId="45">
    <w:abstractNumId w:val="37"/>
  </w:num>
  <w:num w:numId="46">
    <w:abstractNumId w:val="30"/>
  </w:num>
  <w:num w:numId="47">
    <w:abstractNumId w:val="45"/>
  </w:num>
  <w:num w:numId="48">
    <w:abstractNumId w:val="48"/>
  </w:num>
  <w:num w:numId="49">
    <w:abstractNumId w:val="15"/>
  </w:num>
  <w:num w:numId="50">
    <w:abstractNumId w:val="36"/>
  </w:num>
  <w:num w:numId="51">
    <w:abstractNumId w:val="19"/>
  </w:num>
  <w:num w:numId="52">
    <w:abstractNumId w:val="40"/>
  </w:num>
  <w:num w:numId="53">
    <w:abstractNumId w:val="7"/>
    <w:lvlOverride w:ilvl="0">
      <w:startOverride w:val="3"/>
    </w:lvlOverride>
    <w:lvlOverride w:ilvl="1">
      <w:startOverride w:val="1"/>
    </w:lvlOverride>
    <w:lvlOverride w:ilvl="2">
      <w:startOverride w:val="3"/>
    </w:lvlOverride>
  </w:num>
  <w:num w:numId="54">
    <w:abstractNumId w:val="7"/>
  </w:num>
  <w:num w:numId="55">
    <w:abstractNumId w:val="7"/>
  </w:num>
  <w:num w:numId="56">
    <w:abstractNumId w:val="7"/>
  </w:num>
  <w:num w:numId="57">
    <w:abstractNumId w:val="7"/>
  </w:num>
  <w:num w:numId="58">
    <w:abstractNumId w:val="7"/>
  </w:num>
  <w:num w:numId="59">
    <w:abstractNumId w:val="7"/>
  </w:num>
  <w:num w:numId="60">
    <w:abstractNumId w:val="7"/>
  </w:num>
  <w:num w:numId="61">
    <w:abstractNumId w:val="7"/>
  </w:num>
  <w:num w:numId="62">
    <w:abstractNumId w:val="7"/>
  </w:num>
  <w:num w:numId="63">
    <w:abstractNumId w:val="7"/>
  </w:num>
  <w:num w:numId="64">
    <w:abstractNumId w:val="7"/>
  </w:num>
  <w:num w:numId="65">
    <w:abstractNumId w:val="7"/>
  </w:num>
  <w:num w:numId="66">
    <w:abstractNumId w:val="24"/>
  </w:num>
  <w:num w:numId="67">
    <w:abstractNumId w:val="14"/>
  </w:num>
  <w:num w:numId="68">
    <w:abstractNumId w:val="32"/>
  </w:num>
  <w:num w:numId="69">
    <w:abstractNumId w:val="43"/>
  </w:num>
  <w:num w:numId="70">
    <w:abstractNumId w:val="16"/>
  </w:num>
  <w:num w:numId="71">
    <w:abstractNumId w:val="29"/>
  </w:num>
  <w:num w:numId="72">
    <w:abstractNumId w:val="4"/>
  </w:num>
  <w:num w:numId="73">
    <w:abstractNumId w:val="41"/>
  </w:num>
  <w:num w:numId="74">
    <w:abstractNumId w:val="7"/>
  </w:num>
  <w:num w:numId="75">
    <w:abstractNumId w:val="7"/>
  </w:num>
  <w:num w:numId="76">
    <w:abstractNumId w:val="7"/>
  </w:num>
  <w:num w:numId="77">
    <w:abstractNumId w:val="7"/>
  </w:num>
  <w:num w:numId="78">
    <w:abstractNumId w:val="7"/>
  </w:num>
  <w:num w:numId="79">
    <w:abstractNumId w:val="7"/>
  </w:num>
  <w:num w:numId="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"/>
  </w:num>
  <w:num w:numId="82">
    <w:abstractNumId w:val="7"/>
  </w:num>
  <w:num w:numId="83">
    <w:abstractNumId w:val="7"/>
  </w:num>
  <w:num w:numId="84">
    <w:abstractNumId w:val="7"/>
  </w:num>
  <w:num w:numId="85">
    <w:abstractNumId w:val="46"/>
  </w:num>
  <w:num w:numId="86">
    <w:abstractNumId w:val="7"/>
  </w:num>
  <w:num w:numId="87">
    <w:abstractNumId w:val="7"/>
  </w:num>
  <w:num w:numId="88">
    <w:abstractNumId w:val="7"/>
  </w:num>
  <w:num w:numId="89">
    <w:abstractNumId w:val="7"/>
  </w:num>
  <w:num w:numId="90">
    <w:abstractNumId w:val="11"/>
  </w:num>
  <w:num w:numId="91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Text" w:val="KPMG Offices"/>
    <w:docVar w:name="CoName" w:val="AsiaWorld-Expo Management Limited"/>
    <w:docVar w:name="FirmName" w:val="KPMG Advisory (Hong Kong) Limited"/>
    <w:docVar w:name="FlagDuplex" w:val="1"/>
    <w:docVar w:name="HdrInfo" w:val="March 2018"/>
    <w:docVar w:name="KISDocType" w:val="Report"/>
    <w:docVar w:name="KISFilledIn" w:val="Y"/>
    <w:docVar w:name="KISVer" w:val="5.0"/>
    <w:docVar w:name="Num3Paras" w:val="No"/>
    <w:docVar w:name="OffIndex" w:val=" 35"/>
    <w:docVar w:name="OffName" w:val="KPMG Advisory (Hong Kong) Limited"/>
    <w:docVar w:name="Orientation" w:val="Portrait"/>
    <w:docVar w:name="ReportName" w:val="Economic impact assessment study on the effect of possible further expansion of AsiaWorld-Expo Phase 2"/>
    <w:docVar w:name="ReptStyle" w:val=" 0"/>
  </w:docVars>
  <w:rsids>
    <w:rsidRoot w:val="00795C28"/>
    <w:rsid w:val="000001B4"/>
    <w:rsid w:val="000001CD"/>
    <w:rsid w:val="0000026E"/>
    <w:rsid w:val="0000028C"/>
    <w:rsid w:val="000003D8"/>
    <w:rsid w:val="0000092E"/>
    <w:rsid w:val="000009C2"/>
    <w:rsid w:val="00000AFD"/>
    <w:rsid w:val="00000B02"/>
    <w:rsid w:val="00000C54"/>
    <w:rsid w:val="00000C9E"/>
    <w:rsid w:val="00000DE7"/>
    <w:rsid w:val="00000E07"/>
    <w:rsid w:val="00000E17"/>
    <w:rsid w:val="00000F64"/>
    <w:rsid w:val="00001192"/>
    <w:rsid w:val="000012C0"/>
    <w:rsid w:val="000012E4"/>
    <w:rsid w:val="00001388"/>
    <w:rsid w:val="000014E1"/>
    <w:rsid w:val="00001639"/>
    <w:rsid w:val="0000163C"/>
    <w:rsid w:val="0000195C"/>
    <w:rsid w:val="000019E6"/>
    <w:rsid w:val="00001B2C"/>
    <w:rsid w:val="00001B2E"/>
    <w:rsid w:val="00001B39"/>
    <w:rsid w:val="00001BF3"/>
    <w:rsid w:val="00001E5E"/>
    <w:rsid w:val="00001F04"/>
    <w:rsid w:val="000020B8"/>
    <w:rsid w:val="0000215D"/>
    <w:rsid w:val="0000216E"/>
    <w:rsid w:val="00002171"/>
    <w:rsid w:val="000021FF"/>
    <w:rsid w:val="00002558"/>
    <w:rsid w:val="0000262B"/>
    <w:rsid w:val="00002853"/>
    <w:rsid w:val="000028FC"/>
    <w:rsid w:val="00002927"/>
    <w:rsid w:val="00002A3D"/>
    <w:rsid w:val="00002B11"/>
    <w:rsid w:val="00002FEC"/>
    <w:rsid w:val="00002FED"/>
    <w:rsid w:val="000030CF"/>
    <w:rsid w:val="00003122"/>
    <w:rsid w:val="0000323E"/>
    <w:rsid w:val="00003398"/>
    <w:rsid w:val="000036DC"/>
    <w:rsid w:val="000037FC"/>
    <w:rsid w:val="00003AD0"/>
    <w:rsid w:val="00003C97"/>
    <w:rsid w:val="0000410B"/>
    <w:rsid w:val="000041A7"/>
    <w:rsid w:val="00004272"/>
    <w:rsid w:val="00004283"/>
    <w:rsid w:val="000042F3"/>
    <w:rsid w:val="000043A9"/>
    <w:rsid w:val="000043DE"/>
    <w:rsid w:val="00004521"/>
    <w:rsid w:val="0000455C"/>
    <w:rsid w:val="000045A2"/>
    <w:rsid w:val="0000466B"/>
    <w:rsid w:val="000046D0"/>
    <w:rsid w:val="00004A56"/>
    <w:rsid w:val="00004A82"/>
    <w:rsid w:val="00004BDA"/>
    <w:rsid w:val="00004C3F"/>
    <w:rsid w:val="00004D88"/>
    <w:rsid w:val="00004DA4"/>
    <w:rsid w:val="00004F80"/>
    <w:rsid w:val="00004F8C"/>
    <w:rsid w:val="000050EB"/>
    <w:rsid w:val="0000529D"/>
    <w:rsid w:val="00005308"/>
    <w:rsid w:val="000054CA"/>
    <w:rsid w:val="00005613"/>
    <w:rsid w:val="00005710"/>
    <w:rsid w:val="00005AD1"/>
    <w:rsid w:val="00005CED"/>
    <w:rsid w:val="00005DA9"/>
    <w:rsid w:val="00005F83"/>
    <w:rsid w:val="00005FFF"/>
    <w:rsid w:val="00006084"/>
    <w:rsid w:val="000060D1"/>
    <w:rsid w:val="000065CE"/>
    <w:rsid w:val="00006621"/>
    <w:rsid w:val="00006641"/>
    <w:rsid w:val="000066EB"/>
    <w:rsid w:val="000066ED"/>
    <w:rsid w:val="00006785"/>
    <w:rsid w:val="000068A4"/>
    <w:rsid w:val="00006A13"/>
    <w:rsid w:val="00006C39"/>
    <w:rsid w:val="00006D36"/>
    <w:rsid w:val="0000713D"/>
    <w:rsid w:val="00007171"/>
    <w:rsid w:val="00007220"/>
    <w:rsid w:val="0000722D"/>
    <w:rsid w:val="000074AC"/>
    <w:rsid w:val="000074BD"/>
    <w:rsid w:val="00007507"/>
    <w:rsid w:val="0000755A"/>
    <w:rsid w:val="0000790C"/>
    <w:rsid w:val="00007984"/>
    <w:rsid w:val="00007993"/>
    <w:rsid w:val="00007B76"/>
    <w:rsid w:val="00007C04"/>
    <w:rsid w:val="00007C10"/>
    <w:rsid w:val="00007C4F"/>
    <w:rsid w:val="000100A6"/>
    <w:rsid w:val="000100E5"/>
    <w:rsid w:val="000102FD"/>
    <w:rsid w:val="0001037F"/>
    <w:rsid w:val="000104BC"/>
    <w:rsid w:val="0001050B"/>
    <w:rsid w:val="00010757"/>
    <w:rsid w:val="0001079B"/>
    <w:rsid w:val="00010832"/>
    <w:rsid w:val="000108D4"/>
    <w:rsid w:val="00010AD5"/>
    <w:rsid w:val="00010B2A"/>
    <w:rsid w:val="00010F50"/>
    <w:rsid w:val="00011066"/>
    <w:rsid w:val="000111F0"/>
    <w:rsid w:val="00011249"/>
    <w:rsid w:val="000116E4"/>
    <w:rsid w:val="0001177E"/>
    <w:rsid w:val="000117A8"/>
    <w:rsid w:val="000118F7"/>
    <w:rsid w:val="0001190F"/>
    <w:rsid w:val="0001196A"/>
    <w:rsid w:val="000119DA"/>
    <w:rsid w:val="00011A21"/>
    <w:rsid w:val="00011B40"/>
    <w:rsid w:val="00011E0A"/>
    <w:rsid w:val="0001207E"/>
    <w:rsid w:val="0001218B"/>
    <w:rsid w:val="00012417"/>
    <w:rsid w:val="0001253D"/>
    <w:rsid w:val="0001257D"/>
    <w:rsid w:val="000125B0"/>
    <w:rsid w:val="00012791"/>
    <w:rsid w:val="000127DB"/>
    <w:rsid w:val="00012933"/>
    <w:rsid w:val="00012A2C"/>
    <w:rsid w:val="00012B25"/>
    <w:rsid w:val="00012B3E"/>
    <w:rsid w:val="00012BFF"/>
    <w:rsid w:val="00012EAC"/>
    <w:rsid w:val="00012EC6"/>
    <w:rsid w:val="00012FC8"/>
    <w:rsid w:val="000130BC"/>
    <w:rsid w:val="00013324"/>
    <w:rsid w:val="0001347E"/>
    <w:rsid w:val="000137B4"/>
    <w:rsid w:val="000137B7"/>
    <w:rsid w:val="000139BD"/>
    <w:rsid w:val="00013A5F"/>
    <w:rsid w:val="00013A87"/>
    <w:rsid w:val="00013D83"/>
    <w:rsid w:val="00013E36"/>
    <w:rsid w:val="00013F10"/>
    <w:rsid w:val="0001417D"/>
    <w:rsid w:val="000144AE"/>
    <w:rsid w:val="00014623"/>
    <w:rsid w:val="00014670"/>
    <w:rsid w:val="00014736"/>
    <w:rsid w:val="0001495A"/>
    <w:rsid w:val="0001497B"/>
    <w:rsid w:val="00014C82"/>
    <w:rsid w:val="00014CC2"/>
    <w:rsid w:val="00014F46"/>
    <w:rsid w:val="00014F84"/>
    <w:rsid w:val="000152A2"/>
    <w:rsid w:val="000152E0"/>
    <w:rsid w:val="000156DC"/>
    <w:rsid w:val="00015A53"/>
    <w:rsid w:val="00015C28"/>
    <w:rsid w:val="00015CE3"/>
    <w:rsid w:val="00015D91"/>
    <w:rsid w:val="00015DF0"/>
    <w:rsid w:val="00015E68"/>
    <w:rsid w:val="00015EF2"/>
    <w:rsid w:val="00015FE6"/>
    <w:rsid w:val="0001624E"/>
    <w:rsid w:val="0001641D"/>
    <w:rsid w:val="000164A6"/>
    <w:rsid w:val="00016540"/>
    <w:rsid w:val="000165C2"/>
    <w:rsid w:val="00016782"/>
    <w:rsid w:val="000168D9"/>
    <w:rsid w:val="00016D9E"/>
    <w:rsid w:val="00016E29"/>
    <w:rsid w:val="00017004"/>
    <w:rsid w:val="0001709C"/>
    <w:rsid w:val="000171DF"/>
    <w:rsid w:val="00017215"/>
    <w:rsid w:val="00017390"/>
    <w:rsid w:val="00017466"/>
    <w:rsid w:val="000174F7"/>
    <w:rsid w:val="00017A5A"/>
    <w:rsid w:val="00017CA2"/>
    <w:rsid w:val="00017CB1"/>
    <w:rsid w:val="0002005D"/>
    <w:rsid w:val="00020153"/>
    <w:rsid w:val="000201A8"/>
    <w:rsid w:val="00020509"/>
    <w:rsid w:val="000205B1"/>
    <w:rsid w:val="00020B96"/>
    <w:rsid w:val="00020C5B"/>
    <w:rsid w:val="00020D21"/>
    <w:rsid w:val="00021041"/>
    <w:rsid w:val="00021182"/>
    <w:rsid w:val="000216AF"/>
    <w:rsid w:val="00021A0A"/>
    <w:rsid w:val="00021A91"/>
    <w:rsid w:val="00021AE3"/>
    <w:rsid w:val="00021C29"/>
    <w:rsid w:val="00021F59"/>
    <w:rsid w:val="00021F91"/>
    <w:rsid w:val="000221E3"/>
    <w:rsid w:val="000224FC"/>
    <w:rsid w:val="00022604"/>
    <w:rsid w:val="000226A3"/>
    <w:rsid w:val="000226E6"/>
    <w:rsid w:val="00022787"/>
    <w:rsid w:val="000229A5"/>
    <w:rsid w:val="00022A27"/>
    <w:rsid w:val="00022A2F"/>
    <w:rsid w:val="00022B27"/>
    <w:rsid w:val="00022BB1"/>
    <w:rsid w:val="00022BC2"/>
    <w:rsid w:val="00022C21"/>
    <w:rsid w:val="00022C87"/>
    <w:rsid w:val="00022E00"/>
    <w:rsid w:val="00022E34"/>
    <w:rsid w:val="00022E36"/>
    <w:rsid w:val="00022EB9"/>
    <w:rsid w:val="0002300A"/>
    <w:rsid w:val="0002354E"/>
    <w:rsid w:val="00023632"/>
    <w:rsid w:val="0002368E"/>
    <w:rsid w:val="00023774"/>
    <w:rsid w:val="00023799"/>
    <w:rsid w:val="00023945"/>
    <w:rsid w:val="000239FD"/>
    <w:rsid w:val="00023A0D"/>
    <w:rsid w:val="00023D85"/>
    <w:rsid w:val="00023F18"/>
    <w:rsid w:val="00024158"/>
    <w:rsid w:val="0002415C"/>
    <w:rsid w:val="000243A1"/>
    <w:rsid w:val="000243BF"/>
    <w:rsid w:val="00024614"/>
    <w:rsid w:val="000246AE"/>
    <w:rsid w:val="0002481E"/>
    <w:rsid w:val="000248DB"/>
    <w:rsid w:val="00024BCA"/>
    <w:rsid w:val="000250E5"/>
    <w:rsid w:val="00025153"/>
    <w:rsid w:val="00025250"/>
    <w:rsid w:val="000253AB"/>
    <w:rsid w:val="0002556F"/>
    <w:rsid w:val="0002565A"/>
    <w:rsid w:val="000257C4"/>
    <w:rsid w:val="000258C6"/>
    <w:rsid w:val="00025DDE"/>
    <w:rsid w:val="00025EF1"/>
    <w:rsid w:val="00025F23"/>
    <w:rsid w:val="00025FB8"/>
    <w:rsid w:val="00026013"/>
    <w:rsid w:val="00026060"/>
    <w:rsid w:val="0002606C"/>
    <w:rsid w:val="000260D2"/>
    <w:rsid w:val="00026277"/>
    <w:rsid w:val="000262D8"/>
    <w:rsid w:val="00026584"/>
    <w:rsid w:val="000265CA"/>
    <w:rsid w:val="0002679D"/>
    <w:rsid w:val="000267D9"/>
    <w:rsid w:val="0002697D"/>
    <w:rsid w:val="00026DF8"/>
    <w:rsid w:val="00026EBA"/>
    <w:rsid w:val="00026EE3"/>
    <w:rsid w:val="000270F0"/>
    <w:rsid w:val="0002728D"/>
    <w:rsid w:val="00027452"/>
    <w:rsid w:val="00027545"/>
    <w:rsid w:val="0002762B"/>
    <w:rsid w:val="00027716"/>
    <w:rsid w:val="000277EA"/>
    <w:rsid w:val="000277F5"/>
    <w:rsid w:val="00027836"/>
    <w:rsid w:val="00027BAA"/>
    <w:rsid w:val="00027D2F"/>
    <w:rsid w:val="00027FC4"/>
    <w:rsid w:val="00030088"/>
    <w:rsid w:val="000300A1"/>
    <w:rsid w:val="000301CE"/>
    <w:rsid w:val="00030398"/>
    <w:rsid w:val="000304B3"/>
    <w:rsid w:val="000305CB"/>
    <w:rsid w:val="0003068B"/>
    <w:rsid w:val="000307F7"/>
    <w:rsid w:val="0003082F"/>
    <w:rsid w:val="00030903"/>
    <w:rsid w:val="00030965"/>
    <w:rsid w:val="00030C1A"/>
    <w:rsid w:val="00030CC5"/>
    <w:rsid w:val="00031098"/>
    <w:rsid w:val="000312EC"/>
    <w:rsid w:val="000314C4"/>
    <w:rsid w:val="000315B7"/>
    <w:rsid w:val="00031626"/>
    <w:rsid w:val="00031696"/>
    <w:rsid w:val="000316FE"/>
    <w:rsid w:val="0003170F"/>
    <w:rsid w:val="00031CE9"/>
    <w:rsid w:val="00031CF9"/>
    <w:rsid w:val="00031E3D"/>
    <w:rsid w:val="00031E71"/>
    <w:rsid w:val="00031E99"/>
    <w:rsid w:val="00031F33"/>
    <w:rsid w:val="0003203E"/>
    <w:rsid w:val="0003208F"/>
    <w:rsid w:val="000322CB"/>
    <w:rsid w:val="000324BE"/>
    <w:rsid w:val="00032606"/>
    <w:rsid w:val="00032627"/>
    <w:rsid w:val="0003282F"/>
    <w:rsid w:val="000328E7"/>
    <w:rsid w:val="00032963"/>
    <w:rsid w:val="00032A73"/>
    <w:rsid w:val="00032B29"/>
    <w:rsid w:val="00032B3E"/>
    <w:rsid w:val="00032CED"/>
    <w:rsid w:val="0003327A"/>
    <w:rsid w:val="0003336F"/>
    <w:rsid w:val="00033389"/>
    <w:rsid w:val="0003350E"/>
    <w:rsid w:val="000336CF"/>
    <w:rsid w:val="00033776"/>
    <w:rsid w:val="00033779"/>
    <w:rsid w:val="00033A55"/>
    <w:rsid w:val="00033C51"/>
    <w:rsid w:val="00033C79"/>
    <w:rsid w:val="00033EDC"/>
    <w:rsid w:val="00033FC0"/>
    <w:rsid w:val="000340E3"/>
    <w:rsid w:val="0003418A"/>
    <w:rsid w:val="000341C8"/>
    <w:rsid w:val="00034362"/>
    <w:rsid w:val="00034454"/>
    <w:rsid w:val="000345B9"/>
    <w:rsid w:val="000347BA"/>
    <w:rsid w:val="00034A28"/>
    <w:rsid w:val="00034A63"/>
    <w:rsid w:val="00034B8C"/>
    <w:rsid w:val="0003513C"/>
    <w:rsid w:val="000351CD"/>
    <w:rsid w:val="000351DB"/>
    <w:rsid w:val="0003528C"/>
    <w:rsid w:val="000352A7"/>
    <w:rsid w:val="000352F7"/>
    <w:rsid w:val="000352F8"/>
    <w:rsid w:val="0003531B"/>
    <w:rsid w:val="00035757"/>
    <w:rsid w:val="00035B7D"/>
    <w:rsid w:val="00035E8F"/>
    <w:rsid w:val="00035E92"/>
    <w:rsid w:val="00035FD7"/>
    <w:rsid w:val="000362CB"/>
    <w:rsid w:val="00036300"/>
    <w:rsid w:val="00036506"/>
    <w:rsid w:val="00036557"/>
    <w:rsid w:val="0003678A"/>
    <w:rsid w:val="0003682B"/>
    <w:rsid w:val="00036DB3"/>
    <w:rsid w:val="00036F53"/>
    <w:rsid w:val="000372FC"/>
    <w:rsid w:val="00037328"/>
    <w:rsid w:val="000373F2"/>
    <w:rsid w:val="000373FD"/>
    <w:rsid w:val="00037556"/>
    <w:rsid w:val="000376A6"/>
    <w:rsid w:val="00037C2C"/>
    <w:rsid w:val="00037CD7"/>
    <w:rsid w:val="00037D1A"/>
    <w:rsid w:val="00037FF0"/>
    <w:rsid w:val="00040013"/>
    <w:rsid w:val="0004022D"/>
    <w:rsid w:val="000402CB"/>
    <w:rsid w:val="000403E0"/>
    <w:rsid w:val="0004076A"/>
    <w:rsid w:val="000407C6"/>
    <w:rsid w:val="000409DF"/>
    <w:rsid w:val="00040BD5"/>
    <w:rsid w:val="00040E2E"/>
    <w:rsid w:val="00040E83"/>
    <w:rsid w:val="00041189"/>
    <w:rsid w:val="00041294"/>
    <w:rsid w:val="0004131D"/>
    <w:rsid w:val="00041540"/>
    <w:rsid w:val="00041A71"/>
    <w:rsid w:val="00041AC7"/>
    <w:rsid w:val="00041B87"/>
    <w:rsid w:val="00041E1D"/>
    <w:rsid w:val="00042289"/>
    <w:rsid w:val="00042870"/>
    <w:rsid w:val="00042BE2"/>
    <w:rsid w:val="00042EF9"/>
    <w:rsid w:val="00042FDC"/>
    <w:rsid w:val="000430C2"/>
    <w:rsid w:val="000430F5"/>
    <w:rsid w:val="000432AE"/>
    <w:rsid w:val="00043682"/>
    <w:rsid w:val="000437B9"/>
    <w:rsid w:val="0004395E"/>
    <w:rsid w:val="00043961"/>
    <w:rsid w:val="00043B24"/>
    <w:rsid w:val="00043C09"/>
    <w:rsid w:val="00043C8A"/>
    <w:rsid w:val="00043CEA"/>
    <w:rsid w:val="00043D0B"/>
    <w:rsid w:val="00043D9F"/>
    <w:rsid w:val="00043DB9"/>
    <w:rsid w:val="00043EA5"/>
    <w:rsid w:val="00043ECB"/>
    <w:rsid w:val="00043ED4"/>
    <w:rsid w:val="00044043"/>
    <w:rsid w:val="0004409A"/>
    <w:rsid w:val="00044183"/>
    <w:rsid w:val="00044250"/>
    <w:rsid w:val="000442B7"/>
    <w:rsid w:val="000443B4"/>
    <w:rsid w:val="00044B96"/>
    <w:rsid w:val="00044BC9"/>
    <w:rsid w:val="00044F45"/>
    <w:rsid w:val="00044FD0"/>
    <w:rsid w:val="00045452"/>
    <w:rsid w:val="00045494"/>
    <w:rsid w:val="000454F0"/>
    <w:rsid w:val="0004555A"/>
    <w:rsid w:val="000457F8"/>
    <w:rsid w:val="00045ACC"/>
    <w:rsid w:val="00045CDE"/>
    <w:rsid w:val="00045E5A"/>
    <w:rsid w:val="00045EF5"/>
    <w:rsid w:val="00046065"/>
    <w:rsid w:val="0004608E"/>
    <w:rsid w:val="00046181"/>
    <w:rsid w:val="00046198"/>
    <w:rsid w:val="000462B1"/>
    <w:rsid w:val="0004641C"/>
    <w:rsid w:val="000465C0"/>
    <w:rsid w:val="000465F8"/>
    <w:rsid w:val="000467A1"/>
    <w:rsid w:val="000467C5"/>
    <w:rsid w:val="000467E8"/>
    <w:rsid w:val="0004699B"/>
    <w:rsid w:val="00046A7B"/>
    <w:rsid w:val="00046AE8"/>
    <w:rsid w:val="00046C2A"/>
    <w:rsid w:val="00046C70"/>
    <w:rsid w:val="00046DEA"/>
    <w:rsid w:val="00046EB5"/>
    <w:rsid w:val="00046FC2"/>
    <w:rsid w:val="000475F8"/>
    <w:rsid w:val="000477A4"/>
    <w:rsid w:val="0004783A"/>
    <w:rsid w:val="00047C02"/>
    <w:rsid w:val="00047F89"/>
    <w:rsid w:val="0005006D"/>
    <w:rsid w:val="000502B1"/>
    <w:rsid w:val="000502C9"/>
    <w:rsid w:val="000507C1"/>
    <w:rsid w:val="000508C2"/>
    <w:rsid w:val="000508D8"/>
    <w:rsid w:val="00050938"/>
    <w:rsid w:val="000509E1"/>
    <w:rsid w:val="00050B85"/>
    <w:rsid w:val="00050D88"/>
    <w:rsid w:val="00050E71"/>
    <w:rsid w:val="00050F6E"/>
    <w:rsid w:val="000510A5"/>
    <w:rsid w:val="0005141A"/>
    <w:rsid w:val="00051454"/>
    <w:rsid w:val="000515A5"/>
    <w:rsid w:val="000516C4"/>
    <w:rsid w:val="0005190C"/>
    <w:rsid w:val="000519BE"/>
    <w:rsid w:val="00051BAE"/>
    <w:rsid w:val="00051C49"/>
    <w:rsid w:val="00051CA0"/>
    <w:rsid w:val="00051F84"/>
    <w:rsid w:val="000520D9"/>
    <w:rsid w:val="00052161"/>
    <w:rsid w:val="0005231A"/>
    <w:rsid w:val="0005236B"/>
    <w:rsid w:val="000524E4"/>
    <w:rsid w:val="00052852"/>
    <w:rsid w:val="00052BDB"/>
    <w:rsid w:val="00052C47"/>
    <w:rsid w:val="00052E2B"/>
    <w:rsid w:val="00052EB0"/>
    <w:rsid w:val="00052EC7"/>
    <w:rsid w:val="00052F83"/>
    <w:rsid w:val="0005303E"/>
    <w:rsid w:val="00053096"/>
    <w:rsid w:val="00053158"/>
    <w:rsid w:val="00053388"/>
    <w:rsid w:val="00053497"/>
    <w:rsid w:val="00053534"/>
    <w:rsid w:val="00053537"/>
    <w:rsid w:val="00053687"/>
    <w:rsid w:val="00053873"/>
    <w:rsid w:val="00053D36"/>
    <w:rsid w:val="00053E7A"/>
    <w:rsid w:val="00053F2D"/>
    <w:rsid w:val="00054043"/>
    <w:rsid w:val="0005409B"/>
    <w:rsid w:val="000540CF"/>
    <w:rsid w:val="000541E1"/>
    <w:rsid w:val="000542DA"/>
    <w:rsid w:val="00054555"/>
    <w:rsid w:val="00054862"/>
    <w:rsid w:val="00054AA0"/>
    <w:rsid w:val="00054AA9"/>
    <w:rsid w:val="00054DCE"/>
    <w:rsid w:val="00054DFB"/>
    <w:rsid w:val="00054E33"/>
    <w:rsid w:val="00054E4E"/>
    <w:rsid w:val="00054E7D"/>
    <w:rsid w:val="00054EB5"/>
    <w:rsid w:val="00054EC0"/>
    <w:rsid w:val="000553A0"/>
    <w:rsid w:val="0005567F"/>
    <w:rsid w:val="000558A7"/>
    <w:rsid w:val="00055A54"/>
    <w:rsid w:val="00055A8C"/>
    <w:rsid w:val="00055AF4"/>
    <w:rsid w:val="00055C44"/>
    <w:rsid w:val="00055CA7"/>
    <w:rsid w:val="00055D55"/>
    <w:rsid w:val="00055E44"/>
    <w:rsid w:val="00055E5E"/>
    <w:rsid w:val="00055EF0"/>
    <w:rsid w:val="00056041"/>
    <w:rsid w:val="000562D6"/>
    <w:rsid w:val="000562EE"/>
    <w:rsid w:val="000562F9"/>
    <w:rsid w:val="0005646C"/>
    <w:rsid w:val="0005650F"/>
    <w:rsid w:val="00056622"/>
    <w:rsid w:val="0005668F"/>
    <w:rsid w:val="0005685E"/>
    <w:rsid w:val="000568EE"/>
    <w:rsid w:val="00056A90"/>
    <w:rsid w:val="00056ABE"/>
    <w:rsid w:val="00056DB9"/>
    <w:rsid w:val="00056E01"/>
    <w:rsid w:val="00056F8F"/>
    <w:rsid w:val="00056FB1"/>
    <w:rsid w:val="00057244"/>
    <w:rsid w:val="00057406"/>
    <w:rsid w:val="000575F5"/>
    <w:rsid w:val="00057B5C"/>
    <w:rsid w:val="00057B95"/>
    <w:rsid w:val="00057C91"/>
    <w:rsid w:val="00057D1D"/>
    <w:rsid w:val="000603E6"/>
    <w:rsid w:val="00060478"/>
    <w:rsid w:val="00060551"/>
    <w:rsid w:val="000605E8"/>
    <w:rsid w:val="00060960"/>
    <w:rsid w:val="00060B5B"/>
    <w:rsid w:val="00060B6D"/>
    <w:rsid w:val="00060BBC"/>
    <w:rsid w:val="00060BD3"/>
    <w:rsid w:val="00060E91"/>
    <w:rsid w:val="0006110C"/>
    <w:rsid w:val="00061489"/>
    <w:rsid w:val="00061927"/>
    <w:rsid w:val="00061DEE"/>
    <w:rsid w:val="00061F39"/>
    <w:rsid w:val="00061F62"/>
    <w:rsid w:val="000620A6"/>
    <w:rsid w:val="0006226A"/>
    <w:rsid w:val="00062691"/>
    <w:rsid w:val="000626B7"/>
    <w:rsid w:val="00062784"/>
    <w:rsid w:val="00062892"/>
    <w:rsid w:val="00062A6D"/>
    <w:rsid w:val="00062A83"/>
    <w:rsid w:val="00062BF0"/>
    <w:rsid w:val="00062C0B"/>
    <w:rsid w:val="00062C57"/>
    <w:rsid w:val="00062CE5"/>
    <w:rsid w:val="00062D61"/>
    <w:rsid w:val="00062EB0"/>
    <w:rsid w:val="00063238"/>
    <w:rsid w:val="000632B9"/>
    <w:rsid w:val="000634C5"/>
    <w:rsid w:val="000637C5"/>
    <w:rsid w:val="00063A9B"/>
    <w:rsid w:val="00063B31"/>
    <w:rsid w:val="00063C88"/>
    <w:rsid w:val="00063DF3"/>
    <w:rsid w:val="00063F14"/>
    <w:rsid w:val="00063FFE"/>
    <w:rsid w:val="000648D4"/>
    <w:rsid w:val="000649B6"/>
    <w:rsid w:val="00064C5E"/>
    <w:rsid w:val="00064D06"/>
    <w:rsid w:val="00064D75"/>
    <w:rsid w:val="00064DEF"/>
    <w:rsid w:val="00064F54"/>
    <w:rsid w:val="0006521B"/>
    <w:rsid w:val="0006533F"/>
    <w:rsid w:val="00065452"/>
    <w:rsid w:val="000658DB"/>
    <w:rsid w:val="00065ABA"/>
    <w:rsid w:val="00065BB0"/>
    <w:rsid w:val="00065DB4"/>
    <w:rsid w:val="00065F3F"/>
    <w:rsid w:val="00066001"/>
    <w:rsid w:val="00066061"/>
    <w:rsid w:val="00066545"/>
    <w:rsid w:val="00066893"/>
    <w:rsid w:val="00066A29"/>
    <w:rsid w:val="00066A80"/>
    <w:rsid w:val="00066B47"/>
    <w:rsid w:val="00066EBA"/>
    <w:rsid w:val="00066F0A"/>
    <w:rsid w:val="00066F11"/>
    <w:rsid w:val="0006707C"/>
    <w:rsid w:val="00067116"/>
    <w:rsid w:val="000671D4"/>
    <w:rsid w:val="00067258"/>
    <w:rsid w:val="000675AB"/>
    <w:rsid w:val="000676BB"/>
    <w:rsid w:val="000676F8"/>
    <w:rsid w:val="000677BC"/>
    <w:rsid w:val="000679E1"/>
    <w:rsid w:val="000679EC"/>
    <w:rsid w:val="00067B49"/>
    <w:rsid w:val="00067BEA"/>
    <w:rsid w:val="00067D9F"/>
    <w:rsid w:val="00067E1C"/>
    <w:rsid w:val="000700E1"/>
    <w:rsid w:val="00070315"/>
    <w:rsid w:val="0007049B"/>
    <w:rsid w:val="000704AA"/>
    <w:rsid w:val="00070698"/>
    <w:rsid w:val="00070815"/>
    <w:rsid w:val="00070A7A"/>
    <w:rsid w:val="00070A95"/>
    <w:rsid w:val="00070B6E"/>
    <w:rsid w:val="00070BD2"/>
    <w:rsid w:val="00070DE6"/>
    <w:rsid w:val="0007104D"/>
    <w:rsid w:val="000711E4"/>
    <w:rsid w:val="00071466"/>
    <w:rsid w:val="000714F7"/>
    <w:rsid w:val="0007157F"/>
    <w:rsid w:val="00071C3D"/>
    <w:rsid w:val="00071C7D"/>
    <w:rsid w:val="00071FCA"/>
    <w:rsid w:val="0007205C"/>
    <w:rsid w:val="0007215C"/>
    <w:rsid w:val="000721A6"/>
    <w:rsid w:val="0007220A"/>
    <w:rsid w:val="00072225"/>
    <w:rsid w:val="000722C6"/>
    <w:rsid w:val="000722EE"/>
    <w:rsid w:val="00072384"/>
    <w:rsid w:val="0007240B"/>
    <w:rsid w:val="0007259B"/>
    <w:rsid w:val="0007278D"/>
    <w:rsid w:val="00072818"/>
    <w:rsid w:val="000728BC"/>
    <w:rsid w:val="00072994"/>
    <w:rsid w:val="0007311E"/>
    <w:rsid w:val="0007322B"/>
    <w:rsid w:val="0007348A"/>
    <w:rsid w:val="00073797"/>
    <w:rsid w:val="00073952"/>
    <w:rsid w:val="00073B44"/>
    <w:rsid w:val="00073B50"/>
    <w:rsid w:val="00073C7F"/>
    <w:rsid w:val="00073CE2"/>
    <w:rsid w:val="00073DA7"/>
    <w:rsid w:val="00073FC4"/>
    <w:rsid w:val="000741C7"/>
    <w:rsid w:val="00074356"/>
    <w:rsid w:val="000743C4"/>
    <w:rsid w:val="0007478E"/>
    <w:rsid w:val="000747C4"/>
    <w:rsid w:val="00074846"/>
    <w:rsid w:val="00074904"/>
    <w:rsid w:val="00074B15"/>
    <w:rsid w:val="00074C28"/>
    <w:rsid w:val="00074CB0"/>
    <w:rsid w:val="00074D3A"/>
    <w:rsid w:val="00074FC9"/>
    <w:rsid w:val="000750B5"/>
    <w:rsid w:val="00075317"/>
    <w:rsid w:val="000753B4"/>
    <w:rsid w:val="00075536"/>
    <w:rsid w:val="000755CB"/>
    <w:rsid w:val="0007560B"/>
    <w:rsid w:val="000756D7"/>
    <w:rsid w:val="0007573F"/>
    <w:rsid w:val="0007589F"/>
    <w:rsid w:val="00075A38"/>
    <w:rsid w:val="00075B45"/>
    <w:rsid w:val="00075C54"/>
    <w:rsid w:val="00076093"/>
    <w:rsid w:val="0007622E"/>
    <w:rsid w:val="00076529"/>
    <w:rsid w:val="0007657C"/>
    <w:rsid w:val="0007675A"/>
    <w:rsid w:val="00076778"/>
    <w:rsid w:val="00076C69"/>
    <w:rsid w:val="00076C9B"/>
    <w:rsid w:val="00076D8F"/>
    <w:rsid w:val="00076E51"/>
    <w:rsid w:val="000775B8"/>
    <w:rsid w:val="00077639"/>
    <w:rsid w:val="000777A1"/>
    <w:rsid w:val="00077C11"/>
    <w:rsid w:val="00080168"/>
    <w:rsid w:val="00080220"/>
    <w:rsid w:val="000802A2"/>
    <w:rsid w:val="000802F9"/>
    <w:rsid w:val="00080376"/>
    <w:rsid w:val="00080560"/>
    <w:rsid w:val="0008059F"/>
    <w:rsid w:val="00080683"/>
    <w:rsid w:val="000806CE"/>
    <w:rsid w:val="00080A26"/>
    <w:rsid w:val="00080A42"/>
    <w:rsid w:val="00080A99"/>
    <w:rsid w:val="00080CD2"/>
    <w:rsid w:val="0008110D"/>
    <w:rsid w:val="00081124"/>
    <w:rsid w:val="00081175"/>
    <w:rsid w:val="000812AC"/>
    <w:rsid w:val="00081409"/>
    <w:rsid w:val="000814F5"/>
    <w:rsid w:val="0008158A"/>
    <w:rsid w:val="000817D3"/>
    <w:rsid w:val="00081889"/>
    <w:rsid w:val="00081892"/>
    <w:rsid w:val="000819B2"/>
    <w:rsid w:val="00081B53"/>
    <w:rsid w:val="00081F31"/>
    <w:rsid w:val="0008216F"/>
    <w:rsid w:val="0008228F"/>
    <w:rsid w:val="00082338"/>
    <w:rsid w:val="00082634"/>
    <w:rsid w:val="000826A0"/>
    <w:rsid w:val="0008288D"/>
    <w:rsid w:val="000828CC"/>
    <w:rsid w:val="00082A7D"/>
    <w:rsid w:val="00082AB3"/>
    <w:rsid w:val="00082BBA"/>
    <w:rsid w:val="00082C43"/>
    <w:rsid w:val="00082DA2"/>
    <w:rsid w:val="00082FCD"/>
    <w:rsid w:val="00083160"/>
    <w:rsid w:val="000833EF"/>
    <w:rsid w:val="000836AD"/>
    <w:rsid w:val="0008377A"/>
    <w:rsid w:val="00083831"/>
    <w:rsid w:val="000838AB"/>
    <w:rsid w:val="00083A29"/>
    <w:rsid w:val="00084158"/>
    <w:rsid w:val="000841E2"/>
    <w:rsid w:val="000844E2"/>
    <w:rsid w:val="000844FC"/>
    <w:rsid w:val="0008451F"/>
    <w:rsid w:val="00084605"/>
    <w:rsid w:val="00084697"/>
    <w:rsid w:val="000847DF"/>
    <w:rsid w:val="00084974"/>
    <w:rsid w:val="00084B7B"/>
    <w:rsid w:val="00084C19"/>
    <w:rsid w:val="00084E22"/>
    <w:rsid w:val="00084E75"/>
    <w:rsid w:val="00084F54"/>
    <w:rsid w:val="00085251"/>
    <w:rsid w:val="0008529D"/>
    <w:rsid w:val="000853FD"/>
    <w:rsid w:val="000854C2"/>
    <w:rsid w:val="000854DB"/>
    <w:rsid w:val="00085522"/>
    <w:rsid w:val="00085590"/>
    <w:rsid w:val="000856C4"/>
    <w:rsid w:val="000856D9"/>
    <w:rsid w:val="00085A15"/>
    <w:rsid w:val="00085C2C"/>
    <w:rsid w:val="00085E6F"/>
    <w:rsid w:val="000862E3"/>
    <w:rsid w:val="0008637F"/>
    <w:rsid w:val="00086A5A"/>
    <w:rsid w:val="00086B4B"/>
    <w:rsid w:val="00086CEC"/>
    <w:rsid w:val="00086E9D"/>
    <w:rsid w:val="00086F1F"/>
    <w:rsid w:val="000872EE"/>
    <w:rsid w:val="0008731C"/>
    <w:rsid w:val="0008739A"/>
    <w:rsid w:val="0008745D"/>
    <w:rsid w:val="00087708"/>
    <w:rsid w:val="000877ED"/>
    <w:rsid w:val="00087875"/>
    <w:rsid w:val="0008799A"/>
    <w:rsid w:val="00087AF9"/>
    <w:rsid w:val="00087C42"/>
    <w:rsid w:val="00087C4B"/>
    <w:rsid w:val="00087CFC"/>
    <w:rsid w:val="00087E7B"/>
    <w:rsid w:val="00087FB4"/>
    <w:rsid w:val="00090028"/>
    <w:rsid w:val="00090118"/>
    <w:rsid w:val="000901AB"/>
    <w:rsid w:val="000902F1"/>
    <w:rsid w:val="00090312"/>
    <w:rsid w:val="000903E5"/>
    <w:rsid w:val="00090A99"/>
    <w:rsid w:val="00090AEE"/>
    <w:rsid w:val="00090F5D"/>
    <w:rsid w:val="00090F9E"/>
    <w:rsid w:val="00090FF1"/>
    <w:rsid w:val="00091075"/>
    <w:rsid w:val="0009111A"/>
    <w:rsid w:val="00091133"/>
    <w:rsid w:val="00091185"/>
    <w:rsid w:val="000911BF"/>
    <w:rsid w:val="00091224"/>
    <w:rsid w:val="00091302"/>
    <w:rsid w:val="00091465"/>
    <w:rsid w:val="0009148C"/>
    <w:rsid w:val="000914B0"/>
    <w:rsid w:val="000915B6"/>
    <w:rsid w:val="000916BC"/>
    <w:rsid w:val="0009190B"/>
    <w:rsid w:val="000919A1"/>
    <w:rsid w:val="000919E7"/>
    <w:rsid w:val="00091A26"/>
    <w:rsid w:val="00091B3F"/>
    <w:rsid w:val="00091B68"/>
    <w:rsid w:val="00091BA6"/>
    <w:rsid w:val="00091D99"/>
    <w:rsid w:val="000920EE"/>
    <w:rsid w:val="00092352"/>
    <w:rsid w:val="00092548"/>
    <w:rsid w:val="000925C4"/>
    <w:rsid w:val="0009271F"/>
    <w:rsid w:val="00092985"/>
    <w:rsid w:val="00092A2F"/>
    <w:rsid w:val="00092A76"/>
    <w:rsid w:val="00092AC8"/>
    <w:rsid w:val="00092C5E"/>
    <w:rsid w:val="0009336D"/>
    <w:rsid w:val="000935A1"/>
    <w:rsid w:val="0009371B"/>
    <w:rsid w:val="000939A5"/>
    <w:rsid w:val="00093A46"/>
    <w:rsid w:val="00093B19"/>
    <w:rsid w:val="00093C23"/>
    <w:rsid w:val="00093C72"/>
    <w:rsid w:val="00093C83"/>
    <w:rsid w:val="00093E0B"/>
    <w:rsid w:val="00093F05"/>
    <w:rsid w:val="0009408D"/>
    <w:rsid w:val="0009456D"/>
    <w:rsid w:val="000947B2"/>
    <w:rsid w:val="00094A04"/>
    <w:rsid w:val="00094CA7"/>
    <w:rsid w:val="00094CCB"/>
    <w:rsid w:val="00094DF1"/>
    <w:rsid w:val="00094F06"/>
    <w:rsid w:val="00094F9A"/>
    <w:rsid w:val="00095292"/>
    <w:rsid w:val="00095310"/>
    <w:rsid w:val="000953FF"/>
    <w:rsid w:val="0009583E"/>
    <w:rsid w:val="00095A12"/>
    <w:rsid w:val="00095A63"/>
    <w:rsid w:val="00095B23"/>
    <w:rsid w:val="00095BEA"/>
    <w:rsid w:val="00095D46"/>
    <w:rsid w:val="00095E23"/>
    <w:rsid w:val="00095E29"/>
    <w:rsid w:val="00095F2F"/>
    <w:rsid w:val="0009607E"/>
    <w:rsid w:val="0009609F"/>
    <w:rsid w:val="000961B8"/>
    <w:rsid w:val="00096390"/>
    <w:rsid w:val="000964D2"/>
    <w:rsid w:val="00096563"/>
    <w:rsid w:val="0009663C"/>
    <w:rsid w:val="000966C6"/>
    <w:rsid w:val="00096FE0"/>
    <w:rsid w:val="0009721D"/>
    <w:rsid w:val="00097332"/>
    <w:rsid w:val="00097628"/>
    <w:rsid w:val="00097713"/>
    <w:rsid w:val="0009798C"/>
    <w:rsid w:val="00097A13"/>
    <w:rsid w:val="00097BEE"/>
    <w:rsid w:val="00097BFB"/>
    <w:rsid w:val="00097D00"/>
    <w:rsid w:val="00097D65"/>
    <w:rsid w:val="00097EA7"/>
    <w:rsid w:val="00097F57"/>
    <w:rsid w:val="00097F6D"/>
    <w:rsid w:val="000A01AE"/>
    <w:rsid w:val="000A0211"/>
    <w:rsid w:val="000A0232"/>
    <w:rsid w:val="000A0262"/>
    <w:rsid w:val="000A0599"/>
    <w:rsid w:val="000A0977"/>
    <w:rsid w:val="000A0A58"/>
    <w:rsid w:val="000A0B56"/>
    <w:rsid w:val="000A0C29"/>
    <w:rsid w:val="000A0D4C"/>
    <w:rsid w:val="000A0E91"/>
    <w:rsid w:val="000A0EFF"/>
    <w:rsid w:val="000A11F9"/>
    <w:rsid w:val="000A1311"/>
    <w:rsid w:val="000A133D"/>
    <w:rsid w:val="000A15F2"/>
    <w:rsid w:val="000A167B"/>
    <w:rsid w:val="000A1AD0"/>
    <w:rsid w:val="000A1C12"/>
    <w:rsid w:val="000A1FD8"/>
    <w:rsid w:val="000A20CE"/>
    <w:rsid w:val="000A240F"/>
    <w:rsid w:val="000A24B8"/>
    <w:rsid w:val="000A25C0"/>
    <w:rsid w:val="000A2608"/>
    <w:rsid w:val="000A288A"/>
    <w:rsid w:val="000A298A"/>
    <w:rsid w:val="000A2B1B"/>
    <w:rsid w:val="000A2BAB"/>
    <w:rsid w:val="000A2CD8"/>
    <w:rsid w:val="000A2DF0"/>
    <w:rsid w:val="000A2F45"/>
    <w:rsid w:val="000A30B6"/>
    <w:rsid w:val="000A312D"/>
    <w:rsid w:val="000A33DF"/>
    <w:rsid w:val="000A34D7"/>
    <w:rsid w:val="000A3569"/>
    <w:rsid w:val="000A36ED"/>
    <w:rsid w:val="000A37F7"/>
    <w:rsid w:val="000A3881"/>
    <w:rsid w:val="000A3C70"/>
    <w:rsid w:val="000A3D2C"/>
    <w:rsid w:val="000A3DA4"/>
    <w:rsid w:val="000A3E67"/>
    <w:rsid w:val="000A3E6F"/>
    <w:rsid w:val="000A3FB6"/>
    <w:rsid w:val="000A40BA"/>
    <w:rsid w:val="000A4281"/>
    <w:rsid w:val="000A43E9"/>
    <w:rsid w:val="000A44D2"/>
    <w:rsid w:val="000A454F"/>
    <w:rsid w:val="000A4727"/>
    <w:rsid w:val="000A473E"/>
    <w:rsid w:val="000A49E5"/>
    <w:rsid w:val="000A49E8"/>
    <w:rsid w:val="000A4BAF"/>
    <w:rsid w:val="000A4EC1"/>
    <w:rsid w:val="000A524C"/>
    <w:rsid w:val="000A528D"/>
    <w:rsid w:val="000A53C4"/>
    <w:rsid w:val="000A551D"/>
    <w:rsid w:val="000A5713"/>
    <w:rsid w:val="000A589A"/>
    <w:rsid w:val="000A58B0"/>
    <w:rsid w:val="000A5D43"/>
    <w:rsid w:val="000A615B"/>
    <w:rsid w:val="000A62A5"/>
    <w:rsid w:val="000A62CE"/>
    <w:rsid w:val="000A6311"/>
    <w:rsid w:val="000A63D3"/>
    <w:rsid w:val="000A6533"/>
    <w:rsid w:val="000A662B"/>
    <w:rsid w:val="000A6693"/>
    <w:rsid w:val="000A6904"/>
    <w:rsid w:val="000A690A"/>
    <w:rsid w:val="000A6A87"/>
    <w:rsid w:val="000A6C14"/>
    <w:rsid w:val="000A6C64"/>
    <w:rsid w:val="000A6CE3"/>
    <w:rsid w:val="000A6D0C"/>
    <w:rsid w:val="000A7166"/>
    <w:rsid w:val="000A7445"/>
    <w:rsid w:val="000A7534"/>
    <w:rsid w:val="000A753D"/>
    <w:rsid w:val="000A7549"/>
    <w:rsid w:val="000A7769"/>
    <w:rsid w:val="000A77C7"/>
    <w:rsid w:val="000A7902"/>
    <w:rsid w:val="000A79B5"/>
    <w:rsid w:val="000A7AE4"/>
    <w:rsid w:val="000A7BB5"/>
    <w:rsid w:val="000A7C55"/>
    <w:rsid w:val="000A7C81"/>
    <w:rsid w:val="000A7DEA"/>
    <w:rsid w:val="000A7E78"/>
    <w:rsid w:val="000B0131"/>
    <w:rsid w:val="000B028A"/>
    <w:rsid w:val="000B0486"/>
    <w:rsid w:val="000B08CC"/>
    <w:rsid w:val="000B08CD"/>
    <w:rsid w:val="000B0A6C"/>
    <w:rsid w:val="000B0CA7"/>
    <w:rsid w:val="000B0CB0"/>
    <w:rsid w:val="000B0D42"/>
    <w:rsid w:val="000B0D6F"/>
    <w:rsid w:val="000B105B"/>
    <w:rsid w:val="000B129D"/>
    <w:rsid w:val="000B1393"/>
    <w:rsid w:val="000B13A0"/>
    <w:rsid w:val="000B13A3"/>
    <w:rsid w:val="000B13DC"/>
    <w:rsid w:val="000B18E2"/>
    <w:rsid w:val="000B1DD2"/>
    <w:rsid w:val="000B1E00"/>
    <w:rsid w:val="000B1E89"/>
    <w:rsid w:val="000B2259"/>
    <w:rsid w:val="000B22C2"/>
    <w:rsid w:val="000B231F"/>
    <w:rsid w:val="000B2389"/>
    <w:rsid w:val="000B23D8"/>
    <w:rsid w:val="000B2639"/>
    <w:rsid w:val="000B272D"/>
    <w:rsid w:val="000B27CC"/>
    <w:rsid w:val="000B2866"/>
    <w:rsid w:val="000B2872"/>
    <w:rsid w:val="000B289B"/>
    <w:rsid w:val="000B2995"/>
    <w:rsid w:val="000B299A"/>
    <w:rsid w:val="000B2A20"/>
    <w:rsid w:val="000B2AE2"/>
    <w:rsid w:val="000B2AE6"/>
    <w:rsid w:val="000B2E57"/>
    <w:rsid w:val="000B2EEE"/>
    <w:rsid w:val="000B3223"/>
    <w:rsid w:val="000B32FF"/>
    <w:rsid w:val="000B350A"/>
    <w:rsid w:val="000B3578"/>
    <w:rsid w:val="000B3748"/>
    <w:rsid w:val="000B37BB"/>
    <w:rsid w:val="000B3AD7"/>
    <w:rsid w:val="000B3BAB"/>
    <w:rsid w:val="000B40B5"/>
    <w:rsid w:val="000B4259"/>
    <w:rsid w:val="000B440B"/>
    <w:rsid w:val="000B4531"/>
    <w:rsid w:val="000B4857"/>
    <w:rsid w:val="000B48AB"/>
    <w:rsid w:val="000B497B"/>
    <w:rsid w:val="000B4A59"/>
    <w:rsid w:val="000B4AA4"/>
    <w:rsid w:val="000B4C16"/>
    <w:rsid w:val="000B50DE"/>
    <w:rsid w:val="000B519F"/>
    <w:rsid w:val="000B5340"/>
    <w:rsid w:val="000B550F"/>
    <w:rsid w:val="000B5552"/>
    <w:rsid w:val="000B55BA"/>
    <w:rsid w:val="000B55C6"/>
    <w:rsid w:val="000B56A7"/>
    <w:rsid w:val="000B56AF"/>
    <w:rsid w:val="000B5795"/>
    <w:rsid w:val="000B5798"/>
    <w:rsid w:val="000B57E2"/>
    <w:rsid w:val="000B5803"/>
    <w:rsid w:val="000B582A"/>
    <w:rsid w:val="000B5854"/>
    <w:rsid w:val="000B5941"/>
    <w:rsid w:val="000B599B"/>
    <w:rsid w:val="000B5A5A"/>
    <w:rsid w:val="000B5C30"/>
    <w:rsid w:val="000B5C51"/>
    <w:rsid w:val="000B6103"/>
    <w:rsid w:val="000B6234"/>
    <w:rsid w:val="000B62A9"/>
    <w:rsid w:val="000B64C1"/>
    <w:rsid w:val="000B663B"/>
    <w:rsid w:val="000B668B"/>
    <w:rsid w:val="000B6851"/>
    <w:rsid w:val="000B6DFF"/>
    <w:rsid w:val="000B70F2"/>
    <w:rsid w:val="000B7511"/>
    <w:rsid w:val="000B7585"/>
    <w:rsid w:val="000B7B1C"/>
    <w:rsid w:val="000B7DF8"/>
    <w:rsid w:val="000B7F47"/>
    <w:rsid w:val="000C01E1"/>
    <w:rsid w:val="000C0315"/>
    <w:rsid w:val="000C0348"/>
    <w:rsid w:val="000C038D"/>
    <w:rsid w:val="000C05F4"/>
    <w:rsid w:val="000C0775"/>
    <w:rsid w:val="000C0864"/>
    <w:rsid w:val="000C0CD7"/>
    <w:rsid w:val="000C0D41"/>
    <w:rsid w:val="000C0EB2"/>
    <w:rsid w:val="000C106F"/>
    <w:rsid w:val="000C109B"/>
    <w:rsid w:val="000C113A"/>
    <w:rsid w:val="000C1579"/>
    <w:rsid w:val="000C15E9"/>
    <w:rsid w:val="000C1913"/>
    <w:rsid w:val="000C1952"/>
    <w:rsid w:val="000C19D2"/>
    <w:rsid w:val="000C1F40"/>
    <w:rsid w:val="000C206A"/>
    <w:rsid w:val="000C20E8"/>
    <w:rsid w:val="000C21A9"/>
    <w:rsid w:val="000C24DA"/>
    <w:rsid w:val="000C2621"/>
    <w:rsid w:val="000C27F2"/>
    <w:rsid w:val="000C2A4B"/>
    <w:rsid w:val="000C2A56"/>
    <w:rsid w:val="000C2C62"/>
    <w:rsid w:val="000C2D43"/>
    <w:rsid w:val="000C2EF3"/>
    <w:rsid w:val="000C2F8C"/>
    <w:rsid w:val="000C323F"/>
    <w:rsid w:val="000C364B"/>
    <w:rsid w:val="000C37DD"/>
    <w:rsid w:val="000C37FD"/>
    <w:rsid w:val="000C39C2"/>
    <w:rsid w:val="000C39D8"/>
    <w:rsid w:val="000C3DDB"/>
    <w:rsid w:val="000C3FBA"/>
    <w:rsid w:val="000C402F"/>
    <w:rsid w:val="000C408D"/>
    <w:rsid w:val="000C42FF"/>
    <w:rsid w:val="000C44D8"/>
    <w:rsid w:val="000C4742"/>
    <w:rsid w:val="000C4AB4"/>
    <w:rsid w:val="000C4F46"/>
    <w:rsid w:val="000C4FCA"/>
    <w:rsid w:val="000C4FEA"/>
    <w:rsid w:val="000C535A"/>
    <w:rsid w:val="000C5440"/>
    <w:rsid w:val="000C54E1"/>
    <w:rsid w:val="000C5540"/>
    <w:rsid w:val="000C5544"/>
    <w:rsid w:val="000C5687"/>
    <w:rsid w:val="000C56B7"/>
    <w:rsid w:val="000C56F7"/>
    <w:rsid w:val="000C570B"/>
    <w:rsid w:val="000C5972"/>
    <w:rsid w:val="000C5D08"/>
    <w:rsid w:val="000C5F5F"/>
    <w:rsid w:val="000C5F7B"/>
    <w:rsid w:val="000C5F8E"/>
    <w:rsid w:val="000C5FAB"/>
    <w:rsid w:val="000C60B7"/>
    <w:rsid w:val="000C6182"/>
    <w:rsid w:val="000C6205"/>
    <w:rsid w:val="000C6220"/>
    <w:rsid w:val="000C64C8"/>
    <w:rsid w:val="000C6656"/>
    <w:rsid w:val="000C6721"/>
    <w:rsid w:val="000C690E"/>
    <w:rsid w:val="000C6977"/>
    <w:rsid w:val="000C6A7B"/>
    <w:rsid w:val="000C6BA4"/>
    <w:rsid w:val="000C7076"/>
    <w:rsid w:val="000C7262"/>
    <w:rsid w:val="000C72C0"/>
    <w:rsid w:val="000C7302"/>
    <w:rsid w:val="000C7314"/>
    <w:rsid w:val="000C77A5"/>
    <w:rsid w:val="000C7ABF"/>
    <w:rsid w:val="000C7BEA"/>
    <w:rsid w:val="000C7C80"/>
    <w:rsid w:val="000C7DCE"/>
    <w:rsid w:val="000C7E8E"/>
    <w:rsid w:val="000D0318"/>
    <w:rsid w:val="000D0580"/>
    <w:rsid w:val="000D065C"/>
    <w:rsid w:val="000D0A53"/>
    <w:rsid w:val="000D0AAE"/>
    <w:rsid w:val="000D0AD3"/>
    <w:rsid w:val="000D0F05"/>
    <w:rsid w:val="000D0F23"/>
    <w:rsid w:val="000D0F30"/>
    <w:rsid w:val="000D0F93"/>
    <w:rsid w:val="000D0FF2"/>
    <w:rsid w:val="000D11B8"/>
    <w:rsid w:val="000D13F2"/>
    <w:rsid w:val="000D142A"/>
    <w:rsid w:val="000D1565"/>
    <w:rsid w:val="000D1579"/>
    <w:rsid w:val="000D15D3"/>
    <w:rsid w:val="000D15D5"/>
    <w:rsid w:val="000D16FA"/>
    <w:rsid w:val="000D175B"/>
    <w:rsid w:val="000D1844"/>
    <w:rsid w:val="000D1A27"/>
    <w:rsid w:val="000D1ACC"/>
    <w:rsid w:val="000D1B13"/>
    <w:rsid w:val="000D1D5E"/>
    <w:rsid w:val="000D1F2C"/>
    <w:rsid w:val="000D230B"/>
    <w:rsid w:val="000D2310"/>
    <w:rsid w:val="000D248F"/>
    <w:rsid w:val="000D2598"/>
    <w:rsid w:val="000D2784"/>
    <w:rsid w:val="000D2A9F"/>
    <w:rsid w:val="000D2B39"/>
    <w:rsid w:val="000D2C2C"/>
    <w:rsid w:val="000D2DC0"/>
    <w:rsid w:val="000D3039"/>
    <w:rsid w:val="000D307E"/>
    <w:rsid w:val="000D3188"/>
    <w:rsid w:val="000D3220"/>
    <w:rsid w:val="000D3353"/>
    <w:rsid w:val="000D345C"/>
    <w:rsid w:val="000D349C"/>
    <w:rsid w:val="000D34B0"/>
    <w:rsid w:val="000D352A"/>
    <w:rsid w:val="000D399D"/>
    <w:rsid w:val="000D3C17"/>
    <w:rsid w:val="000D3D25"/>
    <w:rsid w:val="000D3EF6"/>
    <w:rsid w:val="000D3F8B"/>
    <w:rsid w:val="000D3F97"/>
    <w:rsid w:val="000D404B"/>
    <w:rsid w:val="000D4339"/>
    <w:rsid w:val="000D45D6"/>
    <w:rsid w:val="000D4654"/>
    <w:rsid w:val="000D47FC"/>
    <w:rsid w:val="000D490A"/>
    <w:rsid w:val="000D493D"/>
    <w:rsid w:val="000D49AD"/>
    <w:rsid w:val="000D4C21"/>
    <w:rsid w:val="000D4E00"/>
    <w:rsid w:val="000D50DA"/>
    <w:rsid w:val="000D519E"/>
    <w:rsid w:val="000D51B2"/>
    <w:rsid w:val="000D52E1"/>
    <w:rsid w:val="000D5349"/>
    <w:rsid w:val="000D5381"/>
    <w:rsid w:val="000D5445"/>
    <w:rsid w:val="000D574F"/>
    <w:rsid w:val="000D57A8"/>
    <w:rsid w:val="000D587B"/>
    <w:rsid w:val="000D58F5"/>
    <w:rsid w:val="000D59D6"/>
    <w:rsid w:val="000D5AF3"/>
    <w:rsid w:val="000D5AF4"/>
    <w:rsid w:val="000D5BBB"/>
    <w:rsid w:val="000D5C43"/>
    <w:rsid w:val="000D5CD5"/>
    <w:rsid w:val="000D5FE6"/>
    <w:rsid w:val="000D610C"/>
    <w:rsid w:val="000D610D"/>
    <w:rsid w:val="000D61D1"/>
    <w:rsid w:val="000D6475"/>
    <w:rsid w:val="000D6523"/>
    <w:rsid w:val="000D6536"/>
    <w:rsid w:val="000D653F"/>
    <w:rsid w:val="000D658E"/>
    <w:rsid w:val="000D6674"/>
    <w:rsid w:val="000D678C"/>
    <w:rsid w:val="000D68C1"/>
    <w:rsid w:val="000D696D"/>
    <w:rsid w:val="000D69B8"/>
    <w:rsid w:val="000D6A97"/>
    <w:rsid w:val="000D6B1A"/>
    <w:rsid w:val="000D702A"/>
    <w:rsid w:val="000D7073"/>
    <w:rsid w:val="000D70E9"/>
    <w:rsid w:val="000D71BB"/>
    <w:rsid w:val="000D72BC"/>
    <w:rsid w:val="000D7309"/>
    <w:rsid w:val="000D7367"/>
    <w:rsid w:val="000D7369"/>
    <w:rsid w:val="000D73FD"/>
    <w:rsid w:val="000D740D"/>
    <w:rsid w:val="000D766D"/>
    <w:rsid w:val="000D76DE"/>
    <w:rsid w:val="000D788C"/>
    <w:rsid w:val="000D79EE"/>
    <w:rsid w:val="000D79F7"/>
    <w:rsid w:val="000D7B7A"/>
    <w:rsid w:val="000D7BF6"/>
    <w:rsid w:val="000D7D0F"/>
    <w:rsid w:val="000D7E22"/>
    <w:rsid w:val="000D7F25"/>
    <w:rsid w:val="000D7F94"/>
    <w:rsid w:val="000E0007"/>
    <w:rsid w:val="000E02CF"/>
    <w:rsid w:val="000E033F"/>
    <w:rsid w:val="000E0347"/>
    <w:rsid w:val="000E0373"/>
    <w:rsid w:val="000E037E"/>
    <w:rsid w:val="000E082B"/>
    <w:rsid w:val="000E09C5"/>
    <w:rsid w:val="000E0BAD"/>
    <w:rsid w:val="000E112C"/>
    <w:rsid w:val="000E11A4"/>
    <w:rsid w:val="000E11F9"/>
    <w:rsid w:val="000E1272"/>
    <w:rsid w:val="000E1666"/>
    <w:rsid w:val="000E17BD"/>
    <w:rsid w:val="000E1866"/>
    <w:rsid w:val="000E18A4"/>
    <w:rsid w:val="000E1A9E"/>
    <w:rsid w:val="000E1B96"/>
    <w:rsid w:val="000E1C41"/>
    <w:rsid w:val="000E1C7B"/>
    <w:rsid w:val="000E1DB2"/>
    <w:rsid w:val="000E1E43"/>
    <w:rsid w:val="000E210E"/>
    <w:rsid w:val="000E232C"/>
    <w:rsid w:val="000E25DF"/>
    <w:rsid w:val="000E2701"/>
    <w:rsid w:val="000E2AB6"/>
    <w:rsid w:val="000E2C4F"/>
    <w:rsid w:val="000E2CFB"/>
    <w:rsid w:val="000E2EBA"/>
    <w:rsid w:val="000E2EE9"/>
    <w:rsid w:val="000E3251"/>
    <w:rsid w:val="000E33F9"/>
    <w:rsid w:val="000E341E"/>
    <w:rsid w:val="000E35F5"/>
    <w:rsid w:val="000E37A0"/>
    <w:rsid w:val="000E37AD"/>
    <w:rsid w:val="000E37D0"/>
    <w:rsid w:val="000E3875"/>
    <w:rsid w:val="000E389E"/>
    <w:rsid w:val="000E39CE"/>
    <w:rsid w:val="000E39D8"/>
    <w:rsid w:val="000E3A4E"/>
    <w:rsid w:val="000E3AE2"/>
    <w:rsid w:val="000E3C49"/>
    <w:rsid w:val="000E3CFF"/>
    <w:rsid w:val="000E3DC5"/>
    <w:rsid w:val="000E3DD9"/>
    <w:rsid w:val="000E3DF7"/>
    <w:rsid w:val="000E3F0E"/>
    <w:rsid w:val="000E3F14"/>
    <w:rsid w:val="000E3FD5"/>
    <w:rsid w:val="000E42F8"/>
    <w:rsid w:val="000E44DE"/>
    <w:rsid w:val="000E44E0"/>
    <w:rsid w:val="000E4520"/>
    <w:rsid w:val="000E4714"/>
    <w:rsid w:val="000E4747"/>
    <w:rsid w:val="000E4866"/>
    <w:rsid w:val="000E4954"/>
    <w:rsid w:val="000E4D3B"/>
    <w:rsid w:val="000E5061"/>
    <w:rsid w:val="000E5070"/>
    <w:rsid w:val="000E5081"/>
    <w:rsid w:val="000E5567"/>
    <w:rsid w:val="000E559D"/>
    <w:rsid w:val="000E55E5"/>
    <w:rsid w:val="000E5641"/>
    <w:rsid w:val="000E5736"/>
    <w:rsid w:val="000E57B6"/>
    <w:rsid w:val="000E5C1E"/>
    <w:rsid w:val="000E5DC6"/>
    <w:rsid w:val="000E5FB7"/>
    <w:rsid w:val="000E600A"/>
    <w:rsid w:val="000E6300"/>
    <w:rsid w:val="000E644C"/>
    <w:rsid w:val="000E64EB"/>
    <w:rsid w:val="000E6600"/>
    <w:rsid w:val="000E6649"/>
    <w:rsid w:val="000E66C8"/>
    <w:rsid w:val="000E679C"/>
    <w:rsid w:val="000E6B17"/>
    <w:rsid w:val="000E6B8E"/>
    <w:rsid w:val="000E6F0F"/>
    <w:rsid w:val="000E6F49"/>
    <w:rsid w:val="000E703E"/>
    <w:rsid w:val="000E70CA"/>
    <w:rsid w:val="000E7171"/>
    <w:rsid w:val="000E7356"/>
    <w:rsid w:val="000E7500"/>
    <w:rsid w:val="000E77E3"/>
    <w:rsid w:val="000E7917"/>
    <w:rsid w:val="000E7B92"/>
    <w:rsid w:val="000E7C59"/>
    <w:rsid w:val="000E7C87"/>
    <w:rsid w:val="000E7CAF"/>
    <w:rsid w:val="000E7E64"/>
    <w:rsid w:val="000E7FB2"/>
    <w:rsid w:val="000F011F"/>
    <w:rsid w:val="000F021E"/>
    <w:rsid w:val="000F0380"/>
    <w:rsid w:val="000F03FB"/>
    <w:rsid w:val="000F0581"/>
    <w:rsid w:val="000F06D1"/>
    <w:rsid w:val="000F0743"/>
    <w:rsid w:val="000F0ADE"/>
    <w:rsid w:val="000F0B7D"/>
    <w:rsid w:val="000F0D36"/>
    <w:rsid w:val="000F0EBA"/>
    <w:rsid w:val="000F0F4A"/>
    <w:rsid w:val="000F1234"/>
    <w:rsid w:val="000F1373"/>
    <w:rsid w:val="000F1497"/>
    <w:rsid w:val="000F191D"/>
    <w:rsid w:val="000F1B15"/>
    <w:rsid w:val="000F1B8A"/>
    <w:rsid w:val="000F1CC9"/>
    <w:rsid w:val="000F1E76"/>
    <w:rsid w:val="000F1EB9"/>
    <w:rsid w:val="000F1F59"/>
    <w:rsid w:val="000F20D9"/>
    <w:rsid w:val="000F2126"/>
    <w:rsid w:val="000F22B7"/>
    <w:rsid w:val="000F237E"/>
    <w:rsid w:val="000F2405"/>
    <w:rsid w:val="000F249B"/>
    <w:rsid w:val="000F2744"/>
    <w:rsid w:val="000F2839"/>
    <w:rsid w:val="000F2928"/>
    <w:rsid w:val="000F2DD2"/>
    <w:rsid w:val="000F2F05"/>
    <w:rsid w:val="000F32EA"/>
    <w:rsid w:val="000F334B"/>
    <w:rsid w:val="000F3549"/>
    <w:rsid w:val="000F3986"/>
    <w:rsid w:val="000F3AA6"/>
    <w:rsid w:val="000F3BAD"/>
    <w:rsid w:val="000F3CDF"/>
    <w:rsid w:val="000F3E01"/>
    <w:rsid w:val="000F3F7C"/>
    <w:rsid w:val="000F42E1"/>
    <w:rsid w:val="000F477C"/>
    <w:rsid w:val="000F48AC"/>
    <w:rsid w:val="000F4EBE"/>
    <w:rsid w:val="000F50C4"/>
    <w:rsid w:val="000F50CF"/>
    <w:rsid w:val="000F5283"/>
    <w:rsid w:val="000F54C6"/>
    <w:rsid w:val="000F5545"/>
    <w:rsid w:val="000F57C7"/>
    <w:rsid w:val="000F5D3F"/>
    <w:rsid w:val="000F5D50"/>
    <w:rsid w:val="000F5DC2"/>
    <w:rsid w:val="000F5DCA"/>
    <w:rsid w:val="000F6125"/>
    <w:rsid w:val="000F62A5"/>
    <w:rsid w:val="000F6818"/>
    <w:rsid w:val="000F681E"/>
    <w:rsid w:val="000F6836"/>
    <w:rsid w:val="000F692B"/>
    <w:rsid w:val="000F69B0"/>
    <w:rsid w:val="000F6B40"/>
    <w:rsid w:val="000F6CE2"/>
    <w:rsid w:val="000F6DF0"/>
    <w:rsid w:val="000F6E58"/>
    <w:rsid w:val="000F6F97"/>
    <w:rsid w:val="000F70F5"/>
    <w:rsid w:val="000F71B2"/>
    <w:rsid w:val="000F71CB"/>
    <w:rsid w:val="000F72DB"/>
    <w:rsid w:val="000F754A"/>
    <w:rsid w:val="000F7563"/>
    <w:rsid w:val="000F7608"/>
    <w:rsid w:val="000F7647"/>
    <w:rsid w:val="000F76A1"/>
    <w:rsid w:val="000F7BCF"/>
    <w:rsid w:val="000F7CB2"/>
    <w:rsid w:val="000F7D7A"/>
    <w:rsid w:val="000F7DC0"/>
    <w:rsid w:val="000F7E6B"/>
    <w:rsid w:val="000F7E94"/>
    <w:rsid w:val="00100529"/>
    <w:rsid w:val="0010053D"/>
    <w:rsid w:val="0010063A"/>
    <w:rsid w:val="00100854"/>
    <w:rsid w:val="00100C80"/>
    <w:rsid w:val="00100EDD"/>
    <w:rsid w:val="00100FAA"/>
    <w:rsid w:val="001010D6"/>
    <w:rsid w:val="00101248"/>
    <w:rsid w:val="00101286"/>
    <w:rsid w:val="0010135C"/>
    <w:rsid w:val="0010135D"/>
    <w:rsid w:val="0010149A"/>
    <w:rsid w:val="001018D1"/>
    <w:rsid w:val="001019CE"/>
    <w:rsid w:val="00101E39"/>
    <w:rsid w:val="00101EB0"/>
    <w:rsid w:val="00101F99"/>
    <w:rsid w:val="00101FA0"/>
    <w:rsid w:val="00101FF2"/>
    <w:rsid w:val="0010208F"/>
    <w:rsid w:val="00102189"/>
    <w:rsid w:val="0010220A"/>
    <w:rsid w:val="00102328"/>
    <w:rsid w:val="0010234B"/>
    <w:rsid w:val="00102413"/>
    <w:rsid w:val="0010263F"/>
    <w:rsid w:val="001027FD"/>
    <w:rsid w:val="0010285E"/>
    <w:rsid w:val="0010293B"/>
    <w:rsid w:val="00102ABF"/>
    <w:rsid w:val="00102BD2"/>
    <w:rsid w:val="00103170"/>
    <w:rsid w:val="0010322C"/>
    <w:rsid w:val="001033CF"/>
    <w:rsid w:val="0010374F"/>
    <w:rsid w:val="0010381B"/>
    <w:rsid w:val="001039CF"/>
    <w:rsid w:val="001039DA"/>
    <w:rsid w:val="00103A17"/>
    <w:rsid w:val="00103A36"/>
    <w:rsid w:val="00103AA6"/>
    <w:rsid w:val="00103B84"/>
    <w:rsid w:val="00103BE2"/>
    <w:rsid w:val="00103C0F"/>
    <w:rsid w:val="00103D50"/>
    <w:rsid w:val="00103E02"/>
    <w:rsid w:val="00104134"/>
    <w:rsid w:val="00104361"/>
    <w:rsid w:val="0010445E"/>
    <w:rsid w:val="0010463F"/>
    <w:rsid w:val="001046C8"/>
    <w:rsid w:val="0010477F"/>
    <w:rsid w:val="001048B1"/>
    <w:rsid w:val="00104922"/>
    <w:rsid w:val="0010493C"/>
    <w:rsid w:val="00104941"/>
    <w:rsid w:val="001049BF"/>
    <w:rsid w:val="00104A11"/>
    <w:rsid w:val="00104A96"/>
    <w:rsid w:val="00104B69"/>
    <w:rsid w:val="00104D9E"/>
    <w:rsid w:val="00105000"/>
    <w:rsid w:val="0010509D"/>
    <w:rsid w:val="001051DB"/>
    <w:rsid w:val="0010524A"/>
    <w:rsid w:val="001052DF"/>
    <w:rsid w:val="001053B9"/>
    <w:rsid w:val="00105BD9"/>
    <w:rsid w:val="00105CF1"/>
    <w:rsid w:val="00105E7A"/>
    <w:rsid w:val="00105E87"/>
    <w:rsid w:val="00105EAE"/>
    <w:rsid w:val="0010625F"/>
    <w:rsid w:val="00106559"/>
    <w:rsid w:val="001066B4"/>
    <w:rsid w:val="001067A1"/>
    <w:rsid w:val="001069A1"/>
    <w:rsid w:val="00106A20"/>
    <w:rsid w:val="00106A88"/>
    <w:rsid w:val="00106F36"/>
    <w:rsid w:val="00107161"/>
    <w:rsid w:val="00107471"/>
    <w:rsid w:val="0010766E"/>
    <w:rsid w:val="00107765"/>
    <w:rsid w:val="001079C6"/>
    <w:rsid w:val="00107B27"/>
    <w:rsid w:val="00107BD1"/>
    <w:rsid w:val="00107BD2"/>
    <w:rsid w:val="00107F29"/>
    <w:rsid w:val="00107F5E"/>
    <w:rsid w:val="00107FC6"/>
    <w:rsid w:val="00110311"/>
    <w:rsid w:val="00110359"/>
    <w:rsid w:val="0011059C"/>
    <w:rsid w:val="0011074F"/>
    <w:rsid w:val="0011079B"/>
    <w:rsid w:val="001108E9"/>
    <w:rsid w:val="00110AEC"/>
    <w:rsid w:val="00110AF9"/>
    <w:rsid w:val="00110C16"/>
    <w:rsid w:val="00110D97"/>
    <w:rsid w:val="00110DF0"/>
    <w:rsid w:val="00110EC2"/>
    <w:rsid w:val="00110EFD"/>
    <w:rsid w:val="00110F75"/>
    <w:rsid w:val="00110FE4"/>
    <w:rsid w:val="00111011"/>
    <w:rsid w:val="00111036"/>
    <w:rsid w:val="0011113E"/>
    <w:rsid w:val="001112C3"/>
    <w:rsid w:val="00111316"/>
    <w:rsid w:val="001114BF"/>
    <w:rsid w:val="00111B50"/>
    <w:rsid w:val="00111C7A"/>
    <w:rsid w:val="001121FE"/>
    <w:rsid w:val="001122A6"/>
    <w:rsid w:val="001122B6"/>
    <w:rsid w:val="001122E6"/>
    <w:rsid w:val="00112592"/>
    <w:rsid w:val="00112597"/>
    <w:rsid w:val="00112851"/>
    <w:rsid w:val="0011292E"/>
    <w:rsid w:val="001129B6"/>
    <w:rsid w:val="00112A4F"/>
    <w:rsid w:val="00112B1E"/>
    <w:rsid w:val="00112D0A"/>
    <w:rsid w:val="00112D29"/>
    <w:rsid w:val="00112D2C"/>
    <w:rsid w:val="00112E43"/>
    <w:rsid w:val="00112E92"/>
    <w:rsid w:val="00112F88"/>
    <w:rsid w:val="00112F90"/>
    <w:rsid w:val="00113108"/>
    <w:rsid w:val="001131BD"/>
    <w:rsid w:val="00113336"/>
    <w:rsid w:val="00113387"/>
    <w:rsid w:val="00113432"/>
    <w:rsid w:val="001135B6"/>
    <w:rsid w:val="0011376F"/>
    <w:rsid w:val="00113775"/>
    <w:rsid w:val="00113A85"/>
    <w:rsid w:val="00113D5A"/>
    <w:rsid w:val="00113D7C"/>
    <w:rsid w:val="00113DE1"/>
    <w:rsid w:val="00113E1C"/>
    <w:rsid w:val="00113E36"/>
    <w:rsid w:val="00113F1F"/>
    <w:rsid w:val="001140B3"/>
    <w:rsid w:val="00114202"/>
    <w:rsid w:val="0011421D"/>
    <w:rsid w:val="001142FF"/>
    <w:rsid w:val="0011444D"/>
    <w:rsid w:val="001146E8"/>
    <w:rsid w:val="00114EAB"/>
    <w:rsid w:val="00114F65"/>
    <w:rsid w:val="00114FB9"/>
    <w:rsid w:val="00114FDA"/>
    <w:rsid w:val="001150D8"/>
    <w:rsid w:val="0011520E"/>
    <w:rsid w:val="0011525A"/>
    <w:rsid w:val="00115353"/>
    <w:rsid w:val="001154BB"/>
    <w:rsid w:val="0011552E"/>
    <w:rsid w:val="00115592"/>
    <w:rsid w:val="001157B0"/>
    <w:rsid w:val="00115938"/>
    <w:rsid w:val="00115B86"/>
    <w:rsid w:val="00115BBA"/>
    <w:rsid w:val="00115E5A"/>
    <w:rsid w:val="00115EA4"/>
    <w:rsid w:val="00115EBA"/>
    <w:rsid w:val="00115EDD"/>
    <w:rsid w:val="00115F9E"/>
    <w:rsid w:val="0011607F"/>
    <w:rsid w:val="0011620A"/>
    <w:rsid w:val="001163AC"/>
    <w:rsid w:val="001166D9"/>
    <w:rsid w:val="0011672D"/>
    <w:rsid w:val="00116733"/>
    <w:rsid w:val="00116777"/>
    <w:rsid w:val="001167A4"/>
    <w:rsid w:val="00116981"/>
    <w:rsid w:val="001169BB"/>
    <w:rsid w:val="00116CA2"/>
    <w:rsid w:val="00116CF4"/>
    <w:rsid w:val="00116DC2"/>
    <w:rsid w:val="00116DCA"/>
    <w:rsid w:val="00116ECE"/>
    <w:rsid w:val="00117040"/>
    <w:rsid w:val="0011769E"/>
    <w:rsid w:val="00117764"/>
    <w:rsid w:val="00117C56"/>
    <w:rsid w:val="00117C9A"/>
    <w:rsid w:val="00117D28"/>
    <w:rsid w:val="00117DCE"/>
    <w:rsid w:val="00117F4F"/>
    <w:rsid w:val="00117FD2"/>
    <w:rsid w:val="0012004E"/>
    <w:rsid w:val="001200FE"/>
    <w:rsid w:val="00120423"/>
    <w:rsid w:val="0012060C"/>
    <w:rsid w:val="00120764"/>
    <w:rsid w:val="00120911"/>
    <w:rsid w:val="0012091A"/>
    <w:rsid w:val="00120D70"/>
    <w:rsid w:val="00120DD6"/>
    <w:rsid w:val="00120E80"/>
    <w:rsid w:val="00121191"/>
    <w:rsid w:val="0012120A"/>
    <w:rsid w:val="00121645"/>
    <w:rsid w:val="00121A5E"/>
    <w:rsid w:val="00121B9C"/>
    <w:rsid w:val="00121DDE"/>
    <w:rsid w:val="00122000"/>
    <w:rsid w:val="0012215E"/>
    <w:rsid w:val="00122196"/>
    <w:rsid w:val="00122716"/>
    <w:rsid w:val="00122827"/>
    <w:rsid w:val="00122AB0"/>
    <w:rsid w:val="00122BB8"/>
    <w:rsid w:val="00122BD3"/>
    <w:rsid w:val="00122D43"/>
    <w:rsid w:val="001236A0"/>
    <w:rsid w:val="001236D4"/>
    <w:rsid w:val="001237A5"/>
    <w:rsid w:val="0012381E"/>
    <w:rsid w:val="00123AE9"/>
    <w:rsid w:val="00123DA6"/>
    <w:rsid w:val="001240B8"/>
    <w:rsid w:val="00124146"/>
    <w:rsid w:val="0012419C"/>
    <w:rsid w:val="0012420E"/>
    <w:rsid w:val="0012457E"/>
    <w:rsid w:val="0012487D"/>
    <w:rsid w:val="001248DF"/>
    <w:rsid w:val="001248E0"/>
    <w:rsid w:val="001249AA"/>
    <w:rsid w:val="00124C64"/>
    <w:rsid w:val="00124CAB"/>
    <w:rsid w:val="00125209"/>
    <w:rsid w:val="001252EC"/>
    <w:rsid w:val="0012546F"/>
    <w:rsid w:val="0012562F"/>
    <w:rsid w:val="00125CA6"/>
    <w:rsid w:val="00125DF4"/>
    <w:rsid w:val="00125E9D"/>
    <w:rsid w:val="00126133"/>
    <w:rsid w:val="0012628F"/>
    <w:rsid w:val="0012657A"/>
    <w:rsid w:val="001266ED"/>
    <w:rsid w:val="00126878"/>
    <w:rsid w:val="00126A05"/>
    <w:rsid w:val="00126B0D"/>
    <w:rsid w:val="00126C14"/>
    <w:rsid w:val="00126EF2"/>
    <w:rsid w:val="00126FA2"/>
    <w:rsid w:val="001270D5"/>
    <w:rsid w:val="00127444"/>
    <w:rsid w:val="00127590"/>
    <w:rsid w:val="0012774D"/>
    <w:rsid w:val="0012776E"/>
    <w:rsid w:val="001277E9"/>
    <w:rsid w:val="00127A31"/>
    <w:rsid w:val="00127EF0"/>
    <w:rsid w:val="00127EF8"/>
    <w:rsid w:val="00130226"/>
    <w:rsid w:val="0013066C"/>
    <w:rsid w:val="00130688"/>
    <w:rsid w:val="001307D3"/>
    <w:rsid w:val="00130CE3"/>
    <w:rsid w:val="00130D53"/>
    <w:rsid w:val="00130EED"/>
    <w:rsid w:val="00130F9A"/>
    <w:rsid w:val="0013102F"/>
    <w:rsid w:val="00131096"/>
    <w:rsid w:val="0013131B"/>
    <w:rsid w:val="0013137A"/>
    <w:rsid w:val="001314D5"/>
    <w:rsid w:val="0013153F"/>
    <w:rsid w:val="0013160C"/>
    <w:rsid w:val="00131613"/>
    <w:rsid w:val="001316C3"/>
    <w:rsid w:val="001319E3"/>
    <w:rsid w:val="00131A55"/>
    <w:rsid w:val="00131BDF"/>
    <w:rsid w:val="00131DA1"/>
    <w:rsid w:val="00131ED1"/>
    <w:rsid w:val="00132436"/>
    <w:rsid w:val="001325E2"/>
    <w:rsid w:val="00132642"/>
    <w:rsid w:val="00132782"/>
    <w:rsid w:val="001327B5"/>
    <w:rsid w:val="001329C0"/>
    <w:rsid w:val="001329E5"/>
    <w:rsid w:val="00132AA5"/>
    <w:rsid w:val="00132B7C"/>
    <w:rsid w:val="00132D07"/>
    <w:rsid w:val="00132E12"/>
    <w:rsid w:val="00132EAD"/>
    <w:rsid w:val="00132F1E"/>
    <w:rsid w:val="00132F79"/>
    <w:rsid w:val="00133034"/>
    <w:rsid w:val="001333C6"/>
    <w:rsid w:val="001333FD"/>
    <w:rsid w:val="00133714"/>
    <w:rsid w:val="00133844"/>
    <w:rsid w:val="0013384C"/>
    <w:rsid w:val="001338ED"/>
    <w:rsid w:val="00133ADD"/>
    <w:rsid w:val="00133AFF"/>
    <w:rsid w:val="00133BC3"/>
    <w:rsid w:val="00133C9E"/>
    <w:rsid w:val="00133CD6"/>
    <w:rsid w:val="00133CEF"/>
    <w:rsid w:val="00133D5F"/>
    <w:rsid w:val="00133EA5"/>
    <w:rsid w:val="0013405D"/>
    <w:rsid w:val="001340E7"/>
    <w:rsid w:val="00134241"/>
    <w:rsid w:val="001342E2"/>
    <w:rsid w:val="001344BE"/>
    <w:rsid w:val="001344FB"/>
    <w:rsid w:val="00134650"/>
    <w:rsid w:val="0013480A"/>
    <w:rsid w:val="001348CA"/>
    <w:rsid w:val="00134990"/>
    <w:rsid w:val="00134DF5"/>
    <w:rsid w:val="00134EC3"/>
    <w:rsid w:val="00135173"/>
    <w:rsid w:val="0013527B"/>
    <w:rsid w:val="001355FD"/>
    <w:rsid w:val="00135794"/>
    <w:rsid w:val="00135822"/>
    <w:rsid w:val="00135B3E"/>
    <w:rsid w:val="00135B86"/>
    <w:rsid w:val="00135D05"/>
    <w:rsid w:val="00135F65"/>
    <w:rsid w:val="00135FE2"/>
    <w:rsid w:val="001360D0"/>
    <w:rsid w:val="00136152"/>
    <w:rsid w:val="00136569"/>
    <w:rsid w:val="00136895"/>
    <w:rsid w:val="001368CE"/>
    <w:rsid w:val="00136AE2"/>
    <w:rsid w:val="00136CFE"/>
    <w:rsid w:val="00136D12"/>
    <w:rsid w:val="00136D42"/>
    <w:rsid w:val="00136E32"/>
    <w:rsid w:val="0013755E"/>
    <w:rsid w:val="00137722"/>
    <w:rsid w:val="001378C1"/>
    <w:rsid w:val="001378D6"/>
    <w:rsid w:val="0013798A"/>
    <w:rsid w:val="0013799A"/>
    <w:rsid w:val="00137A0F"/>
    <w:rsid w:val="00137BE9"/>
    <w:rsid w:val="00137C63"/>
    <w:rsid w:val="00137C83"/>
    <w:rsid w:val="00137DA5"/>
    <w:rsid w:val="00137FF7"/>
    <w:rsid w:val="001400AD"/>
    <w:rsid w:val="0014011E"/>
    <w:rsid w:val="00140201"/>
    <w:rsid w:val="001402B4"/>
    <w:rsid w:val="001403BB"/>
    <w:rsid w:val="001403C0"/>
    <w:rsid w:val="0014047C"/>
    <w:rsid w:val="00140576"/>
    <w:rsid w:val="00140822"/>
    <w:rsid w:val="00140A56"/>
    <w:rsid w:val="00140C07"/>
    <w:rsid w:val="00140C62"/>
    <w:rsid w:val="00140E2F"/>
    <w:rsid w:val="00140E7E"/>
    <w:rsid w:val="00141195"/>
    <w:rsid w:val="0014119E"/>
    <w:rsid w:val="001412B0"/>
    <w:rsid w:val="001412CB"/>
    <w:rsid w:val="001413F1"/>
    <w:rsid w:val="001414BA"/>
    <w:rsid w:val="00141637"/>
    <w:rsid w:val="00141908"/>
    <w:rsid w:val="00141A09"/>
    <w:rsid w:val="00141A95"/>
    <w:rsid w:val="00141ACF"/>
    <w:rsid w:val="00141B90"/>
    <w:rsid w:val="00141CCE"/>
    <w:rsid w:val="00141EF8"/>
    <w:rsid w:val="00142057"/>
    <w:rsid w:val="00142170"/>
    <w:rsid w:val="00142388"/>
    <w:rsid w:val="00142512"/>
    <w:rsid w:val="00142919"/>
    <w:rsid w:val="00142A51"/>
    <w:rsid w:val="00142AF1"/>
    <w:rsid w:val="00142DA8"/>
    <w:rsid w:val="00142E8F"/>
    <w:rsid w:val="00142FE7"/>
    <w:rsid w:val="001431DB"/>
    <w:rsid w:val="00143294"/>
    <w:rsid w:val="0014352F"/>
    <w:rsid w:val="001435CA"/>
    <w:rsid w:val="00143728"/>
    <w:rsid w:val="00143791"/>
    <w:rsid w:val="00143A51"/>
    <w:rsid w:val="00143A58"/>
    <w:rsid w:val="00143AC6"/>
    <w:rsid w:val="001440A0"/>
    <w:rsid w:val="00144310"/>
    <w:rsid w:val="00144411"/>
    <w:rsid w:val="001445EC"/>
    <w:rsid w:val="001448C3"/>
    <w:rsid w:val="00144A05"/>
    <w:rsid w:val="00144E9F"/>
    <w:rsid w:val="00145256"/>
    <w:rsid w:val="00145466"/>
    <w:rsid w:val="00145524"/>
    <w:rsid w:val="00145678"/>
    <w:rsid w:val="001456DE"/>
    <w:rsid w:val="00145999"/>
    <w:rsid w:val="00145BD6"/>
    <w:rsid w:val="00145D18"/>
    <w:rsid w:val="00145D3E"/>
    <w:rsid w:val="0014603C"/>
    <w:rsid w:val="00146095"/>
    <w:rsid w:val="001460DC"/>
    <w:rsid w:val="00146199"/>
    <w:rsid w:val="0014633B"/>
    <w:rsid w:val="00146495"/>
    <w:rsid w:val="00146565"/>
    <w:rsid w:val="0014658A"/>
    <w:rsid w:val="00146600"/>
    <w:rsid w:val="001466E5"/>
    <w:rsid w:val="001469ED"/>
    <w:rsid w:val="00146BC8"/>
    <w:rsid w:val="00146C08"/>
    <w:rsid w:val="00146DC5"/>
    <w:rsid w:val="00146E7F"/>
    <w:rsid w:val="00147194"/>
    <w:rsid w:val="001471FD"/>
    <w:rsid w:val="0014733C"/>
    <w:rsid w:val="001473AD"/>
    <w:rsid w:val="00147436"/>
    <w:rsid w:val="00147506"/>
    <w:rsid w:val="001477E4"/>
    <w:rsid w:val="001478B3"/>
    <w:rsid w:val="0014796C"/>
    <w:rsid w:val="00147AB1"/>
    <w:rsid w:val="00147C79"/>
    <w:rsid w:val="00147CB5"/>
    <w:rsid w:val="00150010"/>
    <w:rsid w:val="001500F6"/>
    <w:rsid w:val="001502FE"/>
    <w:rsid w:val="00150317"/>
    <w:rsid w:val="0015046D"/>
    <w:rsid w:val="001504E9"/>
    <w:rsid w:val="0015060E"/>
    <w:rsid w:val="00150652"/>
    <w:rsid w:val="00150952"/>
    <w:rsid w:val="00150AB3"/>
    <w:rsid w:val="00150AD2"/>
    <w:rsid w:val="00150B7D"/>
    <w:rsid w:val="001512DB"/>
    <w:rsid w:val="0015144B"/>
    <w:rsid w:val="001517A3"/>
    <w:rsid w:val="00151894"/>
    <w:rsid w:val="0015198B"/>
    <w:rsid w:val="00151C5B"/>
    <w:rsid w:val="00151CC9"/>
    <w:rsid w:val="0015204C"/>
    <w:rsid w:val="00152323"/>
    <w:rsid w:val="00152362"/>
    <w:rsid w:val="0015236F"/>
    <w:rsid w:val="001526C0"/>
    <w:rsid w:val="00152844"/>
    <w:rsid w:val="0015298A"/>
    <w:rsid w:val="00152999"/>
    <w:rsid w:val="001529E5"/>
    <w:rsid w:val="00152CA7"/>
    <w:rsid w:val="00152FDA"/>
    <w:rsid w:val="0015322D"/>
    <w:rsid w:val="00153345"/>
    <w:rsid w:val="00153386"/>
    <w:rsid w:val="00153396"/>
    <w:rsid w:val="00153450"/>
    <w:rsid w:val="0015360D"/>
    <w:rsid w:val="001538CA"/>
    <w:rsid w:val="00153B64"/>
    <w:rsid w:val="00153C4C"/>
    <w:rsid w:val="00153F54"/>
    <w:rsid w:val="001542AB"/>
    <w:rsid w:val="001543AD"/>
    <w:rsid w:val="001545FC"/>
    <w:rsid w:val="001546F8"/>
    <w:rsid w:val="001547FF"/>
    <w:rsid w:val="00154A93"/>
    <w:rsid w:val="00154B24"/>
    <w:rsid w:val="00154CE5"/>
    <w:rsid w:val="00154DAF"/>
    <w:rsid w:val="00154E18"/>
    <w:rsid w:val="00154FF9"/>
    <w:rsid w:val="0015528E"/>
    <w:rsid w:val="001552DF"/>
    <w:rsid w:val="001557CC"/>
    <w:rsid w:val="0015597C"/>
    <w:rsid w:val="00155BBD"/>
    <w:rsid w:val="00155C37"/>
    <w:rsid w:val="00155F7D"/>
    <w:rsid w:val="00156005"/>
    <w:rsid w:val="001560AC"/>
    <w:rsid w:val="001564D5"/>
    <w:rsid w:val="001565FA"/>
    <w:rsid w:val="0015666D"/>
    <w:rsid w:val="00156D61"/>
    <w:rsid w:val="00156FBC"/>
    <w:rsid w:val="0015700C"/>
    <w:rsid w:val="00157022"/>
    <w:rsid w:val="001571D9"/>
    <w:rsid w:val="0015748E"/>
    <w:rsid w:val="0015770F"/>
    <w:rsid w:val="00157719"/>
    <w:rsid w:val="001578E7"/>
    <w:rsid w:val="00157A43"/>
    <w:rsid w:val="00157A93"/>
    <w:rsid w:val="00157B9C"/>
    <w:rsid w:val="00157C07"/>
    <w:rsid w:val="00157D7B"/>
    <w:rsid w:val="0016006C"/>
    <w:rsid w:val="0016008F"/>
    <w:rsid w:val="00160102"/>
    <w:rsid w:val="00160180"/>
    <w:rsid w:val="0016021D"/>
    <w:rsid w:val="001602BE"/>
    <w:rsid w:val="0016036B"/>
    <w:rsid w:val="001605B9"/>
    <w:rsid w:val="001605D0"/>
    <w:rsid w:val="001606F8"/>
    <w:rsid w:val="0016071F"/>
    <w:rsid w:val="001608C0"/>
    <w:rsid w:val="00160955"/>
    <w:rsid w:val="00160982"/>
    <w:rsid w:val="00160AAE"/>
    <w:rsid w:val="00160AF4"/>
    <w:rsid w:val="00160CC8"/>
    <w:rsid w:val="0016116A"/>
    <w:rsid w:val="001611B5"/>
    <w:rsid w:val="00161499"/>
    <w:rsid w:val="00161715"/>
    <w:rsid w:val="001617D4"/>
    <w:rsid w:val="00161A4C"/>
    <w:rsid w:val="00161A9D"/>
    <w:rsid w:val="00161B15"/>
    <w:rsid w:val="00161C5F"/>
    <w:rsid w:val="00161DAF"/>
    <w:rsid w:val="00161E57"/>
    <w:rsid w:val="00162144"/>
    <w:rsid w:val="00162185"/>
    <w:rsid w:val="001621C8"/>
    <w:rsid w:val="001621D8"/>
    <w:rsid w:val="0016234C"/>
    <w:rsid w:val="00162405"/>
    <w:rsid w:val="00162465"/>
    <w:rsid w:val="00162545"/>
    <w:rsid w:val="0016254B"/>
    <w:rsid w:val="00162575"/>
    <w:rsid w:val="00162580"/>
    <w:rsid w:val="001626E1"/>
    <w:rsid w:val="001626E8"/>
    <w:rsid w:val="0016288E"/>
    <w:rsid w:val="00162E12"/>
    <w:rsid w:val="00162E5F"/>
    <w:rsid w:val="00162F4C"/>
    <w:rsid w:val="00163053"/>
    <w:rsid w:val="001631A4"/>
    <w:rsid w:val="0016333F"/>
    <w:rsid w:val="001634A4"/>
    <w:rsid w:val="001634BC"/>
    <w:rsid w:val="001634CA"/>
    <w:rsid w:val="001635F8"/>
    <w:rsid w:val="00163635"/>
    <w:rsid w:val="001636B2"/>
    <w:rsid w:val="001639A5"/>
    <w:rsid w:val="00163A4B"/>
    <w:rsid w:val="00163C03"/>
    <w:rsid w:val="00163CB9"/>
    <w:rsid w:val="00163CBD"/>
    <w:rsid w:val="00163CED"/>
    <w:rsid w:val="00163EB2"/>
    <w:rsid w:val="00164140"/>
    <w:rsid w:val="001642BF"/>
    <w:rsid w:val="00164398"/>
    <w:rsid w:val="00164490"/>
    <w:rsid w:val="00164564"/>
    <w:rsid w:val="00164588"/>
    <w:rsid w:val="001645D9"/>
    <w:rsid w:val="001646C3"/>
    <w:rsid w:val="0016472B"/>
    <w:rsid w:val="00164A6C"/>
    <w:rsid w:val="00164E6E"/>
    <w:rsid w:val="00165027"/>
    <w:rsid w:val="001651EE"/>
    <w:rsid w:val="0016520F"/>
    <w:rsid w:val="00165346"/>
    <w:rsid w:val="001657FA"/>
    <w:rsid w:val="001658C0"/>
    <w:rsid w:val="00165910"/>
    <w:rsid w:val="00165F76"/>
    <w:rsid w:val="00165FCA"/>
    <w:rsid w:val="001661C3"/>
    <w:rsid w:val="0016694E"/>
    <w:rsid w:val="001669ED"/>
    <w:rsid w:val="00166A45"/>
    <w:rsid w:val="00166B3A"/>
    <w:rsid w:val="00166B48"/>
    <w:rsid w:val="00166D03"/>
    <w:rsid w:val="001673FA"/>
    <w:rsid w:val="001673FE"/>
    <w:rsid w:val="00167814"/>
    <w:rsid w:val="0016783C"/>
    <w:rsid w:val="00167A61"/>
    <w:rsid w:val="00167CE3"/>
    <w:rsid w:val="00167DE7"/>
    <w:rsid w:val="00167EFF"/>
    <w:rsid w:val="001701EC"/>
    <w:rsid w:val="001705CC"/>
    <w:rsid w:val="001705E0"/>
    <w:rsid w:val="00170670"/>
    <w:rsid w:val="0017071D"/>
    <w:rsid w:val="00170788"/>
    <w:rsid w:val="00170D3F"/>
    <w:rsid w:val="00170E68"/>
    <w:rsid w:val="00170F1C"/>
    <w:rsid w:val="0017101A"/>
    <w:rsid w:val="00171030"/>
    <w:rsid w:val="001710AA"/>
    <w:rsid w:val="0017147F"/>
    <w:rsid w:val="0017169C"/>
    <w:rsid w:val="001716AE"/>
    <w:rsid w:val="0017171C"/>
    <w:rsid w:val="00171891"/>
    <w:rsid w:val="00171A04"/>
    <w:rsid w:val="00171DA2"/>
    <w:rsid w:val="00171E72"/>
    <w:rsid w:val="001722BB"/>
    <w:rsid w:val="001724BD"/>
    <w:rsid w:val="00172690"/>
    <w:rsid w:val="00172879"/>
    <w:rsid w:val="00172980"/>
    <w:rsid w:val="001729CB"/>
    <w:rsid w:val="00172CD1"/>
    <w:rsid w:val="00172D76"/>
    <w:rsid w:val="00172FA9"/>
    <w:rsid w:val="0017313C"/>
    <w:rsid w:val="00173367"/>
    <w:rsid w:val="0017339F"/>
    <w:rsid w:val="00173711"/>
    <w:rsid w:val="00173976"/>
    <w:rsid w:val="00173A99"/>
    <w:rsid w:val="00173AE3"/>
    <w:rsid w:val="00173CB1"/>
    <w:rsid w:val="00173D31"/>
    <w:rsid w:val="00173F43"/>
    <w:rsid w:val="001741E4"/>
    <w:rsid w:val="00174292"/>
    <w:rsid w:val="00174744"/>
    <w:rsid w:val="00174DDA"/>
    <w:rsid w:val="00174F15"/>
    <w:rsid w:val="001750A5"/>
    <w:rsid w:val="0017515E"/>
    <w:rsid w:val="00175261"/>
    <w:rsid w:val="001752DD"/>
    <w:rsid w:val="001753D4"/>
    <w:rsid w:val="0017557E"/>
    <w:rsid w:val="0017576C"/>
    <w:rsid w:val="00175B9E"/>
    <w:rsid w:val="00175BB3"/>
    <w:rsid w:val="00175BF3"/>
    <w:rsid w:val="00175DB5"/>
    <w:rsid w:val="00175DED"/>
    <w:rsid w:val="0017608A"/>
    <w:rsid w:val="001760B2"/>
    <w:rsid w:val="001761FA"/>
    <w:rsid w:val="001763FD"/>
    <w:rsid w:val="001766D4"/>
    <w:rsid w:val="0017697B"/>
    <w:rsid w:val="00176A66"/>
    <w:rsid w:val="00176AB9"/>
    <w:rsid w:val="00176ACD"/>
    <w:rsid w:val="00176B6E"/>
    <w:rsid w:val="00176F04"/>
    <w:rsid w:val="00176F89"/>
    <w:rsid w:val="001770FF"/>
    <w:rsid w:val="00177293"/>
    <w:rsid w:val="00177620"/>
    <w:rsid w:val="0017767B"/>
    <w:rsid w:val="0017767F"/>
    <w:rsid w:val="0017772A"/>
    <w:rsid w:val="001777B4"/>
    <w:rsid w:val="001778CD"/>
    <w:rsid w:val="00177A89"/>
    <w:rsid w:val="00177B89"/>
    <w:rsid w:val="00177C47"/>
    <w:rsid w:val="00177D7A"/>
    <w:rsid w:val="00177EC7"/>
    <w:rsid w:val="00180156"/>
    <w:rsid w:val="00180391"/>
    <w:rsid w:val="00180492"/>
    <w:rsid w:val="00180694"/>
    <w:rsid w:val="001806B1"/>
    <w:rsid w:val="001807DF"/>
    <w:rsid w:val="001808B6"/>
    <w:rsid w:val="001809A7"/>
    <w:rsid w:val="001809B4"/>
    <w:rsid w:val="00180BE6"/>
    <w:rsid w:val="00180C61"/>
    <w:rsid w:val="00180C79"/>
    <w:rsid w:val="001812C9"/>
    <w:rsid w:val="001812E6"/>
    <w:rsid w:val="00181326"/>
    <w:rsid w:val="001814AF"/>
    <w:rsid w:val="0018150C"/>
    <w:rsid w:val="00181929"/>
    <w:rsid w:val="00181949"/>
    <w:rsid w:val="00181A5B"/>
    <w:rsid w:val="00181F05"/>
    <w:rsid w:val="0018201F"/>
    <w:rsid w:val="0018222C"/>
    <w:rsid w:val="001823F5"/>
    <w:rsid w:val="0018243F"/>
    <w:rsid w:val="00182869"/>
    <w:rsid w:val="001828BC"/>
    <w:rsid w:val="001829CB"/>
    <w:rsid w:val="00182AA0"/>
    <w:rsid w:val="00182C08"/>
    <w:rsid w:val="00182C73"/>
    <w:rsid w:val="00182E40"/>
    <w:rsid w:val="00182F3C"/>
    <w:rsid w:val="0018323F"/>
    <w:rsid w:val="001833E8"/>
    <w:rsid w:val="00183632"/>
    <w:rsid w:val="00183680"/>
    <w:rsid w:val="001836ED"/>
    <w:rsid w:val="00183AA3"/>
    <w:rsid w:val="00183F1D"/>
    <w:rsid w:val="0018419D"/>
    <w:rsid w:val="001844D2"/>
    <w:rsid w:val="00184771"/>
    <w:rsid w:val="0018482C"/>
    <w:rsid w:val="00184874"/>
    <w:rsid w:val="00184A47"/>
    <w:rsid w:val="00184B3E"/>
    <w:rsid w:val="00184C96"/>
    <w:rsid w:val="00185076"/>
    <w:rsid w:val="00185144"/>
    <w:rsid w:val="00185183"/>
    <w:rsid w:val="001852E1"/>
    <w:rsid w:val="00185311"/>
    <w:rsid w:val="001854ED"/>
    <w:rsid w:val="001857A8"/>
    <w:rsid w:val="001858CC"/>
    <w:rsid w:val="0018597C"/>
    <w:rsid w:val="00185A63"/>
    <w:rsid w:val="00186656"/>
    <w:rsid w:val="00186BF4"/>
    <w:rsid w:val="00186EA1"/>
    <w:rsid w:val="001870A4"/>
    <w:rsid w:val="0018737D"/>
    <w:rsid w:val="001873C1"/>
    <w:rsid w:val="001873EF"/>
    <w:rsid w:val="00187640"/>
    <w:rsid w:val="00187652"/>
    <w:rsid w:val="00187732"/>
    <w:rsid w:val="00187901"/>
    <w:rsid w:val="00187910"/>
    <w:rsid w:val="00187917"/>
    <w:rsid w:val="001879D4"/>
    <w:rsid w:val="00187AB0"/>
    <w:rsid w:val="00187BC3"/>
    <w:rsid w:val="00187C9B"/>
    <w:rsid w:val="00187FD0"/>
    <w:rsid w:val="00190079"/>
    <w:rsid w:val="00190084"/>
    <w:rsid w:val="00190169"/>
    <w:rsid w:val="001901E2"/>
    <w:rsid w:val="001902C8"/>
    <w:rsid w:val="001903E9"/>
    <w:rsid w:val="001906E0"/>
    <w:rsid w:val="001906E4"/>
    <w:rsid w:val="00190740"/>
    <w:rsid w:val="00190ABC"/>
    <w:rsid w:val="00190F4B"/>
    <w:rsid w:val="0019105A"/>
    <w:rsid w:val="001913D3"/>
    <w:rsid w:val="001914BD"/>
    <w:rsid w:val="001919B0"/>
    <w:rsid w:val="00191A1B"/>
    <w:rsid w:val="00191C3F"/>
    <w:rsid w:val="00191EA2"/>
    <w:rsid w:val="00191F82"/>
    <w:rsid w:val="00192029"/>
    <w:rsid w:val="00192056"/>
    <w:rsid w:val="00192097"/>
    <w:rsid w:val="00192212"/>
    <w:rsid w:val="00192267"/>
    <w:rsid w:val="00192305"/>
    <w:rsid w:val="001923B0"/>
    <w:rsid w:val="00192544"/>
    <w:rsid w:val="001925B1"/>
    <w:rsid w:val="00192B78"/>
    <w:rsid w:val="00192CCD"/>
    <w:rsid w:val="00192D7E"/>
    <w:rsid w:val="00192E1A"/>
    <w:rsid w:val="00192E34"/>
    <w:rsid w:val="00192E81"/>
    <w:rsid w:val="00192EAD"/>
    <w:rsid w:val="00192EED"/>
    <w:rsid w:val="00192F78"/>
    <w:rsid w:val="00193160"/>
    <w:rsid w:val="00193392"/>
    <w:rsid w:val="00193554"/>
    <w:rsid w:val="001935DC"/>
    <w:rsid w:val="001935DD"/>
    <w:rsid w:val="00193679"/>
    <w:rsid w:val="0019369E"/>
    <w:rsid w:val="00193796"/>
    <w:rsid w:val="001939DC"/>
    <w:rsid w:val="00193A7A"/>
    <w:rsid w:val="00193BF5"/>
    <w:rsid w:val="00193DF0"/>
    <w:rsid w:val="00193F31"/>
    <w:rsid w:val="0019406D"/>
    <w:rsid w:val="00194161"/>
    <w:rsid w:val="0019421E"/>
    <w:rsid w:val="00194263"/>
    <w:rsid w:val="00194280"/>
    <w:rsid w:val="0019428E"/>
    <w:rsid w:val="001942E5"/>
    <w:rsid w:val="001942FE"/>
    <w:rsid w:val="00194394"/>
    <w:rsid w:val="0019452B"/>
    <w:rsid w:val="001947EE"/>
    <w:rsid w:val="001949B5"/>
    <w:rsid w:val="00194F51"/>
    <w:rsid w:val="00194FBD"/>
    <w:rsid w:val="001952A0"/>
    <w:rsid w:val="001952D8"/>
    <w:rsid w:val="0019532A"/>
    <w:rsid w:val="0019556D"/>
    <w:rsid w:val="00195688"/>
    <w:rsid w:val="00195689"/>
    <w:rsid w:val="001956BD"/>
    <w:rsid w:val="00195BDD"/>
    <w:rsid w:val="00195C9A"/>
    <w:rsid w:val="00195DB6"/>
    <w:rsid w:val="00195ED7"/>
    <w:rsid w:val="0019600B"/>
    <w:rsid w:val="00196244"/>
    <w:rsid w:val="0019653A"/>
    <w:rsid w:val="00196831"/>
    <w:rsid w:val="0019689B"/>
    <w:rsid w:val="0019691E"/>
    <w:rsid w:val="00196A51"/>
    <w:rsid w:val="00196C2E"/>
    <w:rsid w:val="0019703F"/>
    <w:rsid w:val="001970A3"/>
    <w:rsid w:val="0019750E"/>
    <w:rsid w:val="00197865"/>
    <w:rsid w:val="001978F3"/>
    <w:rsid w:val="00197951"/>
    <w:rsid w:val="00197B37"/>
    <w:rsid w:val="00197BBE"/>
    <w:rsid w:val="00197BC2"/>
    <w:rsid w:val="00197C18"/>
    <w:rsid w:val="00197D9E"/>
    <w:rsid w:val="00197E28"/>
    <w:rsid w:val="00197E63"/>
    <w:rsid w:val="001A053B"/>
    <w:rsid w:val="001A0564"/>
    <w:rsid w:val="001A0759"/>
    <w:rsid w:val="001A0981"/>
    <w:rsid w:val="001A0A98"/>
    <w:rsid w:val="001A0B54"/>
    <w:rsid w:val="001A0C2B"/>
    <w:rsid w:val="001A0FED"/>
    <w:rsid w:val="001A1175"/>
    <w:rsid w:val="001A1602"/>
    <w:rsid w:val="001A16EC"/>
    <w:rsid w:val="001A1846"/>
    <w:rsid w:val="001A19D2"/>
    <w:rsid w:val="001A1A16"/>
    <w:rsid w:val="001A1E0E"/>
    <w:rsid w:val="001A1E68"/>
    <w:rsid w:val="001A2029"/>
    <w:rsid w:val="001A21FA"/>
    <w:rsid w:val="001A24A1"/>
    <w:rsid w:val="001A2519"/>
    <w:rsid w:val="001A2617"/>
    <w:rsid w:val="001A26AE"/>
    <w:rsid w:val="001A26E0"/>
    <w:rsid w:val="001A2754"/>
    <w:rsid w:val="001A2777"/>
    <w:rsid w:val="001A2816"/>
    <w:rsid w:val="001A2BE7"/>
    <w:rsid w:val="001A2D2E"/>
    <w:rsid w:val="001A2EC4"/>
    <w:rsid w:val="001A2F86"/>
    <w:rsid w:val="001A3016"/>
    <w:rsid w:val="001A31F8"/>
    <w:rsid w:val="001A35C5"/>
    <w:rsid w:val="001A3600"/>
    <w:rsid w:val="001A3601"/>
    <w:rsid w:val="001A3641"/>
    <w:rsid w:val="001A36C9"/>
    <w:rsid w:val="001A3814"/>
    <w:rsid w:val="001A3835"/>
    <w:rsid w:val="001A3C4C"/>
    <w:rsid w:val="001A3E31"/>
    <w:rsid w:val="001A4697"/>
    <w:rsid w:val="001A4985"/>
    <w:rsid w:val="001A4A6C"/>
    <w:rsid w:val="001A4BA1"/>
    <w:rsid w:val="001A4F3C"/>
    <w:rsid w:val="001A5094"/>
    <w:rsid w:val="001A5287"/>
    <w:rsid w:val="001A53C5"/>
    <w:rsid w:val="001A57E3"/>
    <w:rsid w:val="001A5824"/>
    <w:rsid w:val="001A5864"/>
    <w:rsid w:val="001A58D9"/>
    <w:rsid w:val="001A58F4"/>
    <w:rsid w:val="001A5959"/>
    <w:rsid w:val="001A5A48"/>
    <w:rsid w:val="001A5A56"/>
    <w:rsid w:val="001A5AAD"/>
    <w:rsid w:val="001A5FBE"/>
    <w:rsid w:val="001A5FE4"/>
    <w:rsid w:val="001A6333"/>
    <w:rsid w:val="001A65CC"/>
    <w:rsid w:val="001A6687"/>
    <w:rsid w:val="001A68CA"/>
    <w:rsid w:val="001A6C29"/>
    <w:rsid w:val="001A72EA"/>
    <w:rsid w:val="001A73F8"/>
    <w:rsid w:val="001A7437"/>
    <w:rsid w:val="001A7571"/>
    <w:rsid w:val="001A7745"/>
    <w:rsid w:val="001A774D"/>
    <w:rsid w:val="001A77C3"/>
    <w:rsid w:val="001A7979"/>
    <w:rsid w:val="001A7F2F"/>
    <w:rsid w:val="001B00B7"/>
    <w:rsid w:val="001B0432"/>
    <w:rsid w:val="001B0523"/>
    <w:rsid w:val="001B05E4"/>
    <w:rsid w:val="001B062B"/>
    <w:rsid w:val="001B068B"/>
    <w:rsid w:val="001B0A37"/>
    <w:rsid w:val="001B0CC1"/>
    <w:rsid w:val="001B0D66"/>
    <w:rsid w:val="001B0F7E"/>
    <w:rsid w:val="001B111E"/>
    <w:rsid w:val="001B11B4"/>
    <w:rsid w:val="001B11F7"/>
    <w:rsid w:val="001B1460"/>
    <w:rsid w:val="001B1854"/>
    <w:rsid w:val="001B1A93"/>
    <w:rsid w:val="001B1E87"/>
    <w:rsid w:val="001B1F8F"/>
    <w:rsid w:val="001B2160"/>
    <w:rsid w:val="001B2314"/>
    <w:rsid w:val="001B23B5"/>
    <w:rsid w:val="001B245C"/>
    <w:rsid w:val="001B251E"/>
    <w:rsid w:val="001B253B"/>
    <w:rsid w:val="001B25B9"/>
    <w:rsid w:val="001B2663"/>
    <w:rsid w:val="001B2716"/>
    <w:rsid w:val="001B271D"/>
    <w:rsid w:val="001B274F"/>
    <w:rsid w:val="001B29F6"/>
    <w:rsid w:val="001B2B1E"/>
    <w:rsid w:val="001B2B49"/>
    <w:rsid w:val="001B2BEE"/>
    <w:rsid w:val="001B2DCF"/>
    <w:rsid w:val="001B2DD0"/>
    <w:rsid w:val="001B31D5"/>
    <w:rsid w:val="001B3241"/>
    <w:rsid w:val="001B32CB"/>
    <w:rsid w:val="001B360C"/>
    <w:rsid w:val="001B364B"/>
    <w:rsid w:val="001B3743"/>
    <w:rsid w:val="001B38D1"/>
    <w:rsid w:val="001B3B94"/>
    <w:rsid w:val="001B3DD8"/>
    <w:rsid w:val="001B3DE1"/>
    <w:rsid w:val="001B3F23"/>
    <w:rsid w:val="001B40B5"/>
    <w:rsid w:val="001B40CD"/>
    <w:rsid w:val="001B41EB"/>
    <w:rsid w:val="001B421F"/>
    <w:rsid w:val="001B433C"/>
    <w:rsid w:val="001B4371"/>
    <w:rsid w:val="001B4728"/>
    <w:rsid w:val="001B4741"/>
    <w:rsid w:val="001B47AE"/>
    <w:rsid w:val="001B4ACA"/>
    <w:rsid w:val="001B4AF5"/>
    <w:rsid w:val="001B4CDD"/>
    <w:rsid w:val="001B4ED6"/>
    <w:rsid w:val="001B4EED"/>
    <w:rsid w:val="001B5100"/>
    <w:rsid w:val="001B5256"/>
    <w:rsid w:val="001B531C"/>
    <w:rsid w:val="001B5381"/>
    <w:rsid w:val="001B538A"/>
    <w:rsid w:val="001B559D"/>
    <w:rsid w:val="001B5654"/>
    <w:rsid w:val="001B58FB"/>
    <w:rsid w:val="001B5B9D"/>
    <w:rsid w:val="001B5C91"/>
    <w:rsid w:val="001B5D76"/>
    <w:rsid w:val="001B5E78"/>
    <w:rsid w:val="001B5F29"/>
    <w:rsid w:val="001B5FCA"/>
    <w:rsid w:val="001B6016"/>
    <w:rsid w:val="001B609F"/>
    <w:rsid w:val="001B6389"/>
    <w:rsid w:val="001B676B"/>
    <w:rsid w:val="001B67A8"/>
    <w:rsid w:val="001B68B6"/>
    <w:rsid w:val="001B6E7B"/>
    <w:rsid w:val="001B7265"/>
    <w:rsid w:val="001B734E"/>
    <w:rsid w:val="001B7369"/>
    <w:rsid w:val="001B737B"/>
    <w:rsid w:val="001B73CB"/>
    <w:rsid w:val="001B73D1"/>
    <w:rsid w:val="001B7515"/>
    <w:rsid w:val="001B76B9"/>
    <w:rsid w:val="001B7744"/>
    <w:rsid w:val="001B7761"/>
    <w:rsid w:val="001B7C3C"/>
    <w:rsid w:val="001B7EA5"/>
    <w:rsid w:val="001B7ED9"/>
    <w:rsid w:val="001B7EFD"/>
    <w:rsid w:val="001B7F87"/>
    <w:rsid w:val="001C00D2"/>
    <w:rsid w:val="001C025A"/>
    <w:rsid w:val="001C0413"/>
    <w:rsid w:val="001C0617"/>
    <w:rsid w:val="001C0662"/>
    <w:rsid w:val="001C0827"/>
    <w:rsid w:val="001C0906"/>
    <w:rsid w:val="001C09AB"/>
    <w:rsid w:val="001C0A64"/>
    <w:rsid w:val="001C0BEB"/>
    <w:rsid w:val="001C0C7F"/>
    <w:rsid w:val="001C0CFE"/>
    <w:rsid w:val="001C0D70"/>
    <w:rsid w:val="001C0D8B"/>
    <w:rsid w:val="001C0E2C"/>
    <w:rsid w:val="001C0EAA"/>
    <w:rsid w:val="001C1314"/>
    <w:rsid w:val="001C172E"/>
    <w:rsid w:val="001C1896"/>
    <w:rsid w:val="001C18F8"/>
    <w:rsid w:val="001C1A6A"/>
    <w:rsid w:val="001C1AFD"/>
    <w:rsid w:val="001C1B9E"/>
    <w:rsid w:val="001C1CAF"/>
    <w:rsid w:val="001C1CE7"/>
    <w:rsid w:val="001C1FC8"/>
    <w:rsid w:val="001C2013"/>
    <w:rsid w:val="001C2142"/>
    <w:rsid w:val="001C25DE"/>
    <w:rsid w:val="001C2847"/>
    <w:rsid w:val="001C289E"/>
    <w:rsid w:val="001C2A3D"/>
    <w:rsid w:val="001C2BB0"/>
    <w:rsid w:val="001C2F27"/>
    <w:rsid w:val="001C2F90"/>
    <w:rsid w:val="001C2FE7"/>
    <w:rsid w:val="001C327C"/>
    <w:rsid w:val="001C3416"/>
    <w:rsid w:val="001C34A2"/>
    <w:rsid w:val="001C3798"/>
    <w:rsid w:val="001C37A9"/>
    <w:rsid w:val="001C37B5"/>
    <w:rsid w:val="001C37BB"/>
    <w:rsid w:val="001C39FE"/>
    <w:rsid w:val="001C3A01"/>
    <w:rsid w:val="001C3B39"/>
    <w:rsid w:val="001C3B8B"/>
    <w:rsid w:val="001C3C2D"/>
    <w:rsid w:val="001C3C94"/>
    <w:rsid w:val="001C3E32"/>
    <w:rsid w:val="001C401A"/>
    <w:rsid w:val="001C40B6"/>
    <w:rsid w:val="001C4515"/>
    <w:rsid w:val="001C455E"/>
    <w:rsid w:val="001C45CC"/>
    <w:rsid w:val="001C4608"/>
    <w:rsid w:val="001C46A7"/>
    <w:rsid w:val="001C4785"/>
    <w:rsid w:val="001C49E5"/>
    <w:rsid w:val="001C4A21"/>
    <w:rsid w:val="001C4A38"/>
    <w:rsid w:val="001C4A3E"/>
    <w:rsid w:val="001C4ADA"/>
    <w:rsid w:val="001C4BD8"/>
    <w:rsid w:val="001C4BF4"/>
    <w:rsid w:val="001C5254"/>
    <w:rsid w:val="001C5277"/>
    <w:rsid w:val="001C5381"/>
    <w:rsid w:val="001C53D8"/>
    <w:rsid w:val="001C5659"/>
    <w:rsid w:val="001C5A2C"/>
    <w:rsid w:val="001C5B2B"/>
    <w:rsid w:val="001C5BA4"/>
    <w:rsid w:val="001C5D43"/>
    <w:rsid w:val="001C5D67"/>
    <w:rsid w:val="001C5ED7"/>
    <w:rsid w:val="001C6430"/>
    <w:rsid w:val="001C6508"/>
    <w:rsid w:val="001C659D"/>
    <w:rsid w:val="001C673E"/>
    <w:rsid w:val="001C6826"/>
    <w:rsid w:val="001C685C"/>
    <w:rsid w:val="001C68EB"/>
    <w:rsid w:val="001C6904"/>
    <w:rsid w:val="001C6B6E"/>
    <w:rsid w:val="001C7032"/>
    <w:rsid w:val="001C7249"/>
    <w:rsid w:val="001C7383"/>
    <w:rsid w:val="001C7900"/>
    <w:rsid w:val="001C79DD"/>
    <w:rsid w:val="001C79ED"/>
    <w:rsid w:val="001C7A3B"/>
    <w:rsid w:val="001D00CB"/>
    <w:rsid w:val="001D01CB"/>
    <w:rsid w:val="001D023F"/>
    <w:rsid w:val="001D0243"/>
    <w:rsid w:val="001D02D3"/>
    <w:rsid w:val="001D02DF"/>
    <w:rsid w:val="001D037F"/>
    <w:rsid w:val="001D03FF"/>
    <w:rsid w:val="001D046D"/>
    <w:rsid w:val="001D0494"/>
    <w:rsid w:val="001D0517"/>
    <w:rsid w:val="001D05D1"/>
    <w:rsid w:val="001D0878"/>
    <w:rsid w:val="001D0C37"/>
    <w:rsid w:val="001D0C82"/>
    <w:rsid w:val="001D0E82"/>
    <w:rsid w:val="001D1092"/>
    <w:rsid w:val="001D10EF"/>
    <w:rsid w:val="001D1183"/>
    <w:rsid w:val="001D1348"/>
    <w:rsid w:val="001D13B0"/>
    <w:rsid w:val="001D1444"/>
    <w:rsid w:val="001D146D"/>
    <w:rsid w:val="001D1490"/>
    <w:rsid w:val="001D166F"/>
    <w:rsid w:val="001D186B"/>
    <w:rsid w:val="001D1959"/>
    <w:rsid w:val="001D1BE9"/>
    <w:rsid w:val="001D1F02"/>
    <w:rsid w:val="001D1FE9"/>
    <w:rsid w:val="001D2573"/>
    <w:rsid w:val="001D25FC"/>
    <w:rsid w:val="001D2780"/>
    <w:rsid w:val="001D2897"/>
    <w:rsid w:val="001D28B0"/>
    <w:rsid w:val="001D2CCA"/>
    <w:rsid w:val="001D2CE9"/>
    <w:rsid w:val="001D2E5E"/>
    <w:rsid w:val="001D2EB3"/>
    <w:rsid w:val="001D2F5B"/>
    <w:rsid w:val="001D3230"/>
    <w:rsid w:val="001D328B"/>
    <w:rsid w:val="001D32A4"/>
    <w:rsid w:val="001D3356"/>
    <w:rsid w:val="001D33E4"/>
    <w:rsid w:val="001D342C"/>
    <w:rsid w:val="001D3591"/>
    <w:rsid w:val="001D3625"/>
    <w:rsid w:val="001D3663"/>
    <w:rsid w:val="001D3744"/>
    <w:rsid w:val="001D375E"/>
    <w:rsid w:val="001D378D"/>
    <w:rsid w:val="001D37F2"/>
    <w:rsid w:val="001D3C89"/>
    <w:rsid w:val="001D3D80"/>
    <w:rsid w:val="001D3E26"/>
    <w:rsid w:val="001D3EA1"/>
    <w:rsid w:val="001D3F87"/>
    <w:rsid w:val="001D3F88"/>
    <w:rsid w:val="001D4257"/>
    <w:rsid w:val="001D448C"/>
    <w:rsid w:val="001D47D5"/>
    <w:rsid w:val="001D4B4A"/>
    <w:rsid w:val="001D4B80"/>
    <w:rsid w:val="001D4C71"/>
    <w:rsid w:val="001D4CE7"/>
    <w:rsid w:val="001D4D3B"/>
    <w:rsid w:val="001D4F78"/>
    <w:rsid w:val="001D4FDF"/>
    <w:rsid w:val="001D4FE6"/>
    <w:rsid w:val="001D5406"/>
    <w:rsid w:val="001D541F"/>
    <w:rsid w:val="001D5475"/>
    <w:rsid w:val="001D5517"/>
    <w:rsid w:val="001D5703"/>
    <w:rsid w:val="001D5A77"/>
    <w:rsid w:val="001D5AE6"/>
    <w:rsid w:val="001D5BBA"/>
    <w:rsid w:val="001D5BD0"/>
    <w:rsid w:val="001D5BD4"/>
    <w:rsid w:val="001D5CB9"/>
    <w:rsid w:val="001D5CE1"/>
    <w:rsid w:val="001D5D2C"/>
    <w:rsid w:val="001D5D8B"/>
    <w:rsid w:val="001D5ECF"/>
    <w:rsid w:val="001D5FAC"/>
    <w:rsid w:val="001D6152"/>
    <w:rsid w:val="001D625C"/>
    <w:rsid w:val="001D6295"/>
    <w:rsid w:val="001D62E0"/>
    <w:rsid w:val="001D6582"/>
    <w:rsid w:val="001D67A6"/>
    <w:rsid w:val="001D69ED"/>
    <w:rsid w:val="001D6AED"/>
    <w:rsid w:val="001D6BE2"/>
    <w:rsid w:val="001D6C23"/>
    <w:rsid w:val="001D6C34"/>
    <w:rsid w:val="001D6D15"/>
    <w:rsid w:val="001D6D93"/>
    <w:rsid w:val="001D6E6B"/>
    <w:rsid w:val="001D6FF0"/>
    <w:rsid w:val="001D7056"/>
    <w:rsid w:val="001D70EF"/>
    <w:rsid w:val="001D7174"/>
    <w:rsid w:val="001D726B"/>
    <w:rsid w:val="001D72DA"/>
    <w:rsid w:val="001D7477"/>
    <w:rsid w:val="001D767C"/>
    <w:rsid w:val="001D76FE"/>
    <w:rsid w:val="001D77EC"/>
    <w:rsid w:val="001D78F4"/>
    <w:rsid w:val="001D7A2F"/>
    <w:rsid w:val="001D7CE6"/>
    <w:rsid w:val="001D7F94"/>
    <w:rsid w:val="001E02B5"/>
    <w:rsid w:val="001E044E"/>
    <w:rsid w:val="001E0655"/>
    <w:rsid w:val="001E06A0"/>
    <w:rsid w:val="001E06A5"/>
    <w:rsid w:val="001E0A44"/>
    <w:rsid w:val="001E0B7B"/>
    <w:rsid w:val="001E1089"/>
    <w:rsid w:val="001E12B0"/>
    <w:rsid w:val="001E161F"/>
    <w:rsid w:val="001E16D9"/>
    <w:rsid w:val="001E1AA3"/>
    <w:rsid w:val="001E1BF4"/>
    <w:rsid w:val="001E217A"/>
    <w:rsid w:val="001E21AB"/>
    <w:rsid w:val="001E2435"/>
    <w:rsid w:val="001E26EB"/>
    <w:rsid w:val="001E29AF"/>
    <w:rsid w:val="001E2C7A"/>
    <w:rsid w:val="001E2F76"/>
    <w:rsid w:val="001E3173"/>
    <w:rsid w:val="001E318A"/>
    <w:rsid w:val="001E31E9"/>
    <w:rsid w:val="001E326B"/>
    <w:rsid w:val="001E32B2"/>
    <w:rsid w:val="001E3454"/>
    <w:rsid w:val="001E35ED"/>
    <w:rsid w:val="001E36BC"/>
    <w:rsid w:val="001E3941"/>
    <w:rsid w:val="001E3D1A"/>
    <w:rsid w:val="001E3E0C"/>
    <w:rsid w:val="001E3E86"/>
    <w:rsid w:val="001E3EEA"/>
    <w:rsid w:val="001E410A"/>
    <w:rsid w:val="001E42C8"/>
    <w:rsid w:val="001E4516"/>
    <w:rsid w:val="001E4724"/>
    <w:rsid w:val="001E4CFD"/>
    <w:rsid w:val="001E4D0D"/>
    <w:rsid w:val="001E4D14"/>
    <w:rsid w:val="001E4D5B"/>
    <w:rsid w:val="001E4E08"/>
    <w:rsid w:val="001E4E5A"/>
    <w:rsid w:val="001E501A"/>
    <w:rsid w:val="001E50C0"/>
    <w:rsid w:val="001E5104"/>
    <w:rsid w:val="001E528B"/>
    <w:rsid w:val="001E52C0"/>
    <w:rsid w:val="001E5339"/>
    <w:rsid w:val="001E5472"/>
    <w:rsid w:val="001E5D87"/>
    <w:rsid w:val="001E5D95"/>
    <w:rsid w:val="001E5DC5"/>
    <w:rsid w:val="001E5DC9"/>
    <w:rsid w:val="001E5DF7"/>
    <w:rsid w:val="001E5E3B"/>
    <w:rsid w:val="001E5EE7"/>
    <w:rsid w:val="001E5F23"/>
    <w:rsid w:val="001E5F36"/>
    <w:rsid w:val="001E5F75"/>
    <w:rsid w:val="001E636F"/>
    <w:rsid w:val="001E641D"/>
    <w:rsid w:val="001E67C4"/>
    <w:rsid w:val="001E69CB"/>
    <w:rsid w:val="001E6C78"/>
    <w:rsid w:val="001E6CF5"/>
    <w:rsid w:val="001E6D69"/>
    <w:rsid w:val="001E6F66"/>
    <w:rsid w:val="001E6FE2"/>
    <w:rsid w:val="001E7008"/>
    <w:rsid w:val="001E71F0"/>
    <w:rsid w:val="001E7407"/>
    <w:rsid w:val="001E74F7"/>
    <w:rsid w:val="001E753F"/>
    <w:rsid w:val="001E7661"/>
    <w:rsid w:val="001E785E"/>
    <w:rsid w:val="001E7868"/>
    <w:rsid w:val="001E787F"/>
    <w:rsid w:val="001E7A08"/>
    <w:rsid w:val="001E7B1E"/>
    <w:rsid w:val="001E7E22"/>
    <w:rsid w:val="001F0448"/>
    <w:rsid w:val="001F07B5"/>
    <w:rsid w:val="001F07C1"/>
    <w:rsid w:val="001F08D6"/>
    <w:rsid w:val="001F0910"/>
    <w:rsid w:val="001F099C"/>
    <w:rsid w:val="001F0EBE"/>
    <w:rsid w:val="001F101E"/>
    <w:rsid w:val="001F1358"/>
    <w:rsid w:val="001F1361"/>
    <w:rsid w:val="001F1477"/>
    <w:rsid w:val="001F14E2"/>
    <w:rsid w:val="001F1519"/>
    <w:rsid w:val="001F1528"/>
    <w:rsid w:val="001F16DD"/>
    <w:rsid w:val="001F174D"/>
    <w:rsid w:val="001F17D1"/>
    <w:rsid w:val="001F1B00"/>
    <w:rsid w:val="001F1DDD"/>
    <w:rsid w:val="001F1E4A"/>
    <w:rsid w:val="001F1EF5"/>
    <w:rsid w:val="001F21EE"/>
    <w:rsid w:val="001F2436"/>
    <w:rsid w:val="001F275D"/>
    <w:rsid w:val="001F27B6"/>
    <w:rsid w:val="001F27C8"/>
    <w:rsid w:val="001F2958"/>
    <w:rsid w:val="001F2AE9"/>
    <w:rsid w:val="001F2C47"/>
    <w:rsid w:val="001F2CFF"/>
    <w:rsid w:val="001F2DB2"/>
    <w:rsid w:val="001F2DBE"/>
    <w:rsid w:val="001F2E4D"/>
    <w:rsid w:val="001F2EBE"/>
    <w:rsid w:val="001F2FAC"/>
    <w:rsid w:val="001F3138"/>
    <w:rsid w:val="001F3157"/>
    <w:rsid w:val="001F331A"/>
    <w:rsid w:val="001F33B3"/>
    <w:rsid w:val="001F35B9"/>
    <w:rsid w:val="001F3D03"/>
    <w:rsid w:val="001F3DF7"/>
    <w:rsid w:val="001F3F57"/>
    <w:rsid w:val="001F3FBF"/>
    <w:rsid w:val="001F41C2"/>
    <w:rsid w:val="001F4201"/>
    <w:rsid w:val="001F43A8"/>
    <w:rsid w:val="001F4542"/>
    <w:rsid w:val="001F456C"/>
    <w:rsid w:val="001F45D8"/>
    <w:rsid w:val="001F477C"/>
    <w:rsid w:val="001F4B09"/>
    <w:rsid w:val="001F4C83"/>
    <w:rsid w:val="001F4D47"/>
    <w:rsid w:val="001F4F4D"/>
    <w:rsid w:val="001F4FD9"/>
    <w:rsid w:val="001F5343"/>
    <w:rsid w:val="001F547C"/>
    <w:rsid w:val="001F5621"/>
    <w:rsid w:val="001F564B"/>
    <w:rsid w:val="001F57F4"/>
    <w:rsid w:val="001F596E"/>
    <w:rsid w:val="001F640C"/>
    <w:rsid w:val="001F6666"/>
    <w:rsid w:val="001F6814"/>
    <w:rsid w:val="001F69C2"/>
    <w:rsid w:val="001F69EE"/>
    <w:rsid w:val="001F6B93"/>
    <w:rsid w:val="001F6DBE"/>
    <w:rsid w:val="001F6E03"/>
    <w:rsid w:val="001F713B"/>
    <w:rsid w:val="001F71D6"/>
    <w:rsid w:val="001F7225"/>
    <w:rsid w:val="001F74C4"/>
    <w:rsid w:val="001F75A5"/>
    <w:rsid w:val="001F78E3"/>
    <w:rsid w:val="001F795F"/>
    <w:rsid w:val="001F7988"/>
    <w:rsid w:val="001F7B0B"/>
    <w:rsid w:val="001F7BA7"/>
    <w:rsid w:val="001F7BAD"/>
    <w:rsid w:val="001F7E8A"/>
    <w:rsid w:val="001F7EF5"/>
    <w:rsid w:val="001F7F7D"/>
    <w:rsid w:val="002001A8"/>
    <w:rsid w:val="00200374"/>
    <w:rsid w:val="00200389"/>
    <w:rsid w:val="00200443"/>
    <w:rsid w:val="002004E1"/>
    <w:rsid w:val="002006BB"/>
    <w:rsid w:val="00200934"/>
    <w:rsid w:val="00200967"/>
    <w:rsid w:val="00200A9B"/>
    <w:rsid w:val="00200CC8"/>
    <w:rsid w:val="00200F6A"/>
    <w:rsid w:val="0020107D"/>
    <w:rsid w:val="002010DD"/>
    <w:rsid w:val="002014D9"/>
    <w:rsid w:val="00201739"/>
    <w:rsid w:val="00201864"/>
    <w:rsid w:val="002018BD"/>
    <w:rsid w:val="002019A9"/>
    <w:rsid w:val="002019B1"/>
    <w:rsid w:val="00201B3A"/>
    <w:rsid w:val="00202071"/>
    <w:rsid w:val="0020241D"/>
    <w:rsid w:val="002024A0"/>
    <w:rsid w:val="002024C6"/>
    <w:rsid w:val="0020273C"/>
    <w:rsid w:val="002028FD"/>
    <w:rsid w:val="00202939"/>
    <w:rsid w:val="00202990"/>
    <w:rsid w:val="002029B6"/>
    <w:rsid w:val="00202EA9"/>
    <w:rsid w:val="00202FB3"/>
    <w:rsid w:val="0020327F"/>
    <w:rsid w:val="002032A5"/>
    <w:rsid w:val="0020333C"/>
    <w:rsid w:val="00203625"/>
    <w:rsid w:val="002036B9"/>
    <w:rsid w:val="0020376D"/>
    <w:rsid w:val="00203894"/>
    <w:rsid w:val="00203A51"/>
    <w:rsid w:val="00203A7D"/>
    <w:rsid w:val="00203C3B"/>
    <w:rsid w:val="00203CFD"/>
    <w:rsid w:val="00203ED4"/>
    <w:rsid w:val="00204030"/>
    <w:rsid w:val="002040AC"/>
    <w:rsid w:val="002041B4"/>
    <w:rsid w:val="002041E3"/>
    <w:rsid w:val="00204277"/>
    <w:rsid w:val="00204442"/>
    <w:rsid w:val="00204572"/>
    <w:rsid w:val="00204740"/>
    <w:rsid w:val="00204A26"/>
    <w:rsid w:val="00204AAE"/>
    <w:rsid w:val="00204D27"/>
    <w:rsid w:val="00204D41"/>
    <w:rsid w:val="00204D56"/>
    <w:rsid w:val="00204DA7"/>
    <w:rsid w:val="00204E52"/>
    <w:rsid w:val="00204F57"/>
    <w:rsid w:val="00204F58"/>
    <w:rsid w:val="002050C0"/>
    <w:rsid w:val="002050FB"/>
    <w:rsid w:val="002051A7"/>
    <w:rsid w:val="002051D9"/>
    <w:rsid w:val="002053D6"/>
    <w:rsid w:val="0020560A"/>
    <w:rsid w:val="00205622"/>
    <w:rsid w:val="0020563C"/>
    <w:rsid w:val="002057A3"/>
    <w:rsid w:val="002058B7"/>
    <w:rsid w:val="00205C98"/>
    <w:rsid w:val="00205CDB"/>
    <w:rsid w:val="002060CD"/>
    <w:rsid w:val="002060DC"/>
    <w:rsid w:val="00206167"/>
    <w:rsid w:val="00206215"/>
    <w:rsid w:val="0020622E"/>
    <w:rsid w:val="00206367"/>
    <w:rsid w:val="00206486"/>
    <w:rsid w:val="002066E7"/>
    <w:rsid w:val="00206730"/>
    <w:rsid w:val="00206925"/>
    <w:rsid w:val="00206960"/>
    <w:rsid w:val="00206B33"/>
    <w:rsid w:val="00206C6E"/>
    <w:rsid w:val="00206CF5"/>
    <w:rsid w:val="00206E54"/>
    <w:rsid w:val="00206EA9"/>
    <w:rsid w:val="00206F5E"/>
    <w:rsid w:val="00207063"/>
    <w:rsid w:val="002071DD"/>
    <w:rsid w:val="00207300"/>
    <w:rsid w:val="00207589"/>
    <w:rsid w:val="0020769E"/>
    <w:rsid w:val="0020780B"/>
    <w:rsid w:val="00207906"/>
    <w:rsid w:val="00207D99"/>
    <w:rsid w:val="0021029C"/>
    <w:rsid w:val="002104E4"/>
    <w:rsid w:val="00210557"/>
    <w:rsid w:val="00210575"/>
    <w:rsid w:val="00210594"/>
    <w:rsid w:val="00210642"/>
    <w:rsid w:val="00210796"/>
    <w:rsid w:val="00210B2E"/>
    <w:rsid w:val="00210C3C"/>
    <w:rsid w:val="00210D95"/>
    <w:rsid w:val="00211180"/>
    <w:rsid w:val="002114D9"/>
    <w:rsid w:val="0021152A"/>
    <w:rsid w:val="002115DE"/>
    <w:rsid w:val="00211614"/>
    <w:rsid w:val="00211659"/>
    <w:rsid w:val="002116AE"/>
    <w:rsid w:val="00211796"/>
    <w:rsid w:val="002118A0"/>
    <w:rsid w:val="0021196C"/>
    <w:rsid w:val="00211B3F"/>
    <w:rsid w:val="00211B6C"/>
    <w:rsid w:val="00211D41"/>
    <w:rsid w:val="00211DE8"/>
    <w:rsid w:val="00211DFC"/>
    <w:rsid w:val="00212094"/>
    <w:rsid w:val="002121B5"/>
    <w:rsid w:val="002121DD"/>
    <w:rsid w:val="00212396"/>
    <w:rsid w:val="002125F9"/>
    <w:rsid w:val="0021286D"/>
    <w:rsid w:val="00212942"/>
    <w:rsid w:val="002129B8"/>
    <w:rsid w:val="00212AFE"/>
    <w:rsid w:val="00212D0F"/>
    <w:rsid w:val="00212D20"/>
    <w:rsid w:val="00212DFC"/>
    <w:rsid w:val="002130D9"/>
    <w:rsid w:val="0021334D"/>
    <w:rsid w:val="0021336A"/>
    <w:rsid w:val="0021348B"/>
    <w:rsid w:val="0021378D"/>
    <w:rsid w:val="00213897"/>
    <w:rsid w:val="00213C7A"/>
    <w:rsid w:val="00213D12"/>
    <w:rsid w:val="00213E60"/>
    <w:rsid w:val="00213F5D"/>
    <w:rsid w:val="00214026"/>
    <w:rsid w:val="0021405C"/>
    <w:rsid w:val="00214304"/>
    <w:rsid w:val="00214401"/>
    <w:rsid w:val="0021447D"/>
    <w:rsid w:val="002144D0"/>
    <w:rsid w:val="002145D0"/>
    <w:rsid w:val="0021465F"/>
    <w:rsid w:val="0021484E"/>
    <w:rsid w:val="00214962"/>
    <w:rsid w:val="00214B12"/>
    <w:rsid w:val="00214B9C"/>
    <w:rsid w:val="00214D2F"/>
    <w:rsid w:val="00214FDC"/>
    <w:rsid w:val="0021500E"/>
    <w:rsid w:val="002151E9"/>
    <w:rsid w:val="002154BE"/>
    <w:rsid w:val="002154F9"/>
    <w:rsid w:val="00215517"/>
    <w:rsid w:val="00215536"/>
    <w:rsid w:val="00215624"/>
    <w:rsid w:val="0021567D"/>
    <w:rsid w:val="002156F4"/>
    <w:rsid w:val="002157FA"/>
    <w:rsid w:val="00215845"/>
    <w:rsid w:val="00215881"/>
    <w:rsid w:val="00215972"/>
    <w:rsid w:val="00215A4A"/>
    <w:rsid w:val="00215B9E"/>
    <w:rsid w:val="00215C88"/>
    <w:rsid w:val="00215D1B"/>
    <w:rsid w:val="00215D76"/>
    <w:rsid w:val="002160CE"/>
    <w:rsid w:val="00216414"/>
    <w:rsid w:val="0021641C"/>
    <w:rsid w:val="00216428"/>
    <w:rsid w:val="0021666F"/>
    <w:rsid w:val="002168D9"/>
    <w:rsid w:val="00216BDA"/>
    <w:rsid w:val="00216BEA"/>
    <w:rsid w:val="00216D59"/>
    <w:rsid w:val="00216D91"/>
    <w:rsid w:val="00216F14"/>
    <w:rsid w:val="0021728E"/>
    <w:rsid w:val="0021742F"/>
    <w:rsid w:val="0021768B"/>
    <w:rsid w:val="0021774D"/>
    <w:rsid w:val="00217811"/>
    <w:rsid w:val="002178B5"/>
    <w:rsid w:val="00217B98"/>
    <w:rsid w:val="002201E3"/>
    <w:rsid w:val="002201EF"/>
    <w:rsid w:val="0022032E"/>
    <w:rsid w:val="00220900"/>
    <w:rsid w:val="00220A5B"/>
    <w:rsid w:val="00220DC8"/>
    <w:rsid w:val="00220F02"/>
    <w:rsid w:val="002210EF"/>
    <w:rsid w:val="00221198"/>
    <w:rsid w:val="002214E5"/>
    <w:rsid w:val="00221557"/>
    <w:rsid w:val="00221583"/>
    <w:rsid w:val="002216E9"/>
    <w:rsid w:val="00221739"/>
    <w:rsid w:val="00221ACE"/>
    <w:rsid w:val="00221BB4"/>
    <w:rsid w:val="00221C2C"/>
    <w:rsid w:val="00221CB7"/>
    <w:rsid w:val="00221FAF"/>
    <w:rsid w:val="00222152"/>
    <w:rsid w:val="00222166"/>
    <w:rsid w:val="002222AE"/>
    <w:rsid w:val="00222365"/>
    <w:rsid w:val="002223E0"/>
    <w:rsid w:val="00222665"/>
    <w:rsid w:val="00222B65"/>
    <w:rsid w:val="00222B8A"/>
    <w:rsid w:val="00222E27"/>
    <w:rsid w:val="00222EBB"/>
    <w:rsid w:val="00222ECA"/>
    <w:rsid w:val="00222EEB"/>
    <w:rsid w:val="00222FD3"/>
    <w:rsid w:val="002230E2"/>
    <w:rsid w:val="00223216"/>
    <w:rsid w:val="00223323"/>
    <w:rsid w:val="00223453"/>
    <w:rsid w:val="00223551"/>
    <w:rsid w:val="00223675"/>
    <w:rsid w:val="00223679"/>
    <w:rsid w:val="0022368D"/>
    <w:rsid w:val="002236DB"/>
    <w:rsid w:val="00223797"/>
    <w:rsid w:val="002238D1"/>
    <w:rsid w:val="00223F61"/>
    <w:rsid w:val="00224168"/>
    <w:rsid w:val="002247C0"/>
    <w:rsid w:val="00224905"/>
    <w:rsid w:val="0022495E"/>
    <w:rsid w:val="00224A82"/>
    <w:rsid w:val="00224BC8"/>
    <w:rsid w:val="00224C29"/>
    <w:rsid w:val="00224DD9"/>
    <w:rsid w:val="00225074"/>
    <w:rsid w:val="002250F0"/>
    <w:rsid w:val="002251F8"/>
    <w:rsid w:val="00225246"/>
    <w:rsid w:val="00225356"/>
    <w:rsid w:val="0022541D"/>
    <w:rsid w:val="002255BA"/>
    <w:rsid w:val="00225606"/>
    <w:rsid w:val="002256CC"/>
    <w:rsid w:val="00225746"/>
    <w:rsid w:val="0022583D"/>
    <w:rsid w:val="002258C7"/>
    <w:rsid w:val="00225900"/>
    <w:rsid w:val="00225964"/>
    <w:rsid w:val="00225AB9"/>
    <w:rsid w:val="00225B38"/>
    <w:rsid w:val="00225B86"/>
    <w:rsid w:val="00225C18"/>
    <w:rsid w:val="002260A8"/>
    <w:rsid w:val="002262E7"/>
    <w:rsid w:val="002263B2"/>
    <w:rsid w:val="002265AE"/>
    <w:rsid w:val="002266C1"/>
    <w:rsid w:val="002266D7"/>
    <w:rsid w:val="00226703"/>
    <w:rsid w:val="00226780"/>
    <w:rsid w:val="00226EE1"/>
    <w:rsid w:val="00226F11"/>
    <w:rsid w:val="00226F82"/>
    <w:rsid w:val="002270D0"/>
    <w:rsid w:val="002270F4"/>
    <w:rsid w:val="00227189"/>
    <w:rsid w:val="0022721B"/>
    <w:rsid w:val="002275A7"/>
    <w:rsid w:val="0022774F"/>
    <w:rsid w:val="002277B7"/>
    <w:rsid w:val="00227B0B"/>
    <w:rsid w:val="00227BA1"/>
    <w:rsid w:val="00227D7C"/>
    <w:rsid w:val="00227D89"/>
    <w:rsid w:val="00227DF1"/>
    <w:rsid w:val="00227EDD"/>
    <w:rsid w:val="00227FDE"/>
    <w:rsid w:val="00230068"/>
    <w:rsid w:val="0023040D"/>
    <w:rsid w:val="00230B07"/>
    <w:rsid w:val="00230C72"/>
    <w:rsid w:val="00230F11"/>
    <w:rsid w:val="00231019"/>
    <w:rsid w:val="00231126"/>
    <w:rsid w:val="00231152"/>
    <w:rsid w:val="00231220"/>
    <w:rsid w:val="002312FA"/>
    <w:rsid w:val="0023174F"/>
    <w:rsid w:val="00231774"/>
    <w:rsid w:val="00231CB1"/>
    <w:rsid w:val="00231E4C"/>
    <w:rsid w:val="002320BE"/>
    <w:rsid w:val="002321AF"/>
    <w:rsid w:val="002322E0"/>
    <w:rsid w:val="002325EE"/>
    <w:rsid w:val="002326C5"/>
    <w:rsid w:val="002327C0"/>
    <w:rsid w:val="0023281C"/>
    <w:rsid w:val="0023285E"/>
    <w:rsid w:val="0023291E"/>
    <w:rsid w:val="00232982"/>
    <w:rsid w:val="00233299"/>
    <w:rsid w:val="0023330E"/>
    <w:rsid w:val="002335BC"/>
    <w:rsid w:val="002335C3"/>
    <w:rsid w:val="00233675"/>
    <w:rsid w:val="002338A4"/>
    <w:rsid w:val="002338E4"/>
    <w:rsid w:val="002339EE"/>
    <w:rsid w:val="00233C83"/>
    <w:rsid w:val="00233C91"/>
    <w:rsid w:val="00233D10"/>
    <w:rsid w:val="00233E1E"/>
    <w:rsid w:val="002340A4"/>
    <w:rsid w:val="002340FB"/>
    <w:rsid w:val="00234192"/>
    <w:rsid w:val="00234326"/>
    <w:rsid w:val="002343B1"/>
    <w:rsid w:val="00234596"/>
    <w:rsid w:val="002346CE"/>
    <w:rsid w:val="002346EB"/>
    <w:rsid w:val="0023475F"/>
    <w:rsid w:val="002347BD"/>
    <w:rsid w:val="0023480C"/>
    <w:rsid w:val="00234B12"/>
    <w:rsid w:val="00234D1B"/>
    <w:rsid w:val="00234D35"/>
    <w:rsid w:val="00234D86"/>
    <w:rsid w:val="00234E7F"/>
    <w:rsid w:val="00234ED2"/>
    <w:rsid w:val="00234F7D"/>
    <w:rsid w:val="002350B4"/>
    <w:rsid w:val="00235233"/>
    <w:rsid w:val="002354E9"/>
    <w:rsid w:val="002355D6"/>
    <w:rsid w:val="0023599E"/>
    <w:rsid w:val="002359DA"/>
    <w:rsid w:val="00235B4B"/>
    <w:rsid w:val="00235B96"/>
    <w:rsid w:val="00235C5F"/>
    <w:rsid w:val="00235C82"/>
    <w:rsid w:val="00235CBE"/>
    <w:rsid w:val="00235E1A"/>
    <w:rsid w:val="00235E29"/>
    <w:rsid w:val="00235E38"/>
    <w:rsid w:val="00235E59"/>
    <w:rsid w:val="00236084"/>
    <w:rsid w:val="002362D0"/>
    <w:rsid w:val="002362DE"/>
    <w:rsid w:val="002362E5"/>
    <w:rsid w:val="0023636C"/>
    <w:rsid w:val="002363FF"/>
    <w:rsid w:val="0023642E"/>
    <w:rsid w:val="002364C4"/>
    <w:rsid w:val="002366C6"/>
    <w:rsid w:val="002367F0"/>
    <w:rsid w:val="0023681C"/>
    <w:rsid w:val="00236AE5"/>
    <w:rsid w:val="00236D4C"/>
    <w:rsid w:val="00236E42"/>
    <w:rsid w:val="00237145"/>
    <w:rsid w:val="0023715F"/>
    <w:rsid w:val="0023718F"/>
    <w:rsid w:val="0023729B"/>
    <w:rsid w:val="00237389"/>
    <w:rsid w:val="002374F8"/>
    <w:rsid w:val="00237706"/>
    <w:rsid w:val="0023770A"/>
    <w:rsid w:val="00237A4F"/>
    <w:rsid w:val="00237D03"/>
    <w:rsid w:val="00237EF6"/>
    <w:rsid w:val="002403C0"/>
    <w:rsid w:val="002403D7"/>
    <w:rsid w:val="00240807"/>
    <w:rsid w:val="00240882"/>
    <w:rsid w:val="00240A65"/>
    <w:rsid w:val="00240B5C"/>
    <w:rsid w:val="00240B60"/>
    <w:rsid w:val="00240BF9"/>
    <w:rsid w:val="00240D5E"/>
    <w:rsid w:val="00240F2E"/>
    <w:rsid w:val="00240F44"/>
    <w:rsid w:val="00240FA4"/>
    <w:rsid w:val="002410DC"/>
    <w:rsid w:val="00241162"/>
    <w:rsid w:val="00241317"/>
    <w:rsid w:val="002413CE"/>
    <w:rsid w:val="0024166A"/>
    <w:rsid w:val="002416CF"/>
    <w:rsid w:val="00241B51"/>
    <w:rsid w:val="00241C99"/>
    <w:rsid w:val="00241FCB"/>
    <w:rsid w:val="0024209B"/>
    <w:rsid w:val="002420C0"/>
    <w:rsid w:val="002422EF"/>
    <w:rsid w:val="00242349"/>
    <w:rsid w:val="002424FC"/>
    <w:rsid w:val="002426D5"/>
    <w:rsid w:val="00242C58"/>
    <w:rsid w:val="00242D9D"/>
    <w:rsid w:val="00242EB1"/>
    <w:rsid w:val="00242FC2"/>
    <w:rsid w:val="00243061"/>
    <w:rsid w:val="0024370F"/>
    <w:rsid w:val="00243926"/>
    <w:rsid w:val="00243AB0"/>
    <w:rsid w:val="00243BB7"/>
    <w:rsid w:val="00243C9A"/>
    <w:rsid w:val="00244027"/>
    <w:rsid w:val="00244242"/>
    <w:rsid w:val="00244559"/>
    <w:rsid w:val="002447AC"/>
    <w:rsid w:val="002447B6"/>
    <w:rsid w:val="00244848"/>
    <w:rsid w:val="00244904"/>
    <w:rsid w:val="00244A44"/>
    <w:rsid w:val="00244B94"/>
    <w:rsid w:val="00244BAA"/>
    <w:rsid w:val="00244BCC"/>
    <w:rsid w:val="00244C6E"/>
    <w:rsid w:val="00244F06"/>
    <w:rsid w:val="0024509D"/>
    <w:rsid w:val="002450F8"/>
    <w:rsid w:val="0024519A"/>
    <w:rsid w:val="0024520A"/>
    <w:rsid w:val="002457FD"/>
    <w:rsid w:val="00245830"/>
    <w:rsid w:val="00245922"/>
    <w:rsid w:val="00245FB7"/>
    <w:rsid w:val="00246327"/>
    <w:rsid w:val="0024659F"/>
    <w:rsid w:val="002466AD"/>
    <w:rsid w:val="002468BB"/>
    <w:rsid w:val="00246A22"/>
    <w:rsid w:val="00246A2E"/>
    <w:rsid w:val="00246A3B"/>
    <w:rsid w:val="00246AA4"/>
    <w:rsid w:val="00246AE4"/>
    <w:rsid w:val="00246C3B"/>
    <w:rsid w:val="00246DFE"/>
    <w:rsid w:val="00246F4F"/>
    <w:rsid w:val="00247048"/>
    <w:rsid w:val="00247069"/>
    <w:rsid w:val="002472C8"/>
    <w:rsid w:val="00247442"/>
    <w:rsid w:val="002474B7"/>
    <w:rsid w:val="00247846"/>
    <w:rsid w:val="00247928"/>
    <w:rsid w:val="0024799F"/>
    <w:rsid w:val="002479F5"/>
    <w:rsid w:val="00247AC9"/>
    <w:rsid w:val="00247B75"/>
    <w:rsid w:val="00247B80"/>
    <w:rsid w:val="00247C19"/>
    <w:rsid w:val="00247CB4"/>
    <w:rsid w:val="00247DB9"/>
    <w:rsid w:val="00247DE8"/>
    <w:rsid w:val="00250237"/>
    <w:rsid w:val="00250266"/>
    <w:rsid w:val="002504BD"/>
    <w:rsid w:val="002505C9"/>
    <w:rsid w:val="002506D2"/>
    <w:rsid w:val="0025073E"/>
    <w:rsid w:val="002509AA"/>
    <w:rsid w:val="00250B93"/>
    <w:rsid w:val="00250BEB"/>
    <w:rsid w:val="00250D19"/>
    <w:rsid w:val="00250D3A"/>
    <w:rsid w:val="00250EA6"/>
    <w:rsid w:val="00250F05"/>
    <w:rsid w:val="00251055"/>
    <w:rsid w:val="0025109B"/>
    <w:rsid w:val="0025110A"/>
    <w:rsid w:val="0025143F"/>
    <w:rsid w:val="0025151B"/>
    <w:rsid w:val="002515DB"/>
    <w:rsid w:val="00251645"/>
    <w:rsid w:val="002517F2"/>
    <w:rsid w:val="0025188A"/>
    <w:rsid w:val="00251945"/>
    <w:rsid w:val="00251B70"/>
    <w:rsid w:val="00251EFA"/>
    <w:rsid w:val="002520E8"/>
    <w:rsid w:val="00252180"/>
    <w:rsid w:val="002521B9"/>
    <w:rsid w:val="0025221B"/>
    <w:rsid w:val="00252590"/>
    <w:rsid w:val="002528FF"/>
    <w:rsid w:val="0025293C"/>
    <w:rsid w:val="00252B52"/>
    <w:rsid w:val="00252B57"/>
    <w:rsid w:val="00252BDF"/>
    <w:rsid w:val="00252BF2"/>
    <w:rsid w:val="00252C3B"/>
    <w:rsid w:val="00252DDF"/>
    <w:rsid w:val="0025310C"/>
    <w:rsid w:val="0025323F"/>
    <w:rsid w:val="002532BE"/>
    <w:rsid w:val="0025335D"/>
    <w:rsid w:val="002533E1"/>
    <w:rsid w:val="002534E4"/>
    <w:rsid w:val="0025364D"/>
    <w:rsid w:val="00253715"/>
    <w:rsid w:val="0025380A"/>
    <w:rsid w:val="00253894"/>
    <w:rsid w:val="002538E5"/>
    <w:rsid w:val="00253919"/>
    <w:rsid w:val="00253BD2"/>
    <w:rsid w:val="00253DE2"/>
    <w:rsid w:val="00253E0F"/>
    <w:rsid w:val="00253FC7"/>
    <w:rsid w:val="00254038"/>
    <w:rsid w:val="00254328"/>
    <w:rsid w:val="002543EE"/>
    <w:rsid w:val="0025442D"/>
    <w:rsid w:val="002544F2"/>
    <w:rsid w:val="00254881"/>
    <w:rsid w:val="00254923"/>
    <w:rsid w:val="0025493F"/>
    <w:rsid w:val="00254ABE"/>
    <w:rsid w:val="00255007"/>
    <w:rsid w:val="0025541F"/>
    <w:rsid w:val="0025560B"/>
    <w:rsid w:val="00255665"/>
    <w:rsid w:val="00255696"/>
    <w:rsid w:val="002556F5"/>
    <w:rsid w:val="0025570A"/>
    <w:rsid w:val="0025595A"/>
    <w:rsid w:val="00255995"/>
    <w:rsid w:val="00255A24"/>
    <w:rsid w:val="00255A39"/>
    <w:rsid w:val="00255A3E"/>
    <w:rsid w:val="00255AFE"/>
    <w:rsid w:val="00255B1B"/>
    <w:rsid w:val="00255C3E"/>
    <w:rsid w:val="00255D55"/>
    <w:rsid w:val="002561C7"/>
    <w:rsid w:val="00256323"/>
    <w:rsid w:val="002563D1"/>
    <w:rsid w:val="002563F9"/>
    <w:rsid w:val="00256405"/>
    <w:rsid w:val="0025676F"/>
    <w:rsid w:val="002568F7"/>
    <w:rsid w:val="00256A1F"/>
    <w:rsid w:val="00256A7B"/>
    <w:rsid w:val="00256FF2"/>
    <w:rsid w:val="0025706A"/>
    <w:rsid w:val="00257147"/>
    <w:rsid w:val="002573C9"/>
    <w:rsid w:val="002573DC"/>
    <w:rsid w:val="00257516"/>
    <w:rsid w:val="00257A63"/>
    <w:rsid w:val="00257E32"/>
    <w:rsid w:val="00257E5C"/>
    <w:rsid w:val="00257EE5"/>
    <w:rsid w:val="002602DE"/>
    <w:rsid w:val="00260398"/>
    <w:rsid w:val="0026053A"/>
    <w:rsid w:val="00260590"/>
    <w:rsid w:val="00260603"/>
    <w:rsid w:val="00260B3B"/>
    <w:rsid w:val="00260BD5"/>
    <w:rsid w:val="00260DD6"/>
    <w:rsid w:val="00260E51"/>
    <w:rsid w:val="00260E67"/>
    <w:rsid w:val="00260EFC"/>
    <w:rsid w:val="00260F7F"/>
    <w:rsid w:val="00261085"/>
    <w:rsid w:val="0026116A"/>
    <w:rsid w:val="00261322"/>
    <w:rsid w:val="00261409"/>
    <w:rsid w:val="00261500"/>
    <w:rsid w:val="002618CD"/>
    <w:rsid w:val="00261985"/>
    <w:rsid w:val="00261BE6"/>
    <w:rsid w:val="00261C40"/>
    <w:rsid w:val="00261D88"/>
    <w:rsid w:val="00261E30"/>
    <w:rsid w:val="00261FEA"/>
    <w:rsid w:val="002621EA"/>
    <w:rsid w:val="0026233A"/>
    <w:rsid w:val="0026275A"/>
    <w:rsid w:val="00262785"/>
    <w:rsid w:val="0026298E"/>
    <w:rsid w:val="0026299F"/>
    <w:rsid w:val="00262A90"/>
    <w:rsid w:val="00262B64"/>
    <w:rsid w:val="00262D8D"/>
    <w:rsid w:val="00262F40"/>
    <w:rsid w:val="00262F88"/>
    <w:rsid w:val="00263276"/>
    <w:rsid w:val="002633F1"/>
    <w:rsid w:val="002634F8"/>
    <w:rsid w:val="002634FE"/>
    <w:rsid w:val="0026355E"/>
    <w:rsid w:val="00263668"/>
    <w:rsid w:val="00263832"/>
    <w:rsid w:val="00263AAC"/>
    <w:rsid w:val="00263C3B"/>
    <w:rsid w:val="00263FA4"/>
    <w:rsid w:val="0026425C"/>
    <w:rsid w:val="00264418"/>
    <w:rsid w:val="00264423"/>
    <w:rsid w:val="00264590"/>
    <w:rsid w:val="00264A27"/>
    <w:rsid w:val="00264A56"/>
    <w:rsid w:val="00264A6D"/>
    <w:rsid w:val="00264BBC"/>
    <w:rsid w:val="00264C77"/>
    <w:rsid w:val="00265125"/>
    <w:rsid w:val="002652A8"/>
    <w:rsid w:val="002652E5"/>
    <w:rsid w:val="00265376"/>
    <w:rsid w:val="0026538B"/>
    <w:rsid w:val="00265568"/>
    <w:rsid w:val="00265591"/>
    <w:rsid w:val="002656DE"/>
    <w:rsid w:val="0026585D"/>
    <w:rsid w:val="00265874"/>
    <w:rsid w:val="00265A60"/>
    <w:rsid w:val="00265A83"/>
    <w:rsid w:val="00265DDE"/>
    <w:rsid w:val="00265E0A"/>
    <w:rsid w:val="00265F6A"/>
    <w:rsid w:val="0026610B"/>
    <w:rsid w:val="002662DB"/>
    <w:rsid w:val="002663DE"/>
    <w:rsid w:val="0026645A"/>
    <w:rsid w:val="002665D6"/>
    <w:rsid w:val="00266688"/>
    <w:rsid w:val="002669D8"/>
    <w:rsid w:val="00266A09"/>
    <w:rsid w:val="00266C7C"/>
    <w:rsid w:val="00267231"/>
    <w:rsid w:val="002672E5"/>
    <w:rsid w:val="0026744F"/>
    <w:rsid w:val="0026749A"/>
    <w:rsid w:val="0026751A"/>
    <w:rsid w:val="0026766A"/>
    <w:rsid w:val="002677B3"/>
    <w:rsid w:val="002678BD"/>
    <w:rsid w:val="002678F9"/>
    <w:rsid w:val="00267C8C"/>
    <w:rsid w:val="00267E33"/>
    <w:rsid w:val="00270158"/>
    <w:rsid w:val="0027049A"/>
    <w:rsid w:val="00270574"/>
    <w:rsid w:val="00270641"/>
    <w:rsid w:val="00270704"/>
    <w:rsid w:val="00270F15"/>
    <w:rsid w:val="00271024"/>
    <w:rsid w:val="00271068"/>
    <w:rsid w:val="00271332"/>
    <w:rsid w:val="00271443"/>
    <w:rsid w:val="00271500"/>
    <w:rsid w:val="002716CA"/>
    <w:rsid w:val="0027171B"/>
    <w:rsid w:val="00271835"/>
    <w:rsid w:val="0027196D"/>
    <w:rsid w:val="00271A25"/>
    <w:rsid w:val="00271C86"/>
    <w:rsid w:val="00271CAB"/>
    <w:rsid w:val="00271D96"/>
    <w:rsid w:val="00271DBE"/>
    <w:rsid w:val="00272252"/>
    <w:rsid w:val="002722AA"/>
    <w:rsid w:val="002722E2"/>
    <w:rsid w:val="00272480"/>
    <w:rsid w:val="002725A9"/>
    <w:rsid w:val="00272963"/>
    <w:rsid w:val="00272A81"/>
    <w:rsid w:val="00272C19"/>
    <w:rsid w:val="00272C67"/>
    <w:rsid w:val="00272DA4"/>
    <w:rsid w:val="00272DAF"/>
    <w:rsid w:val="00272F3B"/>
    <w:rsid w:val="00272FE7"/>
    <w:rsid w:val="00272FF0"/>
    <w:rsid w:val="002730FE"/>
    <w:rsid w:val="002734AF"/>
    <w:rsid w:val="002735CF"/>
    <w:rsid w:val="00273623"/>
    <w:rsid w:val="0027367A"/>
    <w:rsid w:val="002736E7"/>
    <w:rsid w:val="00273768"/>
    <w:rsid w:val="0027381C"/>
    <w:rsid w:val="00273B08"/>
    <w:rsid w:val="00273B47"/>
    <w:rsid w:val="00273C2B"/>
    <w:rsid w:val="00273C89"/>
    <w:rsid w:val="00273CAA"/>
    <w:rsid w:val="00273CC1"/>
    <w:rsid w:val="00273D42"/>
    <w:rsid w:val="00273D47"/>
    <w:rsid w:val="00273DB1"/>
    <w:rsid w:val="00273FFF"/>
    <w:rsid w:val="00274021"/>
    <w:rsid w:val="00274065"/>
    <w:rsid w:val="002744FE"/>
    <w:rsid w:val="00274524"/>
    <w:rsid w:val="0027467C"/>
    <w:rsid w:val="00274726"/>
    <w:rsid w:val="00274850"/>
    <w:rsid w:val="00274887"/>
    <w:rsid w:val="00274A61"/>
    <w:rsid w:val="00274A68"/>
    <w:rsid w:val="00274C90"/>
    <w:rsid w:val="00274FFD"/>
    <w:rsid w:val="00275050"/>
    <w:rsid w:val="00275203"/>
    <w:rsid w:val="002752FC"/>
    <w:rsid w:val="0027570C"/>
    <w:rsid w:val="00275725"/>
    <w:rsid w:val="0027573E"/>
    <w:rsid w:val="00275783"/>
    <w:rsid w:val="0027597E"/>
    <w:rsid w:val="00275C4E"/>
    <w:rsid w:val="00275C6B"/>
    <w:rsid w:val="00275D84"/>
    <w:rsid w:val="00275E0C"/>
    <w:rsid w:val="00275EC8"/>
    <w:rsid w:val="0027608B"/>
    <w:rsid w:val="002760D3"/>
    <w:rsid w:val="00276261"/>
    <w:rsid w:val="00276273"/>
    <w:rsid w:val="00276508"/>
    <w:rsid w:val="00276524"/>
    <w:rsid w:val="002768A9"/>
    <w:rsid w:val="002768DF"/>
    <w:rsid w:val="00276983"/>
    <w:rsid w:val="002769DD"/>
    <w:rsid w:val="00276A01"/>
    <w:rsid w:val="00276C8A"/>
    <w:rsid w:val="00276D1F"/>
    <w:rsid w:val="00276D44"/>
    <w:rsid w:val="00276EA6"/>
    <w:rsid w:val="0027709A"/>
    <w:rsid w:val="002770CC"/>
    <w:rsid w:val="0027728D"/>
    <w:rsid w:val="002772EF"/>
    <w:rsid w:val="00277360"/>
    <w:rsid w:val="00277434"/>
    <w:rsid w:val="002775DF"/>
    <w:rsid w:val="00277795"/>
    <w:rsid w:val="00277C0E"/>
    <w:rsid w:val="00277FEE"/>
    <w:rsid w:val="00280006"/>
    <w:rsid w:val="002801BB"/>
    <w:rsid w:val="00280313"/>
    <w:rsid w:val="00280418"/>
    <w:rsid w:val="002805CE"/>
    <w:rsid w:val="00280753"/>
    <w:rsid w:val="002807CF"/>
    <w:rsid w:val="00280831"/>
    <w:rsid w:val="00280B52"/>
    <w:rsid w:val="00280C70"/>
    <w:rsid w:val="00280D03"/>
    <w:rsid w:val="00280F7B"/>
    <w:rsid w:val="00280FE1"/>
    <w:rsid w:val="002810F9"/>
    <w:rsid w:val="00281332"/>
    <w:rsid w:val="002814DF"/>
    <w:rsid w:val="00281806"/>
    <w:rsid w:val="00281B62"/>
    <w:rsid w:val="00281BFE"/>
    <w:rsid w:val="00281EE3"/>
    <w:rsid w:val="00281F0D"/>
    <w:rsid w:val="002821D0"/>
    <w:rsid w:val="002824CC"/>
    <w:rsid w:val="0028263E"/>
    <w:rsid w:val="00282664"/>
    <w:rsid w:val="002829D3"/>
    <w:rsid w:val="002829E6"/>
    <w:rsid w:val="00282A7A"/>
    <w:rsid w:val="00282A8B"/>
    <w:rsid w:val="00282CA0"/>
    <w:rsid w:val="00282E63"/>
    <w:rsid w:val="00282F37"/>
    <w:rsid w:val="00282FB5"/>
    <w:rsid w:val="00283053"/>
    <w:rsid w:val="002830E6"/>
    <w:rsid w:val="002830FE"/>
    <w:rsid w:val="0028318A"/>
    <w:rsid w:val="002831D7"/>
    <w:rsid w:val="00283233"/>
    <w:rsid w:val="002833B0"/>
    <w:rsid w:val="00283661"/>
    <w:rsid w:val="002837ED"/>
    <w:rsid w:val="00283844"/>
    <w:rsid w:val="002838CC"/>
    <w:rsid w:val="0028393F"/>
    <w:rsid w:val="00283A8D"/>
    <w:rsid w:val="00283B15"/>
    <w:rsid w:val="00283B73"/>
    <w:rsid w:val="00283DFB"/>
    <w:rsid w:val="00283E74"/>
    <w:rsid w:val="00283F71"/>
    <w:rsid w:val="00283F7A"/>
    <w:rsid w:val="00283FAA"/>
    <w:rsid w:val="002840E4"/>
    <w:rsid w:val="0028412D"/>
    <w:rsid w:val="00284506"/>
    <w:rsid w:val="0028474B"/>
    <w:rsid w:val="00284AD2"/>
    <w:rsid w:val="00284EC2"/>
    <w:rsid w:val="00284F89"/>
    <w:rsid w:val="002850D0"/>
    <w:rsid w:val="00285106"/>
    <w:rsid w:val="0028510E"/>
    <w:rsid w:val="00285332"/>
    <w:rsid w:val="002853B6"/>
    <w:rsid w:val="00285585"/>
    <w:rsid w:val="002855B1"/>
    <w:rsid w:val="002857C4"/>
    <w:rsid w:val="00285822"/>
    <w:rsid w:val="002858C7"/>
    <w:rsid w:val="002859AC"/>
    <w:rsid w:val="00285AB6"/>
    <w:rsid w:val="00285CF4"/>
    <w:rsid w:val="00285EEA"/>
    <w:rsid w:val="00286295"/>
    <w:rsid w:val="00286363"/>
    <w:rsid w:val="002863F5"/>
    <w:rsid w:val="00286633"/>
    <w:rsid w:val="002866F5"/>
    <w:rsid w:val="00286880"/>
    <w:rsid w:val="0028695C"/>
    <w:rsid w:val="00286A2B"/>
    <w:rsid w:val="00286AD0"/>
    <w:rsid w:val="00286B38"/>
    <w:rsid w:val="00286BA5"/>
    <w:rsid w:val="00286BD2"/>
    <w:rsid w:val="00286F94"/>
    <w:rsid w:val="00286F9D"/>
    <w:rsid w:val="0028708C"/>
    <w:rsid w:val="002871D8"/>
    <w:rsid w:val="00287249"/>
    <w:rsid w:val="002872CE"/>
    <w:rsid w:val="002873C3"/>
    <w:rsid w:val="002873D1"/>
    <w:rsid w:val="002874B7"/>
    <w:rsid w:val="002879B1"/>
    <w:rsid w:val="002879BC"/>
    <w:rsid w:val="00287A80"/>
    <w:rsid w:val="00287ADC"/>
    <w:rsid w:val="00287AF4"/>
    <w:rsid w:val="00287B5E"/>
    <w:rsid w:val="00287BDC"/>
    <w:rsid w:val="00287CFC"/>
    <w:rsid w:val="00287E7F"/>
    <w:rsid w:val="00287ED6"/>
    <w:rsid w:val="00287FB6"/>
    <w:rsid w:val="00290324"/>
    <w:rsid w:val="00290602"/>
    <w:rsid w:val="0029067E"/>
    <w:rsid w:val="0029074D"/>
    <w:rsid w:val="002907E2"/>
    <w:rsid w:val="00290C3B"/>
    <w:rsid w:val="00290C89"/>
    <w:rsid w:val="00290D36"/>
    <w:rsid w:val="00290D6B"/>
    <w:rsid w:val="00290D79"/>
    <w:rsid w:val="00290E2D"/>
    <w:rsid w:val="00290E58"/>
    <w:rsid w:val="00290EF9"/>
    <w:rsid w:val="00290FA2"/>
    <w:rsid w:val="00291156"/>
    <w:rsid w:val="0029131B"/>
    <w:rsid w:val="00291377"/>
    <w:rsid w:val="002913DF"/>
    <w:rsid w:val="002914BA"/>
    <w:rsid w:val="002915BD"/>
    <w:rsid w:val="00291840"/>
    <w:rsid w:val="00291844"/>
    <w:rsid w:val="002918F6"/>
    <w:rsid w:val="00291917"/>
    <w:rsid w:val="00291C6B"/>
    <w:rsid w:val="00291C75"/>
    <w:rsid w:val="00291C77"/>
    <w:rsid w:val="00291D4E"/>
    <w:rsid w:val="00291D7F"/>
    <w:rsid w:val="0029209D"/>
    <w:rsid w:val="00292297"/>
    <w:rsid w:val="002923D3"/>
    <w:rsid w:val="0029241B"/>
    <w:rsid w:val="00292502"/>
    <w:rsid w:val="0029255F"/>
    <w:rsid w:val="00292720"/>
    <w:rsid w:val="00292781"/>
    <w:rsid w:val="0029285F"/>
    <w:rsid w:val="00292B6C"/>
    <w:rsid w:val="00292CCD"/>
    <w:rsid w:val="00292EEC"/>
    <w:rsid w:val="00293096"/>
    <w:rsid w:val="00293264"/>
    <w:rsid w:val="00293553"/>
    <w:rsid w:val="002935C3"/>
    <w:rsid w:val="00293645"/>
    <w:rsid w:val="0029366D"/>
    <w:rsid w:val="00293684"/>
    <w:rsid w:val="002936F3"/>
    <w:rsid w:val="00293778"/>
    <w:rsid w:val="002938D6"/>
    <w:rsid w:val="002939DB"/>
    <w:rsid w:val="00293CFE"/>
    <w:rsid w:val="00293E7B"/>
    <w:rsid w:val="00293F76"/>
    <w:rsid w:val="002940E4"/>
    <w:rsid w:val="00294172"/>
    <w:rsid w:val="00294229"/>
    <w:rsid w:val="0029458B"/>
    <w:rsid w:val="002945AD"/>
    <w:rsid w:val="002945B8"/>
    <w:rsid w:val="002946A0"/>
    <w:rsid w:val="002947C8"/>
    <w:rsid w:val="002947DF"/>
    <w:rsid w:val="0029486E"/>
    <w:rsid w:val="002948CB"/>
    <w:rsid w:val="00294B64"/>
    <w:rsid w:val="00294B6D"/>
    <w:rsid w:val="00294FF9"/>
    <w:rsid w:val="00294FFA"/>
    <w:rsid w:val="0029502B"/>
    <w:rsid w:val="002952EB"/>
    <w:rsid w:val="002953CF"/>
    <w:rsid w:val="0029546A"/>
    <w:rsid w:val="0029559C"/>
    <w:rsid w:val="002957E1"/>
    <w:rsid w:val="002959E3"/>
    <w:rsid w:val="00295DF0"/>
    <w:rsid w:val="00295F31"/>
    <w:rsid w:val="00295FDE"/>
    <w:rsid w:val="00296107"/>
    <w:rsid w:val="0029618B"/>
    <w:rsid w:val="00296190"/>
    <w:rsid w:val="0029625C"/>
    <w:rsid w:val="002963D6"/>
    <w:rsid w:val="002963F4"/>
    <w:rsid w:val="00296422"/>
    <w:rsid w:val="00296446"/>
    <w:rsid w:val="0029660C"/>
    <w:rsid w:val="002966FC"/>
    <w:rsid w:val="00296705"/>
    <w:rsid w:val="002967FE"/>
    <w:rsid w:val="00296961"/>
    <w:rsid w:val="00296963"/>
    <w:rsid w:val="002969F2"/>
    <w:rsid w:val="00296A41"/>
    <w:rsid w:val="00296B1A"/>
    <w:rsid w:val="00296B2D"/>
    <w:rsid w:val="00296D8F"/>
    <w:rsid w:val="00296DF4"/>
    <w:rsid w:val="0029712B"/>
    <w:rsid w:val="0029715E"/>
    <w:rsid w:val="002971EE"/>
    <w:rsid w:val="00297251"/>
    <w:rsid w:val="0029777E"/>
    <w:rsid w:val="002978A5"/>
    <w:rsid w:val="002979DA"/>
    <w:rsid w:val="00297BFF"/>
    <w:rsid w:val="00297CC0"/>
    <w:rsid w:val="002A0559"/>
    <w:rsid w:val="002A0595"/>
    <w:rsid w:val="002A06A5"/>
    <w:rsid w:val="002A080F"/>
    <w:rsid w:val="002A087B"/>
    <w:rsid w:val="002A08B7"/>
    <w:rsid w:val="002A0937"/>
    <w:rsid w:val="002A0CBC"/>
    <w:rsid w:val="002A0E72"/>
    <w:rsid w:val="002A0EED"/>
    <w:rsid w:val="002A0F4D"/>
    <w:rsid w:val="002A1042"/>
    <w:rsid w:val="002A10F9"/>
    <w:rsid w:val="002A11D1"/>
    <w:rsid w:val="002A11FE"/>
    <w:rsid w:val="002A142A"/>
    <w:rsid w:val="002A1521"/>
    <w:rsid w:val="002A1623"/>
    <w:rsid w:val="002A16FB"/>
    <w:rsid w:val="002A177E"/>
    <w:rsid w:val="002A17A6"/>
    <w:rsid w:val="002A182E"/>
    <w:rsid w:val="002A184D"/>
    <w:rsid w:val="002A1877"/>
    <w:rsid w:val="002A1A5F"/>
    <w:rsid w:val="002A1BCD"/>
    <w:rsid w:val="002A1C85"/>
    <w:rsid w:val="002A1C98"/>
    <w:rsid w:val="002A1ED6"/>
    <w:rsid w:val="002A1F13"/>
    <w:rsid w:val="002A1F79"/>
    <w:rsid w:val="002A1FCC"/>
    <w:rsid w:val="002A2737"/>
    <w:rsid w:val="002A27E2"/>
    <w:rsid w:val="002A2812"/>
    <w:rsid w:val="002A28C1"/>
    <w:rsid w:val="002A28C3"/>
    <w:rsid w:val="002A28C4"/>
    <w:rsid w:val="002A298A"/>
    <w:rsid w:val="002A2F83"/>
    <w:rsid w:val="002A30CE"/>
    <w:rsid w:val="002A3140"/>
    <w:rsid w:val="002A31DB"/>
    <w:rsid w:val="002A322B"/>
    <w:rsid w:val="002A38B5"/>
    <w:rsid w:val="002A3967"/>
    <w:rsid w:val="002A399A"/>
    <w:rsid w:val="002A3BB0"/>
    <w:rsid w:val="002A3D07"/>
    <w:rsid w:val="002A3EAE"/>
    <w:rsid w:val="002A429E"/>
    <w:rsid w:val="002A44E8"/>
    <w:rsid w:val="002A4579"/>
    <w:rsid w:val="002A46F8"/>
    <w:rsid w:val="002A49D2"/>
    <w:rsid w:val="002A4BD7"/>
    <w:rsid w:val="002A4C3F"/>
    <w:rsid w:val="002A4CDF"/>
    <w:rsid w:val="002A4E3A"/>
    <w:rsid w:val="002A4F02"/>
    <w:rsid w:val="002A50DE"/>
    <w:rsid w:val="002A5168"/>
    <w:rsid w:val="002A5195"/>
    <w:rsid w:val="002A52CE"/>
    <w:rsid w:val="002A5348"/>
    <w:rsid w:val="002A534F"/>
    <w:rsid w:val="002A538B"/>
    <w:rsid w:val="002A5730"/>
    <w:rsid w:val="002A587C"/>
    <w:rsid w:val="002A58F9"/>
    <w:rsid w:val="002A59EE"/>
    <w:rsid w:val="002A5AB7"/>
    <w:rsid w:val="002A5C5C"/>
    <w:rsid w:val="002A5D46"/>
    <w:rsid w:val="002A600E"/>
    <w:rsid w:val="002A606A"/>
    <w:rsid w:val="002A60AE"/>
    <w:rsid w:val="002A6105"/>
    <w:rsid w:val="002A6646"/>
    <w:rsid w:val="002A6ACA"/>
    <w:rsid w:val="002A6B50"/>
    <w:rsid w:val="002A6C5C"/>
    <w:rsid w:val="002A6E5E"/>
    <w:rsid w:val="002A6F0A"/>
    <w:rsid w:val="002A71BC"/>
    <w:rsid w:val="002A71D1"/>
    <w:rsid w:val="002A7519"/>
    <w:rsid w:val="002A763C"/>
    <w:rsid w:val="002A7642"/>
    <w:rsid w:val="002A7705"/>
    <w:rsid w:val="002A7C80"/>
    <w:rsid w:val="002A7DB1"/>
    <w:rsid w:val="002A7E2F"/>
    <w:rsid w:val="002A7E86"/>
    <w:rsid w:val="002A7EAE"/>
    <w:rsid w:val="002B010F"/>
    <w:rsid w:val="002B0385"/>
    <w:rsid w:val="002B03EC"/>
    <w:rsid w:val="002B0459"/>
    <w:rsid w:val="002B0743"/>
    <w:rsid w:val="002B0786"/>
    <w:rsid w:val="002B08B5"/>
    <w:rsid w:val="002B099C"/>
    <w:rsid w:val="002B0B74"/>
    <w:rsid w:val="002B0BB0"/>
    <w:rsid w:val="002B0DFC"/>
    <w:rsid w:val="002B0FC5"/>
    <w:rsid w:val="002B10B1"/>
    <w:rsid w:val="002B124B"/>
    <w:rsid w:val="002B15CF"/>
    <w:rsid w:val="002B1A15"/>
    <w:rsid w:val="002B1C33"/>
    <w:rsid w:val="002B1C83"/>
    <w:rsid w:val="002B1E55"/>
    <w:rsid w:val="002B1FC6"/>
    <w:rsid w:val="002B21C0"/>
    <w:rsid w:val="002B2295"/>
    <w:rsid w:val="002B2652"/>
    <w:rsid w:val="002B2AF4"/>
    <w:rsid w:val="002B2D07"/>
    <w:rsid w:val="002B2E8D"/>
    <w:rsid w:val="002B2FC3"/>
    <w:rsid w:val="002B306C"/>
    <w:rsid w:val="002B3422"/>
    <w:rsid w:val="002B3984"/>
    <w:rsid w:val="002B41A3"/>
    <w:rsid w:val="002B4349"/>
    <w:rsid w:val="002B435C"/>
    <w:rsid w:val="002B46EE"/>
    <w:rsid w:val="002B482A"/>
    <w:rsid w:val="002B4A1E"/>
    <w:rsid w:val="002B4B0C"/>
    <w:rsid w:val="002B4BE6"/>
    <w:rsid w:val="002B550D"/>
    <w:rsid w:val="002B55AE"/>
    <w:rsid w:val="002B576B"/>
    <w:rsid w:val="002B57A0"/>
    <w:rsid w:val="002B593F"/>
    <w:rsid w:val="002B5984"/>
    <w:rsid w:val="002B59B8"/>
    <w:rsid w:val="002B5CC2"/>
    <w:rsid w:val="002B5D9D"/>
    <w:rsid w:val="002B5E0A"/>
    <w:rsid w:val="002B6179"/>
    <w:rsid w:val="002B6332"/>
    <w:rsid w:val="002B63A9"/>
    <w:rsid w:val="002B6473"/>
    <w:rsid w:val="002B64F3"/>
    <w:rsid w:val="002B6910"/>
    <w:rsid w:val="002B69EA"/>
    <w:rsid w:val="002B6A5A"/>
    <w:rsid w:val="002B6C65"/>
    <w:rsid w:val="002B6DDD"/>
    <w:rsid w:val="002B6E39"/>
    <w:rsid w:val="002B7330"/>
    <w:rsid w:val="002B74A7"/>
    <w:rsid w:val="002B794F"/>
    <w:rsid w:val="002B79CC"/>
    <w:rsid w:val="002B79D8"/>
    <w:rsid w:val="002B7A7D"/>
    <w:rsid w:val="002B7B6E"/>
    <w:rsid w:val="002B7B78"/>
    <w:rsid w:val="002B7C9F"/>
    <w:rsid w:val="002B7D1E"/>
    <w:rsid w:val="002B7DEA"/>
    <w:rsid w:val="002B7E67"/>
    <w:rsid w:val="002B7F37"/>
    <w:rsid w:val="002C011E"/>
    <w:rsid w:val="002C013C"/>
    <w:rsid w:val="002C0165"/>
    <w:rsid w:val="002C0320"/>
    <w:rsid w:val="002C041E"/>
    <w:rsid w:val="002C0456"/>
    <w:rsid w:val="002C04A3"/>
    <w:rsid w:val="002C04D7"/>
    <w:rsid w:val="002C059A"/>
    <w:rsid w:val="002C05DC"/>
    <w:rsid w:val="002C094A"/>
    <w:rsid w:val="002C0965"/>
    <w:rsid w:val="002C0A19"/>
    <w:rsid w:val="002C0AEC"/>
    <w:rsid w:val="002C0B0F"/>
    <w:rsid w:val="002C0BC7"/>
    <w:rsid w:val="002C0C96"/>
    <w:rsid w:val="002C1050"/>
    <w:rsid w:val="002C1217"/>
    <w:rsid w:val="002C12F7"/>
    <w:rsid w:val="002C142F"/>
    <w:rsid w:val="002C1811"/>
    <w:rsid w:val="002C1845"/>
    <w:rsid w:val="002C18A7"/>
    <w:rsid w:val="002C1B46"/>
    <w:rsid w:val="002C1EF0"/>
    <w:rsid w:val="002C1FCD"/>
    <w:rsid w:val="002C1FF8"/>
    <w:rsid w:val="002C2220"/>
    <w:rsid w:val="002C227E"/>
    <w:rsid w:val="002C2472"/>
    <w:rsid w:val="002C2488"/>
    <w:rsid w:val="002C24BD"/>
    <w:rsid w:val="002C2565"/>
    <w:rsid w:val="002C25C4"/>
    <w:rsid w:val="002C26F1"/>
    <w:rsid w:val="002C2A41"/>
    <w:rsid w:val="002C2C2F"/>
    <w:rsid w:val="002C2CEA"/>
    <w:rsid w:val="002C2E4E"/>
    <w:rsid w:val="002C2ED7"/>
    <w:rsid w:val="002C307F"/>
    <w:rsid w:val="002C3425"/>
    <w:rsid w:val="002C34C8"/>
    <w:rsid w:val="002C373E"/>
    <w:rsid w:val="002C3750"/>
    <w:rsid w:val="002C3801"/>
    <w:rsid w:val="002C39CE"/>
    <w:rsid w:val="002C39DC"/>
    <w:rsid w:val="002C3ABF"/>
    <w:rsid w:val="002C3B87"/>
    <w:rsid w:val="002C3CFE"/>
    <w:rsid w:val="002C3D7C"/>
    <w:rsid w:val="002C4508"/>
    <w:rsid w:val="002C4599"/>
    <w:rsid w:val="002C4725"/>
    <w:rsid w:val="002C4A2B"/>
    <w:rsid w:val="002C4B75"/>
    <w:rsid w:val="002C4CB6"/>
    <w:rsid w:val="002C4FA3"/>
    <w:rsid w:val="002C4FC1"/>
    <w:rsid w:val="002C52DB"/>
    <w:rsid w:val="002C5319"/>
    <w:rsid w:val="002C535F"/>
    <w:rsid w:val="002C553C"/>
    <w:rsid w:val="002C555E"/>
    <w:rsid w:val="002C5940"/>
    <w:rsid w:val="002C5B15"/>
    <w:rsid w:val="002C5CF2"/>
    <w:rsid w:val="002C5DB5"/>
    <w:rsid w:val="002C5E33"/>
    <w:rsid w:val="002C5EA2"/>
    <w:rsid w:val="002C5FC7"/>
    <w:rsid w:val="002C60E8"/>
    <w:rsid w:val="002C61B4"/>
    <w:rsid w:val="002C644C"/>
    <w:rsid w:val="002C6690"/>
    <w:rsid w:val="002C68B0"/>
    <w:rsid w:val="002C6C4A"/>
    <w:rsid w:val="002C6DA2"/>
    <w:rsid w:val="002C6F7F"/>
    <w:rsid w:val="002C6F9A"/>
    <w:rsid w:val="002C712E"/>
    <w:rsid w:val="002C713B"/>
    <w:rsid w:val="002C7145"/>
    <w:rsid w:val="002C71D7"/>
    <w:rsid w:val="002C71ED"/>
    <w:rsid w:val="002C72FC"/>
    <w:rsid w:val="002C7324"/>
    <w:rsid w:val="002C7410"/>
    <w:rsid w:val="002C7490"/>
    <w:rsid w:val="002C7687"/>
    <w:rsid w:val="002C76C5"/>
    <w:rsid w:val="002C7CE3"/>
    <w:rsid w:val="002C7DFD"/>
    <w:rsid w:val="002C7EED"/>
    <w:rsid w:val="002C7FDB"/>
    <w:rsid w:val="002D0123"/>
    <w:rsid w:val="002D01C8"/>
    <w:rsid w:val="002D06B3"/>
    <w:rsid w:val="002D070B"/>
    <w:rsid w:val="002D07D8"/>
    <w:rsid w:val="002D0826"/>
    <w:rsid w:val="002D0835"/>
    <w:rsid w:val="002D08BE"/>
    <w:rsid w:val="002D0A52"/>
    <w:rsid w:val="002D0A97"/>
    <w:rsid w:val="002D0B5B"/>
    <w:rsid w:val="002D0E71"/>
    <w:rsid w:val="002D1012"/>
    <w:rsid w:val="002D10F4"/>
    <w:rsid w:val="002D10FC"/>
    <w:rsid w:val="002D1185"/>
    <w:rsid w:val="002D1420"/>
    <w:rsid w:val="002D144B"/>
    <w:rsid w:val="002D144D"/>
    <w:rsid w:val="002D15B2"/>
    <w:rsid w:val="002D15EA"/>
    <w:rsid w:val="002D1651"/>
    <w:rsid w:val="002D1973"/>
    <w:rsid w:val="002D1BF0"/>
    <w:rsid w:val="002D1C2C"/>
    <w:rsid w:val="002D220E"/>
    <w:rsid w:val="002D234D"/>
    <w:rsid w:val="002D270A"/>
    <w:rsid w:val="002D270E"/>
    <w:rsid w:val="002D2AC0"/>
    <w:rsid w:val="002D2C32"/>
    <w:rsid w:val="002D2D20"/>
    <w:rsid w:val="002D2F3B"/>
    <w:rsid w:val="002D2F95"/>
    <w:rsid w:val="002D3154"/>
    <w:rsid w:val="002D328F"/>
    <w:rsid w:val="002D332D"/>
    <w:rsid w:val="002D347A"/>
    <w:rsid w:val="002D357E"/>
    <w:rsid w:val="002D384F"/>
    <w:rsid w:val="002D3951"/>
    <w:rsid w:val="002D3A32"/>
    <w:rsid w:val="002D3AA5"/>
    <w:rsid w:val="002D3BF9"/>
    <w:rsid w:val="002D3C1D"/>
    <w:rsid w:val="002D3C24"/>
    <w:rsid w:val="002D3CA3"/>
    <w:rsid w:val="002D3F9C"/>
    <w:rsid w:val="002D400F"/>
    <w:rsid w:val="002D4116"/>
    <w:rsid w:val="002D4385"/>
    <w:rsid w:val="002D4427"/>
    <w:rsid w:val="002D48B2"/>
    <w:rsid w:val="002D4C1A"/>
    <w:rsid w:val="002D4C58"/>
    <w:rsid w:val="002D4C93"/>
    <w:rsid w:val="002D4F92"/>
    <w:rsid w:val="002D4FEF"/>
    <w:rsid w:val="002D51A7"/>
    <w:rsid w:val="002D51C1"/>
    <w:rsid w:val="002D5393"/>
    <w:rsid w:val="002D53CC"/>
    <w:rsid w:val="002D541B"/>
    <w:rsid w:val="002D5438"/>
    <w:rsid w:val="002D5566"/>
    <w:rsid w:val="002D55AD"/>
    <w:rsid w:val="002D56E6"/>
    <w:rsid w:val="002D574D"/>
    <w:rsid w:val="002D57AF"/>
    <w:rsid w:val="002D57F1"/>
    <w:rsid w:val="002D5821"/>
    <w:rsid w:val="002D58C3"/>
    <w:rsid w:val="002D58F8"/>
    <w:rsid w:val="002D5B03"/>
    <w:rsid w:val="002D5D72"/>
    <w:rsid w:val="002D5DDE"/>
    <w:rsid w:val="002D618C"/>
    <w:rsid w:val="002D6676"/>
    <w:rsid w:val="002D672F"/>
    <w:rsid w:val="002D6754"/>
    <w:rsid w:val="002D69BF"/>
    <w:rsid w:val="002D6AF3"/>
    <w:rsid w:val="002D6C45"/>
    <w:rsid w:val="002D6D97"/>
    <w:rsid w:val="002D70D0"/>
    <w:rsid w:val="002D74B3"/>
    <w:rsid w:val="002D79FF"/>
    <w:rsid w:val="002D7BEF"/>
    <w:rsid w:val="002D7C86"/>
    <w:rsid w:val="002D7FF6"/>
    <w:rsid w:val="002E0151"/>
    <w:rsid w:val="002E0312"/>
    <w:rsid w:val="002E03DB"/>
    <w:rsid w:val="002E052E"/>
    <w:rsid w:val="002E061F"/>
    <w:rsid w:val="002E0922"/>
    <w:rsid w:val="002E0BAF"/>
    <w:rsid w:val="002E0C5E"/>
    <w:rsid w:val="002E0D91"/>
    <w:rsid w:val="002E0DA5"/>
    <w:rsid w:val="002E0E05"/>
    <w:rsid w:val="002E12B9"/>
    <w:rsid w:val="002E15C2"/>
    <w:rsid w:val="002E1925"/>
    <w:rsid w:val="002E1949"/>
    <w:rsid w:val="002E1B78"/>
    <w:rsid w:val="002E1D61"/>
    <w:rsid w:val="002E1FEA"/>
    <w:rsid w:val="002E2167"/>
    <w:rsid w:val="002E2208"/>
    <w:rsid w:val="002E22AA"/>
    <w:rsid w:val="002E2872"/>
    <w:rsid w:val="002E2AD2"/>
    <w:rsid w:val="002E2AD9"/>
    <w:rsid w:val="002E2B2A"/>
    <w:rsid w:val="002E2B47"/>
    <w:rsid w:val="002E2C92"/>
    <w:rsid w:val="002E2DFC"/>
    <w:rsid w:val="002E2FF0"/>
    <w:rsid w:val="002E3035"/>
    <w:rsid w:val="002E304E"/>
    <w:rsid w:val="002E30D6"/>
    <w:rsid w:val="002E314F"/>
    <w:rsid w:val="002E321D"/>
    <w:rsid w:val="002E32B4"/>
    <w:rsid w:val="002E33C4"/>
    <w:rsid w:val="002E342E"/>
    <w:rsid w:val="002E35F9"/>
    <w:rsid w:val="002E37E3"/>
    <w:rsid w:val="002E3B61"/>
    <w:rsid w:val="002E3C5B"/>
    <w:rsid w:val="002E3D51"/>
    <w:rsid w:val="002E3D56"/>
    <w:rsid w:val="002E3FAC"/>
    <w:rsid w:val="002E4005"/>
    <w:rsid w:val="002E4218"/>
    <w:rsid w:val="002E4313"/>
    <w:rsid w:val="002E4614"/>
    <w:rsid w:val="002E4B08"/>
    <w:rsid w:val="002E4E6B"/>
    <w:rsid w:val="002E508A"/>
    <w:rsid w:val="002E5304"/>
    <w:rsid w:val="002E54B6"/>
    <w:rsid w:val="002E54F6"/>
    <w:rsid w:val="002E5571"/>
    <w:rsid w:val="002E56DB"/>
    <w:rsid w:val="002E5714"/>
    <w:rsid w:val="002E5769"/>
    <w:rsid w:val="002E58D3"/>
    <w:rsid w:val="002E5A35"/>
    <w:rsid w:val="002E6018"/>
    <w:rsid w:val="002E6151"/>
    <w:rsid w:val="002E623A"/>
    <w:rsid w:val="002E640A"/>
    <w:rsid w:val="002E654C"/>
    <w:rsid w:val="002E6616"/>
    <w:rsid w:val="002E6688"/>
    <w:rsid w:val="002E682C"/>
    <w:rsid w:val="002E6911"/>
    <w:rsid w:val="002E6AAB"/>
    <w:rsid w:val="002E6CE9"/>
    <w:rsid w:val="002E6EEA"/>
    <w:rsid w:val="002E6F00"/>
    <w:rsid w:val="002E6F2A"/>
    <w:rsid w:val="002E6FC9"/>
    <w:rsid w:val="002E6FD0"/>
    <w:rsid w:val="002E6FEC"/>
    <w:rsid w:val="002E721A"/>
    <w:rsid w:val="002E7229"/>
    <w:rsid w:val="002E7337"/>
    <w:rsid w:val="002E7675"/>
    <w:rsid w:val="002E7677"/>
    <w:rsid w:val="002E7822"/>
    <w:rsid w:val="002E7D90"/>
    <w:rsid w:val="002E7FC5"/>
    <w:rsid w:val="002F034B"/>
    <w:rsid w:val="002F0442"/>
    <w:rsid w:val="002F05C8"/>
    <w:rsid w:val="002F075C"/>
    <w:rsid w:val="002F083D"/>
    <w:rsid w:val="002F0859"/>
    <w:rsid w:val="002F0BB4"/>
    <w:rsid w:val="002F0C70"/>
    <w:rsid w:val="002F0ED8"/>
    <w:rsid w:val="002F109F"/>
    <w:rsid w:val="002F10D4"/>
    <w:rsid w:val="002F1154"/>
    <w:rsid w:val="002F11D0"/>
    <w:rsid w:val="002F122C"/>
    <w:rsid w:val="002F1334"/>
    <w:rsid w:val="002F15FD"/>
    <w:rsid w:val="002F162F"/>
    <w:rsid w:val="002F16F9"/>
    <w:rsid w:val="002F1734"/>
    <w:rsid w:val="002F18BB"/>
    <w:rsid w:val="002F19E8"/>
    <w:rsid w:val="002F19F2"/>
    <w:rsid w:val="002F1C86"/>
    <w:rsid w:val="002F1DE1"/>
    <w:rsid w:val="002F202A"/>
    <w:rsid w:val="002F23AA"/>
    <w:rsid w:val="002F24B5"/>
    <w:rsid w:val="002F2529"/>
    <w:rsid w:val="002F2AE1"/>
    <w:rsid w:val="002F2FBB"/>
    <w:rsid w:val="002F303E"/>
    <w:rsid w:val="002F3115"/>
    <w:rsid w:val="002F31C1"/>
    <w:rsid w:val="002F3263"/>
    <w:rsid w:val="002F34B4"/>
    <w:rsid w:val="002F3567"/>
    <w:rsid w:val="002F3678"/>
    <w:rsid w:val="002F36A0"/>
    <w:rsid w:val="002F3828"/>
    <w:rsid w:val="002F394C"/>
    <w:rsid w:val="002F399E"/>
    <w:rsid w:val="002F3A85"/>
    <w:rsid w:val="002F3B1E"/>
    <w:rsid w:val="002F405A"/>
    <w:rsid w:val="002F4273"/>
    <w:rsid w:val="002F42D6"/>
    <w:rsid w:val="002F4361"/>
    <w:rsid w:val="002F448E"/>
    <w:rsid w:val="002F452B"/>
    <w:rsid w:val="002F4783"/>
    <w:rsid w:val="002F4AEB"/>
    <w:rsid w:val="002F4D4D"/>
    <w:rsid w:val="002F4E50"/>
    <w:rsid w:val="002F4E6A"/>
    <w:rsid w:val="002F547C"/>
    <w:rsid w:val="002F5623"/>
    <w:rsid w:val="002F569D"/>
    <w:rsid w:val="002F579F"/>
    <w:rsid w:val="002F57BB"/>
    <w:rsid w:val="002F5A44"/>
    <w:rsid w:val="002F5BE2"/>
    <w:rsid w:val="002F5C3B"/>
    <w:rsid w:val="002F5C56"/>
    <w:rsid w:val="002F5CFE"/>
    <w:rsid w:val="002F5E24"/>
    <w:rsid w:val="002F6279"/>
    <w:rsid w:val="002F6335"/>
    <w:rsid w:val="002F643E"/>
    <w:rsid w:val="002F655D"/>
    <w:rsid w:val="002F6659"/>
    <w:rsid w:val="002F66D6"/>
    <w:rsid w:val="002F67E6"/>
    <w:rsid w:val="002F6859"/>
    <w:rsid w:val="002F6C25"/>
    <w:rsid w:val="002F6C76"/>
    <w:rsid w:val="002F6D3B"/>
    <w:rsid w:val="002F6F98"/>
    <w:rsid w:val="002F70ED"/>
    <w:rsid w:val="002F70EF"/>
    <w:rsid w:val="002F7124"/>
    <w:rsid w:val="002F7B4B"/>
    <w:rsid w:val="002F7C6C"/>
    <w:rsid w:val="002F7E5A"/>
    <w:rsid w:val="002F7F07"/>
    <w:rsid w:val="002F7FF7"/>
    <w:rsid w:val="00300341"/>
    <w:rsid w:val="003003C3"/>
    <w:rsid w:val="00300458"/>
    <w:rsid w:val="00300584"/>
    <w:rsid w:val="003005BB"/>
    <w:rsid w:val="003006BE"/>
    <w:rsid w:val="0030073C"/>
    <w:rsid w:val="0030099D"/>
    <w:rsid w:val="00300E96"/>
    <w:rsid w:val="00300ED6"/>
    <w:rsid w:val="00300F9E"/>
    <w:rsid w:val="00301041"/>
    <w:rsid w:val="00301099"/>
    <w:rsid w:val="00301213"/>
    <w:rsid w:val="0030123F"/>
    <w:rsid w:val="00301276"/>
    <w:rsid w:val="003013AD"/>
    <w:rsid w:val="0030151F"/>
    <w:rsid w:val="003015F2"/>
    <w:rsid w:val="003017AA"/>
    <w:rsid w:val="00301813"/>
    <w:rsid w:val="00301900"/>
    <w:rsid w:val="0030194E"/>
    <w:rsid w:val="003019A2"/>
    <w:rsid w:val="003019BC"/>
    <w:rsid w:val="00301A3F"/>
    <w:rsid w:val="00301A4C"/>
    <w:rsid w:val="00301A54"/>
    <w:rsid w:val="00301BAF"/>
    <w:rsid w:val="00301E81"/>
    <w:rsid w:val="00301F7A"/>
    <w:rsid w:val="00301F7B"/>
    <w:rsid w:val="00302422"/>
    <w:rsid w:val="00302547"/>
    <w:rsid w:val="003026D5"/>
    <w:rsid w:val="00302748"/>
    <w:rsid w:val="003028AA"/>
    <w:rsid w:val="003028DD"/>
    <w:rsid w:val="0030297A"/>
    <w:rsid w:val="00303040"/>
    <w:rsid w:val="00303044"/>
    <w:rsid w:val="003031F2"/>
    <w:rsid w:val="0030359E"/>
    <w:rsid w:val="003038C5"/>
    <w:rsid w:val="00303AE4"/>
    <w:rsid w:val="00303E11"/>
    <w:rsid w:val="00303EF9"/>
    <w:rsid w:val="00303FDA"/>
    <w:rsid w:val="00304105"/>
    <w:rsid w:val="00304225"/>
    <w:rsid w:val="00304278"/>
    <w:rsid w:val="00304547"/>
    <w:rsid w:val="00304604"/>
    <w:rsid w:val="0030474C"/>
    <w:rsid w:val="00304931"/>
    <w:rsid w:val="00304BA9"/>
    <w:rsid w:val="00305006"/>
    <w:rsid w:val="003050B4"/>
    <w:rsid w:val="00305150"/>
    <w:rsid w:val="00305332"/>
    <w:rsid w:val="0030537B"/>
    <w:rsid w:val="003053AB"/>
    <w:rsid w:val="003058F0"/>
    <w:rsid w:val="00305A60"/>
    <w:rsid w:val="00305B1E"/>
    <w:rsid w:val="00305D10"/>
    <w:rsid w:val="00306107"/>
    <w:rsid w:val="00306216"/>
    <w:rsid w:val="003063AA"/>
    <w:rsid w:val="003063FF"/>
    <w:rsid w:val="003064D9"/>
    <w:rsid w:val="0030671E"/>
    <w:rsid w:val="003067B2"/>
    <w:rsid w:val="00306A2C"/>
    <w:rsid w:val="00306F24"/>
    <w:rsid w:val="0030709A"/>
    <w:rsid w:val="00307276"/>
    <w:rsid w:val="0030732E"/>
    <w:rsid w:val="0030775F"/>
    <w:rsid w:val="003077E3"/>
    <w:rsid w:val="00307891"/>
    <w:rsid w:val="00307A51"/>
    <w:rsid w:val="00307C22"/>
    <w:rsid w:val="00307CE0"/>
    <w:rsid w:val="00307EBF"/>
    <w:rsid w:val="003100E8"/>
    <w:rsid w:val="0031024A"/>
    <w:rsid w:val="00310254"/>
    <w:rsid w:val="00310655"/>
    <w:rsid w:val="00310902"/>
    <w:rsid w:val="00310998"/>
    <w:rsid w:val="00310B5A"/>
    <w:rsid w:val="00310B9C"/>
    <w:rsid w:val="00310C34"/>
    <w:rsid w:val="00310D32"/>
    <w:rsid w:val="00310DA2"/>
    <w:rsid w:val="00310FC5"/>
    <w:rsid w:val="00310FF1"/>
    <w:rsid w:val="0031102D"/>
    <w:rsid w:val="00311146"/>
    <w:rsid w:val="003111CE"/>
    <w:rsid w:val="0031153B"/>
    <w:rsid w:val="00311755"/>
    <w:rsid w:val="0031177A"/>
    <w:rsid w:val="00311B1B"/>
    <w:rsid w:val="00311BB4"/>
    <w:rsid w:val="00311DE6"/>
    <w:rsid w:val="00311E06"/>
    <w:rsid w:val="003121C6"/>
    <w:rsid w:val="00312462"/>
    <w:rsid w:val="003125EB"/>
    <w:rsid w:val="003126E0"/>
    <w:rsid w:val="00312719"/>
    <w:rsid w:val="00312828"/>
    <w:rsid w:val="00312838"/>
    <w:rsid w:val="003128C4"/>
    <w:rsid w:val="00312938"/>
    <w:rsid w:val="00312A82"/>
    <w:rsid w:val="00312AA7"/>
    <w:rsid w:val="00312D87"/>
    <w:rsid w:val="00312DED"/>
    <w:rsid w:val="00312ECF"/>
    <w:rsid w:val="00312F1D"/>
    <w:rsid w:val="003130A9"/>
    <w:rsid w:val="0031317B"/>
    <w:rsid w:val="00313205"/>
    <w:rsid w:val="00313499"/>
    <w:rsid w:val="003135E9"/>
    <w:rsid w:val="00313B0B"/>
    <w:rsid w:val="00313CC5"/>
    <w:rsid w:val="00313CF5"/>
    <w:rsid w:val="00313DA8"/>
    <w:rsid w:val="00313E0D"/>
    <w:rsid w:val="00313EA6"/>
    <w:rsid w:val="00313EBF"/>
    <w:rsid w:val="00313F7C"/>
    <w:rsid w:val="003140C7"/>
    <w:rsid w:val="003142CF"/>
    <w:rsid w:val="0031435A"/>
    <w:rsid w:val="00314422"/>
    <w:rsid w:val="00314660"/>
    <w:rsid w:val="003147D8"/>
    <w:rsid w:val="00315304"/>
    <w:rsid w:val="003153F8"/>
    <w:rsid w:val="00315775"/>
    <w:rsid w:val="003159B1"/>
    <w:rsid w:val="00316129"/>
    <w:rsid w:val="00316278"/>
    <w:rsid w:val="003162FA"/>
    <w:rsid w:val="0031632C"/>
    <w:rsid w:val="00316478"/>
    <w:rsid w:val="0031663E"/>
    <w:rsid w:val="0031667F"/>
    <w:rsid w:val="00316699"/>
    <w:rsid w:val="003166FE"/>
    <w:rsid w:val="00316706"/>
    <w:rsid w:val="00316AA0"/>
    <w:rsid w:val="00316B05"/>
    <w:rsid w:val="00316BF6"/>
    <w:rsid w:val="00316D70"/>
    <w:rsid w:val="00316EEC"/>
    <w:rsid w:val="003170AA"/>
    <w:rsid w:val="003170C8"/>
    <w:rsid w:val="00317304"/>
    <w:rsid w:val="003175DD"/>
    <w:rsid w:val="003176B5"/>
    <w:rsid w:val="003176C7"/>
    <w:rsid w:val="003176FF"/>
    <w:rsid w:val="00317756"/>
    <w:rsid w:val="00317881"/>
    <w:rsid w:val="003178DA"/>
    <w:rsid w:val="003179DF"/>
    <w:rsid w:val="003179ED"/>
    <w:rsid w:val="00317A60"/>
    <w:rsid w:val="00317AA6"/>
    <w:rsid w:val="00317B8D"/>
    <w:rsid w:val="00317BA5"/>
    <w:rsid w:val="00317DC6"/>
    <w:rsid w:val="00317E6C"/>
    <w:rsid w:val="00320273"/>
    <w:rsid w:val="003202B6"/>
    <w:rsid w:val="003203C8"/>
    <w:rsid w:val="00320522"/>
    <w:rsid w:val="003205C7"/>
    <w:rsid w:val="003206D5"/>
    <w:rsid w:val="00320738"/>
    <w:rsid w:val="00320AB7"/>
    <w:rsid w:val="00320B19"/>
    <w:rsid w:val="00320B3B"/>
    <w:rsid w:val="00320C5E"/>
    <w:rsid w:val="00320C65"/>
    <w:rsid w:val="00320C98"/>
    <w:rsid w:val="00320D79"/>
    <w:rsid w:val="00321052"/>
    <w:rsid w:val="00321093"/>
    <w:rsid w:val="00321135"/>
    <w:rsid w:val="00321252"/>
    <w:rsid w:val="00321282"/>
    <w:rsid w:val="00321732"/>
    <w:rsid w:val="003218AF"/>
    <w:rsid w:val="00321902"/>
    <w:rsid w:val="003219B0"/>
    <w:rsid w:val="00321A09"/>
    <w:rsid w:val="00321EBA"/>
    <w:rsid w:val="00322053"/>
    <w:rsid w:val="00322314"/>
    <w:rsid w:val="003227E9"/>
    <w:rsid w:val="0032283E"/>
    <w:rsid w:val="003228F4"/>
    <w:rsid w:val="00322B43"/>
    <w:rsid w:val="00322B84"/>
    <w:rsid w:val="00322BE7"/>
    <w:rsid w:val="00322C0B"/>
    <w:rsid w:val="003231CD"/>
    <w:rsid w:val="0032340F"/>
    <w:rsid w:val="003234A3"/>
    <w:rsid w:val="003235AC"/>
    <w:rsid w:val="00323704"/>
    <w:rsid w:val="0032383E"/>
    <w:rsid w:val="00323858"/>
    <w:rsid w:val="0032398F"/>
    <w:rsid w:val="00323AB2"/>
    <w:rsid w:val="00323AF9"/>
    <w:rsid w:val="00323B40"/>
    <w:rsid w:val="00323C6D"/>
    <w:rsid w:val="00323F4B"/>
    <w:rsid w:val="00323FC3"/>
    <w:rsid w:val="00323FD1"/>
    <w:rsid w:val="00324099"/>
    <w:rsid w:val="003240EC"/>
    <w:rsid w:val="003240FA"/>
    <w:rsid w:val="00324273"/>
    <w:rsid w:val="003242B5"/>
    <w:rsid w:val="003242DC"/>
    <w:rsid w:val="003244CF"/>
    <w:rsid w:val="00324713"/>
    <w:rsid w:val="0032472B"/>
    <w:rsid w:val="00324767"/>
    <w:rsid w:val="003248B3"/>
    <w:rsid w:val="003248E6"/>
    <w:rsid w:val="00324C6A"/>
    <w:rsid w:val="00324D28"/>
    <w:rsid w:val="00324D60"/>
    <w:rsid w:val="00324F53"/>
    <w:rsid w:val="0032502C"/>
    <w:rsid w:val="00325271"/>
    <w:rsid w:val="003253DC"/>
    <w:rsid w:val="00325715"/>
    <w:rsid w:val="003258D2"/>
    <w:rsid w:val="003258FD"/>
    <w:rsid w:val="003259A4"/>
    <w:rsid w:val="00325A99"/>
    <w:rsid w:val="00325D22"/>
    <w:rsid w:val="00325D80"/>
    <w:rsid w:val="00325DEE"/>
    <w:rsid w:val="0032610D"/>
    <w:rsid w:val="00326176"/>
    <w:rsid w:val="00326208"/>
    <w:rsid w:val="00326594"/>
    <w:rsid w:val="00326744"/>
    <w:rsid w:val="00326799"/>
    <w:rsid w:val="003267AB"/>
    <w:rsid w:val="00326979"/>
    <w:rsid w:val="00326AA3"/>
    <w:rsid w:val="00326D8A"/>
    <w:rsid w:val="00326E2D"/>
    <w:rsid w:val="00327013"/>
    <w:rsid w:val="00327105"/>
    <w:rsid w:val="003271BF"/>
    <w:rsid w:val="003271DF"/>
    <w:rsid w:val="0032721F"/>
    <w:rsid w:val="003272A8"/>
    <w:rsid w:val="003272CA"/>
    <w:rsid w:val="003272D3"/>
    <w:rsid w:val="003273DF"/>
    <w:rsid w:val="0032752D"/>
    <w:rsid w:val="003275B0"/>
    <w:rsid w:val="00327741"/>
    <w:rsid w:val="003278A6"/>
    <w:rsid w:val="0032796D"/>
    <w:rsid w:val="00327A3C"/>
    <w:rsid w:val="00327B2F"/>
    <w:rsid w:val="00327E4F"/>
    <w:rsid w:val="0033003A"/>
    <w:rsid w:val="00330602"/>
    <w:rsid w:val="0033066C"/>
    <w:rsid w:val="003307FC"/>
    <w:rsid w:val="00330A93"/>
    <w:rsid w:val="00330D2C"/>
    <w:rsid w:val="00330DA4"/>
    <w:rsid w:val="00330E33"/>
    <w:rsid w:val="00330E5D"/>
    <w:rsid w:val="00330EF4"/>
    <w:rsid w:val="00331252"/>
    <w:rsid w:val="0033127F"/>
    <w:rsid w:val="00331472"/>
    <w:rsid w:val="00331508"/>
    <w:rsid w:val="0033153E"/>
    <w:rsid w:val="00331B0A"/>
    <w:rsid w:val="00331B62"/>
    <w:rsid w:val="00331BD1"/>
    <w:rsid w:val="00331CD7"/>
    <w:rsid w:val="00331E03"/>
    <w:rsid w:val="00331E35"/>
    <w:rsid w:val="003320C2"/>
    <w:rsid w:val="003326F9"/>
    <w:rsid w:val="00332719"/>
    <w:rsid w:val="00332A66"/>
    <w:rsid w:val="00332AEB"/>
    <w:rsid w:val="00332BB5"/>
    <w:rsid w:val="00332BB7"/>
    <w:rsid w:val="00332C46"/>
    <w:rsid w:val="00332D79"/>
    <w:rsid w:val="00332DFD"/>
    <w:rsid w:val="00332EBC"/>
    <w:rsid w:val="00333426"/>
    <w:rsid w:val="0033366D"/>
    <w:rsid w:val="00333678"/>
    <w:rsid w:val="00333753"/>
    <w:rsid w:val="003338E3"/>
    <w:rsid w:val="00333907"/>
    <w:rsid w:val="0033397F"/>
    <w:rsid w:val="00333980"/>
    <w:rsid w:val="003339F9"/>
    <w:rsid w:val="00333ABF"/>
    <w:rsid w:val="00333ADA"/>
    <w:rsid w:val="00333E1D"/>
    <w:rsid w:val="00334116"/>
    <w:rsid w:val="003342D8"/>
    <w:rsid w:val="00334529"/>
    <w:rsid w:val="00334760"/>
    <w:rsid w:val="00334803"/>
    <w:rsid w:val="003348C4"/>
    <w:rsid w:val="00334939"/>
    <w:rsid w:val="00334B93"/>
    <w:rsid w:val="00334BF2"/>
    <w:rsid w:val="00334C6B"/>
    <w:rsid w:val="00334C9A"/>
    <w:rsid w:val="00334CA1"/>
    <w:rsid w:val="00334DD7"/>
    <w:rsid w:val="003351E0"/>
    <w:rsid w:val="00335248"/>
    <w:rsid w:val="003352AC"/>
    <w:rsid w:val="003354C6"/>
    <w:rsid w:val="003356AC"/>
    <w:rsid w:val="003357D0"/>
    <w:rsid w:val="00335802"/>
    <w:rsid w:val="00335E1E"/>
    <w:rsid w:val="0033610D"/>
    <w:rsid w:val="003361D4"/>
    <w:rsid w:val="00336A78"/>
    <w:rsid w:val="00336C18"/>
    <w:rsid w:val="00336D47"/>
    <w:rsid w:val="00336E35"/>
    <w:rsid w:val="00336EC5"/>
    <w:rsid w:val="0033704A"/>
    <w:rsid w:val="003370C8"/>
    <w:rsid w:val="00337225"/>
    <w:rsid w:val="003374B2"/>
    <w:rsid w:val="00337A65"/>
    <w:rsid w:val="00337BB6"/>
    <w:rsid w:val="00337D08"/>
    <w:rsid w:val="00337DA0"/>
    <w:rsid w:val="003400EB"/>
    <w:rsid w:val="00340250"/>
    <w:rsid w:val="00340998"/>
    <w:rsid w:val="00340C2D"/>
    <w:rsid w:val="00340D1A"/>
    <w:rsid w:val="00340D25"/>
    <w:rsid w:val="00340D84"/>
    <w:rsid w:val="00340DE5"/>
    <w:rsid w:val="00340F2C"/>
    <w:rsid w:val="003411DB"/>
    <w:rsid w:val="003412DB"/>
    <w:rsid w:val="003413ED"/>
    <w:rsid w:val="00341418"/>
    <w:rsid w:val="003414CE"/>
    <w:rsid w:val="00341A43"/>
    <w:rsid w:val="00341BEB"/>
    <w:rsid w:val="00341DC6"/>
    <w:rsid w:val="00341EC9"/>
    <w:rsid w:val="00341F32"/>
    <w:rsid w:val="00341F46"/>
    <w:rsid w:val="00341FD6"/>
    <w:rsid w:val="0034205A"/>
    <w:rsid w:val="003420C7"/>
    <w:rsid w:val="0034220E"/>
    <w:rsid w:val="00342479"/>
    <w:rsid w:val="00342562"/>
    <w:rsid w:val="003425C8"/>
    <w:rsid w:val="00342885"/>
    <w:rsid w:val="0034291E"/>
    <w:rsid w:val="00342961"/>
    <w:rsid w:val="003429A5"/>
    <w:rsid w:val="003429C0"/>
    <w:rsid w:val="00342B85"/>
    <w:rsid w:val="00342BD3"/>
    <w:rsid w:val="00342CF7"/>
    <w:rsid w:val="00342EAD"/>
    <w:rsid w:val="00343044"/>
    <w:rsid w:val="003430A6"/>
    <w:rsid w:val="003436A7"/>
    <w:rsid w:val="003437E7"/>
    <w:rsid w:val="00343971"/>
    <w:rsid w:val="003439D7"/>
    <w:rsid w:val="00343ABC"/>
    <w:rsid w:val="00343D19"/>
    <w:rsid w:val="00343DDC"/>
    <w:rsid w:val="003442AC"/>
    <w:rsid w:val="0034433E"/>
    <w:rsid w:val="0034451E"/>
    <w:rsid w:val="003446E0"/>
    <w:rsid w:val="003447B2"/>
    <w:rsid w:val="00344849"/>
    <w:rsid w:val="00344904"/>
    <w:rsid w:val="003449C1"/>
    <w:rsid w:val="003449F2"/>
    <w:rsid w:val="00344AD2"/>
    <w:rsid w:val="00344B34"/>
    <w:rsid w:val="00344E41"/>
    <w:rsid w:val="00344EED"/>
    <w:rsid w:val="0034500F"/>
    <w:rsid w:val="00345038"/>
    <w:rsid w:val="00345287"/>
    <w:rsid w:val="00345634"/>
    <w:rsid w:val="00345789"/>
    <w:rsid w:val="003459A9"/>
    <w:rsid w:val="00345B70"/>
    <w:rsid w:val="00345B87"/>
    <w:rsid w:val="00345C5A"/>
    <w:rsid w:val="00345E2A"/>
    <w:rsid w:val="003460DC"/>
    <w:rsid w:val="00346340"/>
    <w:rsid w:val="003464E6"/>
    <w:rsid w:val="0034661B"/>
    <w:rsid w:val="0034690C"/>
    <w:rsid w:val="00346D05"/>
    <w:rsid w:val="00346E8C"/>
    <w:rsid w:val="00346F32"/>
    <w:rsid w:val="0034724B"/>
    <w:rsid w:val="00347295"/>
    <w:rsid w:val="00347516"/>
    <w:rsid w:val="00347527"/>
    <w:rsid w:val="00347557"/>
    <w:rsid w:val="00347654"/>
    <w:rsid w:val="003476E0"/>
    <w:rsid w:val="003478EB"/>
    <w:rsid w:val="00347967"/>
    <w:rsid w:val="00347B7C"/>
    <w:rsid w:val="00347D7D"/>
    <w:rsid w:val="00347E09"/>
    <w:rsid w:val="00347E0E"/>
    <w:rsid w:val="00347E88"/>
    <w:rsid w:val="00350031"/>
    <w:rsid w:val="00350038"/>
    <w:rsid w:val="0035003A"/>
    <w:rsid w:val="00350381"/>
    <w:rsid w:val="003504F3"/>
    <w:rsid w:val="0035056C"/>
    <w:rsid w:val="003505A2"/>
    <w:rsid w:val="003505B0"/>
    <w:rsid w:val="0035060E"/>
    <w:rsid w:val="00350664"/>
    <w:rsid w:val="00350685"/>
    <w:rsid w:val="0035069D"/>
    <w:rsid w:val="00350802"/>
    <w:rsid w:val="00350923"/>
    <w:rsid w:val="003509B9"/>
    <w:rsid w:val="00350B3B"/>
    <w:rsid w:val="00350B93"/>
    <w:rsid w:val="00350C35"/>
    <w:rsid w:val="00350F3F"/>
    <w:rsid w:val="003510A9"/>
    <w:rsid w:val="0035111E"/>
    <w:rsid w:val="00351401"/>
    <w:rsid w:val="00351406"/>
    <w:rsid w:val="0035143D"/>
    <w:rsid w:val="00351688"/>
    <w:rsid w:val="003516A7"/>
    <w:rsid w:val="003516F2"/>
    <w:rsid w:val="0035187D"/>
    <w:rsid w:val="003519FB"/>
    <w:rsid w:val="00351AA0"/>
    <w:rsid w:val="00351AAF"/>
    <w:rsid w:val="00351D65"/>
    <w:rsid w:val="00351D66"/>
    <w:rsid w:val="00351FF9"/>
    <w:rsid w:val="0035211C"/>
    <w:rsid w:val="00352457"/>
    <w:rsid w:val="00352A7D"/>
    <w:rsid w:val="00352B1E"/>
    <w:rsid w:val="00352BA4"/>
    <w:rsid w:val="00352BC3"/>
    <w:rsid w:val="00352D15"/>
    <w:rsid w:val="00352D53"/>
    <w:rsid w:val="00352D63"/>
    <w:rsid w:val="00352E57"/>
    <w:rsid w:val="00353096"/>
    <w:rsid w:val="0035327B"/>
    <w:rsid w:val="00353296"/>
    <w:rsid w:val="0035331A"/>
    <w:rsid w:val="003534CD"/>
    <w:rsid w:val="0035352E"/>
    <w:rsid w:val="003536C3"/>
    <w:rsid w:val="00353987"/>
    <w:rsid w:val="00353B50"/>
    <w:rsid w:val="00353B84"/>
    <w:rsid w:val="00353D9D"/>
    <w:rsid w:val="00353FA3"/>
    <w:rsid w:val="00354446"/>
    <w:rsid w:val="0035470F"/>
    <w:rsid w:val="0035496E"/>
    <w:rsid w:val="00354AB7"/>
    <w:rsid w:val="00354D3F"/>
    <w:rsid w:val="00354D4C"/>
    <w:rsid w:val="00354DB1"/>
    <w:rsid w:val="00354F4F"/>
    <w:rsid w:val="00355483"/>
    <w:rsid w:val="003555E4"/>
    <w:rsid w:val="0035579E"/>
    <w:rsid w:val="00355854"/>
    <w:rsid w:val="003559A4"/>
    <w:rsid w:val="00355D2E"/>
    <w:rsid w:val="00355D65"/>
    <w:rsid w:val="00355E5B"/>
    <w:rsid w:val="003561CD"/>
    <w:rsid w:val="003562E5"/>
    <w:rsid w:val="00356411"/>
    <w:rsid w:val="0035657C"/>
    <w:rsid w:val="003566F0"/>
    <w:rsid w:val="003567CF"/>
    <w:rsid w:val="0035683B"/>
    <w:rsid w:val="00356A6A"/>
    <w:rsid w:val="00356CB3"/>
    <w:rsid w:val="00356E1F"/>
    <w:rsid w:val="00356EE1"/>
    <w:rsid w:val="00357260"/>
    <w:rsid w:val="003575F8"/>
    <w:rsid w:val="003576A0"/>
    <w:rsid w:val="0035788D"/>
    <w:rsid w:val="00357ACB"/>
    <w:rsid w:val="00357B1B"/>
    <w:rsid w:val="00357C65"/>
    <w:rsid w:val="00357C9E"/>
    <w:rsid w:val="00357D1B"/>
    <w:rsid w:val="00357E15"/>
    <w:rsid w:val="003601B6"/>
    <w:rsid w:val="00360207"/>
    <w:rsid w:val="0036037A"/>
    <w:rsid w:val="00360417"/>
    <w:rsid w:val="00360499"/>
    <w:rsid w:val="003606D6"/>
    <w:rsid w:val="0036091D"/>
    <w:rsid w:val="00360CCA"/>
    <w:rsid w:val="00360D4E"/>
    <w:rsid w:val="00360FA4"/>
    <w:rsid w:val="00360FE8"/>
    <w:rsid w:val="00361075"/>
    <w:rsid w:val="003611DC"/>
    <w:rsid w:val="003613D5"/>
    <w:rsid w:val="0036140A"/>
    <w:rsid w:val="0036163E"/>
    <w:rsid w:val="0036168D"/>
    <w:rsid w:val="003617B4"/>
    <w:rsid w:val="00361828"/>
    <w:rsid w:val="00361883"/>
    <w:rsid w:val="003619A4"/>
    <w:rsid w:val="00361A2C"/>
    <w:rsid w:val="00361AB1"/>
    <w:rsid w:val="00361B51"/>
    <w:rsid w:val="00361BD8"/>
    <w:rsid w:val="00361CC2"/>
    <w:rsid w:val="00362073"/>
    <w:rsid w:val="003621C8"/>
    <w:rsid w:val="00362515"/>
    <w:rsid w:val="003625EF"/>
    <w:rsid w:val="003626A3"/>
    <w:rsid w:val="003626F9"/>
    <w:rsid w:val="00362971"/>
    <w:rsid w:val="003629F0"/>
    <w:rsid w:val="00362E12"/>
    <w:rsid w:val="00362F98"/>
    <w:rsid w:val="0036315E"/>
    <w:rsid w:val="00363295"/>
    <w:rsid w:val="003632E7"/>
    <w:rsid w:val="00363385"/>
    <w:rsid w:val="003633C2"/>
    <w:rsid w:val="0036367E"/>
    <w:rsid w:val="00363706"/>
    <w:rsid w:val="003638EE"/>
    <w:rsid w:val="0036394C"/>
    <w:rsid w:val="00363A45"/>
    <w:rsid w:val="00363F0C"/>
    <w:rsid w:val="0036400E"/>
    <w:rsid w:val="00364045"/>
    <w:rsid w:val="00364457"/>
    <w:rsid w:val="0036456B"/>
    <w:rsid w:val="0036458D"/>
    <w:rsid w:val="003646CA"/>
    <w:rsid w:val="00364827"/>
    <w:rsid w:val="00364828"/>
    <w:rsid w:val="00364A93"/>
    <w:rsid w:val="00364C64"/>
    <w:rsid w:val="00364DCA"/>
    <w:rsid w:val="00364F45"/>
    <w:rsid w:val="0036525B"/>
    <w:rsid w:val="00365357"/>
    <w:rsid w:val="0036544C"/>
    <w:rsid w:val="0036545B"/>
    <w:rsid w:val="003656C3"/>
    <w:rsid w:val="003657C1"/>
    <w:rsid w:val="00365922"/>
    <w:rsid w:val="003659F0"/>
    <w:rsid w:val="00365A3F"/>
    <w:rsid w:val="00365A4A"/>
    <w:rsid w:val="00365BAA"/>
    <w:rsid w:val="00365BB3"/>
    <w:rsid w:val="00365C8F"/>
    <w:rsid w:val="00365F85"/>
    <w:rsid w:val="00366058"/>
    <w:rsid w:val="0036614C"/>
    <w:rsid w:val="0036662C"/>
    <w:rsid w:val="003669A4"/>
    <w:rsid w:val="00366ADD"/>
    <w:rsid w:val="00366E26"/>
    <w:rsid w:val="00366E6F"/>
    <w:rsid w:val="003671C9"/>
    <w:rsid w:val="003672CE"/>
    <w:rsid w:val="00367309"/>
    <w:rsid w:val="003676D8"/>
    <w:rsid w:val="0037020F"/>
    <w:rsid w:val="00370211"/>
    <w:rsid w:val="003702E9"/>
    <w:rsid w:val="003703D8"/>
    <w:rsid w:val="003704C3"/>
    <w:rsid w:val="00370719"/>
    <w:rsid w:val="0037072C"/>
    <w:rsid w:val="003708D2"/>
    <w:rsid w:val="0037097D"/>
    <w:rsid w:val="00370A34"/>
    <w:rsid w:val="00370AC6"/>
    <w:rsid w:val="00370AE8"/>
    <w:rsid w:val="00370DA0"/>
    <w:rsid w:val="00370E7F"/>
    <w:rsid w:val="00370EF1"/>
    <w:rsid w:val="00370F12"/>
    <w:rsid w:val="0037103A"/>
    <w:rsid w:val="00371114"/>
    <w:rsid w:val="0037121A"/>
    <w:rsid w:val="0037145B"/>
    <w:rsid w:val="00371566"/>
    <w:rsid w:val="00371665"/>
    <w:rsid w:val="00371689"/>
    <w:rsid w:val="0037168F"/>
    <w:rsid w:val="003717CA"/>
    <w:rsid w:val="0037197F"/>
    <w:rsid w:val="003719C9"/>
    <w:rsid w:val="00371A52"/>
    <w:rsid w:val="00371FDB"/>
    <w:rsid w:val="00372094"/>
    <w:rsid w:val="00372455"/>
    <w:rsid w:val="003724C0"/>
    <w:rsid w:val="003725A4"/>
    <w:rsid w:val="0037297F"/>
    <w:rsid w:val="00372ADA"/>
    <w:rsid w:val="00372AF2"/>
    <w:rsid w:val="00372DC5"/>
    <w:rsid w:val="00372E54"/>
    <w:rsid w:val="00372FC8"/>
    <w:rsid w:val="0037340D"/>
    <w:rsid w:val="0037364D"/>
    <w:rsid w:val="003737D8"/>
    <w:rsid w:val="0037398B"/>
    <w:rsid w:val="003739B3"/>
    <w:rsid w:val="00373C6F"/>
    <w:rsid w:val="00373EDE"/>
    <w:rsid w:val="00373F97"/>
    <w:rsid w:val="00374277"/>
    <w:rsid w:val="0037433D"/>
    <w:rsid w:val="00374516"/>
    <w:rsid w:val="00374646"/>
    <w:rsid w:val="003746AA"/>
    <w:rsid w:val="0037487F"/>
    <w:rsid w:val="0037489E"/>
    <w:rsid w:val="0037497C"/>
    <w:rsid w:val="00374987"/>
    <w:rsid w:val="00374C08"/>
    <w:rsid w:val="00374F75"/>
    <w:rsid w:val="00374FB1"/>
    <w:rsid w:val="0037516C"/>
    <w:rsid w:val="003753D3"/>
    <w:rsid w:val="00375481"/>
    <w:rsid w:val="003754C9"/>
    <w:rsid w:val="0037598C"/>
    <w:rsid w:val="00375A66"/>
    <w:rsid w:val="00375E17"/>
    <w:rsid w:val="0037606D"/>
    <w:rsid w:val="003761D6"/>
    <w:rsid w:val="003762B1"/>
    <w:rsid w:val="0037649C"/>
    <w:rsid w:val="003768C3"/>
    <w:rsid w:val="00376B2E"/>
    <w:rsid w:val="00376C9B"/>
    <w:rsid w:val="00376D8E"/>
    <w:rsid w:val="00376EFE"/>
    <w:rsid w:val="0037700D"/>
    <w:rsid w:val="003770A4"/>
    <w:rsid w:val="003770C8"/>
    <w:rsid w:val="003771D4"/>
    <w:rsid w:val="00377257"/>
    <w:rsid w:val="0037729A"/>
    <w:rsid w:val="00377458"/>
    <w:rsid w:val="003776DB"/>
    <w:rsid w:val="00377737"/>
    <w:rsid w:val="0037783C"/>
    <w:rsid w:val="00377904"/>
    <w:rsid w:val="00377A41"/>
    <w:rsid w:val="00377A84"/>
    <w:rsid w:val="00377C60"/>
    <w:rsid w:val="00377F19"/>
    <w:rsid w:val="00377F1A"/>
    <w:rsid w:val="00380077"/>
    <w:rsid w:val="00380123"/>
    <w:rsid w:val="0038013F"/>
    <w:rsid w:val="00380235"/>
    <w:rsid w:val="003803E8"/>
    <w:rsid w:val="0038059B"/>
    <w:rsid w:val="00380769"/>
    <w:rsid w:val="0038078F"/>
    <w:rsid w:val="00380C70"/>
    <w:rsid w:val="00380EB6"/>
    <w:rsid w:val="00380F0F"/>
    <w:rsid w:val="00380F99"/>
    <w:rsid w:val="00381061"/>
    <w:rsid w:val="00381210"/>
    <w:rsid w:val="00381268"/>
    <w:rsid w:val="00381329"/>
    <w:rsid w:val="0038137B"/>
    <w:rsid w:val="00381445"/>
    <w:rsid w:val="0038164C"/>
    <w:rsid w:val="00381873"/>
    <w:rsid w:val="00381A27"/>
    <w:rsid w:val="00381C69"/>
    <w:rsid w:val="00381D44"/>
    <w:rsid w:val="00381E14"/>
    <w:rsid w:val="0038224A"/>
    <w:rsid w:val="00382449"/>
    <w:rsid w:val="003824D8"/>
    <w:rsid w:val="003825D3"/>
    <w:rsid w:val="00382A0D"/>
    <w:rsid w:val="00382C4A"/>
    <w:rsid w:val="00382C7A"/>
    <w:rsid w:val="00382E4B"/>
    <w:rsid w:val="00382F84"/>
    <w:rsid w:val="00382FE3"/>
    <w:rsid w:val="003830AD"/>
    <w:rsid w:val="003831E2"/>
    <w:rsid w:val="003831E8"/>
    <w:rsid w:val="00383388"/>
    <w:rsid w:val="0038345B"/>
    <w:rsid w:val="003835B0"/>
    <w:rsid w:val="0038365B"/>
    <w:rsid w:val="0038366C"/>
    <w:rsid w:val="00383684"/>
    <w:rsid w:val="00383832"/>
    <w:rsid w:val="00383CFE"/>
    <w:rsid w:val="00383FC8"/>
    <w:rsid w:val="00384001"/>
    <w:rsid w:val="0038405A"/>
    <w:rsid w:val="003840DD"/>
    <w:rsid w:val="00384329"/>
    <w:rsid w:val="00384477"/>
    <w:rsid w:val="00384578"/>
    <w:rsid w:val="00384825"/>
    <w:rsid w:val="003848AD"/>
    <w:rsid w:val="003848F2"/>
    <w:rsid w:val="003849AF"/>
    <w:rsid w:val="003849F2"/>
    <w:rsid w:val="00384D8B"/>
    <w:rsid w:val="00384E97"/>
    <w:rsid w:val="00385232"/>
    <w:rsid w:val="0038536C"/>
    <w:rsid w:val="00385620"/>
    <w:rsid w:val="003856E6"/>
    <w:rsid w:val="003857D6"/>
    <w:rsid w:val="003858E1"/>
    <w:rsid w:val="003858F4"/>
    <w:rsid w:val="00385930"/>
    <w:rsid w:val="00385939"/>
    <w:rsid w:val="00385A84"/>
    <w:rsid w:val="00385C76"/>
    <w:rsid w:val="00385DCC"/>
    <w:rsid w:val="00385DE7"/>
    <w:rsid w:val="00385F10"/>
    <w:rsid w:val="00385F62"/>
    <w:rsid w:val="00385F75"/>
    <w:rsid w:val="00386002"/>
    <w:rsid w:val="00386188"/>
    <w:rsid w:val="003862C4"/>
    <w:rsid w:val="0038655F"/>
    <w:rsid w:val="00386741"/>
    <w:rsid w:val="00386935"/>
    <w:rsid w:val="0038695F"/>
    <w:rsid w:val="00386BF8"/>
    <w:rsid w:val="00386C11"/>
    <w:rsid w:val="00386C1D"/>
    <w:rsid w:val="00386C8B"/>
    <w:rsid w:val="00386FB3"/>
    <w:rsid w:val="0038714E"/>
    <w:rsid w:val="00387690"/>
    <w:rsid w:val="003877E3"/>
    <w:rsid w:val="0038788A"/>
    <w:rsid w:val="00387963"/>
    <w:rsid w:val="003879EA"/>
    <w:rsid w:val="00387BE7"/>
    <w:rsid w:val="00387D52"/>
    <w:rsid w:val="00390075"/>
    <w:rsid w:val="003900D6"/>
    <w:rsid w:val="00390423"/>
    <w:rsid w:val="00390498"/>
    <w:rsid w:val="003904DF"/>
    <w:rsid w:val="003904F1"/>
    <w:rsid w:val="003905DE"/>
    <w:rsid w:val="00390605"/>
    <w:rsid w:val="003907C1"/>
    <w:rsid w:val="00390896"/>
    <w:rsid w:val="00390904"/>
    <w:rsid w:val="00390938"/>
    <w:rsid w:val="00390A4A"/>
    <w:rsid w:val="00390B33"/>
    <w:rsid w:val="00390B9C"/>
    <w:rsid w:val="00390F6C"/>
    <w:rsid w:val="0039100B"/>
    <w:rsid w:val="0039122A"/>
    <w:rsid w:val="00391334"/>
    <w:rsid w:val="003913E0"/>
    <w:rsid w:val="00391672"/>
    <w:rsid w:val="003917A8"/>
    <w:rsid w:val="003919BE"/>
    <w:rsid w:val="00391AC3"/>
    <w:rsid w:val="00391B95"/>
    <w:rsid w:val="00391BF9"/>
    <w:rsid w:val="00391CE7"/>
    <w:rsid w:val="00391D1E"/>
    <w:rsid w:val="00391E24"/>
    <w:rsid w:val="0039203A"/>
    <w:rsid w:val="003920C5"/>
    <w:rsid w:val="0039253F"/>
    <w:rsid w:val="00392592"/>
    <w:rsid w:val="00392595"/>
    <w:rsid w:val="003925E1"/>
    <w:rsid w:val="0039285C"/>
    <w:rsid w:val="00392887"/>
    <w:rsid w:val="003929FA"/>
    <w:rsid w:val="00392A05"/>
    <w:rsid w:val="00392C46"/>
    <w:rsid w:val="00392C85"/>
    <w:rsid w:val="00392CDA"/>
    <w:rsid w:val="00392CE5"/>
    <w:rsid w:val="00392E30"/>
    <w:rsid w:val="003932F8"/>
    <w:rsid w:val="003932FC"/>
    <w:rsid w:val="00393337"/>
    <w:rsid w:val="003933E8"/>
    <w:rsid w:val="0039345E"/>
    <w:rsid w:val="003935D8"/>
    <w:rsid w:val="00393804"/>
    <w:rsid w:val="003938D9"/>
    <w:rsid w:val="003939D4"/>
    <w:rsid w:val="00393B87"/>
    <w:rsid w:val="00393BE2"/>
    <w:rsid w:val="00393C5B"/>
    <w:rsid w:val="003940E3"/>
    <w:rsid w:val="003940FE"/>
    <w:rsid w:val="003942B1"/>
    <w:rsid w:val="003944A0"/>
    <w:rsid w:val="00394506"/>
    <w:rsid w:val="00394825"/>
    <w:rsid w:val="00394A15"/>
    <w:rsid w:val="00394C85"/>
    <w:rsid w:val="00394EFA"/>
    <w:rsid w:val="0039503C"/>
    <w:rsid w:val="00395317"/>
    <w:rsid w:val="0039540D"/>
    <w:rsid w:val="003955AA"/>
    <w:rsid w:val="0039568B"/>
    <w:rsid w:val="0039589B"/>
    <w:rsid w:val="003958A1"/>
    <w:rsid w:val="00395922"/>
    <w:rsid w:val="0039595D"/>
    <w:rsid w:val="00395B00"/>
    <w:rsid w:val="00396094"/>
    <w:rsid w:val="003962E0"/>
    <w:rsid w:val="003963C0"/>
    <w:rsid w:val="003964A2"/>
    <w:rsid w:val="003964F3"/>
    <w:rsid w:val="003965DF"/>
    <w:rsid w:val="00396787"/>
    <w:rsid w:val="0039678F"/>
    <w:rsid w:val="00396A22"/>
    <w:rsid w:val="00396BD5"/>
    <w:rsid w:val="00396D77"/>
    <w:rsid w:val="00396E66"/>
    <w:rsid w:val="00396F6D"/>
    <w:rsid w:val="00397053"/>
    <w:rsid w:val="00397216"/>
    <w:rsid w:val="00397788"/>
    <w:rsid w:val="0039798F"/>
    <w:rsid w:val="00397A6F"/>
    <w:rsid w:val="00397B7E"/>
    <w:rsid w:val="00397D2B"/>
    <w:rsid w:val="00397D98"/>
    <w:rsid w:val="003A005F"/>
    <w:rsid w:val="003A00FA"/>
    <w:rsid w:val="003A034A"/>
    <w:rsid w:val="003A0359"/>
    <w:rsid w:val="003A056C"/>
    <w:rsid w:val="003A064E"/>
    <w:rsid w:val="003A08C4"/>
    <w:rsid w:val="003A08F2"/>
    <w:rsid w:val="003A08FE"/>
    <w:rsid w:val="003A0917"/>
    <w:rsid w:val="003A09CA"/>
    <w:rsid w:val="003A09DC"/>
    <w:rsid w:val="003A0A37"/>
    <w:rsid w:val="003A0A39"/>
    <w:rsid w:val="003A0DF8"/>
    <w:rsid w:val="003A0E8E"/>
    <w:rsid w:val="003A0F47"/>
    <w:rsid w:val="003A112C"/>
    <w:rsid w:val="003A1151"/>
    <w:rsid w:val="003A12A6"/>
    <w:rsid w:val="003A13BA"/>
    <w:rsid w:val="003A1409"/>
    <w:rsid w:val="003A14D7"/>
    <w:rsid w:val="003A153F"/>
    <w:rsid w:val="003A195F"/>
    <w:rsid w:val="003A1A1D"/>
    <w:rsid w:val="003A1A59"/>
    <w:rsid w:val="003A1EB0"/>
    <w:rsid w:val="003A1FAA"/>
    <w:rsid w:val="003A2124"/>
    <w:rsid w:val="003A223C"/>
    <w:rsid w:val="003A2245"/>
    <w:rsid w:val="003A234D"/>
    <w:rsid w:val="003A24F0"/>
    <w:rsid w:val="003A260D"/>
    <w:rsid w:val="003A268D"/>
    <w:rsid w:val="003A26E4"/>
    <w:rsid w:val="003A29CF"/>
    <w:rsid w:val="003A2A2D"/>
    <w:rsid w:val="003A2A33"/>
    <w:rsid w:val="003A2AC4"/>
    <w:rsid w:val="003A2C4F"/>
    <w:rsid w:val="003A2D69"/>
    <w:rsid w:val="003A2DB0"/>
    <w:rsid w:val="003A2E20"/>
    <w:rsid w:val="003A3177"/>
    <w:rsid w:val="003A3336"/>
    <w:rsid w:val="003A3406"/>
    <w:rsid w:val="003A34FC"/>
    <w:rsid w:val="003A35ED"/>
    <w:rsid w:val="003A3651"/>
    <w:rsid w:val="003A370F"/>
    <w:rsid w:val="003A39A9"/>
    <w:rsid w:val="003A3A7E"/>
    <w:rsid w:val="003A3A8B"/>
    <w:rsid w:val="003A3ACB"/>
    <w:rsid w:val="003A3C5F"/>
    <w:rsid w:val="003A3C9C"/>
    <w:rsid w:val="003A3D59"/>
    <w:rsid w:val="003A3DC3"/>
    <w:rsid w:val="003A3DE0"/>
    <w:rsid w:val="003A3EFA"/>
    <w:rsid w:val="003A3FC2"/>
    <w:rsid w:val="003A4029"/>
    <w:rsid w:val="003A408A"/>
    <w:rsid w:val="003A43DC"/>
    <w:rsid w:val="003A45B6"/>
    <w:rsid w:val="003A45CB"/>
    <w:rsid w:val="003A46A8"/>
    <w:rsid w:val="003A4917"/>
    <w:rsid w:val="003A492D"/>
    <w:rsid w:val="003A4C1A"/>
    <w:rsid w:val="003A4C84"/>
    <w:rsid w:val="003A4E1E"/>
    <w:rsid w:val="003A5119"/>
    <w:rsid w:val="003A52AD"/>
    <w:rsid w:val="003A5322"/>
    <w:rsid w:val="003A536E"/>
    <w:rsid w:val="003A55A1"/>
    <w:rsid w:val="003A566D"/>
    <w:rsid w:val="003A56B5"/>
    <w:rsid w:val="003A56E8"/>
    <w:rsid w:val="003A5740"/>
    <w:rsid w:val="003A58D0"/>
    <w:rsid w:val="003A5B61"/>
    <w:rsid w:val="003A5C57"/>
    <w:rsid w:val="003A5F6A"/>
    <w:rsid w:val="003A622B"/>
    <w:rsid w:val="003A622F"/>
    <w:rsid w:val="003A6477"/>
    <w:rsid w:val="003A655F"/>
    <w:rsid w:val="003A66E0"/>
    <w:rsid w:val="003A681B"/>
    <w:rsid w:val="003A6B52"/>
    <w:rsid w:val="003A6CC0"/>
    <w:rsid w:val="003A6DCD"/>
    <w:rsid w:val="003A6E69"/>
    <w:rsid w:val="003A7016"/>
    <w:rsid w:val="003A7027"/>
    <w:rsid w:val="003A70AB"/>
    <w:rsid w:val="003A71C3"/>
    <w:rsid w:val="003A73BB"/>
    <w:rsid w:val="003A746B"/>
    <w:rsid w:val="003A75BF"/>
    <w:rsid w:val="003A78E4"/>
    <w:rsid w:val="003A78E7"/>
    <w:rsid w:val="003A7D41"/>
    <w:rsid w:val="003A7F4C"/>
    <w:rsid w:val="003B00BA"/>
    <w:rsid w:val="003B028D"/>
    <w:rsid w:val="003B041C"/>
    <w:rsid w:val="003B0A31"/>
    <w:rsid w:val="003B0AF0"/>
    <w:rsid w:val="003B0B78"/>
    <w:rsid w:val="003B0C26"/>
    <w:rsid w:val="003B0D0F"/>
    <w:rsid w:val="003B0DA4"/>
    <w:rsid w:val="003B121A"/>
    <w:rsid w:val="003B12E5"/>
    <w:rsid w:val="003B132B"/>
    <w:rsid w:val="003B13F2"/>
    <w:rsid w:val="003B15C5"/>
    <w:rsid w:val="003B173D"/>
    <w:rsid w:val="003B1860"/>
    <w:rsid w:val="003B1962"/>
    <w:rsid w:val="003B1A91"/>
    <w:rsid w:val="003B1AB6"/>
    <w:rsid w:val="003B1BD8"/>
    <w:rsid w:val="003B1E28"/>
    <w:rsid w:val="003B1E94"/>
    <w:rsid w:val="003B1F5A"/>
    <w:rsid w:val="003B204B"/>
    <w:rsid w:val="003B2052"/>
    <w:rsid w:val="003B2089"/>
    <w:rsid w:val="003B21C7"/>
    <w:rsid w:val="003B23B7"/>
    <w:rsid w:val="003B272D"/>
    <w:rsid w:val="003B28F8"/>
    <w:rsid w:val="003B28FD"/>
    <w:rsid w:val="003B2D5B"/>
    <w:rsid w:val="003B309C"/>
    <w:rsid w:val="003B3377"/>
    <w:rsid w:val="003B340F"/>
    <w:rsid w:val="003B3621"/>
    <w:rsid w:val="003B37E1"/>
    <w:rsid w:val="003B3809"/>
    <w:rsid w:val="003B39A4"/>
    <w:rsid w:val="003B3BA6"/>
    <w:rsid w:val="003B3D31"/>
    <w:rsid w:val="003B3D7A"/>
    <w:rsid w:val="003B3DC5"/>
    <w:rsid w:val="003B4185"/>
    <w:rsid w:val="003B41C7"/>
    <w:rsid w:val="003B4596"/>
    <w:rsid w:val="003B45AA"/>
    <w:rsid w:val="003B465B"/>
    <w:rsid w:val="003B471C"/>
    <w:rsid w:val="003B4915"/>
    <w:rsid w:val="003B492A"/>
    <w:rsid w:val="003B4C58"/>
    <w:rsid w:val="003B4C82"/>
    <w:rsid w:val="003B4E16"/>
    <w:rsid w:val="003B4E48"/>
    <w:rsid w:val="003B4E96"/>
    <w:rsid w:val="003B4F55"/>
    <w:rsid w:val="003B51D9"/>
    <w:rsid w:val="003B5274"/>
    <w:rsid w:val="003B549F"/>
    <w:rsid w:val="003B5512"/>
    <w:rsid w:val="003B5688"/>
    <w:rsid w:val="003B576E"/>
    <w:rsid w:val="003B59BF"/>
    <w:rsid w:val="003B5B6A"/>
    <w:rsid w:val="003B5BBB"/>
    <w:rsid w:val="003B5C29"/>
    <w:rsid w:val="003B5D88"/>
    <w:rsid w:val="003B5F22"/>
    <w:rsid w:val="003B607F"/>
    <w:rsid w:val="003B63CF"/>
    <w:rsid w:val="003B651F"/>
    <w:rsid w:val="003B66C8"/>
    <w:rsid w:val="003B6B4E"/>
    <w:rsid w:val="003B6C49"/>
    <w:rsid w:val="003B6D65"/>
    <w:rsid w:val="003B6E88"/>
    <w:rsid w:val="003B6FAB"/>
    <w:rsid w:val="003B6FB0"/>
    <w:rsid w:val="003B6FC7"/>
    <w:rsid w:val="003B6FD5"/>
    <w:rsid w:val="003B6FFA"/>
    <w:rsid w:val="003B73CA"/>
    <w:rsid w:val="003B7453"/>
    <w:rsid w:val="003B7540"/>
    <w:rsid w:val="003B76B5"/>
    <w:rsid w:val="003B791E"/>
    <w:rsid w:val="003B7B56"/>
    <w:rsid w:val="003B7D12"/>
    <w:rsid w:val="003C00A1"/>
    <w:rsid w:val="003C011A"/>
    <w:rsid w:val="003C0249"/>
    <w:rsid w:val="003C03F7"/>
    <w:rsid w:val="003C0471"/>
    <w:rsid w:val="003C0673"/>
    <w:rsid w:val="003C06A0"/>
    <w:rsid w:val="003C06A5"/>
    <w:rsid w:val="003C0725"/>
    <w:rsid w:val="003C0760"/>
    <w:rsid w:val="003C0868"/>
    <w:rsid w:val="003C0969"/>
    <w:rsid w:val="003C097F"/>
    <w:rsid w:val="003C09B2"/>
    <w:rsid w:val="003C0AA6"/>
    <w:rsid w:val="003C0B60"/>
    <w:rsid w:val="003C0CAD"/>
    <w:rsid w:val="003C0D1E"/>
    <w:rsid w:val="003C0D34"/>
    <w:rsid w:val="003C1169"/>
    <w:rsid w:val="003C11EE"/>
    <w:rsid w:val="003C1296"/>
    <w:rsid w:val="003C13A2"/>
    <w:rsid w:val="003C1490"/>
    <w:rsid w:val="003C17C3"/>
    <w:rsid w:val="003C1BBC"/>
    <w:rsid w:val="003C1C2A"/>
    <w:rsid w:val="003C1CF1"/>
    <w:rsid w:val="003C1F20"/>
    <w:rsid w:val="003C1FCD"/>
    <w:rsid w:val="003C22E5"/>
    <w:rsid w:val="003C2465"/>
    <w:rsid w:val="003C28F8"/>
    <w:rsid w:val="003C2A93"/>
    <w:rsid w:val="003C2AC9"/>
    <w:rsid w:val="003C2B99"/>
    <w:rsid w:val="003C2D0D"/>
    <w:rsid w:val="003C3164"/>
    <w:rsid w:val="003C31F8"/>
    <w:rsid w:val="003C33CA"/>
    <w:rsid w:val="003C3419"/>
    <w:rsid w:val="003C35BC"/>
    <w:rsid w:val="003C377F"/>
    <w:rsid w:val="003C3892"/>
    <w:rsid w:val="003C3A01"/>
    <w:rsid w:val="003C3D98"/>
    <w:rsid w:val="003C3DE2"/>
    <w:rsid w:val="003C3E5B"/>
    <w:rsid w:val="003C3F12"/>
    <w:rsid w:val="003C41F3"/>
    <w:rsid w:val="003C4445"/>
    <w:rsid w:val="003C44D5"/>
    <w:rsid w:val="003C45CB"/>
    <w:rsid w:val="003C46A0"/>
    <w:rsid w:val="003C49CF"/>
    <w:rsid w:val="003C49E9"/>
    <w:rsid w:val="003C4B76"/>
    <w:rsid w:val="003C50FD"/>
    <w:rsid w:val="003C52D0"/>
    <w:rsid w:val="003C538D"/>
    <w:rsid w:val="003C55AC"/>
    <w:rsid w:val="003C5A92"/>
    <w:rsid w:val="003C5C0E"/>
    <w:rsid w:val="003C5CFD"/>
    <w:rsid w:val="003C5DE8"/>
    <w:rsid w:val="003C5F34"/>
    <w:rsid w:val="003C6055"/>
    <w:rsid w:val="003C6060"/>
    <w:rsid w:val="003C60CF"/>
    <w:rsid w:val="003C60EC"/>
    <w:rsid w:val="003C61EC"/>
    <w:rsid w:val="003C6481"/>
    <w:rsid w:val="003C6489"/>
    <w:rsid w:val="003C64F6"/>
    <w:rsid w:val="003C65D0"/>
    <w:rsid w:val="003C6620"/>
    <w:rsid w:val="003C68B8"/>
    <w:rsid w:val="003C6A96"/>
    <w:rsid w:val="003C6FE3"/>
    <w:rsid w:val="003C70A0"/>
    <w:rsid w:val="003C7514"/>
    <w:rsid w:val="003C755A"/>
    <w:rsid w:val="003C75EB"/>
    <w:rsid w:val="003C7660"/>
    <w:rsid w:val="003C77E0"/>
    <w:rsid w:val="003C7A1C"/>
    <w:rsid w:val="003C7A9E"/>
    <w:rsid w:val="003D015F"/>
    <w:rsid w:val="003D018C"/>
    <w:rsid w:val="003D01A6"/>
    <w:rsid w:val="003D0235"/>
    <w:rsid w:val="003D04F5"/>
    <w:rsid w:val="003D05BC"/>
    <w:rsid w:val="003D0630"/>
    <w:rsid w:val="003D09B0"/>
    <w:rsid w:val="003D0D86"/>
    <w:rsid w:val="003D0DB9"/>
    <w:rsid w:val="003D0F1F"/>
    <w:rsid w:val="003D0F41"/>
    <w:rsid w:val="003D0F9F"/>
    <w:rsid w:val="003D0FA3"/>
    <w:rsid w:val="003D134E"/>
    <w:rsid w:val="003D1415"/>
    <w:rsid w:val="003D148C"/>
    <w:rsid w:val="003D158F"/>
    <w:rsid w:val="003D1648"/>
    <w:rsid w:val="003D17BA"/>
    <w:rsid w:val="003D1865"/>
    <w:rsid w:val="003D1877"/>
    <w:rsid w:val="003D18D6"/>
    <w:rsid w:val="003D1CAB"/>
    <w:rsid w:val="003D1D72"/>
    <w:rsid w:val="003D1F64"/>
    <w:rsid w:val="003D1FD1"/>
    <w:rsid w:val="003D21E4"/>
    <w:rsid w:val="003D2374"/>
    <w:rsid w:val="003D24EC"/>
    <w:rsid w:val="003D26B4"/>
    <w:rsid w:val="003D2709"/>
    <w:rsid w:val="003D280A"/>
    <w:rsid w:val="003D299C"/>
    <w:rsid w:val="003D2A15"/>
    <w:rsid w:val="003D2A45"/>
    <w:rsid w:val="003D2AAC"/>
    <w:rsid w:val="003D2ABC"/>
    <w:rsid w:val="003D2BEE"/>
    <w:rsid w:val="003D2CA2"/>
    <w:rsid w:val="003D2D38"/>
    <w:rsid w:val="003D2D9A"/>
    <w:rsid w:val="003D2DAB"/>
    <w:rsid w:val="003D2E29"/>
    <w:rsid w:val="003D2F0A"/>
    <w:rsid w:val="003D30EE"/>
    <w:rsid w:val="003D3729"/>
    <w:rsid w:val="003D393E"/>
    <w:rsid w:val="003D3B18"/>
    <w:rsid w:val="003D3C69"/>
    <w:rsid w:val="003D3E98"/>
    <w:rsid w:val="003D3F73"/>
    <w:rsid w:val="003D4152"/>
    <w:rsid w:val="003D4310"/>
    <w:rsid w:val="003D4525"/>
    <w:rsid w:val="003D45B1"/>
    <w:rsid w:val="003D45E7"/>
    <w:rsid w:val="003D47CA"/>
    <w:rsid w:val="003D4845"/>
    <w:rsid w:val="003D49F0"/>
    <w:rsid w:val="003D4B53"/>
    <w:rsid w:val="003D4C5A"/>
    <w:rsid w:val="003D4CD9"/>
    <w:rsid w:val="003D4CDA"/>
    <w:rsid w:val="003D4CF4"/>
    <w:rsid w:val="003D4F6A"/>
    <w:rsid w:val="003D50FA"/>
    <w:rsid w:val="003D52D7"/>
    <w:rsid w:val="003D53D8"/>
    <w:rsid w:val="003D54E7"/>
    <w:rsid w:val="003D55A6"/>
    <w:rsid w:val="003D55FA"/>
    <w:rsid w:val="003D571E"/>
    <w:rsid w:val="003D595F"/>
    <w:rsid w:val="003D59D1"/>
    <w:rsid w:val="003D59E9"/>
    <w:rsid w:val="003D5C06"/>
    <w:rsid w:val="003D5FB9"/>
    <w:rsid w:val="003D6011"/>
    <w:rsid w:val="003D64D2"/>
    <w:rsid w:val="003D64F2"/>
    <w:rsid w:val="003D6A19"/>
    <w:rsid w:val="003D6AA4"/>
    <w:rsid w:val="003D6B2A"/>
    <w:rsid w:val="003D6F48"/>
    <w:rsid w:val="003D6FBB"/>
    <w:rsid w:val="003D70C8"/>
    <w:rsid w:val="003D73D3"/>
    <w:rsid w:val="003D73F6"/>
    <w:rsid w:val="003D75B1"/>
    <w:rsid w:val="003D7A09"/>
    <w:rsid w:val="003D7BC7"/>
    <w:rsid w:val="003D7BE7"/>
    <w:rsid w:val="003D7C7A"/>
    <w:rsid w:val="003D7D34"/>
    <w:rsid w:val="003D7D70"/>
    <w:rsid w:val="003E005D"/>
    <w:rsid w:val="003E0189"/>
    <w:rsid w:val="003E018E"/>
    <w:rsid w:val="003E022C"/>
    <w:rsid w:val="003E0263"/>
    <w:rsid w:val="003E02B5"/>
    <w:rsid w:val="003E02F9"/>
    <w:rsid w:val="003E0382"/>
    <w:rsid w:val="003E03CA"/>
    <w:rsid w:val="003E0550"/>
    <w:rsid w:val="003E0630"/>
    <w:rsid w:val="003E0682"/>
    <w:rsid w:val="003E07EF"/>
    <w:rsid w:val="003E0811"/>
    <w:rsid w:val="003E09C5"/>
    <w:rsid w:val="003E0AC9"/>
    <w:rsid w:val="003E0C0A"/>
    <w:rsid w:val="003E0D43"/>
    <w:rsid w:val="003E0E80"/>
    <w:rsid w:val="003E1246"/>
    <w:rsid w:val="003E1312"/>
    <w:rsid w:val="003E161D"/>
    <w:rsid w:val="003E17CB"/>
    <w:rsid w:val="003E18CA"/>
    <w:rsid w:val="003E1B2B"/>
    <w:rsid w:val="003E1C2E"/>
    <w:rsid w:val="003E1D19"/>
    <w:rsid w:val="003E1E0F"/>
    <w:rsid w:val="003E2036"/>
    <w:rsid w:val="003E20F9"/>
    <w:rsid w:val="003E2151"/>
    <w:rsid w:val="003E217A"/>
    <w:rsid w:val="003E2240"/>
    <w:rsid w:val="003E23F5"/>
    <w:rsid w:val="003E23FF"/>
    <w:rsid w:val="003E2459"/>
    <w:rsid w:val="003E24E4"/>
    <w:rsid w:val="003E2607"/>
    <w:rsid w:val="003E2A12"/>
    <w:rsid w:val="003E2A79"/>
    <w:rsid w:val="003E2ADD"/>
    <w:rsid w:val="003E2B11"/>
    <w:rsid w:val="003E2CBD"/>
    <w:rsid w:val="003E2DAF"/>
    <w:rsid w:val="003E30E2"/>
    <w:rsid w:val="003E3466"/>
    <w:rsid w:val="003E346E"/>
    <w:rsid w:val="003E34D0"/>
    <w:rsid w:val="003E3515"/>
    <w:rsid w:val="003E35C1"/>
    <w:rsid w:val="003E3935"/>
    <w:rsid w:val="003E3AC8"/>
    <w:rsid w:val="003E3BA5"/>
    <w:rsid w:val="003E3EF4"/>
    <w:rsid w:val="003E404F"/>
    <w:rsid w:val="003E4086"/>
    <w:rsid w:val="003E4092"/>
    <w:rsid w:val="003E40A6"/>
    <w:rsid w:val="003E4192"/>
    <w:rsid w:val="003E423D"/>
    <w:rsid w:val="003E43A9"/>
    <w:rsid w:val="003E4590"/>
    <w:rsid w:val="003E4640"/>
    <w:rsid w:val="003E46F1"/>
    <w:rsid w:val="003E4884"/>
    <w:rsid w:val="003E48CD"/>
    <w:rsid w:val="003E491E"/>
    <w:rsid w:val="003E4922"/>
    <w:rsid w:val="003E493C"/>
    <w:rsid w:val="003E49BE"/>
    <w:rsid w:val="003E4A1B"/>
    <w:rsid w:val="003E4AC6"/>
    <w:rsid w:val="003E4D02"/>
    <w:rsid w:val="003E4D98"/>
    <w:rsid w:val="003E4F6B"/>
    <w:rsid w:val="003E4FA8"/>
    <w:rsid w:val="003E523A"/>
    <w:rsid w:val="003E52E2"/>
    <w:rsid w:val="003E5407"/>
    <w:rsid w:val="003E5981"/>
    <w:rsid w:val="003E5FA0"/>
    <w:rsid w:val="003E60C6"/>
    <w:rsid w:val="003E64DE"/>
    <w:rsid w:val="003E6527"/>
    <w:rsid w:val="003E6706"/>
    <w:rsid w:val="003E6774"/>
    <w:rsid w:val="003E6C66"/>
    <w:rsid w:val="003E6EB7"/>
    <w:rsid w:val="003E708E"/>
    <w:rsid w:val="003E74D9"/>
    <w:rsid w:val="003E75B2"/>
    <w:rsid w:val="003E7665"/>
    <w:rsid w:val="003E7922"/>
    <w:rsid w:val="003E7B07"/>
    <w:rsid w:val="003E7B68"/>
    <w:rsid w:val="003E7E51"/>
    <w:rsid w:val="003E7F81"/>
    <w:rsid w:val="003E7F9D"/>
    <w:rsid w:val="003F0106"/>
    <w:rsid w:val="003F019B"/>
    <w:rsid w:val="003F02E2"/>
    <w:rsid w:val="003F037B"/>
    <w:rsid w:val="003F03CF"/>
    <w:rsid w:val="003F040B"/>
    <w:rsid w:val="003F0418"/>
    <w:rsid w:val="003F0634"/>
    <w:rsid w:val="003F07A2"/>
    <w:rsid w:val="003F07E7"/>
    <w:rsid w:val="003F095B"/>
    <w:rsid w:val="003F099F"/>
    <w:rsid w:val="003F09DB"/>
    <w:rsid w:val="003F09F4"/>
    <w:rsid w:val="003F0B7F"/>
    <w:rsid w:val="003F0EF1"/>
    <w:rsid w:val="003F0F8A"/>
    <w:rsid w:val="003F1087"/>
    <w:rsid w:val="003F133E"/>
    <w:rsid w:val="003F13D6"/>
    <w:rsid w:val="003F15E9"/>
    <w:rsid w:val="003F166C"/>
    <w:rsid w:val="003F1B5F"/>
    <w:rsid w:val="003F1C55"/>
    <w:rsid w:val="003F1D67"/>
    <w:rsid w:val="003F225D"/>
    <w:rsid w:val="003F2582"/>
    <w:rsid w:val="003F265D"/>
    <w:rsid w:val="003F26DA"/>
    <w:rsid w:val="003F274B"/>
    <w:rsid w:val="003F28B3"/>
    <w:rsid w:val="003F2BD0"/>
    <w:rsid w:val="003F2D59"/>
    <w:rsid w:val="003F2FB1"/>
    <w:rsid w:val="003F3121"/>
    <w:rsid w:val="003F3311"/>
    <w:rsid w:val="003F33BA"/>
    <w:rsid w:val="003F34E4"/>
    <w:rsid w:val="003F35E0"/>
    <w:rsid w:val="003F3658"/>
    <w:rsid w:val="003F36DC"/>
    <w:rsid w:val="003F37F0"/>
    <w:rsid w:val="003F3806"/>
    <w:rsid w:val="003F3866"/>
    <w:rsid w:val="003F3920"/>
    <w:rsid w:val="003F393E"/>
    <w:rsid w:val="003F3A3C"/>
    <w:rsid w:val="003F3A81"/>
    <w:rsid w:val="003F3B6E"/>
    <w:rsid w:val="003F3E04"/>
    <w:rsid w:val="003F4175"/>
    <w:rsid w:val="003F4333"/>
    <w:rsid w:val="003F447A"/>
    <w:rsid w:val="003F458B"/>
    <w:rsid w:val="003F45E2"/>
    <w:rsid w:val="003F468C"/>
    <w:rsid w:val="003F477D"/>
    <w:rsid w:val="003F4808"/>
    <w:rsid w:val="003F487E"/>
    <w:rsid w:val="003F48C4"/>
    <w:rsid w:val="003F4928"/>
    <w:rsid w:val="003F4B42"/>
    <w:rsid w:val="003F4B5C"/>
    <w:rsid w:val="003F4C52"/>
    <w:rsid w:val="003F4C94"/>
    <w:rsid w:val="003F50A9"/>
    <w:rsid w:val="003F50C3"/>
    <w:rsid w:val="003F51B1"/>
    <w:rsid w:val="003F5319"/>
    <w:rsid w:val="003F54C4"/>
    <w:rsid w:val="003F5732"/>
    <w:rsid w:val="003F5757"/>
    <w:rsid w:val="003F58EB"/>
    <w:rsid w:val="003F596A"/>
    <w:rsid w:val="003F59EE"/>
    <w:rsid w:val="003F5A5F"/>
    <w:rsid w:val="003F5AF0"/>
    <w:rsid w:val="003F62E0"/>
    <w:rsid w:val="003F63F7"/>
    <w:rsid w:val="003F6499"/>
    <w:rsid w:val="003F6520"/>
    <w:rsid w:val="003F663D"/>
    <w:rsid w:val="003F66D4"/>
    <w:rsid w:val="003F672B"/>
    <w:rsid w:val="003F67F3"/>
    <w:rsid w:val="003F68A5"/>
    <w:rsid w:val="003F68E5"/>
    <w:rsid w:val="003F6B67"/>
    <w:rsid w:val="003F6C45"/>
    <w:rsid w:val="003F6D3F"/>
    <w:rsid w:val="003F6DF9"/>
    <w:rsid w:val="003F6F49"/>
    <w:rsid w:val="003F6F83"/>
    <w:rsid w:val="003F72FF"/>
    <w:rsid w:val="003F7644"/>
    <w:rsid w:val="003F7A65"/>
    <w:rsid w:val="003F7BAD"/>
    <w:rsid w:val="003F7CF4"/>
    <w:rsid w:val="003F7EE4"/>
    <w:rsid w:val="00400250"/>
    <w:rsid w:val="0040027C"/>
    <w:rsid w:val="00400564"/>
    <w:rsid w:val="0040056A"/>
    <w:rsid w:val="004008E7"/>
    <w:rsid w:val="00400974"/>
    <w:rsid w:val="00400A2D"/>
    <w:rsid w:val="00400A9C"/>
    <w:rsid w:val="00400B57"/>
    <w:rsid w:val="00400D1C"/>
    <w:rsid w:val="00400E1C"/>
    <w:rsid w:val="004010AA"/>
    <w:rsid w:val="00401225"/>
    <w:rsid w:val="0040124C"/>
    <w:rsid w:val="00401317"/>
    <w:rsid w:val="00401374"/>
    <w:rsid w:val="00401535"/>
    <w:rsid w:val="00401572"/>
    <w:rsid w:val="0040184B"/>
    <w:rsid w:val="00401985"/>
    <w:rsid w:val="00401BDA"/>
    <w:rsid w:val="00401C39"/>
    <w:rsid w:val="00401FA8"/>
    <w:rsid w:val="0040230E"/>
    <w:rsid w:val="0040243A"/>
    <w:rsid w:val="00402649"/>
    <w:rsid w:val="0040264D"/>
    <w:rsid w:val="004026AA"/>
    <w:rsid w:val="00402C67"/>
    <w:rsid w:val="00402D04"/>
    <w:rsid w:val="00402DB1"/>
    <w:rsid w:val="00403099"/>
    <w:rsid w:val="0040309A"/>
    <w:rsid w:val="00403420"/>
    <w:rsid w:val="0040381B"/>
    <w:rsid w:val="00403CDC"/>
    <w:rsid w:val="00403DE4"/>
    <w:rsid w:val="00403E73"/>
    <w:rsid w:val="00403EA2"/>
    <w:rsid w:val="00403F4C"/>
    <w:rsid w:val="00404089"/>
    <w:rsid w:val="00404261"/>
    <w:rsid w:val="00404285"/>
    <w:rsid w:val="004043C1"/>
    <w:rsid w:val="004043EA"/>
    <w:rsid w:val="00404436"/>
    <w:rsid w:val="0040447B"/>
    <w:rsid w:val="0040463E"/>
    <w:rsid w:val="0040474D"/>
    <w:rsid w:val="0040485E"/>
    <w:rsid w:val="00404889"/>
    <w:rsid w:val="00404CFA"/>
    <w:rsid w:val="00404D10"/>
    <w:rsid w:val="00405045"/>
    <w:rsid w:val="00405165"/>
    <w:rsid w:val="0040529B"/>
    <w:rsid w:val="00405541"/>
    <w:rsid w:val="004057C6"/>
    <w:rsid w:val="004058A3"/>
    <w:rsid w:val="00405A4D"/>
    <w:rsid w:val="00405B58"/>
    <w:rsid w:val="00405BA3"/>
    <w:rsid w:val="00405CB7"/>
    <w:rsid w:val="00405E5C"/>
    <w:rsid w:val="00405E91"/>
    <w:rsid w:val="00405F34"/>
    <w:rsid w:val="0040622B"/>
    <w:rsid w:val="00406286"/>
    <w:rsid w:val="00406383"/>
    <w:rsid w:val="00406761"/>
    <w:rsid w:val="004068A3"/>
    <w:rsid w:val="00406CDE"/>
    <w:rsid w:val="00406DD6"/>
    <w:rsid w:val="00406E24"/>
    <w:rsid w:val="00406EE7"/>
    <w:rsid w:val="00406FBF"/>
    <w:rsid w:val="004070C3"/>
    <w:rsid w:val="004070D1"/>
    <w:rsid w:val="00407230"/>
    <w:rsid w:val="0040727C"/>
    <w:rsid w:val="0040734D"/>
    <w:rsid w:val="0040755B"/>
    <w:rsid w:val="0040769A"/>
    <w:rsid w:val="00407779"/>
    <w:rsid w:val="0040783E"/>
    <w:rsid w:val="004078B5"/>
    <w:rsid w:val="00407922"/>
    <w:rsid w:val="00407A1F"/>
    <w:rsid w:val="00407B42"/>
    <w:rsid w:val="00407B46"/>
    <w:rsid w:val="00407C0D"/>
    <w:rsid w:val="00407D69"/>
    <w:rsid w:val="00407D7A"/>
    <w:rsid w:val="00407E4E"/>
    <w:rsid w:val="00407F99"/>
    <w:rsid w:val="0041006D"/>
    <w:rsid w:val="00410099"/>
    <w:rsid w:val="00410237"/>
    <w:rsid w:val="00410257"/>
    <w:rsid w:val="00410307"/>
    <w:rsid w:val="0041040A"/>
    <w:rsid w:val="00410517"/>
    <w:rsid w:val="00410820"/>
    <w:rsid w:val="004108AB"/>
    <w:rsid w:val="004109B9"/>
    <w:rsid w:val="00410B3A"/>
    <w:rsid w:val="00410B44"/>
    <w:rsid w:val="00410D79"/>
    <w:rsid w:val="00410F1C"/>
    <w:rsid w:val="00411132"/>
    <w:rsid w:val="0041121C"/>
    <w:rsid w:val="0041142F"/>
    <w:rsid w:val="00411481"/>
    <w:rsid w:val="0041175D"/>
    <w:rsid w:val="0041180D"/>
    <w:rsid w:val="00411874"/>
    <w:rsid w:val="00411A70"/>
    <w:rsid w:val="00411B60"/>
    <w:rsid w:val="00411E53"/>
    <w:rsid w:val="00412158"/>
    <w:rsid w:val="0041218F"/>
    <w:rsid w:val="004123F9"/>
    <w:rsid w:val="00412741"/>
    <w:rsid w:val="0041296F"/>
    <w:rsid w:val="004129F2"/>
    <w:rsid w:val="00412AB4"/>
    <w:rsid w:val="00412BAE"/>
    <w:rsid w:val="00412C0D"/>
    <w:rsid w:val="00412C8A"/>
    <w:rsid w:val="00412DB3"/>
    <w:rsid w:val="004131E5"/>
    <w:rsid w:val="004135B1"/>
    <w:rsid w:val="004135D3"/>
    <w:rsid w:val="004135F9"/>
    <w:rsid w:val="00413610"/>
    <w:rsid w:val="004136A2"/>
    <w:rsid w:val="004136AF"/>
    <w:rsid w:val="00413758"/>
    <w:rsid w:val="00413C01"/>
    <w:rsid w:val="00413E84"/>
    <w:rsid w:val="00413FAC"/>
    <w:rsid w:val="00414071"/>
    <w:rsid w:val="004141A6"/>
    <w:rsid w:val="00414332"/>
    <w:rsid w:val="00414581"/>
    <w:rsid w:val="00414677"/>
    <w:rsid w:val="0041468D"/>
    <w:rsid w:val="00414A20"/>
    <w:rsid w:val="00414B51"/>
    <w:rsid w:val="00414C44"/>
    <w:rsid w:val="00414DC4"/>
    <w:rsid w:val="00414E05"/>
    <w:rsid w:val="00414E0F"/>
    <w:rsid w:val="00415074"/>
    <w:rsid w:val="004154A0"/>
    <w:rsid w:val="004159F6"/>
    <w:rsid w:val="00415A0A"/>
    <w:rsid w:val="00415BA3"/>
    <w:rsid w:val="00415BBC"/>
    <w:rsid w:val="00415BCE"/>
    <w:rsid w:val="00415BE0"/>
    <w:rsid w:val="00415CF5"/>
    <w:rsid w:val="00416338"/>
    <w:rsid w:val="004163A8"/>
    <w:rsid w:val="004163DC"/>
    <w:rsid w:val="0041645E"/>
    <w:rsid w:val="004166A2"/>
    <w:rsid w:val="004166CD"/>
    <w:rsid w:val="00416A32"/>
    <w:rsid w:val="00416AAC"/>
    <w:rsid w:val="00416B30"/>
    <w:rsid w:val="00416BDE"/>
    <w:rsid w:val="00416BF3"/>
    <w:rsid w:val="00416DFE"/>
    <w:rsid w:val="00416EF9"/>
    <w:rsid w:val="00417127"/>
    <w:rsid w:val="00417404"/>
    <w:rsid w:val="004176CF"/>
    <w:rsid w:val="00417833"/>
    <w:rsid w:val="00417841"/>
    <w:rsid w:val="00417842"/>
    <w:rsid w:val="00417844"/>
    <w:rsid w:val="00417B68"/>
    <w:rsid w:val="00420051"/>
    <w:rsid w:val="0042009D"/>
    <w:rsid w:val="004200A9"/>
    <w:rsid w:val="00420251"/>
    <w:rsid w:val="00420705"/>
    <w:rsid w:val="004207A3"/>
    <w:rsid w:val="004207BC"/>
    <w:rsid w:val="00420891"/>
    <w:rsid w:val="004209A1"/>
    <w:rsid w:val="00420A02"/>
    <w:rsid w:val="00420A15"/>
    <w:rsid w:val="00420D8C"/>
    <w:rsid w:val="00420F28"/>
    <w:rsid w:val="00421253"/>
    <w:rsid w:val="00421659"/>
    <w:rsid w:val="00421866"/>
    <w:rsid w:val="00421908"/>
    <w:rsid w:val="00421B73"/>
    <w:rsid w:val="00421CB4"/>
    <w:rsid w:val="0042208A"/>
    <w:rsid w:val="004221F2"/>
    <w:rsid w:val="00422317"/>
    <w:rsid w:val="004223D9"/>
    <w:rsid w:val="0042240D"/>
    <w:rsid w:val="00422712"/>
    <w:rsid w:val="00422874"/>
    <w:rsid w:val="004229D3"/>
    <w:rsid w:val="004229F8"/>
    <w:rsid w:val="00422A50"/>
    <w:rsid w:val="00422C6D"/>
    <w:rsid w:val="00422CE8"/>
    <w:rsid w:val="00422D84"/>
    <w:rsid w:val="00422DB8"/>
    <w:rsid w:val="0042300F"/>
    <w:rsid w:val="004231B7"/>
    <w:rsid w:val="00423295"/>
    <w:rsid w:val="004233D4"/>
    <w:rsid w:val="0042341F"/>
    <w:rsid w:val="00423448"/>
    <w:rsid w:val="004234F0"/>
    <w:rsid w:val="0042364A"/>
    <w:rsid w:val="00423678"/>
    <w:rsid w:val="00423796"/>
    <w:rsid w:val="0042392B"/>
    <w:rsid w:val="00423961"/>
    <w:rsid w:val="00423982"/>
    <w:rsid w:val="004239F9"/>
    <w:rsid w:val="00423A8D"/>
    <w:rsid w:val="00423BDB"/>
    <w:rsid w:val="00423C57"/>
    <w:rsid w:val="00423D59"/>
    <w:rsid w:val="00423FA0"/>
    <w:rsid w:val="00424017"/>
    <w:rsid w:val="00424064"/>
    <w:rsid w:val="00424071"/>
    <w:rsid w:val="004240A9"/>
    <w:rsid w:val="0042417C"/>
    <w:rsid w:val="004241D6"/>
    <w:rsid w:val="00424215"/>
    <w:rsid w:val="0042456C"/>
    <w:rsid w:val="00424910"/>
    <w:rsid w:val="00424978"/>
    <w:rsid w:val="00424BE1"/>
    <w:rsid w:val="00424C29"/>
    <w:rsid w:val="00425136"/>
    <w:rsid w:val="00425157"/>
    <w:rsid w:val="00425266"/>
    <w:rsid w:val="004254F0"/>
    <w:rsid w:val="0042551C"/>
    <w:rsid w:val="00425527"/>
    <w:rsid w:val="00425644"/>
    <w:rsid w:val="0042564A"/>
    <w:rsid w:val="00425911"/>
    <w:rsid w:val="00425B0B"/>
    <w:rsid w:val="00425BFE"/>
    <w:rsid w:val="00425F43"/>
    <w:rsid w:val="00425F6E"/>
    <w:rsid w:val="00426002"/>
    <w:rsid w:val="004260CA"/>
    <w:rsid w:val="004262A1"/>
    <w:rsid w:val="004264B4"/>
    <w:rsid w:val="004264D7"/>
    <w:rsid w:val="00426647"/>
    <w:rsid w:val="004267A9"/>
    <w:rsid w:val="004267B4"/>
    <w:rsid w:val="00426A5E"/>
    <w:rsid w:val="00426B5E"/>
    <w:rsid w:val="00426BCF"/>
    <w:rsid w:val="00426C4E"/>
    <w:rsid w:val="00426D85"/>
    <w:rsid w:val="00426ED6"/>
    <w:rsid w:val="00426F27"/>
    <w:rsid w:val="0042707C"/>
    <w:rsid w:val="004274EC"/>
    <w:rsid w:val="00427508"/>
    <w:rsid w:val="004276B9"/>
    <w:rsid w:val="0042772C"/>
    <w:rsid w:val="00427825"/>
    <w:rsid w:val="004278E7"/>
    <w:rsid w:val="00427918"/>
    <w:rsid w:val="004279D0"/>
    <w:rsid w:val="00427C3E"/>
    <w:rsid w:val="00427C50"/>
    <w:rsid w:val="00427DAE"/>
    <w:rsid w:val="00427E36"/>
    <w:rsid w:val="00427EAB"/>
    <w:rsid w:val="00427F69"/>
    <w:rsid w:val="00427F7A"/>
    <w:rsid w:val="004300F2"/>
    <w:rsid w:val="004301B5"/>
    <w:rsid w:val="004302FB"/>
    <w:rsid w:val="0043046D"/>
    <w:rsid w:val="004304A1"/>
    <w:rsid w:val="004305D1"/>
    <w:rsid w:val="004307CA"/>
    <w:rsid w:val="004308B3"/>
    <w:rsid w:val="0043097B"/>
    <w:rsid w:val="004309BF"/>
    <w:rsid w:val="00430BBA"/>
    <w:rsid w:val="00430D01"/>
    <w:rsid w:val="00430DF9"/>
    <w:rsid w:val="00430E39"/>
    <w:rsid w:val="00430FAF"/>
    <w:rsid w:val="0043103E"/>
    <w:rsid w:val="00431054"/>
    <w:rsid w:val="00431141"/>
    <w:rsid w:val="0043118F"/>
    <w:rsid w:val="004312F0"/>
    <w:rsid w:val="0043139F"/>
    <w:rsid w:val="004314C6"/>
    <w:rsid w:val="004314FE"/>
    <w:rsid w:val="004318B7"/>
    <w:rsid w:val="00431C91"/>
    <w:rsid w:val="00431EA8"/>
    <w:rsid w:val="00431EFE"/>
    <w:rsid w:val="0043214A"/>
    <w:rsid w:val="0043230A"/>
    <w:rsid w:val="004327A3"/>
    <w:rsid w:val="004327ED"/>
    <w:rsid w:val="00432841"/>
    <w:rsid w:val="004328D6"/>
    <w:rsid w:val="00432988"/>
    <w:rsid w:val="00432C10"/>
    <w:rsid w:val="00432C9D"/>
    <w:rsid w:val="004331DE"/>
    <w:rsid w:val="004332CF"/>
    <w:rsid w:val="004332E2"/>
    <w:rsid w:val="00433348"/>
    <w:rsid w:val="00433864"/>
    <w:rsid w:val="00433C0A"/>
    <w:rsid w:val="00433DCD"/>
    <w:rsid w:val="00433E09"/>
    <w:rsid w:val="00433E40"/>
    <w:rsid w:val="00433F14"/>
    <w:rsid w:val="00433F80"/>
    <w:rsid w:val="00433FBD"/>
    <w:rsid w:val="00433FCB"/>
    <w:rsid w:val="00433FDD"/>
    <w:rsid w:val="0043412B"/>
    <w:rsid w:val="00434495"/>
    <w:rsid w:val="004344D3"/>
    <w:rsid w:val="00434559"/>
    <w:rsid w:val="00434567"/>
    <w:rsid w:val="004346BB"/>
    <w:rsid w:val="00434B36"/>
    <w:rsid w:val="00434B47"/>
    <w:rsid w:val="00434BBF"/>
    <w:rsid w:val="00434CC1"/>
    <w:rsid w:val="00434E9C"/>
    <w:rsid w:val="00434EC3"/>
    <w:rsid w:val="00434F51"/>
    <w:rsid w:val="004353B4"/>
    <w:rsid w:val="004355F0"/>
    <w:rsid w:val="004356D2"/>
    <w:rsid w:val="0043575E"/>
    <w:rsid w:val="004357D7"/>
    <w:rsid w:val="0043585A"/>
    <w:rsid w:val="0043588A"/>
    <w:rsid w:val="00435E76"/>
    <w:rsid w:val="00436167"/>
    <w:rsid w:val="00436180"/>
    <w:rsid w:val="0043635A"/>
    <w:rsid w:val="004363A4"/>
    <w:rsid w:val="00436401"/>
    <w:rsid w:val="004365A2"/>
    <w:rsid w:val="00436B9F"/>
    <w:rsid w:val="00436C6D"/>
    <w:rsid w:val="00436D11"/>
    <w:rsid w:val="00436D30"/>
    <w:rsid w:val="00436D43"/>
    <w:rsid w:val="00436DDC"/>
    <w:rsid w:val="00437283"/>
    <w:rsid w:val="0043734E"/>
    <w:rsid w:val="00437388"/>
    <w:rsid w:val="004374D5"/>
    <w:rsid w:val="00437587"/>
    <w:rsid w:val="004376FB"/>
    <w:rsid w:val="00437798"/>
    <w:rsid w:val="004378E6"/>
    <w:rsid w:val="0043790A"/>
    <w:rsid w:val="004379CD"/>
    <w:rsid w:val="00437A3A"/>
    <w:rsid w:val="00437A9E"/>
    <w:rsid w:val="00437B5A"/>
    <w:rsid w:val="00437C16"/>
    <w:rsid w:val="00437D83"/>
    <w:rsid w:val="00437E75"/>
    <w:rsid w:val="00437EED"/>
    <w:rsid w:val="00437FEC"/>
    <w:rsid w:val="004401B8"/>
    <w:rsid w:val="004401C9"/>
    <w:rsid w:val="0044038A"/>
    <w:rsid w:val="004404FE"/>
    <w:rsid w:val="00440632"/>
    <w:rsid w:val="0044076E"/>
    <w:rsid w:val="00440810"/>
    <w:rsid w:val="00440937"/>
    <w:rsid w:val="004409D9"/>
    <w:rsid w:val="00440A48"/>
    <w:rsid w:val="00440DA1"/>
    <w:rsid w:val="00440DCE"/>
    <w:rsid w:val="00440EF6"/>
    <w:rsid w:val="00441084"/>
    <w:rsid w:val="004412DE"/>
    <w:rsid w:val="00441429"/>
    <w:rsid w:val="004414E5"/>
    <w:rsid w:val="00441599"/>
    <w:rsid w:val="0044173B"/>
    <w:rsid w:val="00441766"/>
    <w:rsid w:val="0044181D"/>
    <w:rsid w:val="0044193A"/>
    <w:rsid w:val="004419CA"/>
    <w:rsid w:val="00441BC3"/>
    <w:rsid w:val="00441C32"/>
    <w:rsid w:val="00441E1D"/>
    <w:rsid w:val="0044215D"/>
    <w:rsid w:val="00442348"/>
    <w:rsid w:val="0044248E"/>
    <w:rsid w:val="0044254A"/>
    <w:rsid w:val="0044262A"/>
    <w:rsid w:val="0044275C"/>
    <w:rsid w:val="004428C6"/>
    <w:rsid w:val="00442960"/>
    <w:rsid w:val="00442A2D"/>
    <w:rsid w:val="00442B1F"/>
    <w:rsid w:val="00442C4B"/>
    <w:rsid w:val="0044354E"/>
    <w:rsid w:val="00443576"/>
    <w:rsid w:val="004436B2"/>
    <w:rsid w:val="004437B5"/>
    <w:rsid w:val="0044398D"/>
    <w:rsid w:val="004439EB"/>
    <w:rsid w:val="00443A51"/>
    <w:rsid w:val="00443C65"/>
    <w:rsid w:val="00443CA2"/>
    <w:rsid w:val="00443CCD"/>
    <w:rsid w:val="00444038"/>
    <w:rsid w:val="00444069"/>
    <w:rsid w:val="0044417A"/>
    <w:rsid w:val="0044419E"/>
    <w:rsid w:val="00444225"/>
    <w:rsid w:val="00444284"/>
    <w:rsid w:val="004442D0"/>
    <w:rsid w:val="00444579"/>
    <w:rsid w:val="0044480A"/>
    <w:rsid w:val="00444B14"/>
    <w:rsid w:val="00444B7F"/>
    <w:rsid w:val="00444D91"/>
    <w:rsid w:val="00444E13"/>
    <w:rsid w:val="00444E59"/>
    <w:rsid w:val="00444FAE"/>
    <w:rsid w:val="00445266"/>
    <w:rsid w:val="0044556F"/>
    <w:rsid w:val="00445974"/>
    <w:rsid w:val="00445DC0"/>
    <w:rsid w:val="00445E97"/>
    <w:rsid w:val="00446004"/>
    <w:rsid w:val="00446293"/>
    <w:rsid w:val="00446343"/>
    <w:rsid w:val="00446384"/>
    <w:rsid w:val="0044649A"/>
    <w:rsid w:val="004466A1"/>
    <w:rsid w:val="00446715"/>
    <w:rsid w:val="00446C4D"/>
    <w:rsid w:val="00446C63"/>
    <w:rsid w:val="00446EE1"/>
    <w:rsid w:val="0044700D"/>
    <w:rsid w:val="00447546"/>
    <w:rsid w:val="004475E1"/>
    <w:rsid w:val="004475FB"/>
    <w:rsid w:val="00447650"/>
    <w:rsid w:val="0044797C"/>
    <w:rsid w:val="00447992"/>
    <w:rsid w:val="00447C24"/>
    <w:rsid w:val="00447D85"/>
    <w:rsid w:val="00450063"/>
    <w:rsid w:val="00450176"/>
    <w:rsid w:val="004501F2"/>
    <w:rsid w:val="004503FC"/>
    <w:rsid w:val="00450496"/>
    <w:rsid w:val="0045052A"/>
    <w:rsid w:val="00450554"/>
    <w:rsid w:val="004506CC"/>
    <w:rsid w:val="0045080E"/>
    <w:rsid w:val="00450AD8"/>
    <w:rsid w:val="00450B57"/>
    <w:rsid w:val="00450C4A"/>
    <w:rsid w:val="00450C6F"/>
    <w:rsid w:val="00450DAA"/>
    <w:rsid w:val="00451037"/>
    <w:rsid w:val="00451055"/>
    <w:rsid w:val="0045106F"/>
    <w:rsid w:val="004511C4"/>
    <w:rsid w:val="004513C8"/>
    <w:rsid w:val="00451685"/>
    <w:rsid w:val="0045170B"/>
    <w:rsid w:val="004518A6"/>
    <w:rsid w:val="004518D9"/>
    <w:rsid w:val="0045198D"/>
    <w:rsid w:val="004519DC"/>
    <w:rsid w:val="00451A1E"/>
    <w:rsid w:val="00451C22"/>
    <w:rsid w:val="00451CAB"/>
    <w:rsid w:val="00451CE3"/>
    <w:rsid w:val="00451F11"/>
    <w:rsid w:val="00451F92"/>
    <w:rsid w:val="00452023"/>
    <w:rsid w:val="00452188"/>
    <w:rsid w:val="0045236D"/>
    <w:rsid w:val="00452733"/>
    <w:rsid w:val="0045277E"/>
    <w:rsid w:val="004527DC"/>
    <w:rsid w:val="00452AB2"/>
    <w:rsid w:val="00452ACC"/>
    <w:rsid w:val="00452C1C"/>
    <w:rsid w:val="00452E3D"/>
    <w:rsid w:val="004530E8"/>
    <w:rsid w:val="0045312E"/>
    <w:rsid w:val="00453236"/>
    <w:rsid w:val="0045344E"/>
    <w:rsid w:val="00453514"/>
    <w:rsid w:val="00453666"/>
    <w:rsid w:val="00453688"/>
    <w:rsid w:val="00453899"/>
    <w:rsid w:val="00453CEF"/>
    <w:rsid w:val="00453FD9"/>
    <w:rsid w:val="00454060"/>
    <w:rsid w:val="004541BE"/>
    <w:rsid w:val="0045432B"/>
    <w:rsid w:val="004543F8"/>
    <w:rsid w:val="004544B9"/>
    <w:rsid w:val="00454677"/>
    <w:rsid w:val="004547F7"/>
    <w:rsid w:val="00454818"/>
    <w:rsid w:val="00454B7D"/>
    <w:rsid w:val="00454F1B"/>
    <w:rsid w:val="00454F3F"/>
    <w:rsid w:val="00454FE6"/>
    <w:rsid w:val="00455142"/>
    <w:rsid w:val="00455321"/>
    <w:rsid w:val="004553A1"/>
    <w:rsid w:val="004553C8"/>
    <w:rsid w:val="0045545C"/>
    <w:rsid w:val="00455598"/>
    <w:rsid w:val="0045571C"/>
    <w:rsid w:val="0045594A"/>
    <w:rsid w:val="00455BE1"/>
    <w:rsid w:val="00455C01"/>
    <w:rsid w:val="00455E17"/>
    <w:rsid w:val="00455EDF"/>
    <w:rsid w:val="0045651A"/>
    <w:rsid w:val="0045656A"/>
    <w:rsid w:val="0045659A"/>
    <w:rsid w:val="00456743"/>
    <w:rsid w:val="0045693A"/>
    <w:rsid w:val="00456A36"/>
    <w:rsid w:val="00456A54"/>
    <w:rsid w:val="00456B90"/>
    <w:rsid w:val="00456D21"/>
    <w:rsid w:val="00456D53"/>
    <w:rsid w:val="00456DC8"/>
    <w:rsid w:val="00456F31"/>
    <w:rsid w:val="00456F90"/>
    <w:rsid w:val="0045718F"/>
    <w:rsid w:val="00457237"/>
    <w:rsid w:val="00457359"/>
    <w:rsid w:val="004573EB"/>
    <w:rsid w:val="00457600"/>
    <w:rsid w:val="00457CF4"/>
    <w:rsid w:val="00457D42"/>
    <w:rsid w:val="00457DB7"/>
    <w:rsid w:val="00460332"/>
    <w:rsid w:val="00460392"/>
    <w:rsid w:val="00460402"/>
    <w:rsid w:val="0046049C"/>
    <w:rsid w:val="00460B14"/>
    <w:rsid w:val="00461081"/>
    <w:rsid w:val="00461141"/>
    <w:rsid w:val="00461275"/>
    <w:rsid w:val="004614F2"/>
    <w:rsid w:val="004616DD"/>
    <w:rsid w:val="00461880"/>
    <w:rsid w:val="004619F4"/>
    <w:rsid w:val="00461BE6"/>
    <w:rsid w:val="00461C78"/>
    <w:rsid w:val="00462077"/>
    <w:rsid w:val="004621F8"/>
    <w:rsid w:val="0046231B"/>
    <w:rsid w:val="00462ED3"/>
    <w:rsid w:val="00462FCB"/>
    <w:rsid w:val="004630ED"/>
    <w:rsid w:val="00463248"/>
    <w:rsid w:val="0046325B"/>
    <w:rsid w:val="00463397"/>
    <w:rsid w:val="00463598"/>
    <w:rsid w:val="004635FB"/>
    <w:rsid w:val="00463642"/>
    <w:rsid w:val="00463808"/>
    <w:rsid w:val="00463B77"/>
    <w:rsid w:val="00463EAC"/>
    <w:rsid w:val="0046426E"/>
    <w:rsid w:val="004642BF"/>
    <w:rsid w:val="00464510"/>
    <w:rsid w:val="00464BA8"/>
    <w:rsid w:val="00464DDB"/>
    <w:rsid w:val="00464EAA"/>
    <w:rsid w:val="0046506A"/>
    <w:rsid w:val="004656BF"/>
    <w:rsid w:val="00465783"/>
    <w:rsid w:val="00465844"/>
    <w:rsid w:val="00465854"/>
    <w:rsid w:val="00465A8B"/>
    <w:rsid w:val="00465A93"/>
    <w:rsid w:val="00465BBE"/>
    <w:rsid w:val="00465CED"/>
    <w:rsid w:val="00465D40"/>
    <w:rsid w:val="0046630C"/>
    <w:rsid w:val="0046646F"/>
    <w:rsid w:val="00466663"/>
    <w:rsid w:val="0046681A"/>
    <w:rsid w:val="00466835"/>
    <w:rsid w:val="004668BE"/>
    <w:rsid w:val="00466A54"/>
    <w:rsid w:val="00466B6D"/>
    <w:rsid w:val="00466E0D"/>
    <w:rsid w:val="004670E0"/>
    <w:rsid w:val="00467118"/>
    <w:rsid w:val="0046751E"/>
    <w:rsid w:val="00467825"/>
    <w:rsid w:val="004678EA"/>
    <w:rsid w:val="004678F2"/>
    <w:rsid w:val="00467921"/>
    <w:rsid w:val="00467A4D"/>
    <w:rsid w:val="00467AE3"/>
    <w:rsid w:val="00467B06"/>
    <w:rsid w:val="00467C96"/>
    <w:rsid w:val="0047001B"/>
    <w:rsid w:val="00470361"/>
    <w:rsid w:val="004703A9"/>
    <w:rsid w:val="0047046D"/>
    <w:rsid w:val="00470640"/>
    <w:rsid w:val="00470655"/>
    <w:rsid w:val="004706F1"/>
    <w:rsid w:val="0047089B"/>
    <w:rsid w:val="00470991"/>
    <w:rsid w:val="00470B27"/>
    <w:rsid w:val="00470B3F"/>
    <w:rsid w:val="00470B52"/>
    <w:rsid w:val="00470C6A"/>
    <w:rsid w:val="00471028"/>
    <w:rsid w:val="004710ED"/>
    <w:rsid w:val="00471484"/>
    <w:rsid w:val="004717C5"/>
    <w:rsid w:val="004719CD"/>
    <w:rsid w:val="004719E9"/>
    <w:rsid w:val="00471B00"/>
    <w:rsid w:val="00471CA1"/>
    <w:rsid w:val="00471D16"/>
    <w:rsid w:val="00471E3C"/>
    <w:rsid w:val="00471F33"/>
    <w:rsid w:val="00472052"/>
    <w:rsid w:val="004720D5"/>
    <w:rsid w:val="0047248B"/>
    <w:rsid w:val="0047256F"/>
    <w:rsid w:val="00472734"/>
    <w:rsid w:val="004727DD"/>
    <w:rsid w:val="00472B4A"/>
    <w:rsid w:val="00472C92"/>
    <w:rsid w:val="00472F2D"/>
    <w:rsid w:val="00473497"/>
    <w:rsid w:val="0047364C"/>
    <w:rsid w:val="00473787"/>
    <w:rsid w:val="00473A94"/>
    <w:rsid w:val="00473BAE"/>
    <w:rsid w:val="00473E23"/>
    <w:rsid w:val="004740A7"/>
    <w:rsid w:val="004740A8"/>
    <w:rsid w:val="004740C0"/>
    <w:rsid w:val="00474181"/>
    <w:rsid w:val="0047428E"/>
    <w:rsid w:val="004742E0"/>
    <w:rsid w:val="004742EE"/>
    <w:rsid w:val="004744B4"/>
    <w:rsid w:val="004744D8"/>
    <w:rsid w:val="004745B6"/>
    <w:rsid w:val="00474664"/>
    <w:rsid w:val="00474701"/>
    <w:rsid w:val="00474AC4"/>
    <w:rsid w:val="00474B8D"/>
    <w:rsid w:val="00474C90"/>
    <w:rsid w:val="00474CEB"/>
    <w:rsid w:val="00474E04"/>
    <w:rsid w:val="00475032"/>
    <w:rsid w:val="00475294"/>
    <w:rsid w:val="0047567E"/>
    <w:rsid w:val="00475815"/>
    <w:rsid w:val="00475CD2"/>
    <w:rsid w:val="00475D53"/>
    <w:rsid w:val="00476005"/>
    <w:rsid w:val="004761CC"/>
    <w:rsid w:val="00476376"/>
    <w:rsid w:val="0047663C"/>
    <w:rsid w:val="004767D0"/>
    <w:rsid w:val="00476888"/>
    <w:rsid w:val="0047695C"/>
    <w:rsid w:val="00476ADB"/>
    <w:rsid w:val="00476BC8"/>
    <w:rsid w:val="00476C88"/>
    <w:rsid w:val="00476DD1"/>
    <w:rsid w:val="00476F5A"/>
    <w:rsid w:val="00477139"/>
    <w:rsid w:val="00477146"/>
    <w:rsid w:val="004773C2"/>
    <w:rsid w:val="004774B8"/>
    <w:rsid w:val="004774F6"/>
    <w:rsid w:val="004775B2"/>
    <w:rsid w:val="00477975"/>
    <w:rsid w:val="00477ACD"/>
    <w:rsid w:val="00477FED"/>
    <w:rsid w:val="00477FEF"/>
    <w:rsid w:val="0048039D"/>
    <w:rsid w:val="004804EC"/>
    <w:rsid w:val="004807B5"/>
    <w:rsid w:val="004808BE"/>
    <w:rsid w:val="00480970"/>
    <w:rsid w:val="00480CEC"/>
    <w:rsid w:val="00480D69"/>
    <w:rsid w:val="00480DA6"/>
    <w:rsid w:val="00480F51"/>
    <w:rsid w:val="004811D8"/>
    <w:rsid w:val="00481720"/>
    <w:rsid w:val="00481750"/>
    <w:rsid w:val="00481A58"/>
    <w:rsid w:val="00481BAB"/>
    <w:rsid w:val="00481C71"/>
    <w:rsid w:val="00481CAF"/>
    <w:rsid w:val="00481E7A"/>
    <w:rsid w:val="00481EBE"/>
    <w:rsid w:val="00481FB7"/>
    <w:rsid w:val="00482702"/>
    <w:rsid w:val="00482940"/>
    <w:rsid w:val="00482952"/>
    <w:rsid w:val="00482958"/>
    <w:rsid w:val="00482EDC"/>
    <w:rsid w:val="00482FF9"/>
    <w:rsid w:val="00483043"/>
    <w:rsid w:val="00483350"/>
    <w:rsid w:val="004833C1"/>
    <w:rsid w:val="00483468"/>
    <w:rsid w:val="004837F1"/>
    <w:rsid w:val="00483964"/>
    <w:rsid w:val="004839DB"/>
    <w:rsid w:val="00483A8C"/>
    <w:rsid w:val="00483B63"/>
    <w:rsid w:val="00483D74"/>
    <w:rsid w:val="00483D83"/>
    <w:rsid w:val="00483E72"/>
    <w:rsid w:val="00483F7A"/>
    <w:rsid w:val="0048400B"/>
    <w:rsid w:val="0048401B"/>
    <w:rsid w:val="0048405D"/>
    <w:rsid w:val="004847BE"/>
    <w:rsid w:val="0048487A"/>
    <w:rsid w:val="00484964"/>
    <w:rsid w:val="00484A9D"/>
    <w:rsid w:val="00484B7A"/>
    <w:rsid w:val="00484B82"/>
    <w:rsid w:val="00484EF1"/>
    <w:rsid w:val="00485316"/>
    <w:rsid w:val="004853CE"/>
    <w:rsid w:val="00485412"/>
    <w:rsid w:val="0048555F"/>
    <w:rsid w:val="00485573"/>
    <w:rsid w:val="0048572F"/>
    <w:rsid w:val="00485789"/>
    <w:rsid w:val="00485816"/>
    <w:rsid w:val="00485887"/>
    <w:rsid w:val="004859D2"/>
    <w:rsid w:val="00485AC0"/>
    <w:rsid w:val="00485DF4"/>
    <w:rsid w:val="004864FB"/>
    <w:rsid w:val="00486574"/>
    <w:rsid w:val="00486590"/>
    <w:rsid w:val="00486669"/>
    <w:rsid w:val="00486BF4"/>
    <w:rsid w:val="00486C02"/>
    <w:rsid w:val="00486CC7"/>
    <w:rsid w:val="00486DFD"/>
    <w:rsid w:val="00486EAF"/>
    <w:rsid w:val="0048706C"/>
    <w:rsid w:val="00487158"/>
    <w:rsid w:val="0048737B"/>
    <w:rsid w:val="004873D6"/>
    <w:rsid w:val="004873FC"/>
    <w:rsid w:val="004874F5"/>
    <w:rsid w:val="004875F7"/>
    <w:rsid w:val="004878B3"/>
    <w:rsid w:val="00487BB3"/>
    <w:rsid w:val="00487D32"/>
    <w:rsid w:val="00487F92"/>
    <w:rsid w:val="00490222"/>
    <w:rsid w:val="0049044A"/>
    <w:rsid w:val="004904BD"/>
    <w:rsid w:val="0049070E"/>
    <w:rsid w:val="004907DD"/>
    <w:rsid w:val="00490842"/>
    <w:rsid w:val="00490A88"/>
    <w:rsid w:val="00490C0C"/>
    <w:rsid w:val="00490D2F"/>
    <w:rsid w:val="00490E55"/>
    <w:rsid w:val="00490E8F"/>
    <w:rsid w:val="00490FB6"/>
    <w:rsid w:val="00491021"/>
    <w:rsid w:val="00491074"/>
    <w:rsid w:val="00491185"/>
    <w:rsid w:val="00491338"/>
    <w:rsid w:val="00491360"/>
    <w:rsid w:val="00491366"/>
    <w:rsid w:val="004914BB"/>
    <w:rsid w:val="00491521"/>
    <w:rsid w:val="00491686"/>
    <w:rsid w:val="004918D2"/>
    <w:rsid w:val="00491A1D"/>
    <w:rsid w:val="00491A9F"/>
    <w:rsid w:val="00491D66"/>
    <w:rsid w:val="00491E3F"/>
    <w:rsid w:val="00491FE3"/>
    <w:rsid w:val="0049200E"/>
    <w:rsid w:val="00492146"/>
    <w:rsid w:val="004921A9"/>
    <w:rsid w:val="004921EC"/>
    <w:rsid w:val="00492233"/>
    <w:rsid w:val="00492371"/>
    <w:rsid w:val="004925D6"/>
    <w:rsid w:val="004926C3"/>
    <w:rsid w:val="0049299C"/>
    <w:rsid w:val="00492AE9"/>
    <w:rsid w:val="00492C09"/>
    <w:rsid w:val="00492C4C"/>
    <w:rsid w:val="00492DD9"/>
    <w:rsid w:val="00492DDC"/>
    <w:rsid w:val="00492E5A"/>
    <w:rsid w:val="00492E92"/>
    <w:rsid w:val="00492F85"/>
    <w:rsid w:val="004932F6"/>
    <w:rsid w:val="004933F0"/>
    <w:rsid w:val="00493420"/>
    <w:rsid w:val="004934E5"/>
    <w:rsid w:val="004939D5"/>
    <w:rsid w:val="00493BCF"/>
    <w:rsid w:val="00493D61"/>
    <w:rsid w:val="00493DDA"/>
    <w:rsid w:val="00494102"/>
    <w:rsid w:val="00494103"/>
    <w:rsid w:val="004941EA"/>
    <w:rsid w:val="0049459A"/>
    <w:rsid w:val="004945F7"/>
    <w:rsid w:val="004948DD"/>
    <w:rsid w:val="004948E9"/>
    <w:rsid w:val="00494BC7"/>
    <w:rsid w:val="00494C92"/>
    <w:rsid w:val="00494E30"/>
    <w:rsid w:val="004951DF"/>
    <w:rsid w:val="0049528C"/>
    <w:rsid w:val="004952BD"/>
    <w:rsid w:val="00495722"/>
    <w:rsid w:val="00495863"/>
    <w:rsid w:val="00495975"/>
    <w:rsid w:val="00495978"/>
    <w:rsid w:val="00495A36"/>
    <w:rsid w:val="00495AA5"/>
    <w:rsid w:val="00495ADF"/>
    <w:rsid w:val="00495BEC"/>
    <w:rsid w:val="00495C39"/>
    <w:rsid w:val="00495DBE"/>
    <w:rsid w:val="00495E55"/>
    <w:rsid w:val="0049602A"/>
    <w:rsid w:val="00496095"/>
    <w:rsid w:val="00496191"/>
    <w:rsid w:val="00496248"/>
    <w:rsid w:val="004966A7"/>
    <w:rsid w:val="0049680D"/>
    <w:rsid w:val="004969AF"/>
    <w:rsid w:val="004969CC"/>
    <w:rsid w:val="00496B81"/>
    <w:rsid w:val="00496B9D"/>
    <w:rsid w:val="00496C01"/>
    <w:rsid w:val="00496C38"/>
    <w:rsid w:val="00496D51"/>
    <w:rsid w:val="00496DEC"/>
    <w:rsid w:val="00496E39"/>
    <w:rsid w:val="0049700B"/>
    <w:rsid w:val="004970FB"/>
    <w:rsid w:val="0049735A"/>
    <w:rsid w:val="00497472"/>
    <w:rsid w:val="00497755"/>
    <w:rsid w:val="00497BDF"/>
    <w:rsid w:val="00497BE2"/>
    <w:rsid w:val="00497D32"/>
    <w:rsid w:val="00497D58"/>
    <w:rsid w:val="00497E17"/>
    <w:rsid w:val="00497F38"/>
    <w:rsid w:val="004A00CC"/>
    <w:rsid w:val="004A0131"/>
    <w:rsid w:val="004A0203"/>
    <w:rsid w:val="004A0352"/>
    <w:rsid w:val="004A0359"/>
    <w:rsid w:val="004A03E5"/>
    <w:rsid w:val="004A043C"/>
    <w:rsid w:val="004A0471"/>
    <w:rsid w:val="004A04A0"/>
    <w:rsid w:val="004A0668"/>
    <w:rsid w:val="004A0814"/>
    <w:rsid w:val="004A0915"/>
    <w:rsid w:val="004A0C5D"/>
    <w:rsid w:val="004A10CA"/>
    <w:rsid w:val="004A1143"/>
    <w:rsid w:val="004A116C"/>
    <w:rsid w:val="004A1170"/>
    <w:rsid w:val="004A1187"/>
    <w:rsid w:val="004A11F5"/>
    <w:rsid w:val="004A127A"/>
    <w:rsid w:val="004A148E"/>
    <w:rsid w:val="004A16ED"/>
    <w:rsid w:val="004A1720"/>
    <w:rsid w:val="004A175E"/>
    <w:rsid w:val="004A19BD"/>
    <w:rsid w:val="004A1B0B"/>
    <w:rsid w:val="004A1DC6"/>
    <w:rsid w:val="004A1F8E"/>
    <w:rsid w:val="004A20EF"/>
    <w:rsid w:val="004A2169"/>
    <w:rsid w:val="004A2358"/>
    <w:rsid w:val="004A24BF"/>
    <w:rsid w:val="004A2508"/>
    <w:rsid w:val="004A25A3"/>
    <w:rsid w:val="004A25A4"/>
    <w:rsid w:val="004A2784"/>
    <w:rsid w:val="004A2AE5"/>
    <w:rsid w:val="004A2B9D"/>
    <w:rsid w:val="004A2CD1"/>
    <w:rsid w:val="004A2E18"/>
    <w:rsid w:val="004A2EF6"/>
    <w:rsid w:val="004A301E"/>
    <w:rsid w:val="004A3087"/>
    <w:rsid w:val="004A35CA"/>
    <w:rsid w:val="004A362F"/>
    <w:rsid w:val="004A3BFE"/>
    <w:rsid w:val="004A3F1D"/>
    <w:rsid w:val="004A3FC5"/>
    <w:rsid w:val="004A40E0"/>
    <w:rsid w:val="004A417F"/>
    <w:rsid w:val="004A424D"/>
    <w:rsid w:val="004A43A9"/>
    <w:rsid w:val="004A4444"/>
    <w:rsid w:val="004A447C"/>
    <w:rsid w:val="004A4547"/>
    <w:rsid w:val="004A45F8"/>
    <w:rsid w:val="004A47E7"/>
    <w:rsid w:val="004A48D5"/>
    <w:rsid w:val="004A4BC5"/>
    <w:rsid w:val="004A4BEA"/>
    <w:rsid w:val="004A4C1F"/>
    <w:rsid w:val="004A4CDF"/>
    <w:rsid w:val="004A4DE6"/>
    <w:rsid w:val="004A50D3"/>
    <w:rsid w:val="004A5217"/>
    <w:rsid w:val="004A5476"/>
    <w:rsid w:val="004A54E3"/>
    <w:rsid w:val="004A5752"/>
    <w:rsid w:val="004A5B4A"/>
    <w:rsid w:val="004A5B77"/>
    <w:rsid w:val="004A5B94"/>
    <w:rsid w:val="004A5D07"/>
    <w:rsid w:val="004A5FC4"/>
    <w:rsid w:val="004A61A0"/>
    <w:rsid w:val="004A626E"/>
    <w:rsid w:val="004A632A"/>
    <w:rsid w:val="004A6441"/>
    <w:rsid w:val="004A66F3"/>
    <w:rsid w:val="004A6A42"/>
    <w:rsid w:val="004A6A55"/>
    <w:rsid w:val="004A6F3B"/>
    <w:rsid w:val="004A6F45"/>
    <w:rsid w:val="004A6FA9"/>
    <w:rsid w:val="004A7048"/>
    <w:rsid w:val="004A70B2"/>
    <w:rsid w:val="004A70D4"/>
    <w:rsid w:val="004A7182"/>
    <w:rsid w:val="004A7191"/>
    <w:rsid w:val="004A7314"/>
    <w:rsid w:val="004A73BB"/>
    <w:rsid w:val="004A73BD"/>
    <w:rsid w:val="004A7473"/>
    <w:rsid w:val="004A74E2"/>
    <w:rsid w:val="004A75BD"/>
    <w:rsid w:val="004A777C"/>
    <w:rsid w:val="004A7912"/>
    <w:rsid w:val="004A7A7E"/>
    <w:rsid w:val="004A7C4F"/>
    <w:rsid w:val="004A7F7A"/>
    <w:rsid w:val="004A7FB6"/>
    <w:rsid w:val="004B0460"/>
    <w:rsid w:val="004B04CD"/>
    <w:rsid w:val="004B07D2"/>
    <w:rsid w:val="004B093D"/>
    <w:rsid w:val="004B0982"/>
    <w:rsid w:val="004B0A64"/>
    <w:rsid w:val="004B0AEA"/>
    <w:rsid w:val="004B0B5F"/>
    <w:rsid w:val="004B0C52"/>
    <w:rsid w:val="004B0DAD"/>
    <w:rsid w:val="004B0E7D"/>
    <w:rsid w:val="004B0F11"/>
    <w:rsid w:val="004B0F14"/>
    <w:rsid w:val="004B0F64"/>
    <w:rsid w:val="004B105E"/>
    <w:rsid w:val="004B1197"/>
    <w:rsid w:val="004B149D"/>
    <w:rsid w:val="004B1770"/>
    <w:rsid w:val="004B192D"/>
    <w:rsid w:val="004B193E"/>
    <w:rsid w:val="004B1AB9"/>
    <w:rsid w:val="004B1AFD"/>
    <w:rsid w:val="004B1BB2"/>
    <w:rsid w:val="004B1C9B"/>
    <w:rsid w:val="004B1CD3"/>
    <w:rsid w:val="004B1D06"/>
    <w:rsid w:val="004B1E4F"/>
    <w:rsid w:val="004B1EA6"/>
    <w:rsid w:val="004B251C"/>
    <w:rsid w:val="004B25C7"/>
    <w:rsid w:val="004B2956"/>
    <w:rsid w:val="004B29BE"/>
    <w:rsid w:val="004B2A5D"/>
    <w:rsid w:val="004B2C85"/>
    <w:rsid w:val="004B2CB0"/>
    <w:rsid w:val="004B2D20"/>
    <w:rsid w:val="004B2E0F"/>
    <w:rsid w:val="004B2E7C"/>
    <w:rsid w:val="004B2FE9"/>
    <w:rsid w:val="004B312C"/>
    <w:rsid w:val="004B31FB"/>
    <w:rsid w:val="004B3338"/>
    <w:rsid w:val="004B336A"/>
    <w:rsid w:val="004B33B0"/>
    <w:rsid w:val="004B3480"/>
    <w:rsid w:val="004B3601"/>
    <w:rsid w:val="004B3662"/>
    <w:rsid w:val="004B3988"/>
    <w:rsid w:val="004B39BF"/>
    <w:rsid w:val="004B3B1A"/>
    <w:rsid w:val="004B41BD"/>
    <w:rsid w:val="004B469B"/>
    <w:rsid w:val="004B4716"/>
    <w:rsid w:val="004B47C7"/>
    <w:rsid w:val="004B4976"/>
    <w:rsid w:val="004B4A69"/>
    <w:rsid w:val="004B4CD1"/>
    <w:rsid w:val="004B4E22"/>
    <w:rsid w:val="004B4EF6"/>
    <w:rsid w:val="004B4F7F"/>
    <w:rsid w:val="004B5341"/>
    <w:rsid w:val="004B560D"/>
    <w:rsid w:val="004B570B"/>
    <w:rsid w:val="004B5725"/>
    <w:rsid w:val="004B5B3C"/>
    <w:rsid w:val="004B5C94"/>
    <w:rsid w:val="004B5CA5"/>
    <w:rsid w:val="004B5DDE"/>
    <w:rsid w:val="004B5F2F"/>
    <w:rsid w:val="004B604F"/>
    <w:rsid w:val="004B618C"/>
    <w:rsid w:val="004B6270"/>
    <w:rsid w:val="004B630C"/>
    <w:rsid w:val="004B6491"/>
    <w:rsid w:val="004B6642"/>
    <w:rsid w:val="004B6782"/>
    <w:rsid w:val="004B6968"/>
    <w:rsid w:val="004B6B0E"/>
    <w:rsid w:val="004B6D2B"/>
    <w:rsid w:val="004B6D75"/>
    <w:rsid w:val="004B704B"/>
    <w:rsid w:val="004B7113"/>
    <w:rsid w:val="004B7153"/>
    <w:rsid w:val="004B72D9"/>
    <w:rsid w:val="004B7493"/>
    <w:rsid w:val="004B7518"/>
    <w:rsid w:val="004B7746"/>
    <w:rsid w:val="004B7783"/>
    <w:rsid w:val="004B77C6"/>
    <w:rsid w:val="004B787F"/>
    <w:rsid w:val="004B79D6"/>
    <w:rsid w:val="004B7D89"/>
    <w:rsid w:val="004B7E65"/>
    <w:rsid w:val="004C005C"/>
    <w:rsid w:val="004C01DD"/>
    <w:rsid w:val="004C0387"/>
    <w:rsid w:val="004C039D"/>
    <w:rsid w:val="004C05AE"/>
    <w:rsid w:val="004C0676"/>
    <w:rsid w:val="004C06FC"/>
    <w:rsid w:val="004C07FF"/>
    <w:rsid w:val="004C09D9"/>
    <w:rsid w:val="004C0DBB"/>
    <w:rsid w:val="004C0FBC"/>
    <w:rsid w:val="004C107A"/>
    <w:rsid w:val="004C124E"/>
    <w:rsid w:val="004C1270"/>
    <w:rsid w:val="004C14D9"/>
    <w:rsid w:val="004C156D"/>
    <w:rsid w:val="004C1685"/>
    <w:rsid w:val="004C16A9"/>
    <w:rsid w:val="004C16C9"/>
    <w:rsid w:val="004C16E4"/>
    <w:rsid w:val="004C17A5"/>
    <w:rsid w:val="004C1883"/>
    <w:rsid w:val="004C199B"/>
    <w:rsid w:val="004C19E9"/>
    <w:rsid w:val="004C1C5A"/>
    <w:rsid w:val="004C1C83"/>
    <w:rsid w:val="004C1E3D"/>
    <w:rsid w:val="004C1E6E"/>
    <w:rsid w:val="004C216A"/>
    <w:rsid w:val="004C2185"/>
    <w:rsid w:val="004C2271"/>
    <w:rsid w:val="004C230B"/>
    <w:rsid w:val="004C25A9"/>
    <w:rsid w:val="004C25E0"/>
    <w:rsid w:val="004C27FD"/>
    <w:rsid w:val="004C28DE"/>
    <w:rsid w:val="004C298B"/>
    <w:rsid w:val="004C29AE"/>
    <w:rsid w:val="004C2AF9"/>
    <w:rsid w:val="004C2BE3"/>
    <w:rsid w:val="004C2C7D"/>
    <w:rsid w:val="004C2EBA"/>
    <w:rsid w:val="004C327F"/>
    <w:rsid w:val="004C360D"/>
    <w:rsid w:val="004C375F"/>
    <w:rsid w:val="004C3953"/>
    <w:rsid w:val="004C3A54"/>
    <w:rsid w:val="004C3BF5"/>
    <w:rsid w:val="004C3CC1"/>
    <w:rsid w:val="004C3EEA"/>
    <w:rsid w:val="004C3F14"/>
    <w:rsid w:val="004C42F4"/>
    <w:rsid w:val="004C4377"/>
    <w:rsid w:val="004C4464"/>
    <w:rsid w:val="004C4658"/>
    <w:rsid w:val="004C494E"/>
    <w:rsid w:val="004C498F"/>
    <w:rsid w:val="004C49E8"/>
    <w:rsid w:val="004C4A76"/>
    <w:rsid w:val="004C4B6C"/>
    <w:rsid w:val="004C50B6"/>
    <w:rsid w:val="004C5189"/>
    <w:rsid w:val="004C5198"/>
    <w:rsid w:val="004C5223"/>
    <w:rsid w:val="004C527C"/>
    <w:rsid w:val="004C541B"/>
    <w:rsid w:val="004C573E"/>
    <w:rsid w:val="004C59B8"/>
    <w:rsid w:val="004C5AE4"/>
    <w:rsid w:val="004C634C"/>
    <w:rsid w:val="004C6459"/>
    <w:rsid w:val="004C6481"/>
    <w:rsid w:val="004C64BA"/>
    <w:rsid w:val="004C64E9"/>
    <w:rsid w:val="004C661A"/>
    <w:rsid w:val="004C679E"/>
    <w:rsid w:val="004C694C"/>
    <w:rsid w:val="004C6A3E"/>
    <w:rsid w:val="004C6DDE"/>
    <w:rsid w:val="004C6E46"/>
    <w:rsid w:val="004C6ECE"/>
    <w:rsid w:val="004C70F0"/>
    <w:rsid w:val="004C714C"/>
    <w:rsid w:val="004C7183"/>
    <w:rsid w:val="004C731D"/>
    <w:rsid w:val="004C73D5"/>
    <w:rsid w:val="004C7444"/>
    <w:rsid w:val="004C74DC"/>
    <w:rsid w:val="004C74E2"/>
    <w:rsid w:val="004C7553"/>
    <w:rsid w:val="004C77BB"/>
    <w:rsid w:val="004C7816"/>
    <w:rsid w:val="004C789A"/>
    <w:rsid w:val="004C799A"/>
    <w:rsid w:val="004C7C31"/>
    <w:rsid w:val="004C7CE8"/>
    <w:rsid w:val="004C7D13"/>
    <w:rsid w:val="004D02BC"/>
    <w:rsid w:val="004D034B"/>
    <w:rsid w:val="004D048A"/>
    <w:rsid w:val="004D063C"/>
    <w:rsid w:val="004D08C5"/>
    <w:rsid w:val="004D08EB"/>
    <w:rsid w:val="004D0A26"/>
    <w:rsid w:val="004D0B2A"/>
    <w:rsid w:val="004D0D94"/>
    <w:rsid w:val="004D0E05"/>
    <w:rsid w:val="004D0E24"/>
    <w:rsid w:val="004D0F64"/>
    <w:rsid w:val="004D1137"/>
    <w:rsid w:val="004D1413"/>
    <w:rsid w:val="004D1423"/>
    <w:rsid w:val="004D162B"/>
    <w:rsid w:val="004D168F"/>
    <w:rsid w:val="004D1CCC"/>
    <w:rsid w:val="004D1E26"/>
    <w:rsid w:val="004D2006"/>
    <w:rsid w:val="004D2037"/>
    <w:rsid w:val="004D20E3"/>
    <w:rsid w:val="004D21AC"/>
    <w:rsid w:val="004D228D"/>
    <w:rsid w:val="004D274A"/>
    <w:rsid w:val="004D2916"/>
    <w:rsid w:val="004D29FB"/>
    <w:rsid w:val="004D2B77"/>
    <w:rsid w:val="004D2D41"/>
    <w:rsid w:val="004D2FCE"/>
    <w:rsid w:val="004D2FE7"/>
    <w:rsid w:val="004D328F"/>
    <w:rsid w:val="004D3390"/>
    <w:rsid w:val="004D33D6"/>
    <w:rsid w:val="004D3455"/>
    <w:rsid w:val="004D35C9"/>
    <w:rsid w:val="004D370C"/>
    <w:rsid w:val="004D3734"/>
    <w:rsid w:val="004D373C"/>
    <w:rsid w:val="004D3A4F"/>
    <w:rsid w:val="004D3B45"/>
    <w:rsid w:val="004D3B48"/>
    <w:rsid w:val="004D3B7D"/>
    <w:rsid w:val="004D3BD1"/>
    <w:rsid w:val="004D3C21"/>
    <w:rsid w:val="004D3E0C"/>
    <w:rsid w:val="004D4235"/>
    <w:rsid w:val="004D43A0"/>
    <w:rsid w:val="004D4642"/>
    <w:rsid w:val="004D479E"/>
    <w:rsid w:val="004D4C7E"/>
    <w:rsid w:val="004D4F3D"/>
    <w:rsid w:val="004D4F58"/>
    <w:rsid w:val="004D5003"/>
    <w:rsid w:val="004D5132"/>
    <w:rsid w:val="004D520D"/>
    <w:rsid w:val="004D5279"/>
    <w:rsid w:val="004D53E7"/>
    <w:rsid w:val="004D5620"/>
    <w:rsid w:val="004D599D"/>
    <w:rsid w:val="004D5E79"/>
    <w:rsid w:val="004D5ECD"/>
    <w:rsid w:val="004D5F5C"/>
    <w:rsid w:val="004D5F98"/>
    <w:rsid w:val="004D60A3"/>
    <w:rsid w:val="004D60C2"/>
    <w:rsid w:val="004D61F3"/>
    <w:rsid w:val="004D6235"/>
    <w:rsid w:val="004D629E"/>
    <w:rsid w:val="004D64A8"/>
    <w:rsid w:val="004D65CA"/>
    <w:rsid w:val="004D68AA"/>
    <w:rsid w:val="004D6932"/>
    <w:rsid w:val="004D6964"/>
    <w:rsid w:val="004D6A3D"/>
    <w:rsid w:val="004D6A91"/>
    <w:rsid w:val="004D6C4E"/>
    <w:rsid w:val="004D6D5E"/>
    <w:rsid w:val="004D6DCF"/>
    <w:rsid w:val="004D6ED7"/>
    <w:rsid w:val="004D70F9"/>
    <w:rsid w:val="004D719A"/>
    <w:rsid w:val="004D725C"/>
    <w:rsid w:val="004D7319"/>
    <w:rsid w:val="004D73BB"/>
    <w:rsid w:val="004D7437"/>
    <w:rsid w:val="004D74E2"/>
    <w:rsid w:val="004D75CE"/>
    <w:rsid w:val="004D772F"/>
    <w:rsid w:val="004D793C"/>
    <w:rsid w:val="004D7A31"/>
    <w:rsid w:val="004D7A72"/>
    <w:rsid w:val="004D7ACC"/>
    <w:rsid w:val="004D7BC7"/>
    <w:rsid w:val="004D7BE2"/>
    <w:rsid w:val="004D7D14"/>
    <w:rsid w:val="004E0202"/>
    <w:rsid w:val="004E026E"/>
    <w:rsid w:val="004E0345"/>
    <w:rsid w:val="004E05A7"/>
    <w:rsid w:val="004E0665"/>
    <w:rsid w:val="004E068B"/>
    <w:rsid w:val="004E07F8"/>
    <w:rsid w:val="004E0975"/>
    <w:rsid w:val="004E0BEE"/>
    <w:rsid w:val="004E0C03"/>
    <w:rsid w:val="004E0CB9"/>
    <w:rsid w:val="004E0E5F"/>
    <w:rsid w:val="004E1143"/>
    <w:rsid w:val="004E137D"/>
    <w:rsid w:val="004E13B5"/>
    <w:rsid w:val="004E16E9"/>
    <w:rsid w:val="004E1853"/>
    <w:rsid w:val="004E1861"/>
    <w:rsid w:val="004E18F5"/>
    <w:rsid w:val="004E1A26"/>
    <w:rsid w:val="004E1AAD"/>
    <w:rsid w:val="004E1B20"/>
    <w:rsid w:val="004E1B3A"/>
    <w:rsid w:val="004E1B80"/>
    <w:rsid w:val="004E1E1A"/>
    <w:rsid w:val="004E1F69"/>
    <w:rsid w:val="004E21E3"/>
    <w:rsid w:val="004E22D1"/>
    <w:rsid w:val="004E2541"/>
    <w:rsid w:val="004E2547"/>
    <w:rsid w:val="004E27BA"/>
    <w:rsid w:val="004E282E"/>
    <w:rsid w:val="004E2BC0"/>
    <w:rsid w:val="004E2C25"/>
    <w:rsid w:val="004E2E8D"/>
    <w:rsid w:val="004E2F87"/>
    <w:rsid w:val="004E3455"/>
    <w:rsid w:val="004E351F"/>
    <w:rsid w:val="004E3681"/>
    <w:rsid w:val="004E36C9"/>
    <w:rsid w:val="004E37AE"/>
    <w:rsid w:val="004E38D8"/>
    <w:rsid w:val="004E3943"/>
    <w:rsid w:val="004E3B47"/>
    <w:rsid w:val="004E3BAC"/>
    <w:rsid w:val="004E3BBF"/>
    <w:rsid w:val="004E3D4D"/>
    <w:rsid w:val="004E3EB8"/>
    <w:rsid w:val="004E3FEE"/>
    <w:rsid w:val="004E4812"/>
    <w:rsid w:val="004E4A3E"/>
    <w:rsid w:val="004E4B56"/>
    <w:rsid w:val="004E4EC2"/>
    <w:rsid w:val="004E4EDE"/>
    <w:rsid w:val="004E501E"/>
    <w:rsid w:val="004E5130"/>
    <w:rsid w:val="004E5174"/>
    <w:rsid w:val="004E569E"/>
    <w:rsid w:val="004E56BD"/>
    <w:rsid w:val="004E590E"/>
    <w:rsid w:val="004E5B9A"/>
    <w:rsid w:val="004E62C3"/>
    <w:rsid w:val="004E6361"/>
    <w:rsid w:val="004E6367"/>
    <w:rsid w:val="004E6641"/>
    <w:rsid w:val="004E68FA"/>
    <w:rsid w:val="004E6985"/>
    <w:rsid w:val="004E69E8"/>
    <w:rsid w:val="004E6DEE"/>
    <w:rsid w:val="004E6F53"/>
    <w:rsid w:val="004E7000"/>
    <w:rsid w:val="004E72F7"/>
    <w:rsid w:val="004E73D6"/>
    <w:rsid w:val="004E7657"/>
    <w:rsid w:val="004E7743"/>
    <w:rsid w:val="004E79AA"/>
    <w:rsid w:val="004E79AE"/>
    <w:rsid w:val="004E7A14"/>
    <w:rsid w:val="004E7C7C"/>
    <w:rsid w:val="004E7CBC"/>
    <w:rsid w:val="004E7E03"/>
    <w:rsid w:val="004F017D"/>
    <w:rsid w:val="004F039D"/>
    <w:rsid w:val="004F03FD"/>
    <w:rsid w:val="004F0ACE"/>
    <w:rsid w:val="004F0AFA"/>
    <w:rsid w:val="004F0C92"/>
    <w:rsid w:val="004F0D46"/>
    <w:rsid w:val="004F0FB0"/>
    <w:rsid w:val="004F133F"/>
    <w:rsid w:val="004F1432"/>
    <w:rsid w:val="004F1599"/>
    <w:rsid w:val="004F15B7"/>
    <w:rsid w:val="004F17E7"/>
    <w:rsid w:val="004F181C"/>
    <w:rsid w:val="004F1BFB"/>
    <w:rsid w:val="004F1C0E"/>
    <w:rsid w:val="004F1D8C"/>
    <w:rsid w:val="004F1EE9"/>
    <w:rsid w:val="004F1EEE"/>
    <w:rsid w:val="004F1F6A"/>
    <w:rsid w:val="004F211B"/>
    <w:rsid w:val="004F21CC"/>
    <w:rsid w:val="004F2374"/>
    <w:rsid w:val="004F2630"/>
    <w:rsid w:val="004F2646"/>
    <w:rsid w:val="004F2679"/>
    <w:rsid w:val="004F294B"/>
    <w:rsid w:val="004F2952"/>
    <w:rsid w:val="004F2979"/>
    <w:rsid w:val="004F2B8B"/>
    <w:rsid w:val="004F2BD7"/>
    <w:rsid w:val="004F30C8"/>
    <w:rsid w:val="004F32C9"/>
    <w:rsid w:val="004F3366"/>
    <w:rsid w:val="004F33C0"/>
    <w:rsid w:val="004F35EB"/>
    <w:rsid w:val="004F375F"/>
    <w:rsid w:val="004F3915"/>
    <w:rsid w:val="004F397C"/>
    <w:rsid w:val="004F39B7"/>
    <w:rsid w:val="004F3AA0"/>
    <w:rsid w:val="004F3B64"/>
    <w:rsid w:val="004F3C01"/>
    <w:rsid w:val="004F3D35"/>
    <w:rsid w:val="004F3E33"/>
    <w:rsid w:val="004F40D2"/>
    <w:rsid w:val="004F4147"/>
    <w:rsid w:val="004F4539"/>
    <w:rsid w:val="004F4877"/>
    <w:rsid w:val="004F491E"/>
    <w:rsid w:val="004F4BA7"/>
    <w:rsid w:val="004F4FDF"/>
    <w:rsid w:val="004F50E3"/>
    <w:rsid w:val="004F510D"/>
    <w:rsid w:val="004F52FE"/>
    <w:rsid w:val="004F53A2"/>
    <w:rsid w:val="004F5512"/>
    <w:rsid w:val="004F5649"/>
    <w:rsid w:val="004F5B61"/>
    <w:rsid w:val="004F60FC"/>
    <w:rsid w:val="004F61E7"/>
    <w:rsid w:val="004F639E"/>
    <w:rsid w:val="004F6644"/>
    <w:rsid w:val="004F6761"/>
    <w:rsid w:val="004F676A"/>
    <w:rsid w:val="004F6852"/>
    <w:rsid w:val="004F6C95"/>
    <w:rsid w:val="004F6CBE"/>
    <w:rsid w:val="004F6DBD"/>
    <w:rsid w:val="004F6F36"/>
    <w:rsid w:val="004F6F8D"/>
    <w:rsid w:val="004F6FE7"/>
    <w:rsid w:val="004F7369"/>
    <w:rsid w:val="004F74FD"/>
    <w:rsid w:val="004F758E"/>
    <w:rsid w:val="004F76D1"/>
    <w:rsid w:val="004F7717"/>
    <w:rsid w:val="004F7951"/>
    <w:rsid w:val="004F798A"/>
    <w:rsid w:val="004F7B43"/>
    <w:rsid w:val="004F7E2D"/>
    <w:rsid w:val="004F7F14"/>
    <w:rsid w:val="00500007"/>
    <w:rsid w:val="0050032E"/>
    <w:rsid w:val="00500332"/>
    <w:rsid w:val="0050045F"/>
    <w:rsid w:val="00500532"/>
    <w:rsid w:val="005005C6"/>
    <w:rsid w:val="005005EB"/>
    <w:rsid w:val="00500635"/>
    <w:rsid w:val="005006CD"/>
    <w:rsid w:val="0050071B"/>
    <w:rsid w:val="00500A47"/>
    <w:rsid w:val="00500AA5"/>
    <w:rsid w:val="00500AD6"/>
    <w:rsid w:val="00500BB5"/>
    <w:rsid w:val="00501065"/>
    <w:rsid w:val="00501289"/>
    <w:rsid w:val="00501628"/>
    <w:rsid w:val="005017A6"/>
    <w:rsid w:val="00501827"/>
    <w:rsid w:val="00501AC7"/>
    <w:rsid w:val="00501BCF"/>
    <w:rsid w:val="00501F7F"/>
    <w:rsid w:val="005020DC"/>
    <w:rsid w:val="005022AF"/>
    <w:rsid w:val="0050241B"/>
    <w:rsid w:val="0050259A"/>
    <w:rsid w:val="0050259F"/>
    <w:rsid w:val="00502620"/>
    <w:rsid w:val="005026F8"/>
    <w:rsid w:val="0050284D"/>
    <w:rsid w:val="00502866"/>
    <w:rsid w:val="00502A10"/>
    <w:rsid w:val="00502AE7"/>
    <w:rsid w:val="00502AFE"/>
    <w:rsid w:val="00502B13"/>
    <w:rsid w:val="00502B26"/>
    <w:rsid w:val="00502EEF"/>
    <w:rsid w:val="005035F4"/>
    <w:rsid w:val="00503867"/>
    <w:rsid w:val="00503869"/>
    <w:rsid w:val="005039C7"/>
    <w:rsid w:val="00503BB8"/>
    <w:rsid w:val="00503FDF"/>
    <w:rsid w:val="0050442F"/>
    <w:rsid w:val="00504474"/>
    <w:rsid w:val="00504634"/>
    <w:rsid w:val="005046F0"/>
    <w:rsid w:val="00504B0B"/>
    <w:rsid w:val="00504E17"/>
    <w:rsid w:val="00504E95"/>
    <w:rsid w:val="00504F9F"/>
    <w:rsid w:val="00504FF9"/>
    <w:rsid w:val="0050500B"/>
    <w:rsid w:val="0050505C"/>
    <w:rsid w:val="00505257"/>
    <w:rsid w:val="005052FC"/>
    <w:rsid w:val="00505452"/>
    <w:rsid w:val="00505453"/>
    <w:rsid w:val="0050545C"/>
    <w:rsid w:val="00505503"/>
    <w:rsid w:val="00505633"/>
    <w:rsid w:val="0050589E"/>
    <w:rsid w:val="005058B8"/>
    <w:rsid w:val="00505AA3"/>
    <w:rsid w:val="00505B38"/>
    <w:rsid w:val="00505B57"/>
    <w:rsid w:val="00505C64"/>
    <w:rsid w:val="00505CCA"/>
    <w:rsid w:val="00505DA4"/>
    <w:rsid w:val="00505FF0"/>
    <w:rsid w:val="00506421"/>
    <w:rsid w:val="005066F8"/>
    <w:rsid w:val="005067B4"/>
    <w:rsid w:val="005067FF"/>
    <w:rsid w:val="005069F9"/>
    <w:rsid w:val="00506AB2"/>
    <w:rsid w:val="00506B04"/>
    <w:rsid w:val="00506B75"/>
    <w:rsid w:val="00506D94"/>
    <w:rsid w:val="00506F67"/>
    <w:rsid w:val="00506FBF"/>
    <w:rsid w:val="005070B8"/>
    <w:rsid w:val="0050723B"/>
    <w:rsid w:val="00507360"/>
    <w:rsid w:val="00507633"/>
    <w:rsid w:val="005076FB"/>
    <w:rsid w:val="0050780D"/>
    <w:rsid w:val="00507ED2"/>
    <w:rsid w:val="0051055C"/>
    <w:rsid w:val="00510612"/>
    <w:rsid w:val="0051078F"/>
    <w:rsid w:val="005107A3"/>
    <w:rsid w:val="0051082B"/>
    <w:rsid w:val="00510940"/>
    <w:rsid w:val="0051094C"/>
    <w:rsid w:val="00510D78"/>
    <w:rsid w:val="00510FB6"/>
    <w:rsid w:val="005110A7"/>
    <w:rsid w:val="00511216"/>
    <w:rsid w:val="00511255"/>
    <w:rsid w:val="005112F6"/>
    <w:rsid w:val="00511660"/>
    <w:rsid w:val="00511AA1"/>
    <w:rsid w:val="00511D05"/>
    <w:rsid w:val="00511DD1"/>
    <w:rsid w:val="00511F81"/>
    <w:rsid w:val="0051212B"/>
    <w:rsid w:val="0051262C"/>
    <w:rsid w:val="0051269D"/>
    <w:rsid w:val="005127A2"/>
    <w:rsid w:val="00512910"/>
    <w:rsid w:val="00512BAE"/>
    <w:rsid w:val="00512D34"/>
    <w:rsid w:val="00512DB7"/>
    <w:rsid w:val="00512DE3"/>
    <w:rsid w:val="00512E39"/>
    <w:rsid w:val="005131D2"/>
    <w:rsid w:val="00513525"/>
    <w:rsid w:val="005137A2"/>
    <w:rsid w:val="00513A9D"/>
    <w:rsid w:val="00513AB5"/>
    <w:rsid w:val="00513DA6"/>
    <w:rsid w:val="00513E09"/>
    <w:rsid w:val="00513F17"/>
    <w:rsid w:val="00513FF1"/>
    <w:rsid w:val="005141FC"/>
    <w:rsid w:val="00514255"/>
    <w:rsid w:val="00514263"/>
    <w:rsid w:val="0051426C"/>
    <w:rsid w:val="00514530"/>
    <w:rsid w:val="00514583"/>
    <w:rsid w:val="005145EF"/>
    <w:rsid w:val="00514874"/>
    <w:rsid w:val="00514A17"/>
    <w:rsid w:val="00514A94"/>
    <w:rsid w:val="00514BEA"/>
    <w:rsid w:val="00514D37"/>
    <w:rsid w:val="00515170"/>
    <w:rsid w:val="005151D7"/>
    <w:rsid w:val="00515239"/>
    <w:rsid w:val="00515356"/>
    <w:rsid w:val="00515361"/>
    <w:rsid w:val="00515393"/>
    <w:rsid w:val="005154EF"/>
    <w:rsid w:val="005154F5"/>
    <w:rsid w:val="005156EF"/>
    <w:rsid w:val="00515789"/>
    <w:rsid w:val="0051592D"/>
    <w:rsid w:val="00515A83"/>
    <w:rsid w:val="00515B0E"/>
    <w:rsid w:val="00515C32"/>
    <w:rsid w:val="00515E91"/>
    <w:rsid w:val="00515F1B"/>
    <w:rsid w:val="00515F46"/>
    <w:rsid w:val="00516068"/>
    <w:rsid w:val="005160BB"/>
    <w:rsid w:val="0051611A"/>
    <w:rsid w:val="00516202"/>
    <w:rsid w:val="00516237"/>
    <w:rsid w:val="0051625B"/>
    <w:rsid w:val="0051655F"/>
    <w:rsid w:val="0051658A"/>
    <w:rsid w:val="005166AE"/>
    <w:rsid w:val="00516926"/>
    <w:rsid w:val="00516A2F"/>
    <w:rsid w:val="00516A80"/>
    <w:rsid w:val="00516CBF"/>
    <w:rsid w:val="00516EBB"/>
    <w:rsid w:val="0051724C"/>
    <w:rsid w:val="005173E1"/>
    <w:rsid w:val="00517880"/>
    <w:rsid w:val="00517991"/>
    <w:rsid w:val="00517A5E"/>
    <w:rsid w:val="00517BBA"/>
    <w:rsid w:val="00517EBD"/>
    <w:rsid w:val="00517FD4"/>
    <w:rsid w:val="0052003C"/>
    <w:rsid w:val="00520283"/>
    <w:rsid w:val="005202DC"/>
    <w:rsid w:val="00520435"/>
    <w:rsid w:val="005204C9"/>
    <w:rsid w:val="005205BA"/>
    <w:rsid w:val="005205CD"/>
    <w:rsid w:val="005208EA"/>
    <w:rsid w:val="0052092A"/>
    <w:rsid w:val="00520BE0"/>
    <w:rsid w:val="00520CC0"/>
    <w:rsid w:val="00520E4A"/>
    <w:rsid w:val="005211BA"/>
    <w:rsid w:val="005218BF"/>
    <w:rsid w:val="005218C4"/>
    <w:rsid w:val="0052195B"/>
    <w:rsid w:val="00521969"/>
    <w:rsid w:val="00521A33"/>
    <w:rsid w:val="00521B95"/>
    <w:rsid w:val="00521BDC"/>
    <w:rsid w:val="00521D13"/>
    <w:rsid w:val="0052204D"/>
    <w:rsid w:val="005220BF"/>
    <w:rsid w:val="005221A7"/>
    <w:rsid w:val="005222A7"/>
    <w:rsid w:val="005223C1"/>
    <w:rsid w:val="005223FD"/>
    <w:rsid w:val="005224FD"/>
    <w:rsid w:val="005226B6"/>
    <w:rsid w:val="00522A0E"/>
    <w:rsid w:val="00522AFF"/>
    <w:rsid w:val="00522C4A"/>
    <w:rsid w:val="00522D7C"/>
    <w:rsid w:val="00523067"/>
    <w:rsid w:val="005230A6"/>
    <w:rsid w:val="00523113"/>
    <w:rsid w:val="00523143"/>
    <w:rsid w:val="005231C9"/>
    <w:rsid w:val="00523386"/>
    <w:rsid w:val="005234E8"/>
    <w:rsid w:val="0052358E"/>
    <w:rsid w:val="00523675"/>
    <w:rsid w:val="005237F8"/>
    <w:rsid w:val="00523A53"/>
    <w:rsid w:val="00523CD8"/>
    <w:rsid w:val="00523D4A"/>
    <w:rsid w:val="00524229"/>
    <w:rsid w:val="00524417"/>
    <w:rsid w:val="005244C7"/>
    <w:rsid w:val="00524733"/>
    <w:rsid w:val="0052496C"/>
    <w:rsid w:val="00524A9B"/>
    <w:rsid w:val="00524D14"/>
    <w:rsid w:val="00524D19"/>
    <w:rsid w:val="00524DFE"/>
    <w:rsid w:val="00524F33"/>
    <w:rsid w:val="0052518F"/>
    <w:rsid w:val="005251EF"/>
    <w:rsid w:val="00525346"/>
    <w:rsid w:val="005254C1"/>
    <w:rsid w:val="005255B0"/>
    <w:rsid w:val="00525632"/>
    <w:rsid w:val="005256A2"/>
    <w:rsid w:val="0052589C"/>
    <w:rsid w:val="005259FB"/>
    <w:rsid w:val="00525DC8"/>
    <w:rsid w:val="00525DFB"/>
    <w:rsid w:val="00525E5A"/>
    <w:rsid w:val="00525E8F"/>
    <w:rsid w:val="00525FAF"/>
    <w:rsid w:val="005260AB"/>
    <w:rsid w:val="0052664F"/>
    <w:rsid w:val="0052690E"/>
    <w:rsid w:val="00526C07"/>
    <w:rsid w:val="00526D1F"/>
    <w:rsid w:val="0052757B"/>
    <w:rsid w:val="005275E9"/>
    <w:rsid w:val="005276C3"/>
    <w:rsid w:val="005277DA"/>
    <w:rsid w:val="0052793A"/>
    <w:rsid w:val="005279BA"/>
    <w:rsid w:val="00527ABA"/>
    <w:rsid w:val="00527BE5"/>
    <w:rsid w:val="00527CE3"/>
    <w:rsid w:val="00527D69"/>
    <w:rsid w:val="00527E39"/>
    <w:rsid w:val="00530181"/>
    <w:rsid w:val="005303F5"/>
    <w:rsid w:val="00530621"/>
    <w:rsid w:val="00530BAF"/>
    <w:rsid w:val="00530BB7"/>
    <w:rsid w:val="00530CB5"/>
    <w:rsid w:val="00530D80"/>
    <w:rsid w:val="00530F1F"/>
    <w:rsid w:val="00530F7B"/>
    <w:rsid w:val="0053105C"/>
    <w:rsid w:val="005310A4"/>
    <w:rsid w:val="0053127D"/>
    <w:rsid w:val="0053130E"/>
    <w:rsid w:val="005314E8"/>
    <w:rsid w:val="0053155A"/>
    <w:rsid w:val="00531849"/>
    <w:rsid w:val="00531AD1"/>
    <w:rsid w:val="00531BCD"/>
    <w:rsid w:val="00531C19"/>
    <w:rsid w:val="00531C3E"/>
    <w:rsid w:val="00531C97"/>
    <w:rsid w:val="00531D5C"/>
    <w:rsid w:val="00531E20"/>
    <w:rsid w:val="0053205D"/>
    <w:rsid w:val="0053205F"/>
    <w:rsid w:val="00532293"/>
    <w:rsid w:val="0053251B"/>
    <w:rsid w:val="00532734"/>
    <w:rsid w:val="00532895"/>
    <w:rsid w:val="005328CB"/>
    <w:rsid w:val="0053290B"/>
    <w:rsid w:val="00532DA9"/>
    <w:rsid w:val="00532EDF"/>
    <w:rsid w:val="00532F44"/>
    <w:rsid w:val="00533927"/>
    <w:rsid w:val="00533A2B"/>
    <w:rsid w:val="00533BB7"/>
    <w:rsid w:val="00533CB4"/>
    <w:rsid w:val="00533D8F"/>
    <w:rsid w:val="00534247"/>
    <w:rsid w:val="0053447C"/>
    <w:rsid w:val="0053463E"/>
    <w:rsid w:val="00534686"/>
    <w:rsid w:val="00534714"/>
    <w:rsid w:val="00534723"/>
    <w:rsid w:val="00534A95"/>
    <w:rsid w:val="00534BBA"/>
    <w:rsid w:val="00534C4E"/>
    <w:rsid w:val="00534C58"/>
    <w:rsid w:val="00534F5F"/>
    <w:rsid w:val="00534F93"/>
    <w:rsid w:val="0053504C"/>
    <w:rsid w:val="005350B8"/>
    <w:rsid w:val="005351DD"/>
    <w:rsid w:val="00535332"/>
    <w:rsid w:val="00535477"/>
    <w:rsid w:val="00535572"/>
    <w:rsid w:val="005355E2"/>
    <w:rsid w:val="005355FC"/>
    <w:rsid w:val="0053573B"/>
    <w:rsid w:val="00535865"/>
    <w:rsid w:val="005358FC"/>
    <w:rsid w:val="00535A84"/>
    <w:rsid w:val="00535F29"/>
    <w:rsid w:val="00536003"/>
    <w:rsid w:val="005360B4"/>
    <w:rsid w:val="0053618F"/>
    <w:rsid w:val="005362A6"/>
    <w:rsid w:val="005362AA"/>
    <w:rsid w:val="005362F5"/>
    <w:rsid w:val="005363F8"/>
    <w:rsid w:val="0053644B"/>
    <w:rsid w:val="005365C0"/>
    <w:rsid w:val="00536626"/>
    <w:rsid w:val="00536811"/>
    <w:rsid w:val="005369D8"/>
    <w:rsid w:val="005369FB"/>
    <w:rsid w:val="00536C31"/>
    <w:rsid w:val="00536C51"/>
    <w:rsid w:val="00536C93"/>
    <w:rsid w:val="00536D10"/>
    <w:rsid w:val="00536D9F"/>
    <w:rsid w:val="00536DD5"/>
    <w:rsid w:val="00536DDA"/>
    <w:rsid w:val="00536E70"/>
    <w:rsid w:val="005372BC"/>
    <w:rsid w:val="0053741D"/>
    <w:rsid w:val="0053753F"/>
    <w:rsid w:val="0053763E"/>
    <w:rsid w:val="005376A8"/>
    <w:rsid w:val="005379D0"/>
    <w:rsid w:val="005379F1"/>
    <w:rsid w:val="00537B83"/>
    <w:rsid w:val="00537F32"/>
    <w:rsid w:val="00540098"/>
    <w:rsid w:val="005401DF"/>
    <w:rsid w:val="005403F2"/>
    <w:rsid w:val="0054052B"/>
    <w:rsid w:val="00540812"/>
    <w:rsid w:val="00540B64"/>
    <w:rsid w:val="00540B72"/>
    <w:rsid w:val="00540B95"/>
    <w:rsid w:val="00540DA8"/>
    <w:rsid w:val="00541496"/>
    <w:rsid w:val="00541738"/>
    <w:rsid w:val="0054174A"/>
    <w:rsid w:val="00541976"/>
    <w:rsid w:val="00541AFE"/>
    <w:rsid w:val="00541B31"/>
    <w:rsid w:val="00541BCE"/>
    <w:rsid w:val="00541D9E"/>
    <w:rsid w:val="00541E3B"/>
    <w:rsid w:val="00541ED6"/>
    <w:rsid w:val="00541F67"/>
    <w:rsid w:val="0054220F"/>
    <w:rsid w:val="0054241B"/>
    <w:rsid w:val="00542597"/>
    <w:rsid w:val="00542892"/>
    <w:rsid w:val="00542A71"/>
    <w:rsid w:val="00542ADD"/>
    <w:rsid w:val="00542B2B"/>
    <w:rsid w:val="00542CCA"/>
    <w:rsid w:val="00542D7C"/>
    <w:rsid w:val="00543356"/>
    <w:rsid w:val="00543787"/>
    <w:rsid w:val="00543A71"/>
    <w:rsid w:val="00543ACC"/>
    <w:rsid w:val="00543C60"/>
    <w:rsid w:val="00543E08"/>
    <w:rsid w:val="00543F89"/>
    <w:rsid w:val="005440BF"/>
    <w:rsid w:val="00544543"/>
    <w:rsid w:val="00544909"/>
    <w:rsid w:val="0054492C"/>
    <w:rsid w:val="00544974"/>
    <w:rsid w:val="00544FE4"/>
    <w:rsid w:val="0054507A"/>
    <w:rsid w:val="00545191"/>
    <w:rsid w:val="005451C8"/>
    <w:rsid w:val="00545312"/>
    <w:rsid w:val="00545746"/>
    <w:rsid w:val="00545785"/>
    <w:rsid w:val="00545838"/>
    <w:rsid w:val="00545A43"/>
    <w:rsid w:val="00545A5B"/>
    <w:rsid w:val="00545ACC"/>
    <w:rsid w:val="00545F3D"/>
    <w:rsid w:val="00545F6B"/>
    <w:rsid w:val="00546029"/>
    <w:rsid w:val="00546221"/>
    <w:rsid w:val="00546AE8"/>
    <w:rsid w:val="00546B2E"/>
    <w:rsid w:val="00546BD5"/>
    <w:rsid w:val="00546C0C"/>
    <w:rsid w:val="00546D7D"/>
    <w:rsid w:val="00546DA2"/>
    <w:rsid w:val="00546DCD"/>
    <w:rsid w:val="00546E15"/>
    <w:rsid w:val="00546F14"/>
    <w:rsid w:val="00547153"/>
    <w:rsid w:val="0054745C"/>
    <w:rsid w:val="005474DC"/>
    <w:rsid w:val="00547616"/>
    <w:rsid w:val="00547678"/>
    <w:rsid w:val="005479A0"/>
    <w:rsid w:val="00547B26"/>
    <w:rsid w:val="00547B96"/>
    <w:rsid w:val="00547D1B"/>
    <w:rsid w:val="00547E2F"/>
    <w:rsid w:val="00547F3F"/>
    <w:rsid w:val="00550003"/>
    <w:rsid w:val="00550462"/>
    <w:rsid w:val="00550676"/>
    <w:rsid w:val="0055083C"/>
    <w:rsid w:val="0055085B"/>
    <w:rsid w:val="00550A4A"/>
    <w:rsid w:val="005514B6"/>
    <w:rsid w:val="005517B7"/>
    <w:rsid w:val="005518F8"/>
    <w:rsid w:val="00551ED5"/>
    <w:rsid w:val="00551F5A"/>
    <w:rsid w:val="00551F7D"/>
    <w:rsid w:val="005520DD"/>
    <w:rsid w:val="00552254"/>
    <w:rsid w:val="005522C7"/>
    <w:rsid w:val="00552336"/>
    <w:rsid w:val="00552487"/>
    <w:rsid w:val="00552678"/>
    <w:rsid w:val="005526DD"/>
    <w:rsid w:val="00552833"/>
    <w:rsid w:val="005528E7"/>
    <w:rsid w:val="005528F2"/>
    <w:rsid w:val="00552927"/>
    <w:rsid w:val="00552998"/>
    <w:rsid w:val="005529E2"/>
    <w:rsid w:val="00552C8A"/>
    <w:rsid w:val="00552D2A"/>
    <w:rsid w:val="00552FDF"/>
    <w:rsid w:val="00553148"/>
    <w:rsid w:val="005531A5"/>
    <w:rsid w:val="005531E2"/>
    <w:rsid w:val="00553236"/>
    <w:rsid w:val="00553478"/>
    <w:rsid w:val="005536BA"/>
    <w:rsid w:val="00553CCC"/>
    <w:rsid w:val="00553E22"/>
    <w:rsid w:val="00553E33"/>
    <w:rsid w:val="00553E49"/>
    <w:rsid w:val="005541DC"/>
    <w:rsid w:val="00554335"/>
    <w:rsid w:val="00554634"/>
    <w:rsid w:val="00554716"/>
    <w:rsid w:val="0055484D"/>
    <w:rsid w:val="0055493C"/>
    <w:rsid w:val="00554991"/>
    <w:rsid w:val="00554A76"/>
    <w:rsid w:val="00554A96"/>
    <w:rsid w:val="00554C0A"/>
    <w:rsid w:val="00554CFF"/>
    <w:rsid w:val="00554D4A"/>
    <w:rsid w:val="005550DA"/>
    <w:rsid w:val="00555432"/>
    <w:rsid w:val="005556E6"/>
    <w:rsid w:val="005557BA"/>
    <w:rsid w:val="005558F5"/>
    <w:rsid w:val="00555943"/>
    <w:rsid w:val="005559CB"/>
    <w:rsid w:val="00555DDD"/>
    <w:rsid w:val="00555FAD"/>
    <w:rsid w:val="00556021"/>
    <w:rsid w:val="00556245"/>
    <w:rsid w:val="00556326"/>
    <w:rsid w:val="00556334"/>
    <w:rsid w:val="005564A8"/>
    <w:rsid w:val="00556537"/>
    <w:rsid w:val="00556559"/>
    <w:rsid w:val="00556605"/>
    <w:rsid w:val="005566CE"/>
    <w:rsid w:val="005567F0"/>
    <w:rsid w:val="00556A7D"/>
    <w:rsid w:val="0055708F"/>
    <w:rsid w:val="00557116"/>
    <w:rsid w:val="0055778B"/>
    <w:rsid w:val="005577C9"/>
    <w:rsid w:val="00557B74"/>
    <w:rsid w:val="00557C70"/>
    <w:rsid w:val="00557C74"/>
    <w:rsid w:val="00557D1B"/>
    <w:rsid w:val="00557D9E"/>
    <w:rsid w:val="00557E00"/>
    <w:rsid w:val="00557E16"/>
    <w:rsid w:val="00557EB1"/>
    <w:rsid w:val="00557EDA"/>
    <w:rsid w:val="00557F70"/>
    <w:rsid w:val="0056017E"/>
    <w:rsid w:val="005604C5"/>
    <w:rsid w:val="0056068A"/>
    <w:rsid w:val="005606BE"/>
    <w:rsid w:val="0056082C"/>
    <w:rsid w:val="00560923"/>
    <w:rsid w:val="00560B25"/>
    <w:rsid w:val="00560BCB"/>
    <w:rsid w:val="00560E14"/>
    <w:rsid w:val="00560E18"/>
    <w:rsid w:val="00561169"/>
    <w:rsid w:val="005611B9"/>
    <w:rsid w:val="0056127B"/>
    <w:rsid w:val="005612BD"/>
    <w:rsid w:val="0056138A"/>
    <w:rsid w:val="005613E8"/>
    <w:rsid w:val="005614AF"/>
    <w:rsid w:val="00561861"/>
    <w:rsid w:val="005618EA"/>
    <w:rsid w:val="00561A27"/>
    <w:rsid w:val="00561AF5"/>
    <w:rsid w:val="00561C72"/>
    <w:rsid w:val="00561EDC"/>
    <w:rsid w:val="00561EFD"/>
    <w:rsid w:val="00561FC4"/>
    <w:rsid w:val="0056219B"/>
    <w:rsid w:val="005622A4"/>
    <w:rsid w:val="005624EC"/>
    <w:rsid w:val="00562500"/>
    <w:rsid w:val="00562551"/>
    <w:rsid w:val="005625D4"/>
    <w:rsid w:val="005626D1"/>
    <w:rsid w:val="00562904"/>
    <w:rsid w:val="005629C7"/>
    <w:rsid w:val="00562B06"/>
    <w:rsid w:val="00562C93"/>
    <w:rsid w:val="00562D02"/>
    <w:rsid w:val="00563173"/>
    <w:rsid w:val="0056339C"/>
    <w:rsid w:val="005633C6"/>
    <w:rsid w:val="0056355F"/>
    <w:rsid w:val="005635F8"/>
    <w:rsid w:val="00563861"/>
    <w:rsid w:val="005638EC"/>
    <w:rsid w:val="0056394F"/>
    <w:rsid w:val="00563B7C"/>
    <w:rsid w:val="00563CC0"/>
    <w:rsid w:val="00563D38"/>
    <w:rsid w:val="00563DD9"/>
    <w:rsid w:val="00564299"/>
    <w:rsid w:val="0056442E"/>
    <w:rsid w:val="00564810"/>
    <w:rsid w:val="00564890"/>
    <w:rsid w:val="005648F8"/>
    <w:rsid w:val="0056491E"/>
    <w:rsid w:val="00564AFB"/>
    <w:rsid w:val="00564B41"/>
    <w:rsid w:val="00565263"/>
    <w:rsid w:val="005656E2"/>
    <w:rsid w:val="0056588A"/>
    <w:rsid w:val="005658E9"/>
    <w:rsid w:val="00565A34"/>
    <w:rsid w:val="00565A5C"/>
    <w:rsid w:val="00565C31"/>
    <w:rsid w:val="00565E82"/>
    <w:rsid w:val="00565F3E"/>
    <w:rsid w:val="00566043"/>
    <w:rsid w:val="005661D7"/>
    <w:rsid w:val="0056631A"/>
    <w:rsid w:val="00566451"/>
    <w:rsid w:val="00566452"/>
    <w:rsid w:val="0056648E"/>
    <w:rsid w:val="0056677B"/>
    <w:rsid w:val="005669DC"/>
    <w:rsid w:val="00566BFC"/>
    <w:rsid w:val="00566C1E"/>
    <w:rsid w:val="00566D73"/>
    <w:rsid w:val="00566FB4"/>
    <w:rsid w:val="00567160"/>
    <w:rsid w:val="005676EF"/>
    <w:rsid w:val="00567937"/>
    <w:rsid w:val="00567D9E"/>
    <w:rsid w:val="00570068"/>
    <w:rsid w:val="0057023D"/>
    <w:rsid w:val="005702F1"/>
    <w:rsid w:val="00570314"/>
    <w:rsid w:val="005703AC"/>
    <w:rsid w:val="005703BD"/>
    <w:rsid w:val="0057046A"/>
    <w:rsid w:val="005707B7"/>
    <w:rsid w:val="005707EA"/>
    <w:rsid w:val="005708B5"/>
    <w:rsid w:val="00570A64"/>
    <w:rsid w:val="00570BE6"/>
    <w:rsid w:val="00570E87"/>
    <w:rsid w:val="00570EC9"/>
    <w:rsid w:val="00571029"/>
    <w:rsid w:val="0057126D"/>
    <w:rsid w:val="005712E9"/>
    <w:rsid w:val="00571336"/>
    <w:rsid w:val="0057134E"/>
    <w:rsid w:val="005717F5"/>
    <w:rsid w:val="00571A77"/>
    <w:rsid w:val="00571BF6"/>
    <w:rsid w:val="00571C31"/>
    <w:rsid w:val="00571D0F"/>
    <w:rsid w:val="005720A4"/>
    <w:rsid w:val="005722F1"/>
    <w:rsid w:val="005724F6"/>
    <w:rsid w:val="0057255C"/>
    <w:rsid w:val="00572644"/>
    <w:rsid w:val="005727BC"/>
    <w:rsid w:val="00572992"/>
    <w:rsid w:val="00572B1D"/>
    <w:rsid w:val="00572C7A"/>
    <w:rsid w:val="0057345B"/>
    <w:rsid w:val="00573485"/>
    <w:rsid w:val="005738BE"/>
    <w:rsid w:val="00573C39"/>
    <w:rsid w:val="00573F1C"/>
    <w:rsid w:val="00573F5F"/>
    <w:rsid w:val="00574026"/>
    <w:rsid w:val="0057402D"/>
    <w:rsid w:val="005740BF"/>
    <w:rsid w:val="00574148"/>
    <w:rsid w:val="00574558"/>
    <w:rsid w:val="005746E0"/>
    <w:rsid w:val="0057485C"/>
    <w:rsid w:val="005748AA"/>
    <w:rsid w:val="00574BB7"/>
    <w:rsid w:val="00574D16"/>
    <w:rsid w:val="00574DD8"/>
    <w:rsid w:val="00574E73"/>
    <w:rsid w:val="00574ED5"/>
    <w:rsid w:val="00574EF8"/>
    <w:rsid w:val="00574F16"/>
    <w:rsid w:val="00574F6D"/>
    <w:rsid w:val="00574FBA"/>
    <w:rsid w:val="00575130"/>
    <w:rsid w:val="0057542C"/>
    <w:rsid w:val="00575455"/>
    <w:rsid w:val="005755CC"/>
    <w:rsid w:val="00575608"/>
    <w:rsid w:val="00575671"/>
    <w:rsid w:val="0057567C"/>
    <w:rsid w:val="005756F1"/>
    <w:rsid w:val="005758B0"/>
    <w:rsid w:val="005759AD"/>
    <w:rsid w:val="00575AAD"/>
    <w:rsid w:val="00575B9C"/>
    <w:rsid w:val="00575E36"/>
    <w:rsid w:val="00575E9D"/>
    <w:rsid w:val="00575EC3"/>
    <w:rsid w:val="00575EF0"/>
    <w:rsid w:val="0057606F"/>
    <w:rsid w:val="005761B4"/>
    <w:rsid w:val="005763B7"/>
    <w:rsid w:val="0057650D"/>
    <w:rsid w:val="00576603"/>
    <w:rsid w:val="00576823"/>
    <w:rsid w:val="00576D0E"/>
    <w:rsid w:val="00576F1C"/>
    <w:rsid w:val="00576F60"/>
    <w:rsid w:val="00576FA6"/>
    <w:rsid w:val="00577224"/>
    <w:rsid w:val="00577550"/>
    <w:rsid w:val="0057760A"/>
    <w:rsid w:val="00577944"/>
    <w:rsid w:val="00577A3D"/>
    <w:rsid w:val="00577AC0"/>
    <w:rsid w:val="00577BFB"/>
    <w:rsid w:val="00577C34"/>
    <w:rsid w:val="0058012D"/>
    <w:rsid w:val="0058017E"/>
    <w:rsid w:val="005802F6"/>
    <w:rsid w:val="00580377"/>
    <w:rsid w:val="0058038C"/>
    <w:rsid w:val="0058045C"/>
    <w:rsid w:val="005805DC"/>
    <w:rsid w:val="0058090F"/>
    <w:rsid w:val="0058097C"/>
    <w:rsid w:val="00580BE6"/>
    <w:rsid w:val="00580DA1"/>
    <w:rsid w:val="00580EBA"/>
    <w:rsid w:val="00580EC9"/>
    <w:rsid w:val="00580F29"/>
    <w:rsid w:val="00580F8F"/>
    <w:rsid w:val="005810BA"/>
    <w:rsid w:val="005810DB"/>
    <w:rsid w:val="00581101"/>
    <w:rsid w:val="00581143"/>
    <w:rsid w:val="0058134D"/>
    <w:rsid w:val="0058157E"/>
    <w:rsid w:val="0058179C"/>
    <w:rsid w:val="0058185C"/>
    <w:rsid w:val="0058194A"/>
    <w:rsid w:val="0058199D"/>
    <w:rsid w:val="00581DA9"/>
    <w:rsid w:val="00581E11"/>
    <w:rsid w:val="00581EB7"/>
    <w:rsid w:val="005821FD"/>
    <w:rsid w:val="0058223C"/>
    <w:rsid w:val="005824C2"/>
    <w:rsid w:val="00582932"/>
    <w:rsid w:val="00582B14"/>
    <w:rsid w:val="00582CE5"/>
    <w:rsid w:val="0058305E"/>
    <w:rsid w:val="005830FE"/>
    <w:rsid w:val="00583230"/>
    <w:rsid w:val="00583258"/>
    <w:rsid w:val="00583283"/>
    <w:rsid w:val="00583328"/>
    <w:rsid w:val="005837A0"/>
    <w:rsid w:val="0058385E"/>
    <w:rsid w:val="00583916"/>
    <w:rsid w:val="0058391C"/>
    <w:rsid w:val="00583A14"/>
    <w:rsid w:val="00583A37"/>
    <w:rsid w:val="00583A48"/>
    <w:rsid w:val="00583B2D"/>
    <w:rsid w:val="00583B7E"/>
    <w:rsid w:val="00583C75"/>
    <w:rsid w:val="00583CA1"/>
    <w:rsid w:val="00583F8D"/>
    <w:rsid w:val="00584733"/>
    <w:rsid w:val="005847BB"/>
    <w:rsid w:val="005847EF"/>
    <w:rsid w:val="00584AB7"/>
    <w:rsid w:val="00584B7C"/>
    <w:rsid w:val="00584BAC"/>
    <w:rsid w:val="00584D10"/>
    <w:rsid w:val="005850FF"/>
    <w:rsid w:val="005854F3"/>
    <w:rsid w:val="005856A3"/>
    <w:rsid w:val="00585AC6"/>
    <w:rsid w:val="00585B64"/>
    <w:rsid w:val="00585BA4"/>
    <w:rsid w:val="00585D34"/>
    <w:rsid w:val="00585F0F"/>
    <w:rsid w:val="00585F38"/>
    <w:rsid w:val="00586151"/>
    <w:rsid w:val="00586271"/>
    <w:rsid w:val="00586408"/>
    <w:rsid w:val="005865E5"/>
    <w:rsid w:val="00586750"/>
    <w:rsid w:val="0058679E"/>
    <w:rsid w:val="0058680A"/>
    <w:rsid w:val="0058685A"/>
    <w:rsid w:val="00586BEF"/>
    <w:rsid w:val="00586C51"/>
    <w:rsid w:val="00586C82"/>
    <w:rsid w:val="00586DDA"/>
    <w:rsid w:val="00586E1C"/>
    <w:rsid w:val="00586E9D"/>
    <w:rsid w:val="00586FCF"/>
    <w:rsid w:val="005870AD"/>
    <w:rsid w:val="0058716F"/>
    <w:rsid w:val="00587220"/>
    <w:rsid w:val="005873AD"/>
    <w:rsid w:val="005873C8"/>
    <w:rsid w:val="00587511"/>
    <w:rsid w:val="005876A1"/>
    <w:rsid w:val="005879DD"/>
    <w:rsid w:val="005879EB"/>
    <w:rsid w:val="00587A73"/>
    <w:rsid w:val="00587B17"/>
    <w:rsid w:val="00587C42"/>
    <w:rsid w:val="00587C9C"/>
    <w:rsid w:val="00587DB5"/>
    <w:rsid w:val="00587FAF"/>
    <w:rsid w:val="00590108"/>
    <w:rsid w:val="00590231"/>
    <w:rsid w:val="005903D4"/>
    <w:rsid w:val="0059047F"/>
    <w:rsid w:val="00590566"/>
    <w:rsid w:val="005907B7"/>
    <w:rsid w:val="005907F0"/>
    <w:rsid w:val="005908E1"/>
    <w:rsid w:val="0059097B"/>
    <w:rsid w:val="00590AC9"/>
    <w:rsid w:val="00590AF1"/>
    <w:rsid w:val="00590DD4"/>
    <w:rsid w:val="0059102C"/>
    <w:rsid w:val="0059108B"/>
    <w:rsid w:val="00591175"/>
    <w:rsid w:val="005911E3"/>
    <w:rsid w:val="005912A1"/>
    <w:rsid w:val="00591302"/>
    <w:rsid w:val="005913E0"/>
    <w:rsid w:val="00591821"/>
    <w:rsid w:val="00591827"/>
    <w:rsid w:val="005919A0"/>
    <w:rsid w:val="005919C6"/>
    <w:rsid w:val="00591C17"/>
    <w:rsid w:val="00591C39"/>
    <w:rsid w:val="00591F83"/>
    <w:rsid w:val="00591FF9"/>
    <w:rsid w:val="00592442"/>
    <w:rsid w:val="00592722"/>
    <w:rsid w:val="00592784"/>
    <w:rsid w:val="005927F0"/>
    <w:rsid w:val="00592989"/>
    <w:rsid w:val="00592BA7"/>
    <w:rsid w:val="00592C23"/>
    <w:rsid w:val="00592C31"/>
    <w:rsid w:val="00592C51"/>
    <w:rsid w:val="00592DF0"/>
    <w:rsid w:val="00592F52"/>
    <w:rsid w:val="00593070"/>
    <w:rsid w:val="005930A4"/>
    <w:rsid w:val="005935AC"/>
    <w:rsid w:val="005935F0"/>
    <w:rsid w:val="00593694"/>
    <w:rsid w:val="00593ACF"/>
    <w:rsid w:val="00593BF3"/>
    <w:rsid w:val="00593F08"/>
    <w:rsid w:val="00593F13"/>
    <w:rsid w:val="00593F32"/>
    <w:rsid w:val="00594058"/>
    <w:rsid w:val="005941FE"/>
    <w:rsid w:val="00594302"/>
    <w:rsid w:val="00594314"/>
    <w:rsid w:val="0059448C"/>
    <w:rsid w:val="00594521"/>
    <w:rsid w:val="00594554"/>
    <w:rsid w:val="005947F4"/>
    <w:rsid w:val="0059498C"/>
    <w:rsid w:val="00594BAA"/>
    <w:rsid w:val="00594BAF"/>
    <w:rsid w:val="00594BC0"/>
    <w:rsid w:val="00594EE8"/>
    <w:rsid w:val="00594F02"/>
    <w:rsid w:val="005950DA"/>
    <w:rsid w:val="0059520B"/>
    <w:rsid w:val="00595341"/>
    <w:rsid w:val="00595434"/>
    <w:rsid w:val="0059590F"/>
    <w:rsid w:val="0059596A"/>
    <w:rsid w:val="005959BC"/>
    <w:rsid w:val="00595A5C"/>
    <w:rsid w:val="00595AEC"/>
    <w:rsid w:val="00595F2F"/>
    <w:rsid w:val="00595F30"/>
    <w:rsid w:val="00596657"/>
    <w:rsid w:val="00596744"/>
    <w:rsid w:val="00596913"/>
    <w:rsid w:val="00596BA5"/>
    <w:rsid w:val="00596E6C"/>
    <w:rsid w:val="00597161"/>
    <w:rsid w:val="005971A9"/>
    <w:rsid w:val="005971B4"/>
    <w:rsid w:val="0059726E"/>
    <w:rsid w:val="005973AB"/>
    <w:rsid w:val="005973E0"/>
    <w:rsid w:val="00597902"/>
    <w:rsid w:val="00597911"/>
    <w:rsid w:val="00597950"/>
    <w:rsid w:val="00597BF4"/>
    <w:rsid w:val="00597DEB"/>
    <w:rsid w:val="00597EE0"/>
    <w:rsid w:val="00597EF2"/>
    <w:rsid w:val="00597F3C"/>
    <w:rsid w:val="005A016A"/>
    <w:rsid w:val="005A049E"/>
    <w:rsid w:val="005A0513"/>
    <w:rsid w:val="005A0537"/>
    <w:rsid w:val="005A05E4"/>
    <w:rsid w:val="005A07A9"/>
    <w:rsid w:val="005A091C"/>
    <w:rsid w:val="005A09D5"/>
    <w:rsid w:val="005A0D22"/>
    <w:rsid w:val="005A16C0"/>
    <w:rsid w:val="005A17FE"/>
    <w:rsid w:val="005A1876"/>
    <w:rsid w:val="005A198A"/>
    <w:rsid w:val="005A1A42"/>
    <w:rsid w:val="005A1BC6"/>
    <w:rsid w:val="005A1D2A"/>
    <w:rsid w:val="005A22B4"/>
    <w:rsid w:val="005A2341"/>
    <w:rsid w:val="005A24AE"/>
    <w:rsid w:val="005A24C6"/>
    <w:rsid w:val="005A253E"/>
    <w:rsid w:val="005A2579"/>
    <w:rsid w:val="005A279D"/>
    <w:rsid w:val="005A2AFB"/>
    <w:rsid w:val="005A2B04"/>
    <w:rsid w:val="005A2C63"/>
    <w:rsid w:val="005A2CAF"/>
    <w:rsid w:val="005A2E99"/>
    <w:rsid w:val="005A2F02"/>
    <w:rsid w:val="005A316B"/>
    <w:rsid w:val="005A3220"/>
    <w:rsid w:val="005A3565"/>
    <w:rsid w:val="005A356F"/>
    <w:rsid w:val="005A361F"/>
    <w:rsid w:val="005A3980"/>
    <w:rsid w:val="005A3A14"/>
    <w:rsid w:val="005A3A31"/>
    <w:rsid w:val="005A3AA7"/>
    <w:rsid w:val="005A3CF1"/>
    <w:rsid w:val="005A3E99"/>
    <w:rsid w:val="005A41B0"/>
    <w:rsid w:val="005A452B"/>
    <w:rsid w:val="005A46A0"/>
    <w:rsid w:val="005A46F2"/>
    <w:rsid w:val="005A4B22"/>
    <w:rsid w:val="005A4DDD"/>
    <w:rsid w:val="005A540C"/>
    <w:rsid w:val="005A5454"/>
    <w:rsid w:val="005A5547"/>
    <w:rsid w:val="005A560C"/>
    <w:rsid w:val="005A5630"/>
    <w:rsid w:val="005A5662"/>
    <w:rsid w:val="005A56F0"/>
    <w:rsid w:val="005A577D"/>
    <w:rsid w:val="005A579A"/>
    <w:rsid w:val="005A57DB"/>
    <w:rsid w:val="005A5874"/>
    <w:rsid w:val="005A58EE"/>
    <w:rsid w:val="005A5D2D"/>
    <w:rsid w:val="005A6029"/>
    <w:rsid w:val="005A6186"/>
    <w:rsid w:val="005A619B"/>
    <w:rsid w:val="005A64F7"/>
    <w:rsid w:val="005A6816"/>
    <w:rsid w:val="005A6B00"/>
    <w:rsid w:val="005A6C2F"/>
    <w:rsid w:val="005A6E73"/>
    <w:rsid w:val="005A7499"/>
    <w:rsid w:val="005A7524"/>
    <w:rsid w:val="005A7629"/>
    <w:rsid w:val="005A765C"/>
    <w:rsid w:val="005A7837"/>
    <w:rsid w:val="005A7876"/>
    <w:rsid w:val="005A7A47"/>
    <w:rsid w:val="005A7A9E"/>
    <w:rsid w:val="005A7D7B"/>
    <w:rsid w:val="005A7E6C"/>
    <w:rsid w:val="005B030A"/>
    <w:rsid w:val="005B0638"/>
    <w:rsid w:val="005B06AB"/>
    <w:rsid w:val="005B0756"/>
    <w:rsid w:val="005B08EB"/>
    <w:rsid w:val="005B099E"/>
    <w:rsid w:val="005B09EE"/>
    <w:rsid w:val="005B0A25"/>
    <w:rsid w:val="005B0B30"/>
    <w:rsid w:val="005B0BDE"/>
    <w:rsid w:val="005B0C2D"/>
    <w:rsid w:val="005B0C88"/>
    <w:rsid w:val="005B0D68"/>
    <w:rsid w:val="005B0D92"/>
    <w:rsid w:val="005B0DDB"/>
    <w:rsid w:val="005B0DEA"/>
    <w:rsid w:val="005B0E43"/>
    <w:rsid w:val="005B0E97"/>
    <w:rsid w:val="005B0F62"/>
    <w:rsid w:val="005B1002"/>
    <w:rsid w:val="005B1048"/>
    <w:rsid w:val="005B114C"/>
    <w:rsid w:val="005B11CA"/>
    <w:rsid w:val="005B12B5"/>
    <w:rsid w:val="005B1368"/>
    <w:rsid w:val="005B1452"/>
    <w:rsid w:val="005B149A"/>
    <w:rsid w:val="005B1527"/>
    <w:rsid w:val="005B17F3"/>
    <w:rsid w:val="005B1A1D"/>
    <w:rsid w:val="005B1A4C"/>
    <w:rsid w:val="005B1C91"/>
    <w:rsid w:val="005B1D67"/>
    <w:rsid w:val="005B1D68"/>
    <w:rsid w:val="005B1DC0"/>
    <w:rsid w:val="005B1DE4"/>
    <w:rsid w:val="005B1FB4"/>
    <w:rsid w:val="005B208B"/>
    <w:rsid w:val="005B20CB"/>
    <w:rsid w:val="005B20FC"/>
    <w:rsid w:val="005B2147"/>
    <w:rsid w:val="005B21A1"/>
    <w:rsid w:val="005B26C5"/>
    <w:rsid w:val="005B26EC"/>
    <w:rsid w:val="005B274E"/>
    <w:rsid w:val="005B2796"/>
    <w:rsid w:val="005B28E4"/>
    <w:rsid w:val="005B2A0C"/>
    <w:rsid w:val="005B2F5C"/>
    <w:rsid w:val="005B30C2"/>
    <w:rsid w:val="005B3487"/>
    <w:rsid w:val="005B352D"/>
    <w:rsid w:val="005B3891"/>
    <w:rsid w:val="005B395C"/>
    <w:rsid w:val="005B3B77"/>
    <w:rsid w:val="005B3CD4"/>
    <w:rsid w:val="005B3D1C"/>
    <w:rsid w:val="005B41A1"/>
    <w:rsid w:val="005B420C"/>
    <w:rsid w:val="005B4373"/>
    <w:rsid w:val="005B4557"/>
    <w:rsid w:val="005B45AD"/>
    <w:rsid w:val="005B465E"/>
    <w:rsid w:val="005B47D3"/>
    <w:rsid w:val="005B4833"/>
    <w:rsid w:val="005B486D"/>
    <w:rsid w:val="005B4989"/>
    <w:rsid w:val="005B4B35"/>
    <w:rsid w:val="005B4C48"/>
    <w:rsid w:val="005B4C49"/>
    <w:rsid w:val="005B4F08"/>
    <w:rsid w:val="005B51DE"/>
    <w:rsid w:val="005B51E5"/>
    <w:rsid w:val="005B53A1"/>
    <w:rsid w:val="005B53B4"/>
    <w:rsid w:val="005B57F1"/>
    <w:rsid w:val="005B583A"/>
    <w:rsid w:val="005B58F1"/>
    <w:rsid w:val="005B5A34"/>
    <w:rsid w:val="005B5A94"/>
    <w:rsid w:val="005B5AA1"/>
    <w:rsid w:val="005B5BFF"/>
    <w:rsid w:val="005B5FFC"/>
    <w:rsid w:val="005B6032"/>
    <w:rsid w:val="005B6511"/>
    <w:rsid w:val="005B6543"/>
    <w:rsid w:val="005B6547"/>
    <w:rsid w:val="005B6BB6"/>
    <w:rsid w:val="005B6C81"/>
    <w:rsid w:val="005B6CB9"/>
    <w:rsid w:val="005B6D53"/>
    <w:rsid w:val="005B6DFE"/>
    <w:rsid w:val="005B7099"/>
    <w:rsid w:val="005B72F4"/>
    <w:rsid w:val="005B730A"/>
    <w:rsid w:val="005B73DD"/>
    <w:rsid w:val="005B73DE"/>
    <w:rsid w:val="005B74A4"/>
    <w:rsid w:val="005B7643"/>
    <w:rsid w:val="005B796B"/>
    <w:rsid w:val="005B7A62"/>
    <w:rsid w:val="005B7E0D"/>
    <w:rsid w:val="005B7F33"/>
    <w:rsid w:val="005B7FC6"/>
    <w:rsid w:val="005C0016"/>
    <w:rsid w:val="005C00B3"/>
    <w:rsid w:val="005C03B3"/>
    <w:rsid w:val="005C050C"/>
    <w:rsid w:val="005C0528"/>
    <w:rsid w:val="005C058F"/>
    <w:rsid w:val="005C05BB"/>
    <w:rsid w:val="005C05E1"/>
    <w:rsid w:val="005C064B"/>
    <w:rsid w:val="005C06F8"/>
    <w:rsid w:val="005C0B1C"/>
    <w:rsid w:val="005C0C59"/>
    <w:rsid w:val="005C0CB9"/>
    <w:rsid w:val="005C0CE7"/>
    <w:rsid w:val="005C0CF4"/>
    <w:rsid w:val="005C0D1C"/>
    <w:rsid w:val="005C104C"/>
    <w:rsid w:val="005C11D3"/>
    <w:rsid w:val="005C1355"/>
    <w:rsid w:val="005C152D"/>
    <w:rsid w:val="005C1531"/>
    <w:rsid w:val="005C1566"/>
    <w:rsid w:val="005C1598"/>
    <w:rsid w:val="005C15D5"/>
    <w:rsid w:val="005C1762"/>
    <w:rsid w:val="005C17A9"/>
    <w:rsid w:val="005C17C2"/>
    <w:rsid w:val="005C17CE"/>
    <w:rsid w:val="005C1813"/>
    <w:rsid w:val="005C187A"/>
    <w:rsid w:val="005C193D"/>
    <w:rsid w:val="005C1A3E"/>
    <w:rsid w:val="005C1CA0"/>
    <w:rsid w:val="005C208F"/>
    <w:rsid w:val="005C214D"/>
    <w:rsid w:val="005C21A3"/>
    <w:rsid w:val="005C226E"/>
    <w:rsid w:val="005C2275"/>
    <w:rsid w:val="005C23D7"/>
    <w:rsid w:val="005C240A"/>
    <w:rsid w:val="005C2434"/>
    <w:rsid w:val="005C24A5"/>
    <w:rsid w:val="005C25FA"/>
    <w:rsid w:val="005C264A"/>
    <w:rsid w:val="005C264C"/>
    <w:rsid w:val="005C2755"/>
    <w:rsid w:val="005C29CE"/>
    <w:rsid w:val="005C29F0"/>
    <w:rsid w:val="005C2C96"/>
    <w:rsid w:val="005C2D8B"/>
    <w:rsid w:val="005C2F99"/>
    <w:rsid w:val="005C3244"/>
    <w:rsid w:val="005C331E"/>
    <w:rsid w:val="005C371F"/>
    <w:rsid w:val="005C39FF"/>
    <w:rsid w:val="005C3A27"/>
    <w:rsid w:val="005C3B9A"/>
    <w:rsid w:val="005C3BB4"/>
    <w:rsid w:val="005C3C67"/>
    <w:rsid w:val="005C3DF6"/>
    <w:rsid w:val="005C3F2F"/>
    <w:rsid w:val="005C3FA3"/>
    <w:rsid w:val="005C4117"/>
    <w:rsid w:val="005C43AF"/>
    <w:rsid w:val="005C47B7"/>
    <w:rsid w:val="005C4CA9"/>
    <w:rsid w:val="005C4D24"/>
    <w:rsid w:val="005C506D"/>
    <w:rsid w:val="005C514F"/>
    <w:rsid w:val="005C543A"/>
    <w:rsid w:val="005C55BB"/>
    <w:rsid w:val="005C5737"/>
    <w:rsid w:val="005C574C"/>
    <w:rsid w:val="005C576C"/>
    <w:rsid w:val="005C5836"/>
    <w:rsid w:val="005C5BA1"/>
    <w:rsid w:val="005C5BF1"/>
    <w:rsid w:val="005C5D8E"/>
    <w:rsid w:val="005C5DA3"/>
    <w:rsid w:val="005C5EDA"/>
    <w:rsid w:val="005C619A"/>
    <w:rsid w:val="005C61C9"/>
    <w:rsid w:val="005C6212"/>
    <w:rsid w:val="005C64B2"/>
    <w:rsid w:val="005C64BF"/>
    <w:rsid w:val="005C677A"/>
    <w:rsid w:val="005C6BC1"/>
    <w:rsid w:val="005C6CA5"/>
    <w:rsid w:val="005C6D06"/>
    <w:rsid w:val="005C6E25"/>
    <w:rsid w:val="005C6F6D"/>
    <w:rsid w:val="005C6FE1"/>
    <w:rsid w:val="005C70BF"/>
    <w:rsid w:val="005C70FC"/>
    <w:rsid w:val="005C728B"/>
    <w:rsid w:val="005C72CE"/>
    <w:rsid w:val="005C734B"/>
    <w:rsid w:val="005C741B"/>
    <w:rsid w:val="005C76DD"/>
    <w:rsid w:val="005C7703"/>
    <w:rsid w:val="005C777E"/>
    <w:rsid w:val="005C7835"/>
    <w:rsid w:val="005C788A"/>
    <w:rsid w:val="005C79FB"/>
    <w:rsid w:val="005C7D70"/>
    <w:rsid w:val="005C7E9D"/>
    <w:rsid w:val="005C7FEC"/>
    <w:rsid w:val="005D00DB"/>
    <w:rsid w:val="005D014E"/>
    <w:rsid w:val="005D01AA"/>
    <w:rsid w:val="005D030B"/>
    <w:rsid w:val="005D03A9"/>
    <w:rsid w:val="005D0680"/>
    <w:rsid w:val="005D0728"/>
    <w:rsid w:val="005D08C3"/>
    <w:rsid w:val="005D0919"/>
    <w:rsid w:val="005D093E"/>
    <w:rsid w:val="005D096F"/>
    <w:rsid w:val="005D0B89"/>
    <w:rsid w:val="005D0D15"/>
    <w:rsid w:val="005D0D4C"/>
    <w:rsid w:val="005D0DAE"/>
    <w:rsid w:val="005D0E20"/>
    <w:rsid w:val="005D0E6F"/>
    <w:rsid w:val="005D0F99"/>
    <w:rsid w:val="005D1099"/>
    <w:rsid w:val="005D10B5"/>
    <w:rsid w:val="005D15B5"/>
    <w:rsid w:val="005D189B"/>
    <w:rsid w:val="005D1A2A"/>
    <w:rsid w:val="005D1A6F"/>
    <w:rsid w:val="005D1DD8"/>
    <w:rsid w:val="005D1EA4"/>
    <w:rsid w:val="005D1EB5"/>
    <w:rsid w:val="005D1F28"/>
    <w:rsid w:val="005D1F57"/>
    <w:rsid w:val="005D201E"/>
    <w:rsid w:val="005D205F"/>
    <w:rsid w:val="005D2087"/>
    <w:rsid w:val="005D21C5"/>
    <w:rsid w:val="005D222C"/>
    <w:rsid w:val="005D23CF"/>
    <w:rsid w:val="005D2689"/>
    <w:rsid w:val="005D27F5"/>
    <w:rsid w:val="005D27F7"/>
    <w:rsid w:val="005D2806"/>
    <w:rsid w:val="005D286B"/>
    <w:rsid w:val="005D2B9E"/>
    <w:rsid w:val="005D2C6E"/>
    <w:rsid w:val="005D2D7E"/>
    <w:rsid w:val="005D2E6E"/>
    <w:rsid w:val="005D3340"/>
    <w:rsid w:val="005D359A"/>
    <w:rsid w:val="005D37BB"/>
    <w:rsid w:val="005D39A0"/>
    <w:rsid w:val="005D39AC"/>
    <w:rsid w:val="005D3A64"/>
    <w:rsid w:val="005D3AC8"/>
    <w:rsid w:val="005D3CC8"/>
    <w:rsid w:val="005D3E28"/>
    <w:rsid w:val="005D3FE1"/>
    <w:rsid w:val="005D3FED"/>
    <w:rsid w:val="005D40A0"/>
    <w:rsid w:val="005D414E"/>
    <w:rsid w:val="005D4243"/>
    <w:rsid w:val="005D45B0"/>
    <w:rsid w:val="005D4774"/>
    <w:rsid w:val="005D4E85"/>
    <w:rsid w:val="005D4F73"/>
    <w:rsid w:val="005D5047"/>
    <w:rsid w:val="005D51DF"/>
    <w:rsid w:val="005D529F"/>
    <w:rsid w:val="005D52D9"/>
    <w:rsid w:val="005D5361"/>
    <w:rsid w:val="005D54AF"/>
    <w:rsid w:val="005D54BF"/>
    <w:rsid w:val="005D5552"/>
    <w:rsid w:val="005D5563"/>
    <w:rsid w:val="005D56C9"/>
    <w:rsid w:val="005D5746"/>
    <w:rsid w:val="005D57B2"/>
    <w:rsid w:val="005D5902"/>
    <w:rsid w:val="005D59E4"/>
    <w:rsid w:val="005D5A42"/>
    <w:rsid w:val="005D5CD6"/>
    <w:rsid w:val="005D5F1B"/>
    <w:rsid w:val="005D5F7A"/>
    <w:rsid w:val="005D5FCC"/>
    <w:rsid w:val="005D6003"/>
    <w:rsid w:val="005D64CE"/>
    <w:rsid w:val="005D6643"/>
    <w:rsid w:val="005D688C"/>
    <w:rsid w:val="005D68D8"/>
    <w:rsid w:val="005D68F3"/>
    <w:rsid w:val="005D6AC4"/>
    <w:rsid w:val="005D6C58"/>
    <w:rsid w:val="005D6E9C"/>
    <w:rsid w:val="005D6F75"/>
    <w:rsid w:val="005D6FA0"/>
    <w:rsid w:val="005D701B"/>
    <w:rsid w:val="005D7095"/>
    <w:rsid w:val="005D72C1"/>
    <w:rsid w:val="005D730A"/>
    <w:rsid w:val="005D73E1"/>
    <w:rsid w:val="005D7479"/>
    <w:rsid w:val="005D7875"/>
    <w:rsid w:val="005D7A82"/>
    <w:rsid w:val="005D7C6B"/>
    <w:rsid w:val="005D7C81"/>
    <w:rsid w:val="005D7CC2"/>
    <w:rsid w:val="005D7E74"/>
    <w:rsid w:val="005D7E9E"/>
    <w:rsid w:val="005E000A"/>
    <w:rsid w:val="005E0680"/>
    <w:rsid w:val="005E0915"/>
    <w:rsid w:val="005E0A81"/>
    <w:rsid w:val="005E0A93"/>
    <w:rsid w:val="005E0AE4"/>
    <w:rsid w:val="005E0AEC"/>
    <w:rsid w:val="005E0C66"/>
    <w:rsid w:val="005E0DBF"/>
    <w:rsid w:val="005E0FC4"/>
    <w:rsid w:val="005E0FC6"/>
    <w:rsid w:val="005E1332"/>
    <w:rsid w:val="005E13D0"/>
    <w:rsid w:val="005E14B6"/>
    <w:rsid w:val="005E1719"/>
    <w:rsid w:val="005E18DB"/>
    <w:rsid w:val="005E1965"/>
    <w:rsid w:val="005E19EE"/>
    <w:rsid w:val="005E1BF2"/>
    <w:rsid w:val="005E1DE5"/>
    <w:rsid w:val="005E2263"/>
    <w:rsid w:val="005E2271"/>
    <w:rsid w:val="005E27BC"/>
    <w:rsid w:val="005E29B3"/>
    <w:rsid w:val="005E2A1E"/>
    <w:rsid w:val="005E2AA3"/>
    <w:rsid w:val="005E2E5F"/>
    <w:rsid w:val="005E2E8E"/>
    <w:rsid w:val="005E31CE"/>
    <w:rsid w:val="005E36A4"/>
    <w:rsid w:val="005E3701"/>
    <w:rsid w:val="005E389A"/>
    <w:rsid w:val="005E39A3"/>
    <w:rsid w:val="005E3A66"/>
    <w:rsid w:val="005E3C36"/>
    <w:rsid w:val="005E3C97"/>
    <w:rsid w:val="005E3DA9"/>
    <w:rsid w:val="005E4007"/>
    <w:rsid w:val="005E400B"/>
    <w:rsid w:val="005E4419"/>
    <w:rsid w:val="005E462F"/>
    <w:rsid w:val="005E493F"/>
    <w:rsid w:val="005E496E"/>
    <w:rsid w:val="005E4AD5"/>
    <w:rsid w:val="005E50B2"/>
    <w:rsid w:val="005E51D0"/>
    <w:rsid w:val="005E523D"/>
    <w:rsid w:val="005E524C"/>
    <w:rsid w:val="005E5413"/>
    <w:rsid w:val="005E5651"/>
    <w:rsid w:val="005E568B"/>
    <w:rsid w:val="005E5731"/>
    <w:rsid w:val="005E583C"/>
    <w:rsid w:val="005E5957"/>
    <w:rsid w:val="005E59DC"/>
    <w:rsid w:val="005E5A8B"/>
    <w:rsid w:val="005E5B7D"/>
    <w:rsid w:val="005E5D2C"/>
    <w:rsid w:val="005E5F36"/>
    <w:rsid w:val="005E5FA9"/>
    <w:rsid w:val="005E60EE"/>
    <w:rsid w:val="005E6295"/>
    <w:rsid w:val="005E62EE"/>
    <w:rsid w:val="005E63ED"/>
    <w:rsid w:val="005E63FC"/>
    <w:rsid w:val="005E64D5"/>
    <w:rsid w:val="005E655B"/>
    <w:rsid w:val="005E6688"/>
    <w:rsid w:val="005E673D"/>
    <w:rsid w:val="005E686B"/>
    <w:rsid w:val="005E6B67"/>
    <w:rsid w:val="005E6BBA"/>
    <w:rsid w:val="005E6CFB"/>
    <w:rsid w:val="005E6F2A"/>
    <w:rsid w:val="005E6FD2"/>
    <w:rsid w:val="005E7468"/>
    <w:rsid w:val="005E7518"/>
    <w:rsid w:val="005E7519"/>
    <w:rsid w:val="005E75F0"/>
    <w:rsid w:val="005E760D"/>
    <w:rsid w:val="005E7731"/>
    <w:rsid w:val="005E79D0"/>
    <w:rsid w:val="005E7AD3"/>
    <w:rsid w:val="005E7CC4"/>
    <w:rsid w:val="005E7DC2"/>
    <w:rsid w:val="005F00C8"/>
    <w:rsid w:val="005F0361"/>
    <w:rsid w:val="005F038C"/>
    <w:rsid w:val="005F04C0"/>
    <w:rsid w:val="005F04C1"/>
    <w:rsid w:val="005F0548"/>
    <w:rsid w:val="005F0A50"/>
    <w:rsid w:val="005F0ACB"/>
    <w:rsid w:val="005F0B0D"/>
    <w:rsid w:val="005F0D13"/>
    <w:rsid w:val="005F0FB1"/>
    <w:rsid w:val="005F0FC3"/>
    <w:rsid w:val="005F101B"/>
    <w:rsid w:val="005F1077"/>
    <w:rsid w:val="005F10D9"/>
    <w:rsid w:val="005F14CD"/>
    <w:rsid w:val="005F1547"/>
    <w:rsid w:val="005F1579"/>
    <w:rsid w:val="005F19B1"/>
    <w:rsid w:val="005F1ADD"/>
    <w:rsid w:val="005F1C83"/>
    <w:rsid w:val="005F1E20"/>
    <w:rsid w:val="005F1F04"/>
    <w:rsid w:val="005F1F19"/>
    <w:rsid w:val="005F20D7"/>
    <w:rsid w:val="005F20E4"/>
    <w:rsid w:val="005F2141"/>
    <w:rsid w:val="005F2149"/>
    <w:rsid w:val="005F2334"/>
    <w:rsid w:val="005F2501"/>
    <w:rsid w:val="005F256E"/>
    <w:rsid w:val="005F277A"/>
    <w:rsid w:val="005F27FB"/>
    <w:rsid w:val="005F2941"/>
    <w:rsid w:val="005F295C"/>
    <w:rsid w:val="005F2A63"/>
    <w:rsid w:val="005F2A8A"/>
    <w:rsid w:val="005F2B7C"/>
    <w:rsid w:val="005F2D4D"/>
    <w:rsid w:val="005F2DCC"/>
    <w:rsid w:val="005F2E9C"/>
    <w:rsid w:val="005F2EE5"/>
    <w:rsid w:val="005F3001"/>
    <w:rsid w:val="005F30A2"/>
    <w:rsid w:val="005F36D6"/>
    <w:rsid w:val="005F3711"/>
    <w:rsid w:val="005F3984"/>
    <w:rsid w:val="005F39A6"/>
    <w:rsid w:val="005F3C3B"/>
    <w:rsid w:val="005F3C6B"/>
    <w:rsid w:val="005F3CC6"/>
    <w:rsid w:val="005F4187"/>
    <w:rsid w:val="005F428E"/>
    <w:rsid w:val="005F4303"/>
    <w:rsid w:val="005F459C"/>
    <w:rsid w:val="005F4753"/>
    <w:rsid w:val="005F48F2"/>
    <w:rsid w:val="005F4AE9"/>
    <w:rsid w:val="005F4B4D"/>
    <w:rsid w:val="005F4D6F"/>
    <w:rsid w:val="005F4E5F"/>
    <w:rsid w:val="005F5004"/>
    <w:rsid w:val="005F503A"/>
    <w:rsid w:val="005F544A"/>
    <w:rsid w:val="005F58F5"/>
    <w:rsid w:val="005F59D7"/>
    <w:rsid w:val="005F5A83"/>
    <w:rsid w:val="005F5B78"/>
    <w:rsid w:val="005F5BA3"/>
    <w:rsid w:val="005F5C44"/>
    <w:rsid w:val="005F5D32"/>
    <w:rsid w:val="005F5D8F"/>
    <w:rsid w:val="005F5EAE"/>
    <w:rsid w:val="005F5F26"/>
    <w:rsid w:val="005F5F80"/>
    <w:rsid w:val="005F62B7"/>
    <w:rsid w:val="005F6501"/>
    <w:rsid w:val="005F6598"/>
    <w:rsid w:val="005F6648"/>
    <w:rsid w:val="005F682F"/>
    <w:rsid w:val="005F68CB"/>
    <w:rsid w:val="005F68D4"/>
    <w:rsid w:val="005F6ACE"/>
    <w:rsid w:val="005F6AF2"/>
    <w:rsid w:val="005F6B3E"/>
    <w:rsid w:val="005F6CB1"/>
    <w:rsid w:val="005F6E8F"/>
    <w:rsid w:val="005F6EFA"/>
    <w:rsid w:val="005F718C"/>
    <w:rsid w:val="005F7285"/>
    <w:rsid w:val="005F740B"/>
    <w:rsid w:val="005F76A7"/>
    <w:rsid w:val="005F7BDE"/>
    <w:rsid w:val="005F7C33"/>
    <w:rsid w:val="005F7CD3"/>
    <w:rsid w:val="005F7CF4"/>
    <w:rsid w:val="005F7F96"/>
    <w:rsid w:val="005F7FB5"/>
    <w:rsid w:val="0060082A"/>
    <w:rsid w:val="006008A2"/>
    <w:rsid w:val="006008B3"/>
    <w:rsid w:val="00600963"/>
    <w:rsid w:val="00600B3E"/>
    <w:rsid w:val="00600B6E"/>
    <w:rsid w:val="00600D2B"/>
    <w:rsid w:val="00600E82"/>
    <w:rsid w:val="00600F36"/>
    <w:rsid w:val="00600F70"/>
    <w:rsid w:val="0060104C"/>
    <w:rsid w:val="00601128"/>
    <w:rsid w:val="006012DF"/>
    <w:rsid w:val="006015C5"/>
    <w:rsid w:val="0060161D"/>
    <w:rsid w:val="006016D0"/>
    <w:rsid w:val="00601713"/>
    <w:rsid w:val="00601766"/>
    <w:rsid w:val="006018DE"/>
    <w:rsid w:val="00601916"/>
    <w:rsid w:val="006019AD"/>
    <w:rsid w:val="00601C31"/>
    <w:rsid w:val="00601D16"/>
    <w:rsid w:val="00601D8E"/>
    <w:rsid w:val="00601F3D"/>
    <w:rsid w:val="00601FC2"/>
    <w:rsid w:val="0060202B"/>
    <w:rsid w:val="00602239"/>
    <w:rsid w:val="006022C9"/>
    <w:rsid w:val="006024B7"/>
    <w:rsid w:val="00602545"/>
    <w:rsid w:val="00602625"/>
    <w:rsid w:val="006029A3"/>
    <w:rsid w:val="00602A7E"/>
    <w:rsid w:val="00602CB1"/>
    <w:rsid w:val="00602D9E"/>
    <w:rsid w:val="00602F64"/>
    <w:rsid w:val="0060323A"/>
    <w:rsid w:val="00603243"/>
    <w:rsid w:val="0060333A"/>
    <w:rsid w:val="0060346B"/>
    <w:rsid w:val="006034E6"/>
    <w:rsid w:val="006038E6"/>
    <w:rsid w:val="0060396B"/>
    <w:rsid w:val="00603997"/>
    <w:rsid w:val="006039B8"/>
    <w:rsid w:val="00603BA0"/>
    <w:rsid w:val="00603D8E"/>
    <w:rsid w:val="00603EB5"/>
    <w:rsid w:val="00603F38"/>
    <w:rsid w:val="00604167"/>
    <w:rsid w:val="006041D0"/>
    <w:rsid w:val="00604B6C"/>
    <w:rsid w:val="00604C10"/>
    <w:rsid w:val="00604F31"/>
    <w:rsid w:val="00605036"/>
    <w:rsid w:val="0060505D"/>
    <w:rsid w:val="00605071"/>
    <w:rsid w:val="00605336"/>
    <w:rsid w:val="00605468"/>
    <w:rsid w:val="00605484"/>
    <w:rsid w:val="006055D1"/>
    <w:rsid w:val="006055F2"/>
    <w:rsid w:val="0060566C"/>
    <w:rsid w:val="006057DD"/>
    <w:rsid w:val="00605BE5"/>
    <w:rsid w:val="00605FB8"/>
    <w:rsid w:val="00606029"/>
    <w:rsid w:val="006061E1"/>
    <w:rsid w:val="006063F1"/>
    <w:rsid w:val="006064B2"/>
    <w:rsid w:val="006065F9"/>
    <w:rsid w:val="006066C8"/>
    <w:rsid w:val="0060690C"/>
    <w:rsid w:val="00606F32"/>
    <w:rsid w:val="00606F43"/>
    <w:rsid w:val="0060707F"/>
    <w:rsid w:val="0060719F"/>
    <w:rsid w:val="00607497"/>
    <w:rsid w:val="00607790"/>
    <w:rsid w:val="006078A0"/>
    <w:rsid w:val="00607B1A"/>
    <w:rsid w:val="00607D08"/>
    <w:rsid w:val="00607DBF"/>
    <w:rsid w:val="00607F92"/>
    <w:rsid w:val="006100C0"/>
    <w:rsid w:val="006100F4"/>
    <w:rsid w:val="00610111"/>
    <w:rsid w:val="006102BD"/>
    <w:rsid w:val="006102CC"/>
    <w:rsid w:val="006102ED"/>
    <w:rsid w:val="0061053D"/>
    <w:rsid w:val="006108D5"/>
    <w:rsid w:val="006108E5"/>
    <w:rsid w:val="0061094E"/>
    <w:rsid w:val="00610A45"/>
    <w:rsid w:val="00610A8A"/>
    <w:rsid w:val="00610BC9"/>
    <w:rsid w:val="00610FF1"/>
    <w:rsid w:val="00611147"/>
    <w:rsid w:val="00611453"/>
    <w:rsid w:val="0061157F"/>
    <w:rsid w:val="006115ED"/>
    <w:rsid w:val="0061161A"/>
    <w:rsid w:val="006117DA"/>
    <w:rsid w:val="006117DF"/>
    <w:rsid w:val="0061191C"/>
    <w:rsid w:val="00611929"/>
    <w:rsid w:val="00611B00"/>
    <w:rsid w:val="00611E4F"/>
    <w:rsid w:val="00611E78"/>
    <w:rsid w:val="00611F80"/>
    <w:rsid w:val="00611FA8"/>
    <w:rsid w:val="00611FB3"/>
    <w:rsid w:val="00611FCF"/>
    <w:rsid w:val="00611FE8"/>
    <w:rsid w:val="0061212D"/>
    <w:rsid w:val="00612226"/>
    <w:rsid w:val="00612264"/>
    <w:rsid w:val="006123AB"/>
    <w:rsid w:val="006125C4"/>
    <w:rsid w:val="006126D8"/>
    <w:rsid w:val="006127DE"/>
    <w:rsid w:val="006128F2"/>
    <w:rsid w:val="00612987"/>
    <w:rsid w:val="00612B45"/>
    <w:rsid w:val="00612C09"/>
    <w:rsid w:val="00612EA7"/>
    <w:rsid w:val="00613236"/>
    <w:rsid w:val="00613293"/>
    <w:rsid w:val="006134D2"/>
    <w:rsid w:val="006135C3"/>
    <w:rsid w:val="006136BB"/>
    <w:rsid w:val="00613961"/>
    <w:rsid w:val="00613A92"/>
    <w:rsid w:val="00613D0F"/>
    <w:rsid w:val="00613EF8"/>
    <w:rsid w:val="0061400E"/>
    <w:rsid w:val="00614265"/>
    <w:rsid w:val="00614338"/>
    <w:rsid w:val="00614426"/>
    <w:rsid w:val="00614585"/>
    <w:rsid w:val="0061492C"/>
    <w:rsid w:val="00614B45"/>
    <w:rsid w:val="00614E91"/>
    <w:rsid w:val="00614FBD"/>
    <w:rsid w:val="00614FF2"/>
    <w:rsid w:val="00615603"/>
    <w:rsid w:val="00615698"/>
    <w:rsid w:val="006158F6"/>
    <w:rsid w:val="006159E2"/>
    <w:rsid w:val="00615A84"/>
    <w:rsid w:val="00615AD3"/>
    <w:rsid w:val="00615C7B"/>
    <w:rsid w:val="00615CD0"/>
    <w:rsid w:val="00615CEC"/>
    <w:rsid w:val="00615DDA"/>
    <w:rsid w:val="00616284"/>
    <w:rsid w:val="0061630C"/>
    <w:rsid w:val="00616501"/>
    <w:rsid w:val="00616531"/>
    <w:rsid w:val="006165BF"/>
    <w:rsid w:val="006167F9"/>
    <w:rsid w:val="00616832"/>
    <w:rsid w:val="00616835"/>
    <w:rsid w:val="006168E5"/>
    <w:rsid w:val="00616A41"/>
    <w:rsid w:val="00616B54"/>
    <w:rsid w:val="00616E03"/>
    <w:rsid w:val="0061711F"/>
    <w:rsid w:val="00617382"/>
    <w:rsid w:val="006173D6"/>
    <w:rsid w:val="00617434"/>
    <w:rsid w:val="006176A8"/>
    <w:rsid w:val="0061774C"/>
    <w:rsid w:val="006177E8"/>
    <w:rsid w:val="00617832"/>
    <w:rsid w:val="006178AE"/>
    <w:rsid w:val="00617A0E"/>
    <w:rsid w:val="00617A72"/>
    <w:rsid w:val="00617B45"/>
    <w:rsid w:val="00617DEC"/>
    <w:rsid w:val="00617F71"/>
    <w:rsid w:val="00620060"/>
    <w:rsid w:val="0062007A"/>
    <w:rsid w:val="00620817"/>
    <w:rsid w:val="00620916"/>
    <w:rsid w:val="00620D60"/>
    <w:rsid w:val="00620D72"/>
    <w:rsid w:val="00620DA2"/>
    <w:rsid w:val="00620F62"/>
    <w:rsid w:val="00620F83"/>
    <w:rsid w:val="0062122C"/>
    <w:rsid w:val="0062126F"/>
    <w:rsid w:val="0062140D"/>
    <w:rsid w:val="006214B4"/>
    <w:rsid w:val="00621639"/>
    <w:rsid w:val="006217B2"/>
    <w:rsid w:val="00621897"/>
    <w:rsid w:val="00621AAA"/>
    <w:rsid w:val="00621B47"/>
    <w:rsid w:val="00621DB6"/>
    <w:rsid w:val="00621ED3"/>
    <w:rsid w:val="00621EEC"/>
    <w:rsid w:val="00622046"/>
    <w:rsid w:val="006221E4"/>
    <w:rsid w:val="00622204"/>
    <w:rsid w:val="0062227E"/>
    <w:rsid w:val="006222B4"/>
    <w:rsid w:val="00622374"/>
    <w:rsid w:val="0062241D"/>
    <w:rsid w:val="006225A9"/>
    <w:rsid w:val="00622662"/>
    <w:rsid w:val="006226E1"/>
    <w:rsid w:val="0062271E"/>
    <w:rsid w:val="00622829"/>
    <w:rsid w:val="00622E1F"/>
    <w:rsid w:val="00622ED9"/>
    <w:rsid w:val="00622F1B"/>
    <w:rsid w:val="00623174"/>
    <w:rsid w:val="006231D3"/>
    <w:rsid w:val="006238A4"/>
    <w:rsid w:val="006238DD"/>
    <w:rsid w:val="00623957"/>
    <w:rsid w:val="006239A1"/>
    <w:rsid w:val="00623A7D"/>
    <w:rsid w:val="00623AA4"/>
    <w:rsid w:val="00624070"/>
    <w:rsid w:val="00624092"/>
    <w:rsid w:val="00624260"/>
    <w:rsid w:val="00624530"/>
    <w:rsid w:val="00624A4B"/>
    <w:rsid w:val="00624ACF"/>
    <w:rsid w:val="00624C94"/>
    <w:rsid w:val="00624C99"/>
    <w:rsid w:val="00624E76"/>
    <w:rsid w:val="00624EEA"/>
    <w:rsid w:val="00624FA8"/>
    <w:rsid w:val="0062502E"/>
    <w:rsid w:val="006250D5"/>
    <w:rsid w:val="00625153"/>
    <w:rsid w:val="00625184"/>
    <w:rsid w:val="0062544D"/>
    <w:rsid w:val="006254DD"/>
    <w:rsid w:val="0062559B"/>
    <w:rsid w:val="006256DC"/>
    <w:rsid w:val="00625714"/>
    <w:rsid w:val="00625A2F"/>
    <w:rsid w:val="00625AB3"/>
    <w:rsid w:val="00625AFF"/>
    <w:rsid w:val="00625B83"/>
    <w:rsid w:val="00625DA2"/>
    <w:rsid w:val="00625E83"/>
    <w:rsid w:val="00625EB4"/>
    <w:rsid w:val="006261D8"/>
    <w:rsid w:val="00626569"/>
    <w:rsid w:val="0062662A"/>
    <w:rsid w:val="006267D9"/>
    <w:rsid w:val="006267FF"/>
    <w:rsid w:val="00626943"/>
    <w:rsid w:val="00626A5B"/>
    <w:rsid w:val="00626B19"/>
    <w:rsid w:val="00626CB5"/>
    <w:rsid w:val="00626CD1"/>
    <w:rsid w:val="00626CDA"/>
    <w:rsid w:val="0062708F"/>
    <w:rsid w:val="006271DC"/>
    <w:rsid w:val="006272C2"/>
    <w:rsid w:val="00627386"/>
    <w:rsid w:val="0062785B"/>
    <w:rsid w:val="006279C3"/>
    <w:rsid w:val="006279F9"/>
    <w:rsid w:val="00627C12"/>
    <w:rsid w:val="00627CA7"/>
    <w:rsid w:val="006303AF"/>
    <w:rsid w:val="00630447"/>
    <w:rsid w:val="006306AC"/>
    <w:rsid w:val="006309D9"/>
    <w:rsid w:val="00630A7C"/>
    <w:rsid w:val="00630ABD"/>
    <w:rsid w:val="00630B99"/>
    <w:rsid w:val="00630C16"/>
    <w:rsid w:val="00630C74"/>
    <w:rsid w:val="00630C91"/>
    <w:rsid w:val="00630CE3"/>
    <w:rsid w:val="00630DBA"/>
    <w:rsid w:val="00630DDA"/>
    <w:rsid w:val="00630F71"/>
    <w:rsid w:val="00631194"/>
    <w:rsid w:val="0063128D"/>
    <w:rsid w:val="00631353"/>
    <w:rsid w:val="006313A5"/>
    <w:rsid w:val="0063142A"/>
    <w:rsid w:val="006317AC"/>
    <w:rsid w:val="00631828"/>
    <w:rsid w:val="00631A2B"/>
    <w:rsid w:val="00631C6E"/>
    <w:rsid w:val="00631F1B"/>
    <w:rsid w:val="00631F90"/>
    <w:rsid w:val="00631FA9"/>
    <w:rsid w:val="00631FEF"/>
    <w:rsid w:val="006320A8"/>
    <w:rsid w:val="0063218B"/>
    <w:rsid w:val="00632214"/>
    <w:rsid w:val="0063231A"/>
    <w:rsid w:val="00632406"/>
    <w:rsid w:val="00632484"/>
    <w:rsid w:val="006324A0"/>
    <w:rsid w:val="006324F4"/>
    <w:rsid w:val="00632783"/>
    <w:rsid w:val="00632AAA"/>
    <w:rsid w:val="00632B60"/>
    <w:rsid w:val="00632C15"/>
    <w:rsid w:val="00632C67"/>
    <w:rsid w:val="00632CE2"/>
    <w:rsid w:val="00632D32"/>
    <w:rsid w:val="00633344"/>
    <w:rsid w:val="00633439"/>
    <w:rsid w:val="00633577"/>
    <w:rsid w:val="006335F7"/>
    <w:rsid w:val="00633A07"/>
    <w:rsid w:val="00633A9B"/>
    <w:rsid w:val="00633B51"/>
    <w:rsid w:val="00633B67"/>
    <w:rsid w:val="00633C1C"/>
    <w:rsid w:val="00633CA7"/>
    <w:rsid w:val="00633D37"/>
    <w:rsid w:val="00633FB9"/>
    <w:rsid w:val="00634199"/>
    <w:rsid w:val="006343C7"/>
    <w:rsid w:val="006348D8"/>
    <w:rsid w:val="00634925"/>
    <w:rsid w:val="00634B72"/>
    <w:rsid w:val="00634BF6"/>
    <w:rsid w:val="00634D22"/>
    <w:rsid w:val="00634D4D"/>
    <w:rsid w:val="00635128"/>
    <w:rsid w:val="006351E9"/>
    <w:rsid w:val="00635471"/>
    <w:rsid w:val="00635532"/>
    <w:rsid w:val="006358DC"/>
    <w:rsid w:val="00635C57"/>
    <w:rsid w:val="00635EB4"/>
    <w:rsid w:val="00635F27"/>
    <w:rsid w:val="006360CC"/>
    <w:rsid w:val="006360EE"/>
    <w:rsid w:val="006361D0"/>
    <w:rsid w:val="006363E3"/>
    <w:rsid w:val="0063651F"/>
    <w:rsid w:val="0063675F"/>
    <w:rsid w:val="006367E2"/>
    <w:rsid w:val="00636955"/>
    <w:rsid w:val="00636AAB"/>
    <w:rsid w:val="00636E35"/>
    <w:rsid w:val="00637016"/>
    <w:rsid w:val="006370F4"/>
    <w:rsid w:val="0063721D"/>
    <w:rsid w:val="0063734A"/>
    <w:rsid w:val="0063743B"/>
    <w:rsid w:val="0063765B"/>
    <w:rsid w:val="0063765C"/>
    <w:rsid w:val="00637674"/>
    <w:rsid w:val="0063770A"/>
    <w:rsid w:val="0063770E"/>
    <w:rsid w:val="006378CD"/>
    <w:rsid w:val="00637AFE"/>
    <w:rsid w:val="00637BDB"/>
    <w:rsid w:val="00637C49"/>
    <w:rsid w:val="00637C93"/>
    <w:rsid w:val="00640280"/>
    <w:rsid w:val="006402A8"/>
    <w:rsid w:val="0064041E"/>
    <w:rsid w:val="0064060A"/>
    <w:rsid w:val="006406C0"/>
    <w:rsid w:val="0064072E"/>
    <w:rsid w:val="0064076F"/>
    <w:rsid w:val="00640901"/>
    <w:rsid w:val="00640AA9"/>
    <w:rsid w:val="00640AFA"/>
    <w:rsid w:val="00640C2A"/>
    <w:rsid w:val="00640C54"/>
    <w:rsid w:val="00640C96"/>
    <w:rsid w:val="00640D73"/>
    <w:rsid w:val="00641099"/>
    <w:rsid w:val="006411B1"/>
    <w:rsid w:val="00641386"/>
    <w:rsid w:val="0064145A"/>
    <w:rsid w:val="006414D8"/>
    <w:rsid w:val="006416E5"/>
    <w:rsid w:val="0064188C"/>
    <w:rsid w:val="00641A47"/>
    <w:rsid w:val="00641AFC"/>
    <w:rsid w:val="00641C87"/>
    <w:rsid w:val="00641D2C"/>
    <w:rsid w:val="00641DD3"/>
    <w:rsid w:val="00641DDA"/>
    <w:rsid w:val="0064245F"/>
    <w:rsid w:val="00642AF8"/>
    <w:rsid w:val="00642B7D"/>
    <w:rsid w:val="00642C2E"/>
    <w:rsid w:val="0064315E"/>
    <w:rsid w:val="0064319D"/>
    <w:rsid w:val="00643277"/>
    <w:rsid w:val="00643432"/>
    <w:rsid w:val="0064343C"/>
    <w:rsid w:val="006435F0"/>
    <w:rsid w:val="00643B2F"/>
    <w:rsid w:val="00643BB5"/>
    <w:rsid w:val="00643BCF"/>
    <w:rsid w:val="00643DC5"/>
    <w:rsid w:val="00643FB1"/>
    <w:rsid w:val="006442A2"/>
    <w:rsid w:val="00644365"/>
    <w:rsid w:val="006443C5"/>
    <w:rsid w:val="0064440E"/>
    <w:rsid w:val="0064446A"/>
    <w:rsid w:val="006446AB"/>
    <w:rsid w:val="0064470A"/>
    <w:rsid w:val="00644762"/>
    <w:rsid w:val="006449D8"/>
    <w:rsid w:val="0064544C"/>
    <w:rsid w:val="00645592"/>
    <w:rsid w:val="006455D4"/>
    <w:rsid w:val="00645838"/>
    <w:rsid w:val="00645B16"/>
    <w:rsid w:val="00645B79"/>
    <w:rsid w:val="00645D40"/>
    <w:rsid w:val="00645E9F"/>
    <w:rsid w:val="00645F26"/>
    <w:rsid w:val="00646045"/>
    <w:rsid w:val="0064611E"/>
    <w:rsid w:val="0064617F"/>
    <w:rsid w:val="0064619E"/>
    <w:rsid w:val="006463B9"/>
    <w:rsid w:val="006463E0"/>
    <w:rsid w:val="00646424"/>
    <w:rsid w:val="00646524"/>
    <w:rsid w:val="006467D7"/>
    <w:rsid w:val="006469CC"/>
    <w:rsid w:val="00646A24"/>
    <w:rsid w:val="00646ABB"/>
    <w:rsid w:val="00646C0E"/>
    <w:rsid w:val="00646E9F"/>
    <w:rsid w:val="00647038"/>
    <w:rsid w:val="006470A2"/>
    <w:rsid w:val="006470AA"/>
    <w:rsid w:val="00647103"/>
    <w:rsid w:val="0064710D"/>
    <w:rsid w:val="006472E5"/>
    <w:rsid w:val="006474DA"/>
    <w:rsid w:val="006477D1"/>
    <w:rsid w:val="006478DB"/>
    <w:rsid w:val="00647A70"/>
    <w:rsid w:val="00647A9B"/>
    <w:rsid w:val="00647AF9"/>
    <w:rsid w:val="00647C4A"/>
    <w:rsid w:val="00647C81"/>
    <w:rsid w:val="00647D4E"/>
    <w:rsid w:val="00647E05"/>
    <w:rsid w:val="00647FA1"/>
    <w:rsid w:val="00647FA5"/>
    <w:rsid w:val="0065004F"/>
    <w:rsid w:val="00650374"/>
    <w:rsid w:val="006503F9"/>
    <w:rsid w:val="00650510"/>
    <w:rsid w:val="006507C5"/>
    <w:rsid w:val="00650AE9"/>
    <w:rsid w:val="00650C19"/>
    <w:rsid w:val="00650D6D"/>
    <w:rsid w:val="00650DC0"/>
    <w:rsid w:val="00650DDD"/>
    <w:rsid w:val="006514CF"/>
    <w:rsid w:val="00651593"/>
    <w:rsid w:val="006516CD"/>
    <w:rsid w:val="006516EA"/>
    <w:rsid w:val="006519EF"/>
    <w:rsid w:val="00651C89"/>
    <w:rsid w:val="00651E1C"/>
    <w:rsid w:val="006520A2"/>
    <w:rsid w:val="0065254C"/>
    <w:rsid w:val="0065266F"/>
    <w:rsid w:val="0065284C"/>
    <w:rsid w:val="006528A4"/>
    <w:rsid w:val="00652954"/>
    <w:rsid w:val="006529A3"/>
    <w:rsid w:val="00652C9F"/>
    <w:rsid w:val="0065305F"/>
    <w:rsid w:val="0065306D"/>
    <w:rsid w:val="006530EF"/>
    <w:rsid w:val="006532AA"/>
    <w:rsid w:val="00653572"/>
    <w:rsid w:val="006536B1"/>
    <w:rsid w:val="006536ED"/>
    <w:rsid w:val="00653884"/>
    <w:rsid w:val="00653A0C"/>
    <w:rsid w:val="00653A27"/>
    <w:rsid w:val="00653A31"/>
    <w:rsid w:val="00653BD5"/>
    <w:rsid w:val="00653C9D"/>
    <w:rsid w:val="00653E56"/>
    <w:rsid w:val="0065400A"/>
    <w:rsid w:val="0065424B"/>
    <w:rsid w:val="006545D1"/>
    <w:rsid w:val="006545F6"/>
    <w:rsid w:val="006546C9"/>
    <w:rsid w:val="006546F3"/>
    <w:rsid w:val="00654937"/>
    <w:rsid w:val="00654B16"/>
    <w:rsid w:val="00654C73"/>
    <w:rsid w:val="00654D92"/>
    <w:rsid w:val="00654FB5"/>
    <w:rsid w:val="0065506B"/>
    <w:rsid w:val="006551EE"/>
    <w:rsid w:val="006555F5"/>
    <w:rsid w:val="006556F7"/>
    <w:rsid w:val="00655860"/>
    <w:rsid w:val="006558C1"/>
    <w:rsid w:val="0065591C"/>
    <w:rsid w:val="00655A43"/>
    <w:rsid w:val="00655C8B"/>
    <w:rsid w:val="00655D1F"/>
    <w:rsid w:val="006560E2"/>
    <w:rsid w:val="00656238"/>
    <w:rsid w:val="00656321"/>
    <w:rsid w:val="00656442"/>
    <w:rsid w:val="00656662"/>
    <w:rsid w:val="00656859"/>
    <w:rsid w:val="006569A1"/>
    <w:rsid w:val="00656A31"/>
    <w:rsid w:val="00656ABC"/>
    <w:rsid w:val="00656C80"/>
    <w:rsid w:val="00656F19"/>
    <w:rsid w:val="00656F48"/>
    <w:rsid w:val="006571E5"/>
    <w:rsid w:val="006572AA"/>
    <w:rsid w:val="00657453"/>
    <w:rsid w:val="0065751B"/>
    <w:rsid w:val="006576E7"/>
    <w:rsid w:val="0065778F"/>
    <w:rsid w:val="006577FC"/>
    <w:rsid w:val="00657929"/>
    <w:rsid w:val="00657A5A"/>
    <w:rsid w:val="00657ACF"/>
    <w:rsid w:val="00657B17"/>
    <w:rsid w:val="00657B2B"/>
    <w:rsid w:val="00657C25"/>
    <w:rsid w:val="00657DA9"/>
    <w:rsid w:val="00657E08"/>
    <w:rsid w:val="00657E5F"/>
    <w:rsid w:val="00657FBD"/>
    <w:rsid w:val="006600B8"/>
    <w:rsid w:val="0066014A"/>
    <w:rsid w:val="00660415"/>
    <w:rsid w:val="00660503"/>
    <w:rsid w:val="00660624"/>
    <w:rsid w:val="00660904"/>
    <w:rsid w:val="00660956"/>
    <w:rsid w:val="006609D8"/>
    <w:rsid w:val="006609F5"/>
    <w:rsid w:val="00660A76"/>
    <w:rsid w:val="00660BF4"/>
    <w:rsid w:val="00660CD3"/>
    <w:rsid w:val="00660DD1"/>
    <w:rsid w:val="00660DEF"/>
    <w:rsid w:val="00660E3A"/>
    <w:rsid w:val="00660ECC"/>
    <w:rsid w:val="00661097"/>
    <w:rsid w:val="00661126"/>
    <w:rsid w:val="0066128F"/>
    <w:rsid w:val="006612FC"/>
    <w:rsid w:val="00661304"/>
    <w:rsid w:val="00661406"/>
    <w:rsid w:val="00661602"/>
    <w:rsid w:val="006619B9"/>
    <w:rsid w:val="00661AC1"/>
    <w:rsid w:val="00661C63"/>
    <w:rsid w:val="00661D5E"/>
    <w:rsid w:val="00661DCE"/>
    <w:rsid w:val="006620BC"/>
    <w:rsid w:val="006620D8"/>
    <w:rsid w:val="00662177"/>
    <w:rsid w:val="00662391"/>
    <w:rsid w:val="00662554"/>
    <w:rsid w:val="006627F1"/>
    <w:rsid w:val="006628CD"/>
    <w:rsid w:val="00662A2E"/>
    <w:rsid w:val="00662BF1"/>
    <w:rsid w:val="00662C9B"/>
    <w:rsid w:val="00662F03"/>
    <w:rsid w:val="006630B1"/>
    <w:rsid w:val="006631E3"/>
    <w:rsid w:val="006632BD"/>
    <w:rsid w:val="006633E5"/>
    <w:rsid w:val="00663645"/>
    <w:rsid w:val="00663C83"/>
    <w:rsid w:val="00663FA0"/>
    <w:rsid w:val="00664068"/>
    <w:rsid w:val="0066474E"/>
    <w:rsid w:val="006648E6"/>
    <w:rsid w:val="006648F8"/>
    <w:rsid w:val="006649C1"/>
    <w:rsid w:val="00664C41"/>
    <w:rsid w:val="00664C47"/>
    <w:rsid w:val="00664C75"/>
    <w:rsid w:val="00664D99"/>
    <w:rsid w:val="00664E75"/>
    <w:rsid w:val="00664EFA"/>
    <w:rsid w:val="00665152"/>
    <w:rsid w:val="0066532D"/>
    <w:rsid w:val="00665410"/>
    <w:rsid w:val="00665423"/>
    <w:rsid w:val="006655DE"/>
    <w:rsid w:val="0066562F"/>
    <w:rsid w:val="00665884"/>
    <w:rsid w:val="0066592C"/>
    <w:rsid w:val="00665E29"/>
    <w:rsid w:val="00666052"/>
    <w:rsid w:val="00666412"/>
    <w:rsid w:val="00666416"/>
    <w:rsid w:val="006667A9"/>
    <w:rsid w:val="0066692D"/>
    <w:rsid w:val="00666A9F"/>
    <w:rsid w:val="00666AB4"/>
    <w:rsid w:val="00666C37"/>
    <w:rsid w:val="00666C4E"/>
    <w:rsid w:val="00666E91"/>
    <w:rsid w:val="00666EB3"/>
    <w:rsid w:val="00666FFC"/>
    <w:rsid w:val="006670A7"/>
    <w:rsid w:val="00667285"/>
    <w:rsid w:val="006674D8"/>
    <w:rsid w:val="00667599"/>
    <w:rsid w:val="006676CA"/>
    <w:rsid w:val="0066774E"/>
    <w:rsid w:val="0066776E"/>
    <w:rsid w:val="0066778D"/>
    <w:rsid w:val="006677F8"/>
    <w:rsid w:val="00667AE1"/>
    <w:rsid w:val="00667B75"/>
    <w:rsid w:val="00667BA5"/>
    <w:rsid w:val="00667BFA"/>
    <w:rsid w:val="00667DDC"/>
    <w:rsid w:val="00667F88"/>
    <w:rsid w:val="006700C9"/>
    <w:rsid w:val="006701DE"/>
    <w:rsid w:val="00670386"/>
    <w:rsid w:val="006703FE"/>
    <w:rsid w:val="0067062E"/>
    <w:rsid w:val="00670808"/>
    <w:rsid w:val="006709A2"/>
    <w:rsid w:val="00670B58"/>
    <w:rsid w:val="00670C52"/>
    <w:rsid w:val="00670DAB"/>
    <w:rsid w:val="00670F97"/>
    <w:rsid w:val="00670FA1"/>
    <w:rsid w:val="0067112C"/>
    <w:rsid w:val="0067124F"/>
    <w:rsid w:val="00671345"/>
    <w:rsid w:val="006714D4"/>
    <w:rsid w:val="006715F9"/>
    <w:rsid w:val="0067168B"/>
    <w:rsid w:val="006716F3"/>
    <w:rsid w:val="006718CA"/>
    <w:rsid w:val="00671A26"/>
    <w:rsid w:val="00671DDE"/>
    <w:rsid w:val="00671F13"/>
    <w:rsid w:val="00672352"/>
    <w:rsid w:val="006725B7"/>
    <w:rsid w:val="00672917"/>
    <w:rsid w:val="006729DC"/>
    <w:rsid w:val="00672BEC"/>
    <w:rsid w:val="00672C95"/>
    <w:rsid w:val="00672CD8"/>
    <w:rsid w:val="00672EE3"/>
    <w:rsid w:val="00672FBA"/>
    <w:rsid w:val="00673032"/>
    <w:rsid w:val="00673128"/>
    <w:rsid w:val="00673162"/>
    <w:rsid w:val="0067345E"/>
    <w:rsid w:val="00673473"/>
    <w:rsid w:val="006734CC"/>
    <w:rsid w:val="0067354B"/>
    <w:rsid w:val="00673619"/>
    <w:rsid w:val="0067366F"/>
    <w:rsid w:val="006736D0"/>
    <w:rsid w:val="006738C7"/>
    <w:rsid w:val="0067393E"/>
    <w:rsid w:val="00673944"/>
    <w:rsid w:val="00673BA5"/>
    <w:rsid w:val="00673CB5"/>
    <w:rsid w:val="00674061"/>
    <w:rsid w:val="00674084"/>
    <w:rsid w:val="0067408F"/>
    <w:rsid w:val="00674141"/>
    <w:rsid w:val="0067414E"/>
    <w:rsid w:val="00674310"/>
    <w:rsid w:val="00674315"/>
    <w:rsid w:val="006744BE"/>
    <w:rsid w:val="006744EB"/>
    <w:rsid w:val="00674678"/>
    <w:rsid w:val="00674799"/>
    <w:rsid w:val="00674807"/>
    <w:rsid w:val="0067480B"/>
    <w:rsid w:val="006748DC"/>
    <w:rsid w:val="006748E9"/>
    <w:rsid w:val="00674BEB"/>
    <w:rsid w:val="00674CE5"/>
    <w:rsid w:val="00674FAC"/>
    <w:rsid w:val="0067511D"/>
    <w:rsid w:val="006751C3"/>
    <w:rsid w:val="006755BF"/>
    <w:rsid w:val="00675628"/>
    <w:rsid w:val="006758BB"/>
    <w:rsid w:val="00675A04"/>
    <w:rsid w:val="00675A2D"/>
    <w:rsid w:val="00675AA7"/>
    <w:rsid w:val="00675AFC"/>
    <w:rsid w:val="00675BB9"/>
    <w:rsid w:val="00675E6B"/>
    <w:rsid w:val="00675E70"/>
    <w:rsid w:val="00675EE8"/>
    <w:rsid w:val="00675F7B"/>
    <w:rsid w:val="00675FB8"/>
    <w:rsid w:val="00675FFE"/>
    <w:rsid w:val="00676020"/>
    <w:rsid w:val="00676044"/>
    <w:rsid w:val="00676061"/>
    <w:rsid w:val="00676162"/>
    <w:rsid w:val="00676298"/>
    <w:rsid w:val="00676400"/>
    <w:rsid w:val="0067648D"/>
    <w:rsid w:val="00676687"/>
    <w:rsid w:val="0067672E"/>
    <w:rsid w:val="0067692A"/>
    <w:rsid w:val="006769DB"/>
    <w:rsid w:val="006769E4"/>
    <w:rsid w:val="00676D0F"/>
    <w:rsid w:val="00676E0F"/>
    <w:rsid w:val="00677402"/>
    <w:rsid w:val="00677666"/>
    <w:rsid w:val="0067773C"/>
    <w:rsid w:val="0067773D"/>
    <w:rsid w:val="0067789F"/>
    <w:rsid w:val="006779D0"/>
    <w:rsid w:val="006779D4"/>
    <w:rsid w:val="00677BD8"/>
    <w:rsid w:val="00677C7C"/>
    <w:rsid w:val="00677DD4"/>
    <w:rsid w:val="00677EBE"/>
    <w:rsid w:val="00677F93"/>
    <w:rsid w:val="00677FAA"/>
    <w:rsid w:val="006800CD"/>
    <w:rsid w:val="006801B5"/>
    <w:rsid w:val="006803FE"/>
    <w:rsid w:val="00680492"/>
    <w:rsid w:val="006805D5"/>
    <w:rsid w:val="006805DB"/>
    <w:rsid w:val="00680ADE"/>
    <w:rsid w:val="00680B55"/>
    <w:rsid w:val="00680BDF"/>
    <w:rsid w:val="00680C3C"/>
    <w:rsid w:val="00680C4C"/>
    <w:rsid w:val="00680DC5"/>
    <w:rsid w:val="00680E87"/>
    <w:rsid w:val="00681164"/>
    <w:rsid w:val="00681277"/>
    <w:rsid w:val="00681402"/>
    <w:rsid w:val="0068148E"/>
    <w:rsid w:val="00681513"/>
    <w:rsid w:val="00681716"/>
    <w:rsid w:val="0068181B"/>
    <w:rsid w:val="006818D6"/>
    <w:rsid w:val="0068190A"/>
    <w:rsid w:val="0068196A"/>
    <w:rsid w:val="006819CB"/>
    <w:rsid w:val="00681B3E"/>
    <w:rsid w:val="00681B7D"/>
    <w:rsid w:val="00681C85"/>
    <w:rsid w:val="00681CDC"/>
    <w:rsid w:val="00681CF7"/>
    <w:rsid w:val="00681CFC"/>
    <w:rsid w:val="00681ECD"/>
    <w:rsid w:val="00681F67"/>
    <w:rsid w:val="00681F96"/>
    <w:rsid w:val="006822E2"/>
    <w:rsid w:val="0068230F"/>
    <w:rsid w:val="0068247C"/>
    <w:rsid w:val="00682481"/>
    <w:rsid w:val="006826E8"/>
    <w:rsid w:val="006827E7"/>
    <w:rsid w:val="00682860"/>
    <w:rsid w:val="00682A8F"/>
    <w:rsid w:val="00682AE3"/>
    <w:rsid w:val="00682AE5"/>
    <w:rsid w:val="00682BD8"/>
    <w:rsid w:val="00682BFE"/>
    <w:rsid w:val="00682E0E"/>
    <w:rsid w:val="00682F50"/>
    <w:rsid w:val="00682FED"/>
    <w:rsid w:val="00683023"/>
    <w:rsid w:val="00683121"/>
    <w:rsid w:val="00683202"/>
    <w:rsid w:val="00683327"/>
    <w:rsid w:val="0068335F"/>
    <w:rsid w:val="00683894"/>
    <w:rsid w:val="0068393C"/>
    <w:rsid w:val="00683A51"/>
    <w:rsid w:val="00683C1E"/>
    <w:rsid w:val="00683E83"/>
    <w:rsid w:val="00684009"/>
    <w:rsid w:val="00684129"/>
    <w:rsid w:val="006841A0"/>
    <w:rsid w:val="006847C6"/>
    <w:rsid w:val="006848D4"/>
    <w:rsid w:val="00684985"/>
    <w:rsid w:val="00684A29"/>
    <w:rsid w:val="00684AA8"/>
    <w:rsid w:val="00684D96"/>
    <w:rsid w:val="00684E30"/>
    <w:rsid w:val="00685203"/>
    <w:rsid w:val="00685222"/>
    <w:rsid w:val="00685317"/>
    <w:rsid w:val="006853A5"/>
    <w:rsid w:val="006853D4"/>
    <w:rsid w:val="006856B9"/>
    <w:rsid w:val="006857E5"/>
    <w:rsid w:val="00685807"/>
    <w:rsid w:val="00685895"/>
    <w:rsid w:val="00685BCE"/>
    <w:rsid w:val="00685EA6"/>
    <w:rsid w:val="00686048"/>
    <w:rsid w:val="006860E9"/>
    <w:rsid w:val="00686182"/>
    <w:rsid w:val="00686590"/>
    <w:rsid w:val="00686823"/>
    <w:rsid w:val="006869A2"/>
    <w:rsid w:val="006869D2"/>
    <w:rsid w:val="006869F7"/>
    <w:rsid w:val="00686BD0"/>
    <w:rsid w:val="00686BFC"/>
    <w:rsid w:val="00686DDC"/>
    <w:rsid w:val="006874F9"/>
    <w:rsid w:val="00687570"/>
    <w:rsid w:val="00687881"/>
    <w:rsid w:val="00687908"/>
    <w:rsid w:val="00687A5C"/>
    <w:rsid w:val="00687C7B"/>
    <w:rsid w:val="00687E0E"/>
    <w:rsid w:val="0069019C"/>
    <w:rsid w:val="006906A9"/>
    <w:rsid w:val="006907CF"/>
    <w:rsid w:val="00690ACE"/>
    <w:rsid w:val="00690AF0"/>
    <w:rsid w:val="00690D41"/>
    <w:rsid w:val="00690F24"/>
    <w:rsid w:val="006910DB"/>
    <w:rsid w:val="00691606"/>
    <w:rsid w:val="00691730"/>
    <w:rsid w:val="006917CC"/>
    <w:rsid w:val="00691B01"/>
    <w:rsid w:val="00691D88"/>
    <w:rsid w:val="00691F22"/>
    <w:rsid w:val="00692076"/>
    <w:rsid w:val="006920A4"/>
    <w:rsid w:val="00692291"/>
    <w:rsid w:val="006927D9"/>
    <w:rsid w:val="0069282E"/>
    <w:rsid w:val="006928C7"/>
    <w:rsid w:val="006928F1"/>
    <w:rsid w:val="00692987"/>
    <w:rsid w:val="00692BCF"/>
    <w:rsid w:val="00692C4B"/>
    <w:rsid w:val="00692C76"/>
    <w:rsid w:val="00692DC6"/>
    <w:rsid w:val="00692E8F"/>
    <w:rsid w:val="00692F00"/>
    <w:rsid w:val="00692FA5"/>
    <w:rsid w:val="006930D1"/>
    <w:rsid w:val="00693346"/>
    <w:rsid w:val="006933D6"/>
    <w:rsid w:val="00693967"/>
    <w:rsid w:val="00693E2C"/>
    <w:rsid w:val="00693FC7"/>
    <w:rsid w:val="00694013"/>
    <w:rsid w:val="00694050"/>
    <w:rsid w:val="00694341"/>
    <w:rsid w:val="0069444F"/>
    <w:rsid w:val="00694512"/>
    <w:rsid w:val="00694654"/>
    <w:rsid w:val="00694675"/>
    <w:rsid w:val="0069478A"/>
    <w:rsid w:val="0069481E"/>
    <w:rsid w:val="00694825"/>
    <w:rsid w:val="00694832"/>
    <w:rsid w:val="0069485F"/>
    <w:rsid w:val="00694868"/>
    <w:rsid w:val="0069491E"/>
    <w:rsid w:val="00694C22"/>
    <w:rsid w:val="00694ECD"/>
    <w:rsid w:val="00694F4A"/>
    <w:rsid w:val="00695052"/>
    <w:rsid w:val="006950FB"/>
    <w:rsid w:val="00695306"/>
    <w:rsid w:val="0069543F"/>
    <w:rsid w:val="00695449"/>
    <w:rsid w:val="00695A19"/>
    <w:rsid w:val="00695C99"/>
    <w:rsid w:val="0069617F"/>
    <w:rsid w:val="006961DD"/>
    <w:rsid w:val="0069620B"/>
    <w:rsid w:val="00696275"/>
    <w:rsid w:val="00696346"/>
    <w:rsid w:val="00696373"/>
    <w:rsid w:val="0069647A"/>
    <w:rsid w:val="0069668C"/>
    <w:rsid w:val="0069670E"/>
    <w:rsid w:val="00696875"/>
    <w:rsid w:val="00696B3F"/>
    <w:rsid w:val="00696C1E"/>
    <w:rsid w:val="00696CCC"/>
    <w:rsid w:val="00696E83"/>
    <w:rsid w:val="00697211"/>
    <w:rsid w:val="00697415"/>
    <w:rsid w:val="006974EA"/>
    <w:rsid w:val="0069758C"/>
    <w:rsid w:val="006975C8"/>
    <w:rsid w:val="00697632"/>
    <w:rsid w:val="00697651"/>
    <w:rsid w:val="00697670"/>
    <w:rsid w:val="006976D1"/>
    <w:rsid w:val="006977B3"/>
    <w:rsid w:val="00697849"/>
    <w:rsid w:val="00697A41"/>
    <w:rsid w:val="00697DBE"/>
    <w:rsid w:val="006A0046"/>
    <w:rsid w:val="006A0073"/>
    <w:rsid w:val="006A0082"/>
    <w:rsid w:val="006A0092"/>
    <w:rsid w:val="006A0189"/>
    <w:rsid w:val="006A04DA"/>
    <w:rsid w:val="006A0A37"/>
    <w:rsid w:val="006A0A83"/>
    <w:rsid w:val="006A0AD2"/>
    <w:rsid w:val="006A0E3A"/>
    <w:rsid w:val="006A0EEF"/>
    <w:rsid w:val="006A1332"/>
    <w:rsid w:val="006A15F5"/>
    <w:rsid w:val="006A17F6"/>
    <w:rsid w:val="006A17FA"/>
    <w:rsid w:val="006A1BC5"/>
    <w:rsid w:val="006A1CA2"/>
    <w:rsid w:val="006A2072"/>
    <w:rsid w:val="006A225F"/>
    <w:rsid w:val="006A2391"/>
    <w:rsid w:val="006A2445"/>
    <w:rsid w:val="006A245D"/>
    <w:rsid w:val="006A24CF"/>
    <w:rsid w:val="006A252E"/>
    <w:rsid w:val="006A26C7"/>
    <w:rsid w:val="006A2900"/>
    <w:rsid w:val="006A2A49"/>
    <w:rsid w:val="006A2CEE"/>
    <w:rsid w:val="006A2E43"/>
    <w:rsid w:val="006A2EDC"/>
    <w:rsid w:val="006A31EE"/>
    <w:rsid w:val="006A32E2"/>
    <w:rsid w:val="006A3407"/>
    <w:rsid w:val="006A3480"/>
    <w:rsid w:val="006A34EE"/>
    <w:rsid w:val="006A360B"/>
    <w:rsid w:val="006A391E"/>
    <w:rsid w:val="006A39B4"/>
    <w:rsid w:val="006A39E2"/>
    <w:rsid w:val="006A3B04"/>
    <w:rsid w:val="006A3C25"/>
    <w:rsid w:val="006A3D71"/>
    <w:rsid w:val="006A3DD7"/>
    <w:rsid w:val="006A3FF3"/>
    <w:rsid w:val="006A418B"/>
    <w:rsid w:val="006A41AB"/>
    <w:rsid w:val="006A43E8"/>
    <w:rsid w:val="006A46CB"/>
    <w:rsid w:val="006A46E7"/>
    <w:rsid w:val="006A497A"/>
    <w:rsid w:val="006A4A60"/>
    <w:rsid w:val="006A4B11"/>
    <w:rsid w:val="006A4F4F"/>
    <w:rsid w:val="006A4FD5"/>
    <w:rsid w:val="006A50C7"/>
    <w:rsid w:val="006A50CF"/>
    <w:rsid w:val="006A50D3"/>
    <w:rsid w:val="006A53AA"/>
    <w:rsid w:val="006A53C8"/>
    <w:rsid w:val="006A53D1"/>
    <w:rsid w:val="006A565B"/>
    <w:rsid w:val="006A56D0"/>
    <w:rsid w:val="006A5711"/>
    <w:rsid w:val="006A5967"/>
    <w:rsid w:val="006A5A98"/>
    <w:rsid w:val="006A5BF2"/>
    <w:rsid w:val="006A5C03"/>
    <w:rsid w:val="006A5C05"/>
    <w:rsid w:val="006A5C79"/>
    <w:rsid w:val="006A5DEC"/>
    <w:rsid w:val="006A6135"/>
    <w:rsid w:val="006A6185"/>
    <w:rsid w:val="006A6253"/>
    <w:rsid w:val="006A63F0"/>
    <w:rsid w:val="006A648A"/>
    <w:rsid w:val="006A6762"/>
    <w:rsid w:val="006A6779"/>
    <w:rsid w:val="006A68A3"/>
    <w:rsid w:val="006A6953"/>
    <w:rsid w:val="006A6B15"/>
    <w:rsid w:val="006A6B1C"/>
    <w:rsid w:val="006A6C87"/>
    <w:rsid w:val="006A6CA5"/>
    <w:rsid w:val="006A6CEE"/>
    <w:rsid w:val="006A6EB0"/>
    <w:rsid w:val="006A702F"/>
    <w:rsid w:val="006A7143"/>
    <w:rsid w:val="006A7343"/>
    <w:rsid w:val="006A73AD"/>
    <w:rsid w:val="006A74D9"/>
    <w:rsid w:val="006A74E9"/>
    <w:rsid w:val="006A75B7"/>
    <w:rsid w:val="006A762C"/>
    <w:rsid w:val="006A7A29"/>
    <w:rsid w:val="006A7B90"/>
    <w:rsid w:val="006A7BD4"/>
    <w:rsid w:val="006A7CC5"/>
    <w:rsid w:val="006A7E35"/>
    <w:rsid w:val="006B0147"/>
    <w:rsid w:val="006B0372"/>
    <w:rsid w:val="006B04C1"/>
    <w:rsid w:val="006B0518"/>
    <w:rsid w:val="006B05BE"/>
    <w:rsid w:val="006B05D4"/>
    <w:rsid w:val="006B063A"/>
    <w:rsid w:val="006B0770"/>
    <w:rsid w:val="006B07B4"/>
    <w:rsid w:val="006B0B6D"/>
    <w:rsid w:val="006B0C0F"/>
    <w:rsid w:val="006B0C60"/>
    <w:rsid w:val="006B0DE2"/>
    <w:rsid w:val="006B0E03"/>
    <w:rsid w:val="006B1115"/>
    <w:rsid w:val="006B15B7"/>
    <w:rsid w:val="006B1710"/>
    <w:rsid w:val="006B1767"/>
    <w:rsid w:val="006B1A03"/>
    <w:rsid w:val="006B1A50"/>
    <w:rsid w:val="006B1AE3"/>
    <w:rsid w:val="006B1AF0"/>
    <w:rsid w:val="006B1C01"/>
    <w:rsid w:val="006B20B1"/>
    <w:rsid w:val="006B21E7"/>
    <w:rsid w:val="006B24D4"/>
    <w:rsid w:val="006B2559"/>
    <w:rsid w:val="006B2704"/>
    <w:rsid w:val="006B287C"/>
    <w:rsid w:val="006B2891"/>
    <w:rsid w:val="006B29ED"/>
    <w:rsid w:val="006B2E54"/>
    <w:rsid w:val="006B2F82"/>
    <w:rsid w:val="006B2FF7"/>
    <w:rsid w:val="006B30C7"/>
    <w:rsid w:val="006B3148"/>
    <w:rsid w:val="006B33FD"/>
    <w:rsid w:val="006B340D"/>
    <w:rsid w:val="006B34B6"/>
    <w:rsid w:val="006B360D"/>
    <w:rsid w:val="006B3624"/>
    <w:rsid w:val="006B363E"/>
    <w:rsid w:val="006B36C0"/>
    <w:rsid w:val="006B36F0"/>
    <w:rsid w:val="006B373D"/>
    <w:rsid w:val="006B3794"/>
    <w:rsid w:val="006B3D09"/>
    <w:rsid w:val="006B4043"/>
    <w:rsid w:val="006B40B6"/>
    <w:rsid w:val="006B4619"/>
    <w:rsid w:val="006B47B3"/>
    <w:rsid w:val="006B487B"/>
    <w:rsid w:val="006B4B4E"/>
    <w:rsid w:val="006B4FAB"/>
    <w:rsid w:val="006B5282"/>
    <w:rsid w:val="006B5503"/>
    <w:rsid w:val="006B5610"/>
    <w:rsid w:val="006B5650"/>
    <w:rsid w:val="006B5686"/>
    <w:rsid w:val="006B5925"/>
    <w:rsid w:val="006B5ACF"/>
    <w:rsid w:val="006B5B32"/>
    <w:rsid w:val="006B5CAF"/>
    <w:rsid w:val="006B5E08"/>
    <w:rsid w:val="006B5E1C"/>
    <w:rsid w:val="006B5FBF"/>
    <w:rsid w:val="006B6049"/>
    <w:rsid w:val="006B61E1"/>
    <w:rsid w:val="006B64EB"/>
    <w:rsid w:val="006B653B"/>
    <w:rsid w:val="006B658C"/>
    <w:rsid w:val="006B6905"/>
    <w:rsid w:val="006B6937"/>
    <w:rsid w:val="006B6BC6"/>
    <w:rsid w:val="006B6C01"/>
    <w:rsid w:val="006B6EA3"/>
    <w:rsid w:val="006B6F79"/>
    <w:rsid w:val="006B6FD4"/>
    <w:rsid w:val="006B6FF7"/>
    <w:rsid w:val="006B706B"/>
    <w:rsid w:val="006B7309"/>
    <w:rsid w:val="006B73D6"/>
    <w:rsid w:val="006B77E2"/>
    <w:rsid w:val="006B7A12"/>
    <w:rsid w:val="006B7A5E"/>
    <w:rsid w:val="006B7AA2"/>
    <w:rsid w:val="006B7AE4"/>
    <w:rsid w:val="006B7BB8"/>
    <w:rsid w:val="006B7D04"/>
    <w:rsid w:val="006B7EF5"/>
    <w:rsid w:val="006C00B7"/>
    <w:rsid w:val="006C03B7"/>
    <w:rsid w:val="006C0446"/>
    <w:rsid w:val="006C06D6"/>
    <w:rsid w:val="006C07A5"/>
    <w:rsid w:val="006C09EF"/>
    <w:rsid w:val="006C0B94"/>
    <w:rsid w:val="006C0BF7"/>
    <w:rsid w:val="006C0E3E"/>
    <w:rsid w:val="006C101D"/>
    <w:rsid w:val="006C131D"/>
    <w:rsid w:val="006C13B0"/>
    <w:rsid w:val="006C144F"/>
    <w:rsid w:val="006C1488"/>
    <w:rsid w:val="006C1894"/>
    <w:rsid w:val="006C18B0"/>
    <w:rsid w:val="006C193D"/>
    <w:rsid w:val="006C19B9"/>
    <w:rsid w:val="006C1B9B"/>
    <w:rsid w:val="006C1BFB"/>
    <w:rsid w:val="006C1DE9"/>
    <w:rsid w:val="006C1F75"/>
    <w:rsid w:val="006C1FCE"/>
    <w:rsid w:val="006C2126"/>
    <w:rsid w:val="006C221A"/>
    <w:rsid w:val="006C2259"/>
    <w:rsid w:val="006C23A6"/>
    <w:rsid w:val="006C2519"/>
    <w:rsid w:val="006C252B"/>
    <w:rsid w:val="006C256B"/>
    <w:rsid w:val="006C2604"/>
    <w:rsid w:val="006C273B"/>
    <w:rsid w:val="006C27C2"/>
    <w:rsid w:val="006C28A7"/>
    <w:rsid w:val="006C2B76"/>
    <w:rsid w:val="006C2D67"/>
    <w:rsid w:val="006C2E76"/>
    <w:rsid w:val="006C30BD"/>
    <w:rsid w:val="006C33AF"/>
    <w:rsid w:val="006C358D"/>
    <w:rsid w:val="006C3C65"/>
    <w:rsid w:val="006C3E00"/>
    <w:rsid w:val="006C4032"/>
    <w:rsid w:val="006C4306"/>
    <w:rsid w:val="006C4560"/>
    <w:rsid w:val="006C4756"/>
    <w:rsid w:val="006C4A3E"/>
    <w:rsid w:val="006C4A82"/>
    <w:rsid w:val="006C4A8F"/>
    <w:rsid w:val="006C4AA9"/>
    <w:rsid w:val="006C4ACA"/>
    <w:rsid w:val="006C4B64"/>
    <w:rsid w:val="006C4C9B"/>
    <w:rsid w:val="006C4CCC"/>
    <w:rsid w:val="006C4F37"/>
    <w:rsid w:val="006C5158"/>
    <w:rsid w:val="006C5161"/>
    <w:rsid w:val="006C521F"/>
    <w:rsid w:val="006C5226"/>
    <w:rsid w:val="006C5398"/>
    <w:rsid w:val="006C5536"/>
    <w:rsid w:val="006C55A1"/>
    <w:rsid w:val="006C5788"/>
    <w:rsid w:val="006C58F1"/>
    <w:rsid w:val="006C5AF5"/>
    <w:rsid w:val="006C5DEE"/>
    <w:rsid w:val="006C5E49"/>
    <w:rsid w:val="006C5F52"/>
    <w:rsid w:val="006C5FA0"/>
    <w:rsid w:val="006C5FA6"/>
    <w:rsid w:val="006C6274"/>
    <w:rsid w:val="006C63A2"/>
    <w:rsid w:val="006C63B4"/>
    <w:rsid w:val="006C64A1"/>
    <w:rsid w:val="006C64D4"/>
    <w:rsid w:val="006C6630"/>
    <w:rsid w:val="006C6D02"/>
    <w:rsid w:val="006C6DA5"/>
    <w:rsid w:val="006C6E05"/>
    <w:rsid w:val="006C6E9A"/>
    <w:rsid w:val="006C6F80"/>
    <w:rsid w:val="006C71C0"/>
    <w:rsid w:val="006C73C5"/>
    <w:rsid w:val="006C73DE"/>
    <w:rsid w:val="006C7441"/>
    <w:rsid w:val="006C765D"/>
    <w:rsid w:val="006C7996"/>
    <w:rsid w:val="006C7AAD"/>
    <w:rsid w:val="006C7B64"/>
    <w:rsid w:val="006C7D76"/>
    <w:rsid w:val="006D0012"/>
    <w:rsid w:val="006D01C3"/>
    <w:rsid w:val="006D0316"/>
    <w:rsid w:val="006D038A"/>
    <w:rsid w:val="006D03B3"/>
    <w:rsid w:val="006D05E5"/>
    <w:rsid w:val="006D0681"/>
    <w:rsid w:val="006D071C"/>
    <w:rsid w:val="006D078E"/>
    <w:rsid w:val="006D0805"/>
    <w:rsid w:val="006D08B6"/>
    <w:rsid w:val="006D08CC"/>
    <w:rsid w:val="006D0908"/>
    <w:rsid w:val="006D097F"/>
    <w:rsid w:val="006D0C0E"/>
    <w:rsid w:val="006D0D7C"/>
    <w:rsid w:val="006D0E7A"/>
    <w:rsid w:val="006D0F93"/>
    <w:rsid w:val="006D101D"/>
    <w:rsid w:val="006D104F"/>
    <w:rsid w:val="006D10B0"/>
    <w:rsid w:val="006D1351"/>
    <w:rsid w:val="006D13B4"/>
    <w:rsid w:val="006D1433"/>
    <w:rsid w:val="006D15A8"/>
    <w:rsid w:val="006D1764"/>
    <w:rsid w:val="006D1842"/>
    <w:rsid w:val="006D18C4"/>
    <w:rsid w:val="006D1A2A"/>
    <w:rsid w:val="006D1A52"/>
    <w:rsid w:val="006D1BD6"/>
    <w:rsid w:val="006D1BED"/>
    <w:rsid w:val="006D1CC2"/>
    <w:rsid w:val="006D1DDD"/>
    <w:rsid w:val="006D1EAD"/>
    <w:rsid w:val="006D2390"/>
    <w:rsid w:val="006D2775"/>
    <w:rsid w:val="006D29F2"/>
    <w:rsid w:val="006D2B72"/>
    <w:rsid w:val="006D2D9E"/>
    <w:rsid w:val="006D2E6A"/>
    <w:rsid w:val="006D2E96"/>
    <w:rsid w:val="006D2ED3"/>
    <w:rsid w:val="006D3225"/>
    <w:rsid w:val="006D3265"/>
    <w:rsid w:val="006D328C"/>
    <w:rsid w:val="006D32A4"/>
    <w:rsid w:val="006D32DD"/>
    <w:rsid w:val="006D33B6"/>
    <w:rsid w:val="006D34FD"/>
    <w:rsid w:val="006D3699"/>
    <w:rsid w:val="006D37EC"/>
    <w:rsid w:val="006D381C"/>
    <w:rsid w:val="006D38C5"/>
    <w:rsid w:val="006D3AAC"/>
    <w:rsid w:val="006D3C7E"/>
    <w:rsid w:val="006D3C81"/>
    <w:rsid w:val="006D3E49"/>
    <w:rsid w:val="006D41D6"/>
    <w:rsid w:val="006D44E1"/>
    <w:rsid w:val="006D4666"/>
    <w:rsid w:val="006D46CE"/>
    <w:rsid w:val="006D4741"/>
    <w:rsid w:val="006D47B6"/>
    <w:rsid w:val="006D47BF"/>
    <w:rsid w:val="006D49C4"/>
    <w:rsid w:val="006D4A74"/>
    <w:rsid w:val="006D4B42"/>
    <w:rsid w:val="006D4E5F"/>
    <w:rsid w:val="006D5036"/>
    <w:rsid w:val="006D5259"/>
    <w:rsid w:val="006D52CD"/>
    <w:rsid w:val="006D52FB"/>
    <w:rsid w:val="006D54C6"/>
    <w:rsid w:val="006D5923"/>
    <w:rsid w:val="006D59C2"/>
    <w:rsid w:val="006D5B8D"/>
    <w:rsid w:val="006D5F67"/>
    <w:rsid w:val="006D5F7C"/>
    <w:rsid w:val="006D5FFF"/>
    <w:rsid w:val="006D6116"/>
    <w:rsid w:val="006D613D"/>
    <w:rsid w:val="006D62A5"/>
    <w:rsid w:val="006D6868"/>
    <w:rsid w:val="006D6A7D"/>
    <w:rsid w:val="006D6B0C"/>
    <w:rsid w:val="006D6B52"/>
    <w:rsid w:val="006D6BFF"/>
    <w:rsid w:val="006D6C34"/>
    <w:rsid w:val="006D6CBF"/>
    <w:rsid w:val="006D6E3A"/>
    <w:rsid w:val="006D7167"/>
    <w:rsid w:val="006D71CD"/>
    <w:rsid w:val="006D723A"/>
    <w:rsid w:val="006D744E"/>
    <w:rsid w:val="006D7471"/>
    <w:rsid w:val="006D7482"/>
    <w:rsid w:val="006D76A2"/>
    <w:rsid w:val="006D78C3"/>
    <w:rsid w:val="006D790E"/>
    <w:rsid w:val="006D790F"/>
    <w:rsid w:val="006D7934"/>
    <w:rsid w:val="006D7951"/>
    <w:rsid w:val="006D7965"/>
    <w:rsid w:val="006D79F1"/>
    <w:rsid w:val="006D7B6C"/>
    <w:rsid w:val="006D7C62"/>
    <w:rsid w:val="006D7C71"/>
    <w:rsid w:val="006D7CC3"/>
    <w:rsid w:val="006D7FDC"/>
    <w:rsid w:val="006E006A"/>
    <w:rsid w:val="006E00B9"/>
    <w:rsid w:val="006E0139"/>
    <w:rsid w:val="006E02D2"/>
    <w:rsid w:val="006E06E2"/>
    <w:rsid w:val="006E07D9"/>
    <w:rsid w:val="006E0937"/>
    <w:rsid w:val="006E093F"/>
    <w:rsid w:val="006E0ACD"/>
    <w:rsid w:val="006E0BD1"/>
    <w:rsid w:val="006E0D40"/>
    <w:rsid w:val="006E0D85"/>
    <w:rsid w:val="006E0F2E"/>
    <w:rsid w:val="006E1083"/>
    <w:rsid w:val="006E11CA"/>
    <w:rsid w:val="006E1370"/>
    <w:rsid w:val="006E1394"/>
    <w:rsid w:val="006E1404"/>
    <w:rsid w:val="006E140E"/>
    <w:rsid w:val="006E1466"/>
    <w:rsid w:val="006E1599"/>
    <w:rsid w:val="006E15E3"/>
    <w:rsid w:val="006E1685"/>
    <w:rsid w:val="006E16CF"/>
    <w:rsid w:val="006E18B6"/>
    <w:rsid w:val="006E1AF0"/>
    <w:rsid w:val="006E1F61"/>
    <w:rsid w:val="006E21BA"/>
    <w:rsid w:val="006E2350"/>
    <w:rsid w:val="006E25E0"/>
    <w:rsid w:val="006E286B"/>
    <w:rsid w:val="006E2D92"/>
    <w:rsid w:val="006E2E44"/>
    <w:rsid w:val="006E2EAB"/>
    <w:rsid w:val="006E2F45"/>
    <w:rsid w:val="006E3035"/>
    <w:rsid w:val="006E3148"/>
    <w:rsid w:val="006E31B9"/>
    <w:rsid w:val="006E33C8"/>
    <w:rsid w:val="006E3415"/>
    <w:rsid w:val="006E34DD"/>
    <w:rsid w:val="006E35B3"/>
    <w:rsid w:val="006E364B"/>
    <w:rsid w:val="006E3A0B"/>
    <w:rsid w:val="006E3C9E"/>
    <w:rsid w:val="006E3D5C"/>
    <w:rsid w:val="006E3D97"/>
    <w:rsid w:val="006E3EA0"/>
    <w:rsid w:val="006E43F7"/>
    <w:rsid w:val="006E4780"/>
    <w:rsid w:val="006E47E4"/>
    <w:rsid w:val="006E4A46"/>
    <w:rsid w:val="006E4A5D"/>
    <w:rsid w:val="006E4A98"/>
    <w:rsid w:val="006E4B16"/>
    <w:rsid w:val="006E4ED8"/>
    <w:rsid w:val="006E5024"/>
    <w:rsid w:val="006E535E"/>
    <w:rsid w:val="006E54A8"/>
    <w:rsid w:val="006E558C"/>
    <w:rsid w:val="006E55E7"/>
    <w:rsid w:val="006E56DA"/>
    <w:rsid w:val="006E56F3"/>
    <w:rsid w:val="006E5871"/>
    <w:rsid w:val="006E5916"/>
    <w:rsid w:val="006E5CF9"/>
    <w:rsid w:val="006E5E73"/>
    <w:rsid w:val="006E5E92"/>
    <w:rsid w:val="006E5F2F"/>
    <w:rsid w:val="006E5FCD"/>
    <w:rsid w:val="006E648E"/>
    <w:rsid w:val="006E658A"/>
    <w:rsid w:val="006E6674"/>
    <w:rsid w:val="006E6714"/>
    <w:rsid w:val="006E674F"/>
    <w:rsid w:val="006E68C1"/>
    <w:rsid w:val="006E6982"/>
    <w:rsid w:val="006E69BA"/>
    <w:rsid w:val="006E6A52"/>
    <w:rsid w:val="006E6A86"/>
    <w:rsid w:val="006E6AED"/>
    <w:rsid w:val="006E6BDA"/>
    <w:rsid w:val="006E6D2F"/>
    <w:rsid w:val="006E6F37"/>
    <w:rsid w:val="006E7231"/>
    <w:rsid w:val="006E74D8"/>
    <w:rsid w:val="006E74EC"/>
    <w:rsid w:val="006E775E"/>
    <w:rsid w:val="006E7816"/>
    <w:rsid w:val="006E78C4"/>
    <w:rsid w:val="006E7D11"/>
    <w:rsid w:val="006E7D2F"/>
    <w:rsid w:val="006F00A2"/>
    <w:rsid w:val="006F0435"/>
    <w:rsid w:val="006F069D"/>
    <w:rsid w:val="006F06BC"/>
    <w:rsid w:val="006F0854"/>
    <w:rsid w:val="006F09F7"/>
    <w:rsid w:val="006F0A86"/>
    <w:rsid w:val="006F0CC3"/>
    <w:rsid w:val="006F0D08"/>
    <w:rsid w:val="006F0DB0"/>
    <w:rsid w:val="006F105E"/>
    <w:rsid w:val="006F122C"/>
    <w:rsid w:val="006F12F9"/>
    <w:rsid w:val="006F1389"/>
    <w:rsid w:val="006F1491"/>
    <w:rsid w:val="006F1499"/>
    <w:rsid w:val="006F14DA"/>
    <w:rsid w:val="006F17A2"/>
    <w:rsid w:val="006F17FD"/>
    <w:rsid w:val="006F1D7C"/>
    <w:rsid w:val="006F1DC5"/>
    <w:rsid w:val="006F1FDC"/>
    <w:rsid w:val="006F2064"/>
    <w:rsid w:val="006F234B"/>
    <w:rsid w:val="006F272D"/>
    <w:rsid w:val="006F283F"/>
    <w:rsid w:val="006F2849"/>
    <w:rsid w:val="006F2860"/>
    <w:rsid w:val="006F29C3"/>
    <w:rsid w:val="006F2AAE"/>
    <w:rsid w:val="006F2B48"/>
    <w:rsid w:val="006F2B4B"/>
    <w:rsid w:val="006F2CEA"/>
    <w:rsid w:val="006F2FC4"/>
    <w:rsid w:val="006F3074"/>
    <w:rsid w:val="006F324A"/>
    <w:rsid w:val="006F327D"/>
    <w:rsid w:val="006F3542"/>
    <w:rsid w:val="006F375A"/>
    <w:rsid w:val="006F37BC"/>
    <w:rsid w:val="006F396C"/>
    <w:rsid w:val="006F3A67"/>
    <w:rsid w:val="006F3B0B"/>
    <w:rsid w:val="006F3D26"/>
    <w:rsid w:val="006F3EAB"/>
    <w:rsid w:val="006F3F4B"/>
    <w:rsid w:val="006F42FE"/>
    <w:rsid w:val="006F432C"/>
    <w:rsid w:val="006F4499"/>
    <w:rsid w:val="006F45C0"/>
    <w:rsid w:val="006F46EB"/>
    <w:rsid w:val="006F4873"/>
    <w:rsid w:val="006F4894"/>
    <w:rsid w:val="006F4943"/>
    <w:rsid w:val="006F4B27"/>
    <w:rsid w:val="006F4BB3"/>
    <w:rsid w:val="006F4D0D"/>
    <w:rsid w:val="006F4D8A"/>
    <w:rsid w:val="006F4E8D"/>
    <w:rsid w:val="006F514C"/>
    <w:rsid w:val="006F5520"/>
    <w:rsid w:val="006F555B"/>
    <w:rsid w:val="006F556E"/>
    <w:rsid w:val="006F559E"/>
    <w:rsid w:val="006F5791"/>
    <w:rsid w:val="006F5DF0"/>
    <w:rsid w:val="006F61E7"/>
    <w:rsid w:val="006F6243"/>
    <w:rsid w:val="006F6253"/>
    <w:rsid w:val="006F6301"/>
    <w:rsid w:val="006F663B"/>
    <w:rsid w:val="006F6A66"/>
    <w:rsid w:val="006F6ABB"/>
    <w:rsid w:val="006F6BD3"/>
    <w:rsid w:val="006F6C97"/>
    <w:rsid w:val="006F6D68"/>
    <w:rsid w:val="006F6D88"/>
    <w:rsid w:val="006F6E09"/>
    <w:rsid w:val="006F6F47"/>
    <w:rsid w:val="006F6F72"/>
    <w:rsid w:val="006F709A"/>
    <w:rsid w:val="006F7231"/>
    <w:rsid w:val="006F7816"/>
    <w:rsid w:val="006F7D7C"/>
    <w:rsid w:val="006F7D8F"/>
    <w:rsid w:val="006F7E9E"/>
    <w:rsid w:val="0070000A"/>
    <w:rsid w:val="00700105"/>
    <w:rsid w:val="007004FF"/>
    <w:rsid w:val="0070053F"/>
    <w:rsid w:val="007006BF"/>
    <w:rsid w:val="007007D5"/>
    <w:rsid w:val="00700AD9"/>
    <w:rsid w:val="00700BB0"/>
    <w:rsid w:val="00700BF4"/>
    <w:rsid w:val="00700CCB"/>
    <w:rsid w:val="00700CD8"/>
    <w:rsid w:val="007010F6"/>
    <w:rsid w:val="007011E9"/>
    <w:rsid w:val="00701226"/>
    <w:rsid w:val="007012C5"/>
    <w:rsid w:val="007013E1"/>
    <w:rsid w:val="00701459"/>
    <w:rsid w:val="00701670"/>
    <w:rsid w:val="00701718"/>
    <w:rsid w:val="00701728"/>
    <w:rsid w:val="00701743"/>
    <w:rsid w:val="00701866"/>
    <w:rsid w:val="00701C9B"/>
    <w:rsid w:val="00701DB3"/>
    <w:rsid w:val="007020FE"/>
    <w:rsid w:val="0070222A"/>
    <w:rsid w:val="007022CC"/>
    <w:rsid w:val="0070235C"/>
    <w:rsid w:val="00702513"/>
    <w:rsid w:val="007027E9"/>
    <w:rsid w:val="0070280D"/>
    <w:rsid w:val="0070284F"/>
    <w:rsid w:val="00702B53"/>
    <w:rsid w:val="00702D5F"/>
    <w:rsid w:val="00702D7F"/>
    <w:rsid w:val="00703072"/>
    <w:rsid w:val="00703206"/>
    <w:rsid w:val="00703289"/>
    <w:rsid w:val="00703393"/>
    <w:rsid w:val="007034DC"/>
    <w:rsid w:val="00703729"/>
    <w:rsid w:val="00703D42"/>
    <w:rsid w:val="00703D85"/>
    <w:rsid w:val="00703EE3"/>
    <w:rsid w:val="007042F5"/>
    <w:rsid w:val="0070465F"/>
    <w:rsid w:val="007046F1"/>
    <w:rsid w:val="00704881"/>
    <w:rsid w:val="0070489C"/>
    <w:rsid w:val="00704903"/>
    <w:rsid w:val="00704909"/>
    <w:rsid w:val="00704921"/>
    <w:rsid w:val="00704B5E"/>
    <w:rsid w:val="00704C1A"/>
    <w:rsid w:val="00705126"/>
    <w:rsid w:val="007051B7"/>
    <w:rsid w:val="007051C0"/>
    <w:rsid w:val="00705379"/>
    <w:rsid w:val="007058B3"/>
    <w:rsid w:val="007059DF"/>
    <w:rsid w:val="00705A8C"/>
    <w:rsid w:val="00705C45"/>
    <w:rsid w:val="00705E24"/>
    <w:rsid w:val="00705E33"/>
    <w:rsid w:val="00705F76"/>
    <w:rsid w:val="00706259"/>
    <w:rsid w:val="00706329"/>
    <w:rsid w:val="00706441"/>
    <w:rsid w:val="00706506"/>
    <w:rsid w:val="00706585"/>
    <w:rsid w:val="007068B5"/>
    <w:rsid w:val="007068F5"/>
    <w:rsid w:val="0070698E"/>
    <w:rsid w:val="007069C2"/>
    <w:rsid w:val="00706A97"/>
    <w:rsid w:val="00706DBC"/>
    <w:rsid w:val="00706DFD"/>
    <w:rsid w:val="00706E0A"/>
    <w:rsid w:val="00706E32"/>
    <w:rsid w:val="00706EC0"/>
    <w:rsid w:val="0070713C"/>
    <w:rsid w:val="00707156"/>
    <w:rsid w:val="007079A5"/>
    <w:rsid w:val="00707A57"/>
    <w:rsid w:val="00707A85"/>
    <w:rsid w:val="00707BAD"/>
    <w:rsid w:val="00707C32"/>
    <w:rsid w:val="00707CF6"/>
    <w:rsid w:val="00707DFA"/>
    <w:rsid w:val="00707E83"/>
    <w:rsid w:val="007102A5"/>
    <w:rsid w:val="007102BE"/>
    <w:rsid w:val="007105CD"/>
    <w:rsid w:val="007106FA"/>
    <w:rsid w:val="00710727"/>
    <w:rsid w:val="0071075D"/>
    <w:rsid w:val="00710D4A"/>
    <w:rsid w:val="00710E3A"/>
    <w:rsid w:val="00710FF8"/>
    <w:rsid w:val="007110AD"/>
    <w:rsid w:val="0071112F"/>
    <w:rsid w:val="007111A9"/>
    <w:rsid w:val="0071124F"/>
    <w:rsid w:val="007112BF"/>
    <w:rsid w:val="0071175C"/>
    <w:rsid w:val="00711860"/>
    <w:rsid w:val="00711ACA"/>
    <w:rsid w:val="00711CB9"/>
    <w:rsid w:val="00711CC1"/>
    <w:rsid w:val="00711D90"/>
    <w:rsid w:val="00711F05"/>
    <w:rsid w:val="00711F19"/>
    <w:rsid w:val="00712224"/>
    <w:rsid w:val="0071232A"/>
    <w:rsid w:val="007125C8"/>
    <w:rsid w:val="0071264A"/>
    <w:rsid w:val="0071264D"/>
    <w:rsid w:val="00712A47"/>
    <w:rsid w:val="00712A51"/>
    <w:rsid w:val="00712B2A"/>
    <w:rsid w:val="00712C6C"/>
    <w:rsid w:val="00712E8F"/>
    <w:rsid w:val="00712EC2"/>
    <w:rsid w:val="00713175"/>
    <w:rsid w:val="007131DC"/>
    <w:rsid w:val="0071338B"/>
    <w:rsid w:val="00713637"/>
    <w:rsid w:val="00713680"/>
    <w:rsid w:val="007139B9"/>
    <w:rsid w:val="00713B86"/>
    <w:rsid w:val="00713C30"/>
    <w:rsid w:val="00713E31"/>
    <w:rsid w:val="0071415D"/>
    <w:rsid w:val="007143F1"/>
    <w:rsid w:val="00714556"/>
    <w:rsid w:val="007146E3"/>
    <w:rsid w:val="0071478B"/>
    <w:rsid w:val="0071478E"/>
    <w:rsid w:val="00714921"/>
    <w:rsid w:val="00714A8B"/>
    <w:rsid w:val="00714AE5"/>
    <w:rsid w:val="00714C02"/>
    <w:rsid w:val="00714DA0"/>
    <w:rsid w:val="007150B4"/>
    <w:rsid w:val="00715336"/>
    <w:rsid w:val="00715488"/>
    <w:rsid w:val="007154C2"/>
    <w:rsid w:val="0071554C"/>
    <w:rsid w:val="007155BB"/>
    <w:rsid w:val="00715694"/>
    <w:rsid w:val="007157BE"/>
    <w:rsid w:val="007157F7"/>
    <w:rsid w:val="00715870"/>
    <w:rsid w:val="007158C5"/>
    <w:rsid w:val="00715B6C"/>
    <w:rsid w:val="00715C15"/>
    <w:rsid w:val="00715DBF"/>
    <w:rsid w:val="00715DFB"/>
    <w:rsid w:val="00716048"/>
    <w:rsid w:val="007160D7"/>
    <w:rsid w:val="00716495"/>
    <w:rsid w:val="00716666"/>
    <w:rsid w:val="007166E3"/>
    <w:rsid w:val="00716769"/>
    <w:rsid w:val="007167D3"/>
    <w:rsid w:val="0071688B"/>
    <w:rsid w:val="00716A19"/>
    <w:rsid w:val="00716A4B"/>
    <w:rsid w:val="00716CF3"/>
    <w:rsid w:val="00716D43"/>
    <w:rsid w:val="00717026"/>
    <w:rsid w:val="007171C5"/>
    <w:rsid w:val="007171FC"/>
    <w:rsid w:val="00717257"/>
    <w:rsid w:val="00717679"/>
    <w:rsid w:val="0071789A"/>
    <w:rsid w:val="00717A7A"/>
    <w:rsid w:val="00717C9B"/>
    <w:rsid w:val="00717CAA"/>
    <w:rsid w:val="00717D95"/>
    <w:rsid w:val="00717E9E"/>
    <w:rsid w:val="00717F75"/>
    <w:rsid w:val="00720071"/>
    <w:rsid w:val="007200CE"/>
    <w:rsid w:val="0072021E"/>
    <w:rsid w:val="00720255"/>
    <w:rsid w:val="00720330"/>
    <w:rsid w:val="00720446"/>
    <w:rsid w:val="00720498"/>
    <w:rsid w:val="0072053B"/>
    <w:rsid w:val="00720698"/>
    <w:rsid w:val="007206ED"/>
    <w:rsid w:val="0072070C"/>
    <w:rsid w:val="00720869"/>
    <w:rsid w:val="00720D29"/>
    <w:rsid w:val="00720DC3"/>
    <w:rsid w:val="00720DE8"/>
    <w:rsid w:val="00720F23"/>
    <w:rsid w:val="00721026"/>
    <w:rsid w:val="00721104"/>
    <w:rsid w:val="00721189"/>
    <w:rsid w:val="007211A5"/>
    <w:rsid w:val="007212DB"/>
    <w:rsid w:val="0072177C"/>
    <w:rsid w:val="0072184B"/>
    <w:rsid w:val="007219D0"/>
    <w:rsid w:val="00721BE3"/>
    <w:rsid w:val="00721E3E"/>
    <w:rsid w:val="0072216D"/>
    <w:rsid w:val="00722731"/>
    <w:rsid w:val="007227BA"/>
    <w:rsid w:val="007229C7"/>
    <w:rsid w:val="00722A4C"/>
    <w:rsid w:val="00722A51"/>
    <w:rsid w:val="00722B22"/>
    <w:rsid w:val="00722D65"/>
    <w:rsid w:val="00722D6D"/>
    <w:rsid w:val="00722F24"/>
    <w:rsid w:val="007230CA"/>
    <w:rsid w:val="007232DD"/>
    <w:rsid w:val="007236A4"/>
    <w:rsid w:val="0072373E"/>
    <w:rsid w:val="00723821"/>
    <w:rsid w:val="007238A7"/>
    <w:rsid w:val="0072392F"/>
    <w:rsid w:val="00723C52"/>
    <w:rsid w:val="00723C68"/>
    <w:rsid w:val="00723C89"/>
    <w:rsid w:val="00723D15"/>
    <w:rsid w:val="00723DE9"/>
    <w:rsid w:val="00723F51"/>
    <w:rsid w:val="00724178"/>
    <w:rsid w:val="0072437C"/>
    <w:rsid w:val="007246B1"/>
    <w:rsid w:val="00724811"/>
    <w:rsid w:val="00724889"/>
    <w:rsid w:val="00724B3B"/>
    <w:rsid w:val="00724B41"/>
    <w:rsid w:val="00724BB8"/>
    <w:rsid w:val="00724D9F"/>
    <w:rsid w:val="00724E2E"/>
    <w:rsid w:val="00724E34"/>
    <w:rsid w:val="00724FC5"/>
    <w:rsid w:val="00725098"/>
    <w:rsid w:val="007250EB"/>
    <w:rsid w:val="0072521F"/>
    <w:rsid w:val="00725243"/>
    <w:rsid w:val="007252D9"/>
    <w:rsid w:val="00725404"/>
    <w:rsid w:val="0072545E"/>
    <w:rsid w:val="007254BD"/>
    <w:rsid w:val="00725514"/>
    <w:rsid w:val="00725578"/>
    <w:rsid w:val="0072585A"/>
    <w:rsid w:val="00725869"/>
    <w:rsid w:val="00725940"/>
    <w:rsid w:val="00725A66"/>
    <w:rsid w:val="00726109"/>
    <w:rsid w:val="0072624A"/>
    <w:rsid w:val="007262E8"/>
    <w:rsid w:val="00726449"/>
    <w:rsid w:val="0072651F"/>
    <w:rsid w:val="007265AB"/>
    <w:rsid w:val="007265BF"/>
    <w:rsid w:val="007265E7"/>
    <w:rsid w:val="00726919"/>
    <w:rsid w:val="0072691B"/>
    <w:rsid w:val="00726A5B"/>
    <w:rsid w:val="00726D34"/>
    <w:rsid w:val="00726E3F"/>
    <w:rsid w:val="00726F07"/>
    <w:rsid w:val="007270FE"/>
    <w:rsid w:val="0072718A"/>
    <w:rsid w:val="007271D5"/>
    <w:rsid w:val="007279C7"/>
    <w:rsid w:val="00727D3C"/>
    <w:rsid w:val="00727E55"/>
    <w:rsid w:val="00730195"/>
    <w:rsid w:val="007304F0"/>
    <w:rsid w:val="007305C1"/>
    <w:rsid w:val="007305FB"/>
    <w:rsid w:val="00730679"/>
    <w:rsid w:val="00730E4F"/>
    <w:rsid w:val="00730E8E"/>
    <w:rsid w:val="00730F9F"/>
    <w:rsid w:val="00731411"/>
    <w:rsid w:val="00731439"/>
    <w:rsid w:val="00731595"/>
    <w:rsid w:val="00731955"/>
    <w:rsid w:val="007319F2"/>
    <w:rsid w:val="00731A69"/>
    <w:rsid w:val="00731AA1"/>
    <w:rsid w:val="00731C29"/>
    <w:rsid w:val="00731D85"/>
    <w:rsid w:val="00731D94"/>
    <w:rsid w:val="0073210C"/>
    <w:rsid w:val="00732440"/>
    <w:rsid w:val="007324D1"/>
    <w:rsid w:val="00732775"/>
    <w:rsid w:val="00732838"/>
    <w:rsid w:val="007328A7"/>
    <w:rsid w:val="007328DF"/>
    <w:rsid w:val="00732A96"/>
    <w:rsid w:val="00732C46"/>
    <w:rsid w:val="00732D48"/>
    <w:rsid w:val="00733139"/>
    <w:rsid w:val="0073319D"/>
    <w:rsid w:val="0073319E"/>
    <w:rsid w:val="00733212"/>
    <w:rsid w:val="007332BA"/>
    <w:rsid w:val="0073336B"/>
    <w:rsid w:val="007333F2"/>
    <w:rsid w:val="0073340F"/>
    <w:rsid w:val="007334F3"/>
    <w:rsid w:val="00733562"/>
    <w:rsid w:val="007337E2"/>
    <w:rsid w:val="007337F3"/>
    <w:rsid w:val="007338A9"/>
    <w:rsid w:val="00733B09"/>
    <w:rsid w:val="00733B55"/>
    <w:rsid w:val="00733EE1"/>
    <w:rsid w:val="00733FA0"/>
    <w:rsid w:val="007341CD"/>
    <w:rsid w:val="0073429F"/>
    <w:rsid w:val="007343BF"/>
    <w:rsid w:val="007345D5"/>
    <w:rsid w:val="00734701"/>
    <w:rsid w:val="007348EC"/>
    <w:rsid w:val="00734B98"/>
    <w:rsid w:val="00734D5A"/>
    <w:rsid w:val="00734E26"/>
    <w:rsid w:val="00735080"/>
    <w:rsid w:val="007350AF"/>
    <w:rsid w:val="007350DE"/>
    <w:rsid w:val="00735127"/>
    <w:rsid w:val="00735290"/>
    <w:rsid w:val="00735299"/>
    <w:rsid w:val="00735356"/>
    <w:rsid w:val="00735524"/>
    <w:rsid w:val="00735703"/>
    <w:rsid w:val="00735833"/>
    <w:rsid w:val="00735971"/>
    <w:rsid w:val="00735A5D"/>
    <w:rsid w:val="00735B52"/>
    <w:rsid w:val="00735C86"/>
    <w:rsid w:val="00735CE3"/>
    <w:rsid w:val="00735DA8"/>
    <w:rsid w:val="0073612E"/>
    <w:rsid w:val="007363B5"/>
    <w:rsid w:val="0073640B"/>
    <w:rsid w:val="007365E8"/>
    <w:rsid w:val="0073675D"/>
    <w:rsid w:val="007368A1"/>
    <w:rsid w:val="007368E4"/>
    <w:rsid w:val="00736A44"/>
    <w:rsid w:val="00736B93"/>
    <w:rsid w:val="00736C2C"/>
    <w:rsid w:val="00736CAA"/>
    <w:rsid w:val="00736D89"/>
    <w:rsid w:val="00736E0A"/>
    <w:rsid w:val="00736ECC"/>
    <w:rsid w:val="00736F67"/>
    <w:rsid w:val="00736F85"/>
    <w:rsid w:val="00736FB1"/>
    <w:rsid w:val="00737155"/>
    <w:rsid w:val="007372C5"/>
    <w:rsid w:val="00737441"/>
    <w:rsid w:val="00737576"/>
    <w:rsid w:val="00737616"/>
    <w:rsid w:val="0073772E"/>
    <w:rsid w:val="007378BF"/>
    <w:rsid w:val="00737909"/>
    <w:rsid w:val="00737C0D"/>
    <w:rsid w:val="00737C1B"/>
    <w:rsid w:val="00737C83"/>
    <w:rsid w:val="00737D8F"/>
    <w:rsid w:val="00737ECF"/>
    <w:rsid w:val="00737F47"/>
    <w:rsid w:val="0074012E"/>
    <w:rsid w:val="00740217"/>
    <w:rsid w:val="007404BF"/>
    <w:rsid w:val="007404C1"/>
    <w:rsid w:val="007404E3"/>
    <w:rsid w:val="007406B2"/>
    <w:rsid w:val="00740701"/>
    <w:rsid w:val="00740AEB"/>
    <w:rsid w:val="00740B30"/>
    <w:rsid w:val="00740B50"/>
    <w:rsid w:val="00740D10"/>
    <w:rsid w:val="00740DD0"/>
    <w:rsid w:val="00740DFF"/>
    <w:rsid w:val="00740F62"/>
    <w:rsid w:val="00740FD7"/>
    <w:rsid w:val="0074106C"/>
    <w:rsid w:val="0074118D"/>
    <w:rsid w:val="007413C8"/>
    <w:rsid w:val="007419CB"/>
    <w:rsid w:val="00741B5F"/>
    <w:rsid w:val="00741C21"/>
    <w:rsid w:val="00741C66"/>
    <w:rsid w:val="00741CE0"/>
    <w:rsid w:val="00741D47"/>
    <w:rsid w:val="00741F37"/>
    <w:rsid w:val="00742047"/>
    <w:rsid w:val="00742123"/>
    <w:rsid w:val="00742146"/>
    <w:rsid w:val="00742171"/>
    <w:rsid w:val="007421DB"/>
    <w:rsid w:val="007421DE"/>
    <w:rsid w:val="007421FD"/>
    <w:rsid w:val="0074225F"/>
    <w:rsid w:val="0074239F"/>
    <w:rsid w:val="00742440"/>
    <w:rsid w:val="0074244A"/>
    <w:rsid w:val="007428EC"/>
    <w:rsid w:val="00742924"/>
    <w:rsid w:val="00742B60"/>
    <w:rsid w:val="00742CF0"/>
    <w:rsid w:val="00742E4B"/>
    <w:rsid w:val="00742F52"/>
    <w:rsid w:val="00742FD5"/>
    <w:rsid w:val="0074301F"/>
    <w:rsid w:val="007432B7"/>
    <w:rsid w:val="00743331"/>
    <w:rsid w:val="00743477"/>
    <w:rsid w:val="007434E9"/>
    <w:rsid w:val="00743734"/>
    <w:rsid w:val="007438EB"/>
    <w:rsid w:val="00743A90"/>
    <w:rsid w:val="00743B84"/>
    <w:rsid w:val="00744445"/>
    <w:rsid w:val="0074445F"/>
    <w:rsid w:val="00744682"/>
    <w:rsid w:val="0074486C"/>
    <w:rsid w:val="00744AC2"/>
    <w:rsid w:val="00744B71"/>
    <w:rsid w:val="00744B8B"/>
    <w:rsid w:val="00744C0C"/>
    <w:rsid w:val="00744D28"/>
    <w:rsid w:val="00744EEC"/>
    <w:rsid w:val="00745232"/>
    <w:rsid w:val="007453C2"/>
    <w:rsid w:val="00745796"/>
    <w:rsid w:val="00745857"/>
    <w:rsid w:val="00745F92"/>
    <w:rsid w:val="0074608F"/>
    <w:rsid w:val="007462CA"/>
    <w:rsid w:val="00746840"/>
    <w:rsid w:val="0074695B"/>
    <w:rsid w:val="00746965"/>
    <w:rsid w:val="00746E60"/>
    <w:rsid w:val="00747061"/>
    <w:rsid w:val="007470DF"/>
    <w:rsid w:val="00747142"/>
    <w:rsid w:val="007472E2"/>
    <w:rsid w:val="007474A5"/>
    <w:rsid w:val="00747505"/>
    <w:rsid w:val="007475E3"/>
    <w:rsid w:val="007475ED"/>
    <w:rsid w:val="0074782B"/>
    <w:rsid w:val="007478B2"/>
    <w:rsid w:val="00747BEC"/>
    <w:rsid w:val="00747D38"/>
    <w:rsid w:val="00747DDB"/>
    <w:rsid w:val="00747DDF"/>
    <w:rsid w:val="00747EA3"/>
    <w:rsid w:val="0075007A"/>
    <w:rsid w:val="0075010D"/>
    <w:rsid w:val="007502D9"/>
    <w:rsid w:val="00750361"/>
    <w:rsid w:val="00750502"/>
    <w:rsid w:val="0075053A"/>
    <w:rsid w:val="00750606"/>
    <w:rsid w:val="0075064B"/>
    <w:rsid w:val="00750934"/>
    <w:rsid w:val="007509B8"/>
    <w:rsid w:val="00750B11"/>
    <w:rsid w:val="00750D8A"/>
    <w:rsid w:val="00750ECB"/>
    <w:rsid w:val="00751320"/>
    <w:rsid w:val="007513E5"/>
    <w:rsid w:val="007515EB"/>
    <w:rsid w:val="0075195B"/>
    <w:rsid w:val="0075199E"/>
    <w:rsid w:val="00751C10"/>
    <w:rsid w:val="00751E9E"/>
    <w:rsid w:val="00752037"/>
    <w:rsid w:val="00752119"/>
    <w:rsid w:val="007521D3"/>
    <w:rsid w:val="007523DF"/>
    <w:rsid w:val="0075242F"/>
    <w:rsid w:val="00752EBA"/>
    <w:rsid w:val="00753345"/>
    <w:rsid w:val="0075335B"/>
    <w:rsid w:val="00753394"/>
    <w:rsid w:val="007536F3"/>
    <w:rsid w:val="00753877"/>
    <w:rsid w:val="00753BBD"/>
    <w:rsid w:val="00753E29"/>
    <w:rsid w:val="00753E6E"/>
    <w:rsid w:val="00753F11"/>
    <w:rsid w:val="0075413D"/>
    <w:rsid w:val="007543BD"/>
    <w:rsid w:val="007543D0"/>
    <w:rsid w:val="007543E8"/>
    <w:rsid w:val="007545B2"/>
    <w:rsid w:val="00754A34"/>
    <w:rsid w:val="00754BAB"/>
    <w:rsid w:val="00754DAD"/>
    <w:rsid w:val="00754FDE"/>
    <w:rsid w:val="00755005"/>
    <w:rsid w:val="00755082"/>
    <w:rsid w:val="0075511C"/>
    <w:rsid w:val="0075534A"/>
    <w:rsid w:val="00755617"/>
    <w:rsid w:val="00755823"/>
    <w:rsid w:val="0075584D"/>
    <w:rsid w:val="007558A9"/>
    <w:rsid w:val="00755983"/>
    <w:rsid w:val="007559D4"/>
    <w:rsid w:val="00755AD2"/>
    <w:rsid w:val="00755E4F"/>
    <w:rsid w:val="0075609C"/>
    <w:rsid w:val="00756175"/>
    <w:rsid w:val="0075619E"/>
    <w:rsid w:val="00756442"/>
    <w:rsid w:val="00756A16"/>
    <w:rsid w:val="00756C3C"/>
    <w:rsid w:val="00757383"/>
    <w:rsid w:val="0075773A"/>
    <w:rsid w:val="00757987"/>
    <w:rsid w:val="00757B73"/>
    <w:rsid w:val="00757BFE"/>
    <w:rsid w:val="00757DC0"/>
    <w:rsid w:val="00757FF1"/>
    <w:rsid w:val="007600F2"/>
    <w:rsid w:val="007601AA"/>
    <w:rsid w:val="0076024F"/>
    <w:rsid w:val="007602D0"/>
    <w:rsid w:val="007603E9"/>
    <w:rsid w:val="00760601"/>
    <w:rsid w:val="007606F5"/>
    <w:rsid w:val="007607AD"/>
    <w:rsid w:val="007607D0"/>
    <w:rsid w:val="00760811"/>
    <w:rsid w:val="00760829"/>
    <w:rsid w:val="00760855"/>
    <w:rsid w:val="00760CC0"/>
    <w:rsid w:val="00760D7F"/>
    <w:rsid w:val="00760E62"/>
    <w:rsid w:val="00760FEF"/>
    <w:rsid w:val="0076106B"/>
    <w:rsid w:val="00761072"/>
    <w:rsid w:val="007611C9"/>
    <w:rsid w:val="007613A8"/>
    <w:rsid w:val="00761816"/>
    <w:rsid w:val="007618C7"/>
    <w:rsid w:val="00761AB7"/>
    <w:rsid w:val="00761BEE"/>
    <w:rsid w:val="00761F9C"/>
    <w:rsid w:val="00762321"/>
    <w:rsid w:val="007625B3"/>
    <w:rsid w:val="00762803"/>
    <w:rsid w:val="0076297E"/>
    <w:rsid w:val="00762B4F"/>
    <w:rsid w:val="00762B7A"/>
    <w:rsid w:val="00762BA1"/>
    <w:rsid w:val="00762D12"/>
    <w:rsid w:val="00762D23"/>
    <w:rsid w:val="00762DBD"/>
    <w:rsid w:val="0076307D"/>
    <w:rsid w:val="007631A7"/>
    <w:rsid w:val="00763202"/>
    <w:rsid w:val="00763904"/>
    <w:rsid w:val="00763919"/>
    <w:rsid w:val="00763CEF"/>
    <w:rsid w:val="00763EB0"/>
    <w:rsid w:val="00763F03"/>
    <w:rsid w:val="00763F8A"/>
    <w:rsid w:val="00763FE4"/>
    <w:rsid w:val="00764007"/>
    <w:rsid w:val="0076402F"/>
    <w:rsid w:val="0076410F"/>
    <w:rsid w:val="007641C3"/>
    <w:rsid w:val="00764298"/>
    <w:rsid w:val="007645BB"/>
    <w:rsid w:val="00764848"/>
    <w:rsid w:val="007648A1"/>
    <w:rsid w:val="00764971"/>
    <w:rsid w:val="00764A74"/>
    <w:rsid w:val="00764B94"/>
    <w:rsid w:val="00764BF5"/>
    <w:rsid w:val="00764EAF"/>
    <w:rsid w:val="00764FE7"/>
    <w:rsid w:val="0076507B"/>
    <w:rsid w:val="0076519D"/>
    <w:rsid w:val="007655B9"/>
    <w:rsid w:val="0076591A"/>
    <w:rsid w:val="00765AE6"/>
    <w:rsid w:val="00765C88"/>
    <w:rsid w:val="00765CE2"/>
    <w:rsid w:val="00765E6E"/>
    <w:rsid w:val="00765F06"/>
    <w:rsid w:val="00765F4B"/>
    <w:rsid w:val="00765F4C"/>
    <w:rsid w:val="0076608F"/>
    <w:rsid w:val="0076637E"/>
    <w:rsid w:val="007663A6"/>
    <w:rsid w:val="0076641F"/>
    <w:rsid w:val="007664E4"/>
    <w:rsid w:val="007669B5"/>
    <w:rsid w:val="00766B51"/>
    <w:rsid w:val="00766B80"/>
    <w:rsid w:val="00766B84"/>
    <w:rsid w:val="00766D47"/>
    <w:rsid w:val="007670F2"/>
    <w:rsid w:val="007674E5"/>
    <w:rsid w:val="00767645"/>
    <w:rsid w:val="007678CA"/>
    <w:rsid w:val="00767C1A"/>
    <w:rsid w:val="00767C39"/>
    <w:rsid w:val="00767D4F"/>
    <w:rsid w:val="00767DB0"/>
    <w:rsid w:val="00767EA1"/>
    <w:rsid w:val="00767EA4"/>
    <w:rsid w:val="00767EF1"/>
    <w:rsid w:val="00770667"/>
    <w:rsid w:val="00770880"/>
    <w:rsid w:val="007708C1"/>
    <w:rsid w:val="00770B73"/>
    <w:rsid w:val="00770F5E"/>
    <w:rsid w:val="00770FA5"/>
    <w:rsid w:val="007712A8"/>
    <w:rsid w:val="007712AE"/>
    <w:rsid w:val="0077151B"/>
    <w:rsid w:val="00771607"/>
    <w:rsid w:val="00771751"/>
    <w:rsid w:val="00771842"/>
    <w:rsid w:val="00771C6F"/>
    <w:rsid w:val="00771D0A"/>
    <w:rsid w:val="00771F32"/>
    <w:rsid w:val="00772080"/>
    <w:rsid w:val="007720FE"/>
    <w:rsid w:val="00772170"/>
    <w:rsid w:val="007722F2"/>
    <w:rsid w:val="007725BF"/>
    <w:rsid w:val="00772910"/>
    <w:rsid w:val="007729FC"/>
    <w:rsid w:val="00772A70"/>
    <w:rsid w:val="00772CDB"/>
    <w:rsid w:val="00772E16"/>
    <w:rsid w:val="00772E2D"/>
    <w:rsid w:val="00772F48"/>
    <w:rsid w:val="00773037"/>
    <w:rsid w:val="00773149"/>
    <w:rsid w:val="00773269"/>
    <w:rsid w:val="007732BE"/>
    <w:rsid w:val="007733D3"/>
    <w:rsid w:val="00773490"/>
    <w:rsid w:val="00773507"/>
    <w:rsid w:val="00773A5A"/>
    <w:rsid w:val="00773B0D"/>
    <w:rsid w:val="00773FB9"/>
    <w:rsid w:val="007740E2"/>
    <w:rsid w:val="007743BB"/>
    <w:rsid w:val="007743FB"/>
    <w:rsid w:val="0077457D"/>
    <w:rsid w:val="00774763"/>
    <w:rsid w:val="007748D8"/>
    <w:rsid w:val="0077498E"/>
    <w:rsid w:val="00774AED"/>
    <w:rsid w:val="00774EF7"/>
    <w:rsid w:val="00775020"/>
    <w:rsid w:val="0077513D"/>
    <w:rsid w:val="0077518F"/>
    <w:rsid w:val="007756F7"/>
    <w:rsid w:val="0077573E"/>
    <w:rsid w:val="00775997"/>
    <w:rsid w:val="00775A02"/>
    <w:rsid w:val="00775AAA"/>
    <w:rsid w:val="00775BFE"/>
    <w:rsid w:val="00775C68"/>
    <w:rsid w:val="00775FA9"/>
    <w:rsid w:val="0077618F"/>
    <w:rsid w:val="0077635C"/>
    <w:rsid w:val="00776393"/>
    <w:rsid w:val="007765E7"/>
    <w:rsid w:val="00776750"/>
    <w:rsid w:val="0077684B"/>
    <w:rsid w:val="00776B55"/>
    <w:rsid w:val="0077705E"/>
    <w:rsid w:val="00777246"/>
    <w:rsid w:val="007774B8"/>
    <w:rsid w:val="00777505"/>
    <w:rsid w:val="00777531"/>
    <w:rsid w:val="00777820"/>
    <w:rsid w:val="007778BB"/>
    <w:rsid w:val="007779FD"/>
    <w:rsid w:val="00777BF1"/>
    <w:rsid w:val="00777D24"/>
    <w:rsid w:val="00777F86"/>
    <w:rsid w:val="00777FDB"/>
    <w:rsid w:val="007800DE"/>
    <w:rsid w:val="007800FB"/>
    <w:rsid w:val="00780121"/>
    <w:rsid w:val="007801E9"/>
    <w:rsid w:val="007801FE"/>
    <w:rsid w:val="0078051F"/>
    <w:rsid w:val="0078099B"/>
    <w:rsid w:val="00780A34"/>
    <w:rsid w:val="00780CFE"/>
    <w:rsid w:val="00780D95"/>
    <w:rsid w:val="00780DD4"/>
    <w:rsid w:val="007811FB"/>
    <w:rsid w:val="00781335"/>
    <w:rsid w:val="0078134B"/>
    <w:rsid w:val="0078136D"/>
    <w:rsid w:val="007813E8"/>
    <w:rsid w:val="0078148C"/>
    <w:rsid w:val="007815AB"/>
    <w:rsid w:val="007818C9"/>
    <w:rsid w:val="007819E1"/>
    <w:rsid w:val="00781A2B"/>
    <w:rsid w:val="00781B0A"/>
    <w:rsid w:val="00781D2F"/>
    <w:rsid w:val="00781EB7"/>
    <w:rsid w:val="00781FC6"/>
    <w:rsid w:val="00782016"/>
    <w:rsid w:val="0078203C"/>
    <w:rsid w:val="007820CA"/>
    <w:rsid w:val="00782316"/>
    <w:rsid w:val="00782788"/>
    <w:rsid w:val="007829FE"/>
    <w:rsid w:val="00782AB4"/>
    <w:rsid w:val="00782B27"/>
    <w:rsid w:val="00782CCE"/>
    <w:rsid w:val="007830A3"/>
    <w:rsid w:val="0078311C"/>
    <w:rsid w:val="007831B0"/>
    <w:rsid w:val="0078326A"/>
    <w:rsid w:val="00783670"/>
    <w:rsid w:val="00783774"/>
    <w:rsid w:val="00783836"/>
    <w:rsid w:val="0078388C"/>
    <w:rsid w:val="00783A2A"/>
    <w:rsid w:val="00783B51"/>
    <w:rsid w:val="00783CC0"/>
    <w:rsid w:val="00783E24"/>
    <w:rsid w:val="00783FC5"/>
    <w:rsid w:val="00783FCF"/>
    <w:rsid w:val="0078414B"/>
    <w:rsid w:val="007841E2"/>
    <w:rsid w:val="007842F8"/>
    <w:rsid w:val="00784316"/>
    <w:rsid w:val="007843B2"/>
    <w:rsid w:val="00784417"/>
    <w:rsid w:val="0078451E"/>
    <w:rsid w:val="007848CA"/>
    <w:rsid w:val="00784917"/>
    <w:rsid w:val="00784A7B"/>
    <w:rsid w:val="00784A82"/>
    <w:rsid w:val="00784C33"/>
    <w:rsid w:val="00784C5D"/>
    <w:rsid w:val="00784DE4"/>
    <w:rsid w:val="00784E71"/>
    <w:rsid w:val="00784EE6"/>
    <w:rsid w:val="00785012"/>
    <w:rsid w:val="00785278"/>
    <w:rsid w:val="007854E4"/>
    <w:rsid w:val="00785653"/>
    <w:rsid w:val="0078566B"/>
    <w:rsid w:val="007858B2"/>
    <w:rsid w:val="007858F3"/>
    <w:rsid w:val="00785EA5"/>
    <w:rsid w:val="00785F60"/>
    <w:rsid w:val="0078603E"/>
    <w:rsid w:val="00786204"/>
    <w:rsid w:val="007862B4"/>
    <w:rsid w:val="007863F1"/>
    <w:rsid w:val="0078646A"/>
    <w:rsid w:val="00786997"/>
    <w:rsid w:val="00786A22"/>
    <w:rsid w:val="00786B7D"/>
    <w:rsid w:val="00786BA3"/>
    <w:rsid w:val="007872E5"/>
    <w:rsid w:val="007876DE"/>
    <w:rsid w:val="00787782"/>
    <w:rsid w:val="007877C7"/>
    <w:rsid w:val="00787822"/>
    <w:rsid w:val="007878CE"/>
    <w:rsid w:val="00787947"/>
    <w:rsid w:val="00787BDF"/>
    <w:rsid w:val="00787BF8"/>
    <w:rsid w:val="00787ECB"/>
    <w:rsid w:val="007903B7"/>
    <w:rsid w:val="00790857"/>
    <w:rsid w:val="007909E0"/>
    <w:rsid w:val="00790B0B"/>
    <w:rsid w:val="00790C73"/>
    <w:rsid w:val="00790CEB"/>
    <w:rsid w:val="00790CFD"/>
    <w:rsid w:val="00790E67"/>
    <w:rsid w:val="00790F02"/>
    <w:rsid w:val="00790F30"/>
    <w:rsid w:val="007910A4"/>
    <w:rsid w:val="007910AB"/>
    <w:rsid w:val="0079127E"/>
    <w:rsid w:val="007912DA"/>
    <w:rsid w:val="0079143B"/>
    <w:rsid w:val="0079175D"/>
    <w:rsid w:val="00791B7F"/>
    <w:rsid w:val="00791B8A"/>
    <w:rsid w:val="00791BC0"/>
    <w:rsid w:val="00791BE1"/>
    <w:rsid w:val="00791D5C"/>
    <w:rsid w:val="00791E68"/>
    <w:rsid w:val="00791F35"/>
    <w:rsid w:val="00792061"/>
    <w:rsid w:val="007923B3"/>
    <w:rsid w:val="00792457"/>
    <w:rsid w:val="00792523"/>
    <w:rsid w:val="00792983"/>
    <w:rsid w:val="007929D6"/>
    <w:rsid w:val="00792B91"/>
    <w:rsid w:val="00792C18"/>
    <w:rsid w:val="00792F32"/>
    <w:rsid w:val="0079311C"/>
    <w:rsid w:val="00793184"/>
    <w:rsid w:val="0079344C"/>
    <w:rsid w:val="00793747"/>
    <w:rsid w:val="0079393F"/>
    <w:rsid w:val="0079399E"/>
    <w:rsid w:val="00793A02"/>
    <w:rsid w:val="00793C0B"/>
    <w:rsid w:val="00793F09"/>
    <w:rsid w:val="0079410B"/>
    <w:rsid w:val="00794206"/>
    <w:rsid w:val="00794277"/>
    <w:rsid w:val="007942F8"/>
    <w:rsid w:val="007943A8"/>
    <w:rsid w:val="00794551"/>
    <w:rsid w:val="0079465E"/>
    <w:rsid w:val="00794989"/>
    <w:rsid w:val="00794A6A"/>
    <w:rsid w:val="00794EA2"/>
    <w:rsid w:val="00794ED9"/>
    <w:rsid w:val="0079502E"/>
    <w:rsid w:val="0079510F"/>
    <w:rsid w:val="00795152"/>
    <w:rsid w:val="0079520C"/>
    <w:rsid w:val="00795283"/>
    <w:rsid w:val="007953E6"/>
    <w:rsid w:val="00795615"/>
    <w:rsid w:val="0079566D"/>
    <w:rsid w:val="007958D5"/>
    <w:rsid w:val="00795C0D"/>
    <w:rsid w:val="00795C28"/>
    <w:rsid w:val="00795DAD"/>
    <w:rsid w:val="00795E30"/>
    <w:rsid w:val="007960F5"/>
    <w:rsid w:val="007962D8"/>
    <w:rsid w:val="007966FC"/>
    <w:rsid w:val="00796796"/>
    <w:rsid w:val="00796907"/>
    <w:rsid w:val="00796AEA"/>
    <w:rsid w:val="00796C09"/>
    <w:rsid w:val="00796C91"/>
    <w:rsid w:val="00796CA7"/>
    <w:rsid w:val="00796D3E"/>
    <w:rsid w:val="007971FA"/>
    <w:rsid w:val="007973CF"/>
    <w:rsid w:val="0079754E"/>
    <w:rsid w:val="007977CB"/>
    <w:rsid w:val="007978C8"/>
    <w:rsid w:val="00797CCF"/>
    <w:rsid w:val="00797DD9"/>
    <w:rsid w:val="00797E26"/>
    <w:rsid w:val="00797F7D"/>
    <w:rsid w:val="007A0066"/>
    <w:rsid w:val="007A061E"/>
    <w:rsid w:val="007A062B"/>
    <w:rsid w:val="007A07C5"/>
    <w:rsid w:val="007A0921"/>
    <w:rsid w:val="007A09E3"/>
    <w:rsid w:val="007A0A72"/>
    <w:rsid w:val="007A0B07"/>
    <w:rsid w:val="007A0B31"/>
    <w:rsid w:val="007A0C1F"/>
    <w:rsid w:val="007A0DD9"/>
    <w:rsid w:val="007A1051"/>
    <w:rsid w:val="007A13EC"/>
    <w:rsid w:val="007A1505"/>
    <w:rsid w:val="007A16DA"/>
    <w:rsid w:val="007A1775"/>
    <w:rsid w:val="007A17D5"/>
    <w:rsid w:val="007A17F1"/>
    <w:rsid w:val="007A185E"/>
    <w:rsid w:val="007A18B7"/>
    <w:rsid w:val="007A19A9"/>
    <w:rsid w:val="007A1BF6"/>
    <w:rsid w:val="007A1D40"/>
    <w:rsid w:val="007A1D4A"/>
    <w:rsid w:val="007A20AF"/>
    <w:rsid w:val="007A2120"/>
    <w:rsid w:val="007A22C8"/>
    <w:rsid w:val="007A260A"/>
    <w:rsid w:val="007A277D"/>
    <w:rsid w:val="007A28C4"/>
    <w:rsid w:val="007A29D0"/>
    <w:rsid w:val="007A2A91"/>
    <w:rsid w:val="007A2C58"/>
    <w:rsid w:val="007A2F34"/>
    <w:rsid w:val="007A3067"/>
    <w:rsid w:val="007A31AB"/>
    <w:rsid w:val="007A35F3"/>
    <w:rsid w:val="007A3996"/>
    <w:rsid w:val="007A39E4"/>
    <w:rsid w:val="007A3B58"/>
    <w:rsid w:val="007A3CB0"/>
    <w:rsid w:val="007A3FA7"/>
    <w:rsid w:val="007A4024"/>
    <w:rsid w:val="007A4052"/>
    <w:rsid w:val="007A41B2"/>
    <w:rsid w:val="007A42F5"/>
    <w:rsid w:val="007A4416"/>
    <w:rsid w:val="007A44F5"/>
    <w:rsid w:val="007A45F3"/>
    <w:rsid w:val="007A47EB"/>
    <w:rsid w:val="007A48AE"/>
    <w:rsid w:val="007A4977"/>
    <w:rsid w:val="007A4B10"/>
    <w:rsid w:val="007A4BE3"/>
    <w:rsid w:val="007A4DE8"/>
    <w:rsid w:val="007A4EFF"/>
    <w:rsid w:val="007A4F24"/>
    <w:rsid w:val="007A50B3"/>
    <w:rsid w:val="007A5266"/>
    <w:rsid w:val="007A581B"/>
    <w:rsid w:val="007A5C00"/>
    <w:rsid w:val="007A5E18"/>
    <w:rsid w:val="007A5F78"/>
    <w:rsid w:val="007A6388"/>
    <w:rsid w:val="007A6640"/>
    <w:rsid w:val="007A6A0D"/>
    <w:rsid w:val="007A6B80"/>
    <w:rsid w:val="007A6BE7"/>
    <w:rsid w:val="007A6DFB"/>
    <w:rsid w:val="007A7099"/>
    <w:rsid w:val="007A73D3"/>
    <w:rsid w:val="007A78B2"/>
    <w:rsid w:val="007A7991"/>
    <w:rsid w:val="007A79A2"/>
    <w:rsid w:val="007A7A48"/>
    <w:rsid w:val="007A7C05"/>
    <w:rsid w:val="007A7D57"/>
    <w:rsid w:val="007A7E9C"/>
    <w:rsid w:val="007A7F2A"/>
    <w:rsid w:val="007B000D"/>
    <w:rsid w:val="007B01E0"/>
    <w:rsid w:val="007B0308"/>
    <w:rsid w:val="007B035F"/>
    <w:rsid w:val="007B0663"/>
    <w:rsid w:val="007B093E"/>
    <w:rsid w:val="007B094C"/>
    <w:rsid w:val="007B0AD0"/>
    <w:rsid w:val="007B0BEA"/>
    <w:rsid w:val="007B0C31"/>
    <w:rsid w:val="007B0D18"/>
    <w:rsid w:val="007B0DF5"/>
    <w:rsid w:val="007B0F11"/>
    <w:rsid w:val="007B0F35"/>
    <w:rsid w:val="007B1204"/>
    <w:rsid w:val="007B1222"/>
    <w:rsid w:val="007B12E2"/>
    <w:rsid w:val="007B1455"/>
    <w:rsid w:val="007B1546"/>
    <w:rsid w:val="007B16F4"/>
    <w:rsid w:val="007B17CF"/>
    <w:rsid w:val="007B1DEE"/>
    <w:rsid w:val="007B20C7"/>
    <w:rsid w:val="007B21B6"/>
    <w:rsid w:val="007B21EA"/>
    <w:rsid w:val="007B2361"/>
    <w:rsid w:val="007B244A"/>
    <w:rsid w:val="007B2519"/>
    <w:rsid w:val="007B2639"/>
    <w:rsid w:val="007B2658"/>
    <w:rsid w:val="007B2A51"/>
    <w:rsid w:val="007B2C61"/>
    <w:rsid w:val="007B2FB6"/>
    <w:rsid w:val="007B3071"/>
    <w:rsid w:val="007B323F"/>
    <w:rsid w:val="007B3492"/>
    <w:rsid w:val="007B34AA"/>
    <w:rsid w:val="007B35A3"/>
    <w:rsid w:val="007B363D"/>
    <w:rsid w:val="007B372F"/>
    <w:rsid w:val="007B3B68"/>
    <w:rsid w:val="007B3BE7"/>
    <w:rsid w:val="007B3C03"/>
    <w:rsid w:val="007B3CE3"/>
    <w:rsid w:val="007B3D7A"/>
    <w:rsid w:val="007B3D9D"/>
    <w:rsid w:val="007B3E62"/>
    <w:rsid w:val="007B410B"/>
    <w:rsid w:val="007B4262"/>
    <w:rsid w:val="007B44CB"/>
    <w:rsid w:val="007B461F"/>
    <w:rsid w:val="007B467F"/>
    <w:rsid w:val="007B46A1"/>
    <w:rsid w:val="007B47CA"/>
    <w:rsid w:val="007B47DA"/>
    <w:rsid w:val="007B49AF"/>
    <w:rsid w:val="007B49B7"/>
    <w:rsid w:val="007B4A18"/>
    <w:rsid w:val="007B4CA6"/>
    <w:rsid w:val="007B4CFB"/>
    <w:rsid w:val="007B4DED"/>
    <w:rsid w:val="007B4E14"/>
    <w:rsid w:val="007B4E2E"/>
    <w:rsid w:val="007B4FD9"/>
    <w:rsid w:val="007B5274"/>
    <w:rsid w:val="007B5381"/>
    <w:rsid w:val="007B54E9"/>
    <w:rsid w:val="007B5626"/>
    <w:rsid w:val="007B565B"/>
    <w:rsid w:val="007B575D"/>
    <w:rsid w:val="007B589F"/>
    <w:rsid w:val="007B5A6B"/>
    <w:rsid w:val="007B5CE1"/>
    <w:rsid w:val="007B5D0D"/>
    <w:rsid w:val="007B5D2D"/>
    <w:rsid w:val="007B6174"/>
    <w:rsid w:val="007B61C0"/>
    <w:rsid w:val="007B62C4"/>
    <w:rsid w:val="007B62DF"/>
    <w:rsid w:val="007B6418"/>
    <w:rsid w:val="007B64D3"/>
    <w:rsid w:val="007B64D9"/>
    <w:rsid w:val="007B6530"/>
    <w:rsid w:val="007B65BD"/>
    <w:rsid w:val="007B6856"/>
    <w:rsid w:val="007B69B0"/>
    <w:rsid w:val="007B6C2E"/>
    <w:rsid w:val="007B6C87"/>
    <w:rsid w:val="007B6F8B"/>
    <w:rsid w:val="007B6FC6"/>
    <w:rsid w:val="007B722F"/>
    <w:rsid w:val="007B72FB"/>
    <w:rsid w:val="007B7353"/>
    <w:rsid w:val="007B736B"/>
    <w:rsid w:val="007B757F"/>
    <w:rsid w:val="007B760C"/>
    <w:rsid w:val="007B765E"/>
    <w:rsid w:val="007B76E1"/>
    <w:rsid w:val="007B76EB"/>
    <w:rsid w:val="007B7B48"/>
    <w:rsid w:val="007B7C01"/>
    <w:rsid w:val="007B7D6D"/>
    <w:rsid w:val="007B7F2B"/>
    <w:rsid w:val="007C00E6"/>
    <w:rsid w:val="007C015E"/>
    <w:rsid w:val="007C02B0"/>
    <w:rsid w:val="007C02DD"/>
    <w:rsid w:val="007C0371"/>
    <w:rsid w:val="007C0459"/>
    <w:rsid w:val="007C04AE"/>
    <w:rsid w:val="007C056D"/>
    <w:rsid w:val="007C0576"/>
    <w:rsid w:val="007C07A0"/>
    <w:rsid w:val="007C080D"/>
    <w:rsid w:val="007C0866"/>
    <w:rsid w:val="007C0A24"/>
    <w:rsid w:val="007C0A38"/>
    <w:rsid w:val="007C0B06"/>
    <w:rsid w:val="007C0B12"/>
    <w:rsid w:val="007C0C9F"/>
    <w:rsid w:val="007C18DB"/>
    <w:rsid w:val="007C19B4"/>
    <w:rsid w:val="007C1D03"/>
    <w:rsid w:val="007C1D23"/>
    <w:rsid w:val="007C1FFB"/>
    <w:rsid w:val="007C22AA"/>
    <w:rsid w:val="007C2370"/>
    <w:rsid w:val="007C27C2"/>
    <w:rsid w:val="007C2BCA"/>
    <w:rsid w:val="007C2C18"/>
    <w:rsid w:val="007C2CE5"/>
    <w:rsid w:val="007C2D72"/>
    <w:rsid w:val="007C2DB1"/>
    <w:rsid w:val="007C2E03"/>
    <w:rsid w:val="007C30A2"/>
    <w:rsid w:val="007C30C6"/>
    <w:rsid w:val="007C320F"/>
    <w:rsid w:val="007C32D2"/>
    <w:rsid w:val="007C3361"/>
    <w:rsid w:val="007C3807"/>
    <w:rsid w:val="007C390A"/>
    <w:rsid w:val="007C396F"/>
    <w:rsid w:val="007C3A70"/>
    <w:rsid w:val="007C3C25"/>
    <w:rsid w:val="007C3E13"/>
    <w:rsid w:val="007C419F"/>
    <w:rsid w:val="007C43EC"/>
    <w:rsid w:val="007C456C"/>
    <w:rsid w:val="007C461A"/>
    <w:rsid w:val="007C4C4D"/>
    <w:rsid w:val="007C4FB8"/>
    <w:rsid w:val="007C5078"/>
    <w:rsid w:val="007C5147"/>
    <w:rsid w:val="007C517C"/>
    <w:rsid w:val="007C517F"/>
    <w:rsid w:val="007C534F"/>
    <w:rsid w:val="007C535C"/>
    <w:rsid w:val="007C55E6"/>
    <w:rsid w:val="007C576A"/>
    <w:rsid w:val="007C5A8B"/>
    <w:rsid w:val="007C5A9D"/>
    <w:rsid w:val="007C5DB9"/>
    <w:rsid w:val="007C6054"/>
    <w:rsid w:val="007C6222"/>
    <w:rsid w:val="007C62AD"/>
    <w:rsid w:val="007C68EC"/>
    <w:rsid w:val="007C692E"/>
    <w:rsid w:val="007C6963"/>
    <w:rsid w:val="007C6AAB"/>
    <w:rsid w:val="007C6CF0"/>
    <w:rsid w:val="007C6DAC"/>
    <w:rsid w:val="007C6E8D"/>
    <w:rsid w:val="007C6E8F"/>
    <w:rsid w:val="007C7038"/>
    <w:rsid w:val="007C704B"/>
    <w:rsid w:val="007C7299"/>
    <w:rsid w:val="007C7325"/>
    <w:rsid w:val="007C73C4"/>
    <w:rsid w:val="007C746E"/>
    <w:rsid w:val="007C77D7"/>
    <w:rsid w:val="007C780E"/>
    <w:rsid w:val="007C79D6"/>
    <w:rsid w:val="007C7A0D"/>
    <w:rsid w:val="007C7A5F"/>
    <w:rsid w:val="007C7A91"/>
    <w:rsid w:val="007C7BD6"/>
    <w:rsid w:val="007C7C15"/>
    <w:rsid w:val="007C7DE4"/>
    <w:rsid w:val="007C7E24"/>
    <w:rsid w:val="007C7E4D"/>
    <w:rsid w:val="007C7E84"/>
    <w:rsid w:val="007D00F9"/>
    <w:rsid w:val="007D0145"/>
    <w:rsid w:val="007D0158"/>
    <w:rsid w:val="007D016B"/>
    <w:rsid w:val="007D03E9"/>
    <w:rsid w:val="007D066E"/>
    <w:rsid w:val="007D078E"/>
    <w:rsid w:val="007D0BC9"/>
    <w:rsid w:val="007D1170"/>
    <w:rsid w:val="007D14B4"/>
    <w:rsid w:val="007D1547"/>
    <w:rsid w:val="007D1581"/>
    <w:rsid w:val="007D1775"/>
    <w:rsid w:val="007D1844"/>
    <w:rsid w:val="007D19EF"/>
    <w:rsid w:val="007D1A24"/>
    <w:rsid w:val="007D1ABD"/>
    <w:rsid w:val="007D1AF2"/>
    <w:rsid w:val="007D1D79"/>
    <w:rsid w:val="007D1E1C"/>
    <w:rsid w:val="007D1FC1"/>
    <w:rsid w:val="007D223E"/>
    <w:rsid w:val="007D237F"/>
    <w:rsid w:val="007D23A1"/>
    <w:rsid w:val="007D264C"/>
    <w:rsid w:val="007D26C3"/>
    <w:rsid w:val="007D2738"/>
    <w:rsid w:val="007D2752"/>
    <w:rsid w:val="007D299F"/>
    <w:rsid w:val="007D2B96"/>
    <w:rsid w:val="007D2BA9"/>
    <w:rsid w:val="007D2C15"/>
    <w:rsid w:val="007D2EFB"/>
    <w:rsid w:val="007D2F17"/>
    <w:rsid w:val="007D3082"/>
    <w:rsid w:val="007D30B5"/>
    <w:rsid w:val="007D3142"/>
    <w:rsid w:val="007D3452"/>
    <w:rsid w:val="007D3800"/>
    <w:rsid w:val="007D38F3"/>
    <w:rsid w:val="007D3964"/>
    <w:rsid w:val="007D3AA3"/>
    <w:rsid w:val="007D3C11"/>
    <w:rsid w:val="007D3C64"/>
    <w:rsid w:val="007D3CB5"/>
    <w:rsid w:val="007D42B0"/>
    <w:rsid w:val="007D4343"/>
    <w:rsid w:val="007D4345"/>
    <w:rsid w:val="007D4485"/>
    <w:rsid w:val="007D4B96"/>
    <w:rsid w:val="007D4CBF"/>
    <w:rsid w:val="007D4CD1"/>
    <w:rsid w:val="007D4CFF"/>
    <w:rsid w:val="007D4FAB"/>
    <w:rsid w:val="007D4FCE"/>
    <w:rsid w:val="007D5365"/>
    <w:rsid w:val="007D53E8"/>
    <w:rsid w:val="007D550A"/>
    <w:rsid w:val="007D57F7"/>
    <w:rsid w:val="007D5A44"/>
    <w:rsid w:val="007D5AC5"/>
    <w:rsid w:val="007D5C9D"/>
    <w:rsid w:val="007D5CF9"/>
    <w:rsid w:val="007D5DC4"/>
    <w:rsid w:val="007D5EB6"/>
    <w:rsid w:val="007D5FFF"/>
    <w:rsid w:val="007D605C"/>
    <w:rsid w:val="007D6074"/>
    <w:rsid w:val="007D6087"/>
    <w:rsid w:val="007D6131"/>
    <w:rsid w:val="007D61C7"/>
    <w:rsid w:val="007D631A"/>
    <w:rsid w:val="007D6365"/>
    <w:rsid w:val="007D641A"/>
    <w:rsid w:val="007D6575"/>
    <w:rsid w:val="007D6593"/>
    <w:rsid w:val="007D6756"/>
    <w:rsid w:val="007D699D"/>
    <w:rsid w:val="007D6C57"/>
    <w:rsid w:val="007D713A"/>
    <w:rsid w:val="007D7168"/>
    <w:rsid w:val="007D743F"/>
    <w:rsid w:val="007D7503"/>
    <w:rsid w:val="007D75F8"/>
    <w:rsid w:val="007D7742"/>
    <w:rsid w:val="007D789A"/>
    <w:rsid w:val="007D79F2"/>
    <w:rsid w:val="007D7B09"/>
    <w:rsid w:val="007D7CB6"/>
    <w:rsid w:val="007D7D0F"/>
    <w:rsid w:val="007D7EAA"/>
    <w:rsid w:val="007D7F24"/>
    <w:rsid w:val="007D7FFE"/>
    <w:rsid w:val="007E0329"/>
    <w:rsid w:val="007E0333"/>
    <w:rsid w:val="007E0354"/>
    <w:rsid w:val="007E0398"/>
    <w:rsid w:val="007E055D"/>
    <w:rsid w:val="007E095B"/>
    <w:rsid w:val="007E0CC4"/>
    <w:rsid w:val="007E1144"/>
    <w:rsid w:val="007E1304"/>
    <w:rsid w:val="007E1319"/>
    <w:rsid w:val="007E1574"/>
    <w:rsid w:val="007E1782"/>
    <w:rsid w:val="007E17D7"/>
    <w:rsid w:val="007E1853"/>
    <w:rsid w:val="007E1932"/>
    <w:rsid w:val="007E193C"/>
    <w:rsid w:val="007E1B4D"/>
    <w:rsid w:val="007E1CE4"/>
    <w:rsid w:val="007E1F9B"/>
    <w:rsid w:val="007E1FC4"/>
    <w:rsid w:val="007E2426"/>
    <w:rsid w:val="007E24F4"/>
    <w:rsid w:val="007E2531"/>
    <w:rsid w:val="007E2576"/>
    <w:rsid w:val="007E25E6"/>
    <w:rsid w:val="007E268B"/>
    <w:rsid w:val="007E288D"/>
    <w:rsid w:val="007E2961"/>
    <w:rsid w:val="007E2A6B"/>
    <w:rsid w:val="007E2F0D"/>
    <w:rsid w:val="007E2FA3"/>
    <w:rsid w:val="007E2FBB"/>
    <w:rsid w:val="007E2FEF"/>
    <w:rsid w:val="007E3029"/>
    <w:rsid w:val="007E31AD"/>
    <w:rsid w:val="007E31D2"/>
    <w:rsid w:val="007E3234"/>
    <w:rsid w:val="007E347C"/>
    <w:rsid w:val="007E363A"/>
    <w:rsid w:val="007E37A5"/>
    <w:rsid w:val="007E391E"/>
    <w:rsid w:val="007E3989"/>
    <w:rsid w:val="007E3BFB"/>
    <w:rsid w:val="007E3F55"/>
    <w:rsid w:val="007E3F9F"/>
    <w:rsid w:val="007E4018"/>
    <w:rsid w:val="007E40CE"/>
    <w:rsid w:val="007E40F7"/>
    <w:rsid w:val="007E456E"/>
    <w:rsid w:val="007E4590"/>
    <w:rsid w:val="007E45B8"/>
    <w:rsid w:val="007E4687"/>
    <w:rsid w:val="007E4930"/>
    <w:rsid w:val="007E4BBC"/>
    <w:rsid w:val="007E4C5E"/>
    <w:rsid w:val="007E4CDE"/>
    <w:rsid w:val="007E4F78"/>
    <w:rsid w:val="007E4FB2"/>
    <w:rsid w:val="007E522E"/>
    <w:rsid w:val="007E52B3"/>
    <w:rsid w:val="007E5355"/>
    <w:rsid w:val="007E55A3"/>
    <w:rsid w:val="007E5602"/>
    <w:rsid w:val="007E58AA"/>
    <w:rsid w:val="007E5BEA"/>
    <w:rsid w:val="007E5CCA"/>
    <w:rsid w:val="007E5CDF"/>
    <w:rsid w:val="007E5F2E"/>
    <w:rsid w:val="007E5F9C"/>
    <w:rsid w:val="007E6114"/>
    <w:rsid w:val="007E614E"/>
    <w:rsid w:val="007E64D4"/>
    <w:rsid w:val="007E65A0"/>
    <w:rsid w:val="007E65AA"/>
    <w:rsid w:val="007E6670"/>
    <w:rsid w:val="007E673A"/>
    <w:rsid w:val="007E67F0"/>
    <w:rsid w:val="007E6837"/>
    <w:rsid w:val="007E6AC9"/>
    <w:rsid w:val="007E6BFE"/>
    <w:rsid w:val="007E6CCD"/>
    <w:rsid w:val="007E6DDF"/>
    <w:rsid w:val="007E7268"/>
    <w:rsid w:val="007E7324"/>
    <w:rsid w:val="007E73C6"/>
    <w:rsid w:val="007E7587"/>
    <w:rsid w:val="007E7910"/>
    <w:rsid w:val="007E79D1"/>
    <w:rsid w:val="007E7A02"/>
    <w:rsid w:val="007E7B95"/>
    <w:rsid w:val="007E7BE3"/>
    <w:rsid w:val="007E7C4F"/>
    <w:rsid w:val="007E7F2F"/>
    <w:rsid w:val="007F023D"/>
    <w:rsid w:val="007F02EC"/>
    <w:rsid w:val="007F0313"/>
    <w:rsid w:val="007F0377"/>
    <w:rsid w:val="007F04C8"/>
    <w:rsid w:val="007F060F"/>
    <w:rsid w:val="007F0661"/>
    <w:rsid w:val="007F06E3"/>
    <w:rsid w:val="007F06EA"/>
    <w:rsid w:val="007F087F"/>
    <w:rsid w:val="007F08EC"/>
    <w:rsid w:val="007F0958"/>
    <w:rsid w:val="007F0A05"/>
    <w:rsid w:val="007F0A3A"/>
    <w:rsid w:val="007F0BEC"/>
    <w:rsid w:val="007F0E01"/>
    <w:rsid w:val="007F0E4E"/>
    <w:rsid w:val="007F0FC6"/>
    <w:rsid w:val="007F1186"/>
    <w:rsid w:val="007F12E6"/>
    <w:rsid w:val="007F12F9"/>
    <w:rsid w:val="007F1350"/>
    <w:rsid w:val="007F1814"/>
    <w:rsid w:val="007F1964"/>
    <w:rsid w:val="007F19D5"/>
    <w:rsid w:val="007F1A91"/>
    <w:rsid w:val="007F1B55"/>
    <w:rsid w:val="007F1BC8"/>
    <w:rsid w:val="007F1C03"/>
    <w:rsid w:val="007F1C77"/>
    <w:rsid w:val="007F1E16"/>
    <w:rsid w:val="007F1E99"/>
    <w:rsid w:val="007F1EA9"/>
    <w:rsid w:val="007F1F67"/>
    <w:rsid w:val="007F2207"/>
    <w:rsid w:val="007F2272"/>
    <w:rsid w:val="007F234F"/>
    <w:rsid w:val="007F28F4"/>
    <w:rsid w:val="007F29B6"/>
    <w:rsid w:val="007F2A95"/>
    <w:rsid w:val="007F2C56"/>
    <w:rsid w:val="007F2D40"/>
    <w:rsid w:val="007F2E4E"/>
    <w:rsid w:val="007F2E84"/>
    <w:rsid w:val="007F313F"/>
    <w:rsid w:val="007F34CF"/>
    <w:rsid w:val="007F36C9"/>
    <w:rsid w:val="007F3700"/>
    <w:rsid w:val="007F37CE"/>
    <w:rsid w:val="007F382E"/>
    <w:rsid w:val="007F3862"/>
    <w:rsid w:val="007F391C"/>
    <w:rsid w:val="007F39EA"/>
    <w:rsid w:val="007F3A3F"/>
    <w:rsid w:val="007F3A4A"/>
    <w:rsid w:val="007F3B15"/>
    <w:rsid w:val="007F3CB7"/>
    <w:rsid w:val="007F41BA"/>
    <w:rsid w:val="007F4354"/>
    <w:rsid w:val="007F44C0"/>
    <w:rsid w:val="007F488E"/>
    <w:rsid w:val="007F4922"/>
    <w:rsid w:val="007F4938"/>
    <w:rsid w:val="007F4944"/>
    <w:rsid w:val="007F4C11"/>
    <w:rsid w:val="007F4D77"/>
    <w:rsid w:val="007F4F28"/>
    <w:rsid w:val="007F4FFC"/>
    <w:rsid w:val="007F505D"/>
    <w:rsid w:val="007F505F"/>
    <w:rsid w:val="007F50E7"/>
    <w:rsid w:val="007F5185"/>
    <w:rsid w:val="007F5264"/>
    <w:rsid w:val="007F55E9"/>
    <w:rsid w:val="007F57FE"/>
    <w:rsid w:val="007F5941"/>
    <w:rsid w:val="007F59A5"/>
    <w:rsid w:val="007F5B38"/>
    <w:rsid w:val="007F5BB3"/>
    <w:rsid w:val="007F5BFD"/>
    <w:rsid w:val="007F5F8E"/>
    <w:rsid w:val="007F6087"/>
    <w:rsid w:val="007F613F"/>
    <w:rsid w:val="007F6219"/>
    <w:rsid w:val="007F6240"/>
    <w:rsid w:val="007F6329"/>
    <w:rsid w:val="007F6373"/>
    <w:rsid w:val="007F640E"/>
    <w:rsid w:val="007F6610"/>
    <w:rsid w:val="007F66B1"/>
    <w:rsid w:val="007F6803"/>
    <w:rsid w:val="007F69A3"/>
    <w:rsid w:val="007F6B07"/>
    <w:rsid w:val="007F6C9D"/>
    <w:rsid w:val="007F6D21"/>
    <w:rsid w:val="007F6FDB"/>
    <w:rsid w:val="007F706E"/>
    <w:rsid w:val="007F7290"/>
    <w:rsid w:val="007F7291"/>
    <w:rsid w:val="007F729D"/>
    <w:rsid w:val="007F7493"/>
    <w:rsid w:val="007F74AC"/>
    <w:rsid w:val="007F75CF"/>
    <w:rsid w:val="007F7630"/>
    <w:rsid w:val="007F7650"/>
    <w:rsid w:val="007F766F"/>
    <w:rsid w:val="007F769B"/>
    <w:rsid w:val="007F76CA"/>
    <w:rsid w:val="007F77B3"/>
    <w:rsid w:val="007F77BE"/>
    <w:rsid w:val="007F7942"/>
    <w:rsid w:val="007F7ACF"/>
    <w:rsid w:val="007F7C75"/>
    <w:rsid w:val="007F7DCE"/>
    <w:rsid w:val="007F7E2E"/>
    <w:rsid w:val="007F7E88"/>
    <w:rsid w:val="007F7EB0"/>
    <w:rsid w:val="007F7EC0"/>
    <w:rsid w:val="007F7FDE"/>
    <w:rsid w:val="0080017C"/>
    <w:rsid w:val="00800439"/>
    <w:rsid w:val="00800496"/>
    <w:rsid w:val="0080049E"/>
    <w:rsid w:val="00800518"/>
    <w:rsid w:val="008005C7"/>
    <w:rsid w:val="008006E7"/>
    <w:rsid w:val="00800747"/>
    <w:rsid w:val="008007B1"/>
    <w:rsid w:val="0080088E"/>
    <w:rsid w:val="008008C7"/>
    <w:rsid w:val="008009CF"/>
    <w:rsid w:val="00800BD9"/>
    <w:rsid w:val="00800C80"/>
    <w:rsid w:val="00800DE5"/>
    <w:rsid w:val="008014B1"/>
    <w:rsid w:val="00801528"/>
    <w:rsid w:val="0080157F"/>
    <w:rsid w:val="00801635"/>
    <w:rsid w:val="0080188F"/>
    <w:rsid w:val="00801BD9"/>
    <w:rsid w:val="00801C57"/>
    <w:rsid w:val="00801D05"/>
    <w:rsid w:val="00801E2A"/>
    <w:rsid w:val="00801EF2"/>
    <w:rsid w:val="008020F7"/>
    <w:rsid w:val="00802305"/>
    <w:rsid w:val="008023B0"/>
    <w:rsid w:val="008024ED"/>
    <w:rsid w:val="00802892"/>
    <w:rsid w:val="00802936"/>
    <w:rsid w:val="00802948"/>
    <w:rsid w:val="00802C0F"/>
    <w:rsid w:val="00802C91"/>
    <w:rsid w:val="00802DAD"/>
    <w:rsid w:val="00802F54"/>
    <w:rsid w:val="0080300B"/>
    <w:rsid w:val="00803020"/>
    <w:rsid w:val="00803076"/>
    <w:rsid w:val="00803259"/>
    <w:rsid w:val="0080329C"/>
    <w:rsid w:val="008032A3"/>
    <w:rsid w:val="0080347C"/>
    <w:rsid w:val="0080371F"/>
    <w:rsid w:val="00803C72"/>
    <w:rsid w:val="00803C84"/>
    <w:rsid w:val="00803D45"/>
    <w:rsid w:val="00803E22"/>
    <w:rsid w:val="00803F31"/>
    <w:rsid w:val="00803F6B"/>
    <w:rsid w:val="0080434B"/>
    <w:rsid w:val="00804457"/>
    <w:rsid w:val="008045AB"/>
    <w:rsid w:val="008045C1"/>
    <w:rsid w:val="008045DD"/>
    <w:rsid w:val="0080478E"/>
    <w:rsid w:val="008048B5"/>
    <w:rsid w:val="0080495B"/>
    <w:rsid w:val="00804980"/>
    <w:rsid w:val="00804C5E"/>
    <w:rsid w:val="00804D0C"/>
    <w:rsid w:val="00804E0C"/>
    <w:rsid w:val="00804E24"/>
    <w:rsid w:val="00804ECD"/>
    <w:rsid w:val="00804F41"/>
    <w:rsid w:val="00804F5B"/>
    <w:rsid w:val="00804F96"/>
    <w:rsid w:val="00805065"/>
    <w:rsid w:val="008050B0"/>
    <w:rsid w:val="00805330"/>
    <w:rsid w:val="00805375"/>
    <w:rsid w:val="00805755"/>
    <w:rsid w:val="00805A79"/>
    <w:rsid w:val="00805B8E"/>
    <w:rsid w:val="00805C55"/>
    <w:rsid w:val="00805CF2"/>
    <w:rsid w:val="00805ED6"/>
    <w:rsid w:val="00805F75"/>
    <w:rsid w:val="008063C4"/>
    <w:rsid w:val="0080645E"/>
    <w:rsid w:val="008065A2"/>
    <w:rsid w:val="0080679A"/>
    <w:rsid w:val="00806818"/>
    <w:rsid w:val="00806EEC"/>
    <w:rsid w:val="0080708B"/>
    <w:rsid w:val="00807266"/>
    <w:rsid w:val="00807333"/>
    <w:rsid w:val="008074A1"/>
    <w:rsid w:val="008074A4"/>
    <w:rsid w:val="0080781A"/>
    <w:rsid w:val="00807C9E"/>
    <w:rsid w:val="00807CCF"/>
    <w:rsid w:val="00807E7D"/>
    <w:rsid w:val="008101D8"/>
    <w:rsid w:val="0081026D"/>
    <w:rsid w:val="0081039E"/>
    <w:rsid w:val="008106FF"/>
    <w:rsid w:val="00810806"/>
    <w:rsid w:val="00810B24"/>
    <w:rsid w:val="00810C21"/>
    <w:rsid w:val="00810E1D"/>
    <w:rsid w:val="00810FC3"/>
    <w:rsid w:val="0081121A"/>
    <w:rsid w:val="0081123D"/>
    <w:rsid w:val="008112A8"/>
    <w:rsid w:val="008112BE"/>
    <w:rsid w:val="00811333"/>
    <w:rsid w:val="00811356"/>
    <w:rsid w:val="008113A9"/>
    <w:rsid w:val="0081153C"/>
    <w:rsid w:val="0081155C"/>
    <w:rsid w:val="0081186E"/>
    <w:rsid w:val="00811AAC"/>
    <w:rsid w:val="00811B77"/>
    <w:rsid w:val="00811C07"/>
    <w:rsid w:val="00811C63"/>
    <w:rsid w:val="008120FF"/>
    <w:rsid w:val="00812313"/>
    <w:rsid w:val="00812577"/>
    <w:rsid w:val="00812C43"/>
    <w:rsid w:val="00812CEB"/>
    <w:rsid w:val="00812DB2"/>
    <w:rsid w:val="00812DED"/>
    <w:rsid w:val="00812E4E"/>
    <w:rsid w:val="00812E58"/>
    <w:rsid w:val="00812E75"/>
    <w:rsid w:val="0081301C"/>
    <w:rsid w:val="008130C6"/>
    <w:rsid w:val="008130D3"/>
    <w:rsid w:val="0081320F"/>
    <w:rsid w:val="0081333F"/>
    <w:rsid w:val="00813387"/>
    <w:rsid w:val="00813835"/>
    <w:rsid w:val="00813AC2"/>
    <w:rsid w:val="00813EE0"/>
    <w:rsid w:val="0081409B"/>
    <w:rsid w:val="008140E1"/>
    <w:rsid w:val="00814157"/>
    <w:rsid w:val="008142BF"/>
    <w:rsid w:val="00814559"/>
    <w:rsid w:val="00814597"/>
    <w:rsid w:val="008145FB"/>
    <w:rsid w:val="008147A9"/>
    <w:rsid w:val="008147BA"/>
    <w:rsid w:val="008148A1"/>
    <w:rsid w:val="00814BBF"/>
    <w:rsid w:val="00814F61"/>
    <w:rsid w:val="0081509E"/>
    <w:rsid w:val="00815191"/>
    <w:rsid w:val="0081537A"/>
    <w:rsid w:val="00815405"/>
    <w:rsid w:val="008154A0"/>
    <w:rsid w:val="0081552C"/>
    <w:rsid w:val="00815650"/>
    <w:rsid w:val="0081568E"/>
    <w:rsid w:val="008156E6"/>
    <w:rsid w:val="008156F0"/>
    <w:rsid w:val="00815B76"/>
    <w:rsid w:val="00815E57"/>
    <w:rsid w:val="00815F16"/>
    <w:rsid w:val="00815FF3"/>
    <w:rsid w:val="0081603F"/>
    <w:rsid w:val="0081613C"/>
    <w:rsid w:val="0081641A"/>
    <w:rsid w:val="0081641E"/>
    <w:rsid w:val="00816660"/>
    <w:rsid w:val="00816AE8"/>
    <w:rsid w:val="00816B6D"/>
    <w:rsid w:val="00816BF6"/>
    <w:rsid w:val="00816F66"/>
    <w:rsid w:val="0081702C"/>
    <w:rsid w:val="00817609"/>
    <w:rsid w:val="008176BE"/>
    <w:rsid w:val="008177D5"/>
    <w:rsid w:val="00817A2D"/>
    <w:rsid w:val="00817A86"/>
    <w:rsid w:val="00817CDB"/>
    <w:rsid w:val="00817D2A"/>
    <w:rsid w:val="00817EB1"/>
    <w:rsid w:val="00817F08"/>
    <w:rsid w:val="00817F44"/>
    <w:rsid w:val="0082007C"/>
    <w:rsid w:val="00820478"/>
    <w:rsid w:val="00820864"/>
    <w:rsid w:val="00820871"/>
    <w:rsid w:val="00820D4F"/>
    <w:rsid w:val="00820F58"/>
    <w:rsid w:val="00820F8F"/>
    <w:rsid w:val="0082136A"/>
    <w:rsid w:val="0082153B"/>
    <w:rsid w:val="00821572"/>
    <w:rsid w:val="0082175D"/>
    <w:rsid w:val="0082193E"/>
    <w:rsid w:val="00821956"/>
    <w:rsid w:val="00821A3D"/>
    <w:rsid w:val="00821A71"/>
    <w:rsid w:val="00821DDF"/>
    <w:rsid w:val="00821DF3"/>
    <w:rsid w:val="00821E8B"/>
    <w:rsid w:val="00821EED"/>
    <w:rsid w:val="00822474"/>
    <w:rsid w:val="0082251C"/>
    <w:rsid w:val="0082271F"/>
    <w:rsid w:val="00822748"/>
    <w:rsid w:val="00822AF6"/>
    <w:rsid w:val="00822B60"/>
    <w:rsid w:val="00822F5B"/>
    <w:rsid w:val="0082300D"/>
    <w:rsid w:val="008230D3"/>
    <w:rsid w:val="008231F7"/>
    <w:rsid w:val="0082376A"/>
    <w:rsid w:val="008239BE"/>
    <w:rsid w:val="00823A47"/>
    <w:rsid w:val="00823C8A"/>
    <w:rsid w:val="00823CC7"/>
    <w:rsid w:val="00823EB7"/>
    <w:rsid w:val="00823F4E"/>
    <w:rsid w:val="00823FAD"/>
    <w:rsid w:val="00823FF8"/>
    <w:rsid w:val="00824106"/>
    <w:rsid w:val="00824241"/>
    <w:rsid w:val="0082425C"/>
    <w:rsid w:val="0082436F"/>
    <w:rsid w:val="00824395"/>
    <w:rsid w:val="008243BD"/>
    <w:rsid w:val="00824590"/>
    <w:rsid w:val="008248B2"/>
    <w:rsid w:val="008248EA"/>
    <w:rsid w:val="00824926"/>
    <w:rsid w:val="00824977"/>
    <w:rsid w:val="008249BD"/>
    <w:rsid w:val="00824B23"/>
    <w:rsid w:val="00824C6A"/>
    <w:rsid w:val="00824C89"/>
    <w:rsid w:val="00824D18"/>
    <w:rsid w:val="00824DAB"/>
    <w:rsid w:val="00824DFD"/>
    <w:rsid w:val="0082502C"/>
    <w:rsid w:val="008251FF"/>
    <w:rsid w:val="008252B9"/>
    <w:rsid w:val="008253D8"/>
    <w:rsid w:val="0082549A"/>
    <w:rsid w:val="008255C5"/>
    <w:rsid w:val="008255DE"/>
    <w:rsid w:val="00825770"/>
    <w:rsid w:val="008259FF"/>
    <w:rsid w:val="00825B02"/>
    <w:rsid w:val="00825C36"/>
    <w:rsid w:val="00825D07"/>
    <w:rsid w:val="00825D93"/>
    <w:rsid w:val="00825FB9"/>
    <w:rsid w:val="0082635C"/>
    <w:rsid w:val="008264E0"/>
    <w:rsid w:val="0082679A"/>
    <w:rsid w:val="00826946"/>
    <w:rsid w:val="00826965"/>
    <w:rsid w:val="00826A07"/>
    <w:rsid w:val="00826C26"/>
    <w:rsid w:val="00826CAB"/>
    <w:rsid w:val="00826E7A"/>
    <w:rsid w:val="00826EF4"/>
    <w:rsid w:val="0082735F"/>
    <w:rsid w:val="008273F9"/>
    <w:rsid w:val="00827515"/>
    <w:rsid w:val="00827B0D"/>
    <w:rsid w:val="00827EF8"/>
    <w:rsid w:val="0083026D"/>
    <w:rsid w:val="008304F5"/>
    <w:rsid w:val="00830569"/>
    <w:rsid w:val="008305DF"/>
    <w:rsid w:val="00830652"/>
    <w:rsid w:val="00830BCE"/>
    <w:rsid w:val="00830C29"/>
    <w:rsid w:val="008311E2"/>
    <w:rsid w:val="008313A1"/>
    <w:rsid w:val="008313AE"/>
    <w:rsid w:val="008313B7"/>
    <w:rsid w:val="008314D7"/>
    <w:rsid w:val="008315C5"/>
    <w:rsid w:val="00831646"/>
    <w:rsid w:val="0083176A"/>
    <w:rsid w:val="00831840"/>
    <w:rsid w:val="008318F0"/>
    <w:rsid w:val="00831DCD"/>
    <w:rsid w:val="00831EAF"/>
    <w:rsid w:val="00831FF7"/>
    <w:rsid w:val="00832024"/>
    <w:rsid w:val="008320EB"/>
    <w:rsid w:val="008320F7"/>
    <w:rsid w:val="0083238B"/>
    <w:rsid w:val="00832413"/>
    <w:rsid w:val="00832415"/>
    <w:rsid w:val="00832721"/>
    <w:rsid w:val="00832798"/>
    <w:rsid w:val="00832930"/>
    <w:rsid w:val="00832A3D"/>
    <w:rsid w:val="00832ACE"/>
    <w:rsid w:val="00832C51"/>
    <w:rsid w:val="00832D74"/>
    <w:rsid w:val="0083324A"/>
    <w:rsid w:val="008332E7"/>
    <w:rsid w:val="0083346E"/>
    <w:rsid w:val="008334EC"/>
    <w:rsid w:val="00833601"/>
    <w:rsid w:val="00833656"/>
    <w:rsid w:val="0083368A"/>
    <w:rsid w:val="008336E5"/>
    <w:rsid w:val="00833B5E"/>
    <w:rsid w:val="00834045"/>
    <w:rsid w:val="0083492C"/>
    <w:rsid w:val="00834978"/>
    <w:rsid w:val="008349F4"/>
    <w:rsid w:val="00834C2B"/>
    <w:rsid w:val="00834DA1"/>
    <w:rsid w:val="00834E08"/>
    <w:rsid w:val="00834E44"/>
    <w:rsid w:val="00835405"/>
    <w:rsid w:val="008354D2"/>
    <w:rsid w:val="00835525"/>
    <w:rsid w:val="00835558"/>
    <w:rsid w:val="008355D0"/>
    <w:rsid w:val="00835718"/>
    <w:rsid w:val="008357DD"/>
    <w:rsid w:val="008358A2"/>
    <w:rsid w:val="00835A65"/>
    <w:rsid w:val="00835BA4"/>
    <w:rsid w:val="00835D98"/>
    <w:rsid w:val="00835EC0"/>
    <w:rsid w:val="00836001"/>
    <w:rsid w:val="0083616E"/>
    <w:rsid w:val="00836342"/>
    <w:rsid w:val="0083641D"/>
    <w:rsid w:val="00836699"/>
    <w:rsid w:val="0083673F"/>
    <w:rsid w:val="00836CED"/>
    <w:rsid w:val="00836F1D"/>
    <w:rsid w:val="00837050"/>
    <w:rsid w:val="00837116"/>
    <w:rsid w:val="00837159"/>
    <w:rsid w:val="00837221"/>
    <w:rsid w:val="008374D1"/>
    <w:rsid w:val="0083769C"/>
    <w:rsid w:val="008376E1"/>
    <w:rsid w:val="00837887"/>
    <w:rsid w:val="00837889"/>
    <w:rsid w:val="00837919"/>
    <w:rsid w:val="008379F5"/>
    <w:rsid w:val="00837B98"/>
    <w:rsid w:val="00837CA8"/>
    <w:rsid w:val="00837EB8"/>
    <w:rsid w:val="0084005D"/>
    <w:rsid w:val="008401A9"/>
    <w:rsid w:val="008404B3"/>
    <w:rsid w:val="00840606"/>
    <w:rsid w:val="00840736"/>
    <w:rsid w:val="0084075F"/>
    <w:rsid w:val="008409CA"/>
    <w:rsid w:val="00840A85"/>
    <w:rsid w:val="00840B4A"/>
    <w:rsid w:val="00840C53"/>
    <w:rsid w:val="00840D5F"/>
    <w:rsid w:val="00840DAD"/>
    <w:rsid w:val="00840DCC"/>
    <w:rsid w:val="00840E75"/>
    <w:rsid w:val="00840EF2"/>
    <w:rsid w:val="0084107B"/>
    <w:rsid w:val="00841144"/>
    <w:rsid w:val="008411D0"/>
    <w:rsid w:val="0084149E"/>
    <w:rsid w:val="008414C9"/>
    <w:rsid w:val="0084152C"/>
    <w:rsid w:val="008416CB"/>
    <w:rsid w:val="008416E6"/>
    <w:rsid w:val="008417CD"/>
    <w:rsid w:val="008417D2"/>
    <w:rsid w:val="00841801"/>
    <w:rsid w:val="00841811"/>
    <w:rsid w:val="008419C2"/>
    <w:rsid w:val="00841D11"/>
    <w:rsid w:val="00841D3D"/>
    <w:rsid w:val="00841D5D"/>
    <w:rsid w:val="00841D8E"/>
    <w:rsid w:val="00841DE7"/>
    <w:rsid w:val="00841EEE"/>
    <w:rsid w:val="00841FB1"/>
    <w:rsid w:val="008420DB"/>
    <w:rsid w:val="00842106"/>
    <w:rsid w:val="00842135"/>
    <w:rsid w:val="00842234"/>
    <w:rsid w:val="008424B3"/>
    <w:rsid w:val="00842556"/>
    <w:rsid w:val="008425B0"/>
    <w:rsid w:val="00842ADE"/>
    <w:rsid w:val="00842CA0"/>
    <w:rsid w:val="00842EFD"/>
    <w:rsid w:val="008430C9"/>
    <w:rsid w:val="00843182"/>
    <w:rsid w:val="00843599"/>
    <w:rsid w:val="00843633"/>
    <w:rsid w:val="00843679"/>
    <w:rsid w:val="008436CA"/>
    <w:rsid w:val="0084370F"/>
    <w:rsid w:val="00843717"/>
    <w:rsid w:val="008438FD"/>
    <w:rsid w:val="00843A42"/>
    <w:rsid w:val="00843BA3"/>
    <w:rsid w:val="0084417F"/>
    <w:rsid w:val="00844222"/>
    <w:rsid w:val="00844368"/>
    <w:rsid w:val="008443BC"/>
    <w:rsid w:val="00844935"/>
    <w:rsid w:val="008449E9"/>
    <w:rsid w:val="00844C1A"/>
    <w:rsid w:val="00844D7A"/>
    <w:rsid w:val="00844F30"/>
    <w:rsid w:val="00845205"/>
    <w:rsid w:val="0084531D"/>
    <w:rsid w:val="0084537D"/>
    <w:rsid w:val="008454EB"/>
    <w:rsid w:val="008455BB"/>
    <w:rsid w:val="008455C9"/>
    <w:rsid w:val="00845AF0"/>
    <w:rsid w:val="00845BA4"/>
    <w:rsid w:val="00845BB7"/>
    <w:rsid w:val="00845C65"/>
    <w:rsid w:val="00845D6F"/>
    <w:rsid w:val="0084604F"/>
    <w:rsid w:val="00846062"/>
    <w:rsid w:val="00846099"/>
    <w:rsid w:val="008461DF"/>
    <w:rsid w:val="008461F9"/>
    <w:rsid w:val="00846429"/>
    <w:rsid w:val="008464A5"/>
    <w:rsid w:val="008464CA"/>
    <w:rsid w:val="00846536"/>
    <w:rsid w:val="00846610"/>
    <w:rsid w:val="00846651"/>
    <w:rsid w:val="00846833"/>
    <w:rsid w:val="0084694E"/>
    <w:rsid w:val="00846B9A"/>
    <w:rsid w:val="00846C25"/>
    <w:rsid w:val="00846C52"/>
    <w:rsid w:val="00846E67"/>
    <w:rsid w:val="008470A5"/>
    <w:rsid w:val="00847333"/>
    <w:rsid w:val="00847403"/>
    <w:rsid w:val="0084746A"/>
    <w:rsid w:val="00847D2E"/>
    <w:rsid w:val="00847D86"/>
    <w:rsid w:val="00847E50"/>
    <w:rsid w:val="00847F0C"/>
    <w:rsid w:val="0085035D"/>
    <w:rsid w:val="00850632"/>
    <w:rsid w:val="008507F4"/>
    <w:rsid w:val="0085080A"/>
    <w:rsid w:val="00850A7D"/>
    <w:rsid w:val="00850B9D"/>
    <w:rsid w:val="00851003"/>
    <w:rsid w:val="00851347"/>
    <w:rsid w:val="008513B0"/>
    <w:rsid w:val="00851673"/>
    <w:rsid w:val="0085167A"/>
    <w:rsid w:val="008517ED"/>
    <w:rsid w:val="008518CC"/>
    <w:rsid w:val="00851A3C"/>
    <w:rsid w:val="00851A69"/>
    <w:rsid w:val="00851AE2"/>
    <w:rsid w:val="00851BC4"/>
    <w:rsid w:val="00851D32"/>
    <w:rsid w:val="00851FA9"/>
    <w:rsid w:val="008520C8"/>
    <w:rsid w:val="008522A6"/>
    <w:rsid w:val="0085237D"/>
    <w:rsid w:val="0085249E"/>
    <w:rsid w:val="00852B18"/>
    <w:rsid w:val="00852B3A"/>
    <w:rsid w:val="00852C04"/>
    <w:rsid w:val="00852C4D"/>
    <w:rsid w:val="00852C5D"/>
    <w:rsid w:val="00852CD4"/>
    <w:rsid w:val="00852D37"/>
    <w:rsid w:val="00852DFF"/>
    <w:rsid w:val="0085303F"/>
    <w:rsid w:val="00853306"/>
    <w:rsid w:val="0085338C"/>
    <w:rsid w:val="00853469"/>
    <w:rsid w:val="00853579"/>
    <w:rsid w:val="00853670"/>
    <w:rsid w:val="00853A15"/>
    <w:rsid w:val="00853A3E"/>
    <w:rsid w:val="00853B2D"/>
    <w:rsid w:val="00853E3C"/>
    <w:rsid w:val="008540D5"/>
    <w:rsid w:val="008544C4"/>
    <w:rsid w:val="008545F7"/>
    <w:rsid w:val="00854920"/>
    <w:rsid w:val="00854A87"/>
    <w:rsid w:val="00854AB8"/>
    <w:rsid w:val="00854AD7"/>
    <w:rsid w:val="00854B2B"/>
    <w:rsid w:val="00854BC0"/>
    <w:rsid w:val="00854CE1"/>
    <w:rsid w:val="0085514C"/>
    <w:rsid w:val="00855152"/>
    <w:rsid w:val="008551D5"/>
    <w:rsid w:val="0085541E"/>
    <w:rsid w:val="00855456"/>
    <w:rsid w:val="0085545F"/>
    <w:rsid w:val="008554A9"/>
    <w:rsid w:val="00855626"/>
    <w:rsid w:val="008556E6"/>
    <w:rsid w:val="00855861"/>
    <w:rsid w:val="00855B94"/>
    <w:rsid w:val="00855BBC"/>
    <w:rsid w:val="00855E75"/>
    <w:rsid w:val="00856047"/>
    <w:rsid w:val="0085607E"/>
    <w:rsid w:val="008560A1"/>
    <w:rsid w:val="008561CC"/>
    <w:rsid w:val="008563A5"/>
    <w:rsid w:val="00856436"/>
    <w:rsid w:val="00856455"/>
    <w:rsid w:val="00856892"/>
    <w:rsid w:val="00856BCF"/>
    <w:rsid w:val="00856BEA"/>
    <w:rsid w:val="00856E56"/>
    <w:rsid w:val="00856EA6"/>
    <w:rsid w:val="00856F54"/>
    <w:rsid w:val="0085708B"/>
    <w:rsid w:val="008571AC"/>
    <w:rsid w:val="0085723E"/>
    <w:rsid w:val="008573E1"/>
    <w:rsid w:val="008575C5"/>
    <w:rsid w:val="008575CB"/>
    <w:rsid w:val="00857719"/>
    <w:rsid w:val="008577AD"/>
    <w:rsid w:val="008577B7"/>
    <w:rsid w:val="00857C7B"/>
    <w:rsid w:val="00857E45"/>
    <w:rsid w:val="00857E4E"/>
    <w:rsid w:val="00857E90"/>
    <w:rsid w:val="00860254"/>
    <w:rsid w:val="00860281"/>
    <w:rsid w:val="00860289"/>
    <w:rsid w:val="00860302"/>
    <w:rsid w:val="00860504"/>
    <w:rsid w:val="00860758"/>
    <w:rsid w:val="00860A13"/>
    <w:rsid w:val="00860C6A"/>
    <w:rsid w:val="00860D0A"/>
    <w:rsid w:val="00860FBA"/>
    <w:rsid w:val="0086115B"/>
    <w:rsid w:val="0086118F"/>
    <w:rsid w:val="008612EF"/>
    <w:rsid w:val="008614C5"/>
    <w:rsid w:val="00861554"/>
    <w:rsid w:val="00861758"/>
    <w:rsid w:val="00861863"/>
    <w:rsid w:val="0086208A"/>
    <w:rsid w:val="00862222"/>
    <w:rsid w:val="00862292"/>
    <w:rsid w:val="008625C6"/>
    <w:rsid w:val="00862890"/>
    <w:rsid w:val="00862B6E"/>
    <w:rsid w:val="00862D27"/>
    <w:rsid w:val="00862DE3"/>
    <w:rsid w:val="0086319B"/>
    <w:rsid w:val="008631AB"/>
    <w:rsid w:val="008631FC"/>
    <w:rsid w:val="008632FE"/>
    <w:rsid w:val="00863495"/>
    <w:rsid w:val="008636E7"/>
    <w:rsid w:val="00863764"/>
    <w:rsid w:val="00863901"/>
    <w:rsid w:val="00863976"/>
    <w:rsid w:val="00863C70"/>
    <w:rsid w:val="00863C78"/>
    <w:rsid w:val="00863C90"/>
    <w:rsid w:val="00863E9C"/>
    <w:rsid w:val="00863F62"/>
    <w:rsid w:val="00863FFB"/>
    <w:rsid w:val="0086403D"/>
    <w:rsid w:val="00864137"/>
    <w:rsid w:val="00864196"/>
    <w:rsid w:val="008642B6"/>
    <w:rsid w:val="0086452A"/>
    <w:rsid w:val="0086478A"/>
    <w:rsid w:val="00864873"/>
    <w:rsid w:val="00864915"/>
    <w:rsid w:val="00864BA5"/>
    <w:rsid w:val="00864DFC"/>
    <w:rsid w:val="00864E28"/>
    <w:rsid w:val="00864FD6"/>
    <w:rsid w:val="0086500B"/>
    <w:rsid w:val="00865123"/>
    <w:rsid w:val="0086536D"/>
    <w:rsid w:val="0086545B"/>
    <w:rsid w:val="00865526"/>
    <w:rsid w:val="008655AC"/>
    <w:rsid w:val="00865656"/>
    <w:rsid w:val="008656B3"/>
    <w:rsid w:val="008656FD"/>
    <w:rsid w:val="00865957"/>
    <w:rsid w:val="00865BBF"/>
    <w:rsid w:val="00865C9A"/>
    <w:rsid w:val="00865E0C"/>
    <w:rsid w:val="00866115"/>
    <w:rsid w:val="008664B5"/>
    <w:rsid w:val="008664EE"/>
    <w:rsid w:val="00866573"/>
    <w:rsid w:val="0086669E"/>
    <w:rsid w:val="0086679F"/>
    <w:rsid w:val="00866A72"/>
    <w:rsid w:val="00866B67"/>
    <w:rsid w:val="00866E2D"/>
    <w:rsid w:val="00866EC6"/>
    <w:rsid w:val="00867025"/>
    <w:rsid w:val="0086727A"/>
    <w:rsid w:val="00867442"/>
    <w:rsid w:val="00867515"/>
    <w:rsid w:val="008677F5"/>
    <w:rsid w:val="00867C73"/>
    <w:rsid w:val="00867C8F"/>
    <w:rsid w:val="00867E1D"/>
    <w:rsid w:val="00867E8F"/>
    <w:rsid w:val="00867F69"/>
    <w:rsid w:val="00870063"/>
    <w:rsid w:val="0087021A"/>
    <w:rsid w:val="008705F2"/>
    <w:rsid w:val="00870626"/>
    <w:rsid w:val="0087079B"/>
    <w:rsid w:val="008709BB"/>
    <w:rsid w:val="008709C4"/>
    <w:rsid w:val="008709DD"/>
    <w:rsid w:val="00870A52"/>
    <w:rsid w:val="00870B40"/>
    <w:rsid w:val="00870BA8"/>
    <w:rsid w:val="00870C21"/>
    <w:rsid w:val="00870CE3"/>
    <w:rsid w:val="00870F1B"/>
    <w:rsid w:val="00870F56"/>
    <w:rsid w:val="00870FBF"/>
    <w:rsid w:val="00871087"/>
    <w:rsid w:val="00871100"/>
    <w:rsid w:val="00871165"/>
    <w:rsid w:val="00871191"/>
    <w:rsid w:val="0087126D"/>
    <w:rsid w:val="0087130F"/>
    <w:rsid w:val="00871769"/>
    <w:rsid w:val="008717B4"/>
    <w:rsid w:val="00871992"/>
    <w:rsid w:val="00871A16"/>
    <w:rsid w:val="00871B00"/>
    <w:rsid w:val="00871E17"/>
    <w:rsid w:val="00871FD9"/>
    <w:rsid w:val="00872012"/>
    <w:rsid w:val="00872102"/>
    <w:rsid w:val="0087213E"/>
    <w:rsid w:val="00872231"/>
    <w:rsid w:val="00872333"/>
    <w:rsid w:val="00872404"/>
    <w:rsid w:val="008724F1"/>
    <w:rsid w:val="008725C3"/>
    <w:rsid w:val="0087266D"/>
    <w:rsid w:val="008727D0"/>
    <w:rsid w:val="00872816"/>
    <w:rsid w:val="00872838"/>
    <w:rsid w:val="00872A65"/>
    <w:rsid w:val="00872EA3"/>
    <w:rsid w:val="00872EDB"/>
    <w:rsid w:val="00872F01"/>
    <w:rsid w:val="00872F4D"/>
    <w:rsid w:val="00872F80"/>
    <w:rsid w:val="00873024"/>
    <w:rsid w:val="0087313C"/>
    <w:rsid w:val="008735BD"/>
    <w:rsid w:val="00873622"/>
    <w:rsid w:val="00873631"/>
    <w:rsid w:val="0087375B"/>
    <w:rsid w:val="0087381D"/>
    <w:rsid w:val="0087382A"/>
    <w:rsid w:val="008738F3"/>
    <w:rsid w:val="00873913"/>
    <w:rsid w:val="00873AAA"/>
    <w:rsid w:val="00873AE9"/>
    <w:rsid w:val="00873BAD"/>
    <w:rsid w:val="00873D92"/>
    <w:rsid w:val="00873F02"/>
    <w:rsid w:val="00873FE4"/>
    <w:rsid w:val="008740A4"/>
    <w:rsid w:val="00874239"/>
    <w:rsid w:val="00874371"/>
    <w:rsid w:val="00874775"/>
    <w:rsid w:val="008748C8"/>
    <w:rsid w:val="0087495F"/>
    <w:rsid w:val="00874A7E"/>
    <w:rsid w:val="00874D12"/>
    <w:rsid w:val="00874D20"/>
    <w:rsid w:val="00874D74"/>
    <w:rsid w:val="00874E0F"/>
    <w:rsid w:val="00874EFE"/>
    <w:rsid w:val="00874FDE"/>
    <w:rsid w:val="0087521A"/>
    <w:rsid w:val="00875339"/>
    <w:rsid w:val="0087543B"/>
    <w:rsid w:val="008754AF"/>
    <w:rsid w:val="00875B0B"/>
    <w:rsid w:val="00875B37"/>
    <w:rsid w:val="00875C3F"/>
    <w:rsid w:val="00875CD0"/>
    <w:rsid w:val="00875E0F"/>
    <w:rsid w:val="00875F1C"/>
    <w:rsid w:val="00876015"/>
    <w:rsid w:val="008760E9"/>
    <w:rsid w:val="00876155"/>
    <w:rsid w:val="008761B8"/>
    <w:rsid w:val="008762E9"/>
    <w:rsid w:val="0087632E"/>
    <w:rsid w:val="00876458"/>
    <w:rsid w:val="008766B9"/>
    <w:rsid w:val="0087680C"/>
    <w:rsid w:val="008768C6"/>
    <w:rsid w:val="00876AB8"/>
    <w:rsid w:val="00876D44"/>
    <w:rsid w:val="00876D70"/>
    <w:rsid w:val="00876DD5"/>
    <w:rsid w:val="00876DD9"/>
    <w:rsid w:val="00876EF7"/>
    <w:rsid w:val="008771C7"/>
    <w:rsid w:val="008771DF"/>
    <w:rsid w:val="00877437"/>
    <w:rsid w:val="008778F5"/>
    <w:rsid w:val="00877F31"/>
    <w:rsid w:val="008800A3"/>
    <w:rsid w:val="00880240"/>
    <w:rsid w:val="0088029C"/>
    <w:rsid w:val="00880953"/>
    <w:rsid w:val="00880C1F"/>
    <w:rsid w:val="00880D68"/>
    <w:rsid w:val="00880DA7"/>
    <w:rsid w:val="00880E57"/>
    <w:rsid w:val="00880F5A"/>
    <w:rsid w:val="00880FAD"/>
    <w:rsid w:val="00881065"/>
    <w:rsid w:val="00881091"/>
    <w:rsid w:val="00881140"/>
    <w:rsid w:val="008812E6"/>
    <w:rsid w:val="00881378"/>
    <w:rsid w:val="008813F3"/>
    <w:rsid w:val="0088149F"/>
    <w:rsid w:val="008814D6"/>
    <w:rsid w:val="008815EB"/>
    <w:rsid w:val="00881633"/>
    <w:rsid w:val="00881780"/>
    <w:rsid w:val="008817C8"/>
    <w:rsid w:val="008817CD"/>
    <w:rsid w:val="008818DA"/>
    <w:rsid w:val="00881C81"/>
    <w:rsid w:val="00881D2C"/>
    <w:rsid w:val="00881EDE"/>
    <w:rsid w:val="00882250"/>
    <w:rsid w:val="008822EB"/>
    <w:rsid w:val="008823B1"/>
    <w:rsid w:val="00882694"/>
    <w:rsid w:val="00882846"/>
    <w:rsid w:val="0088294C"/>
    <w:rsid w:val="00882A3B"/>
    <w:rsid w:val="00882D62"/>
    <w:rsid w:val="00882F1A"/>
    <w:rsid w:val="0088329E"/>
    <w:rsid w:val="0088334A"/>
    <w:rsid w:val="008833BD"/>
    <w:rsid w:val="008836F5"/>
    <w:rsid w:val="00883DB6"/>
    <w:rsid w:val="00883FEB"/>
    <w:rsid w:val="0088424B"/>
    <w:rsid w:val="008842E6"/>
    <w:rsid w:val="0088448C"/>
    <w:rsid w:val="00884706"/>
    <w:rsid w:val="00884874"/>
    <w:rsid w:val="008849C9"/>
    <w:rsid w:val="00884AB6"/>
    <w:rsid w:val="00884B40"/>
    <w:rsid w:val="00884E3A"/>
    <w:rsid w:val="00884E8D"/>
    <w:rsid w:val="00884E95"/>
    <w:rsid w:val="00884EA7"/>
    <w:rsid w:val="008850CA"/>
    <w:rsid w:val="008850E3"/>
    <w:rsid w:val="00885146"/>
    <w:rsid w:val="008851F4"/>
    <w:rsid w:val="008852F8"/>
    <w:rsid w:val="008853DD"/>
    <w:rsid w:val="008854F6"/>
    <w:rsid w:val="00885AE0"/>
    <w:rsid w:val="00885E46"/>
    <w:rsid w:val="00885E6B"/>
    <w:rsid w:val="00885F1B"/>
    <w:rsid w:val="008860D6"/>
    <w:rsid w:val="00886109"/>
    <w:rsid w:val="00886214"/>
    <w:rsid w:val="00886273"/>
    <w:rsid w:val="008862E6"/>
    <w:rsid w:val="008863CF"/>
    <w:rsid w:val="008863D6"/>
    <w:rsid w:val="0088663B"/>
    <w:rsid w:val="00886A16"/>
    <w:rsid w:val="00886D17"/>
    <w:rsid w:val="00886EBD"/>
    <w:rsid w:val="0088708F"/>
    <w:rsid w:val="0088712F"/>
    <w:rsid w:val="0088728C"/>
    <w:rsid w:val="00887392"/>
    <w:rsid w:val="00887912"/>
    <w:rsid w:val="00887995"/>
    <w:rsid w:val="00887AB3"/>
    <w:rsid w:val="00887B70"/>
    <w:rsid w:val="00887C03"/>
    <w:rsid w:val="00887C19"/>
    <w:rsid w:val="00887CA1"/>
    <w:rsid w:val="00887D56"/>
    <w:rsid w:val="00887E20"/>
    <w:rsid w:val="00890154"/>
    <w:rsid w:val="008902F5"/>
    <w:rsid w:val="0089042B"/>
    <w:rsid w:val="00890491"/>
    <w:rsid w:val="00890813"/>
    <w:rsid w:val="00890BC8"/>
    <w:rsid w:val="00890C6E"/>
    <w:rsid w:val="00890D29"/>
    <w:rsid w:val="00890D57"/>
    <w:rsid w:val="00890E71"/>
    <w:rsid w:val="00890F2D"/>
    <w:rsid w:val="00890F41"/>
    <w:rsid w:val="00890F71"/>
    <w:rsid w:val="008910FF"/>
    <w:rsid w:val="008912E2"/>
    <w:rsid w:val="00891738"/>
    <w:rsid w:val="0089181D"/>
    <w:rsid w:val="0089187D"/>
    <w:rsid w:val="00891B9D"/>
    <w:rsid w:val="00891D18"/>
    <w:rsid w:val="00891DF0"/>
    <w:rsid w:val="00891E3C"/>
    <w:rsid w:val="00891EBB"/>
    <w:rsid w:val="00892004"/>
    <w:rsid w:val="0089206F"/>
    <w:rsid w:val="00892108"/>
    <w:rsid w:val="0089230C"/>
    <w:rsid w:val="00892330"/>
    <w:rsid w:val="008924CD"/>
    <w:rsid w:val="008927BB"/>
    <w:rsid w:val="0089284E"/>
    <w:rsid w:val="00892A94"/>
    <w:rsid w:val="00892BA1"/>
    <w:rsid w:val="00892C90"/>
    <w:rsid w:val="00892E9C"/>
    <w:rsid w:val="00893070"/>
    <w:rsid w:val="008931F2"/>
    <w:rsid w:val="00893264"/>
    <w:rsid w:val="008932B2"/>
    <w:rsid w:val="00893481"/>
    <w:rsid w:val="00893547"/>
    <w:rsid w:val="00893578"/>
    <w:rsid w:val="008935BA"/>
    <w:rsid w:val="00893656"/>
    <w:rsid w:val="00893710"/>
    <w:rsid w:val="00893761"/>
    <w:rsid w:val="0089378F"/>
    <w:rsid w:val="00893A04"/>
    <w:rsid w:val="00893C69"/>
    <w:rsid w:val="00893C6B"/>
    <w:rsid w:val="00893CE9"/>
    <w:rsid w:val="00894143"/>
    <w:rsid w:val="00894170"/>
    <w:rsid w:val="00894262"/>
    <w:rsid w:val="008943E2"/>
    <w:rsid w:val="00894627"/>
    <w:rsid w:val="00894695"/>
    <w:rsid w:val="008946FA"/>
    <w:rsid w:val="008947CB"/>
    <w:rsid w:val="008948FF"/>
    <w:rsid w:val="00894BCD"/>
    <w:rsid w:val="00894BCF"/>
    <w:rsid w:val="00894CE4"/>
    <w:rsid w:val="00894D17"/>
    <w:rsid w:val="00894EC0"/>
    <w:rsid w:val="008951AB"/>
    <w:rsid w:val="008952E6"/>
    <w:rsid w:val="0089541E"/>
    <w:rsid w:val="0089546E"/>
    <w:rsid w:val="00895543"/>
    <w:rsid w:val="00895578"/>
    <w:rsid w:val="0089572D"/>
    <w:rsid w:val="00895A3F"/>
    <w:rsid w:val="00895EB0"/>
    <w:rsid w:val="00895FD8"/>
    <w:rsid w:val="0089605F"/>
    <w:rsid w:val="008960FC"/>
    <w:rsid w:val="00896137"/>
    <w:rsid w:val="00896179"/>
    <w:rsid w:val="0089659C"/>
    <w:rsid w:val="00896607"/>
    <w:rsid w:val="00896677"/>
    <w:rsid w:val="00896856"/>
    <w:rsid w:val="00896905"/>
    <w:rsid w:val="008969CD"/>
    <w:rsid w:val="008969CE"/>
    <w:rsid w:val="00896C29"/>
    <w:rsid w:val="00896D24"/>
    <w:rsid w:val="00896EC0"/>
    <w:rsid w:val="00896F57"/>
    <w:rsid w:val="0089713A"/>
    <w:rsid w:val="00897293"/>
    <w:rsid w:val="008977EC"/>
    <w:rsid w:val="00897895"/>
    <w:rsid w:val="00897C6C"/>
    <w:rsid w:val="00897CD9"/>
    <w:rsid w:val="008A0131"/>
    <w:rsid w:val="008A01BC"/>
    <w:rsid w:val="008A01E3"/>
    <w:rsid w:val="008A044E"/>
    <w:rsid w:val="008A04C5"/>
    <w:rsid w:val="008A0696"/>
    <w:rsid w:val="008A0A30"/>
    <w:rsid w:val="008A0C81"/>
    <w:rsid w:val="008A0ED4"/>
    <w:rsid w:val="008A0FFE"/>
    <w:rsid w:val="008A111F"/>
    <w:rsid w:val="008A13F6"/>
    <w:rsid w:val="008A167D"/>
    <w:rsid w:val="008A16A4"/>
    <w:rsid w:val="008A16C7"/>
    <w:rsid w:val="008A1B0C"/>
    <w:rsid w:val="008A1DD3"/>
    <w:rsid w:val="008A1E68"/>
    <w:rsid w:val="008A1EFB"/>
    <w:rsid w:val="008A23D8"/>
    <w:rsid w:val="008A251C"/>
    <w:rsid w:val="008A2B24"/>
    <w:rsid w:val="008A2B76"/>
    <w:rsid w:val="008A2C0D"/>
    <w:rsid w:val="008A2E04"/>
    <w:rsid w:val="008A30A8"/>
    <w:rsid w:val="008A335C"/>
    <w:rsid w:val="008A3393"/>
    <w:rsid w:val="008A33EE"/>
    <w:rsid w:val="008A361D"/>
    <w:rsid w:val="008A36EB"/>
    <w:rsid w:val="008A3C0A"/>
    <w:rsid w:val="008A3D8F"/>
    <w:rsid w:val="008A3ECB"/>
    <w:rsid w:val="008A42C3"/>
    <w:rsid w:val="008A436C"/>
    <w:rsid w:val="008A4518"/>
    <w:rsid w:val="008A464D"/>
    <w:rsid w:val="008A46C6"/>
    <w:rsid w:val="008A4BBA"/>
    <w:rsid w:val="008A4C20"/>
    <w:rsid w:val="008A4E50"/>
    <w:rsid w:val="008A4F1C"/>
    <w:rsid w:val="008A515D"/>
    <w:rsid w:val="008A5228"/>
    <w:rsid w:val="008A529C"/>
    <w:rsid w:val="008A5417"/>
    <w:rsid w:val="008A54A3"/>
    <w:rsid w:val="008A553F"/>
    <w:rsid w:val="008A5573"/>
    <w:rsid w:val="008A57AE"/>
    <w:rsid w:val="008A57B8"/>
    <w:rsid w:val="008A5C09"/>
    <w:rsid w:val="008A5CC7"/>
    <w:rsid w:val="008A5E74"/>
    <w:rsid w:val="008A5FD6"/>
    <w:rsid w:val="008A6071"/>
    <w:rsid w:val="008A60DE"/>
    <w:rsid w:val="008A6175"/>
    <w:rsid w:val="008A626C"/>
    <w:rsid w:val="008A63F8"/>
    <w:rsid w:val="008A6538"/>
    <w:rsid w:val="008A653E"/>
    <w:rsid w:val="008A66AD"/>
    <w:rsid w:val="008A66B6"/>
    <w:rsid w:val="008A66E3"/>
    <w:rsid w:val="008A67BE"/>
    <w:rsid w:val="008A6844"/>
    <w:rsid w:val="008A69BC"/>
    <w:rsid w:val="008A6A79"/>
    <w:rsid w:val="008A6B7E"/>
    <w:rsid w:val="008A6BFC"/>
    <w:rsid w:val="008A6D82"/>
    <w:rsid w:val="008A6E3B"/>
    <w:rsid w:val="008A6E4B"/>
    <w:rsid w:val="008A6FBF"/>
    <w:rsid w:val="008A70DA"/>
    <w:rsid w:val="008A7330"/>
    <w:rsid w:val="008A7713"/>
    <w:rsid w:val="008A791D"/>
    <w:rsid w:val="008A7B99"/>
    <w:rsid w:val="008A7BA4"/>
    <w:rsid w:val="008A7BBE"/>
    <w:rsid w:val="008A7E0B"/>
    <w:rsid w:val="008A7F68"/>
    <w:rsid w:val="008A7FC0"/>
    <w:rsid w:val="008B014D"/>
    <w:rsid w:val="008B01BC"/>
    <w:rsid w:val="008B023B"/>
    <w:rsid w:val="008B03C0"/>
    <w:rsid w:val="008B056F"/>
    <w:rsid w:val="008B0628"/>
    <w:rsid w:val="008B0658"/>
    <w:rsid w:val="008B08B9"/>
    <w:rsid w:val="008B0991"/>
    <w:rsid w:val="008B0BF4"/>
    <w:rsid w:val="008B0EB7"/>
    <w:rsid w:val="008B0EFE"/>
    <w:rsid w:val="008B0F6A"/>
    <w:rsid w:val="008B101F"/>
    <w:rsid w:val="008B10D1"/>
    <w:rsid w:val="008B1190"/>
    <w:rsid w:val="008B1209"/>
    <w:rsid w:val="008B1272"/>
    <w:rsid w:val="008B13C4"/>
    <w:rsid w:val="008B15B1"/>
    <w:rsid w:val="008B163A"/>
    <w:rsid w:val="008B1658"/>
    <w:rsid w:val="008B1ADE"/>
    <w:rsid w:val="008B1D64"/>
    <w:rsid w:val="008B1DFC"/>
    <w:rsid w:val="008B1E08"/>
    <w:rsid w:val="008B1E21"/>
    <w:rsid w:val="008B1F11"/>
    <w:rsid w:val="008B23F5"/>
    <w:rsid w:val="008B258F"/>
    <w:rsid w:val="008B26E1"/>
    <w:rsid w:val="008B271E"/>
    <w:rsid w:val="008B289A"/>
    <w:rsid w:val="008B31C8"/>
    <w:rsid w:val="008B3225"/>
    <w:rsid w:val="008B325A"/>
    <w:rsid w:val="008B3272"/>
    <w:rsid w:val="008B3343"/>
    <w:rsid w:val="008B352A"/>
    <w:rsid w:val="008B3655"/>
    <w:rsid w:val="008B388D"/>
    <w:rsid w:val="008B38E1"/>
    <w:rsid w:val="008B3CA5"/>
    <w:rsid w:val="008B3D4A"/>
    <w:rsid w:val="008B3D58"/>
    <w:rsid w:val="008B4212"/>
    <w:rsid w:val="008B422E"/>
    <w:rsid w:val="008B423E"/>
    <w:rsid w:val="008B4334"/>
    <w:rsid w:val="008B4358"/>
    <w:rsid w:val="008B43EE"/>
    <w:rsid w:val="008B456E"/>
    <w:rsid w:val="008B4596"/>
    <w:rsid w:val="008B4598"/>
    <w:rsid w:val="008B4759"/>
    <w:rsid w:val="008B47CA"/>
    <w:rsid w:val="008B4890"/>
    <w:rsid w:val="008B4BA1"/>
    <w:rsid w:val="008B4FB0"/>
    <w:rsid w:val="008B522C"/>
    <w:rsid w:val="008B55B9"/>
    <w:rsid w:val="008B5730"/>
    <w:rsid w:val="008B5958"/>
    <w:rsid w:val="008B5CFC"/>
    <w:rsid w:val="008B5D9B"/>
    <w:rsid w:val="008B60AC"/>
    <w:rsid w:val="008B62CA"/>
    <w:rsid w:val="008B6320"/>
    <w:rsid w:val="008B64EF"/>
    <w:rsid w:val="008B67A8"/>
    <w:rsid w:val="008B6836"/>
    <w:rsid w:val="008B6838"/>
    <w:rsid w:val="008B6930"/>
    <w:rsid w:val="008B69D3"/>
    <w:rsid w:val="008B6ADF"/>
    <w:rsid w:val="008B6B00"/>
    <w:rsid w:val="008B6BBC"/>
    <w:rsid w:val="008B6D5C"/>
    <w:rsid w:val="008B6E90"/>
    <w:rsid w:val="008B7100"/>
    <w:rsid w:val="008B721C"/>
    <w:rsid w:val="008B730A"/>
    <w:rsid w:val="008B7489"/>
    <w:rsid w:val="008B749F"/>
    <w:rsid w:val="008B7584"/>
    <w:rsid w:val="008B7738"/>
    <w:rsid w:val="008B7A9B"/>
    <w:rsid w:val="008B7C8C"/>
    <w:rsid w:val="008B7D16"/>
    <w:rsid w:val="008C037F"/>
    <w:rsid w:val="008C039F"/>
    <w:rsid w:val="008C049A"/>
    <w:rsid w:val="008C04EF"/>
    <w:rsid w:val="008C0573"/>
    <w:rsid w:val="008C09A5"/>
    <w:rsid w:val="008C0B43"/>
    <w:rsid w:val="008C0BA8"/>
    <w:rsid w:val="008C0BB1"/>
    <w:rsid w:val="008C0D24"/>
    <w:rsid w:val="008C0E28"/>
    <w:rsid w:val="008C0F2F"/>
    <w:rsid w:val="008C0FBE"/>
    <w:rsid w:val="008C1089"/>
    <w:rsid w:val="008C11E1"/>
    <w:rsid w:val="008C11FE"/>
    <w:rsid w:val="008C127B"/>
    <w:rsid w:val="008C1523"/>
    <w:rsid w:val="008C15C1"/>
    <w:rsid w:val="008C1613"/>
    <w:rsid w:val="008C17B8"/>
    <w:rsid w:val="008C1ACB"/>
    <w:rsid w:val="008C1C2C"/>
    <w:rsid w:val="008C1CAC"/>
    <w:rsid w:val="008C1D0A"/>
    <w:rsid w:val="008C20D2"/>
    <w:rsid w:val="008C21BD"/>
    <w:rsid w:val="008C29C0"/>
    <w:rsid w:val="008C2AC4"/>
    <w:rsid w:val="008C2BAD"/>
    <w:rsid w:val="008C2CE7"/>
    <w:rsid w:val="008C2E12"/>
    <w:rsid w:val="008C3270"/>
    <w:rsid w:val="008C357E"/>
    <w:rsid w:val="008C35A8"/>
    <w:rsid w:val="008C39BF"/>
    <w:rsid w:val="008C3D10"/>
    <w:rsid w:val="008C3FF7"/>
    <w:rsid w:val="008C4030"/>
    <w:rsid w:val="008C41B7"/>
    <w:rsid w:val="008C480D"/>
    <w:rsid w:val="008C49A7"/>
    <w:rsid w:val="008C4A15"/>
    <w:rsid w:val="008C4B14"/>
    <w:rsid w:val="008C4B8A"/>
    <w:rsid w:val="008C4D8B"/>
    <w:rsid w:val="008C4D99"/>
    <w:rsid w:val="008C5065"/>
    <w:rsid w:val="008C5486"/>
    <w:rsid w:val="008C56E8"/>
    <w:rsid w:val="008C58BA"/>
    <w:rsid w:val="008C58EC"/>
    <w:rsid w:val="008C594D"/>
    <w:rsid w:val="008C5CA7"/>
    <w:rsid w:val="008C60AB"/>
    <w:rsid w:val="008C6430"/>
    <w:rsid w:val="008C646E"/>
    <w:rsid w:val="008C66D1"/>
    <w:rsid w:val="008C690F"/>
    <w:rsid w:val="008C6A73"/>
    <w:rsid w:val="008C6C9F"/>
    <w:rsid w:val="008C6E85"/>
    <w:rsid w:val="008C6F79"/>
    <w:rsid w:val="008C78FC"/>
    <w:rsid w:val="008C7B94"/>
    <w:rsid w:val="008C7C16"/>
    <w:rsid w:val="008C7C9D"/>
    <w:rsid w:val="008C7DBF"/>
    <w:rsid w:val="008D01EF"/>
    <w:rsid w:val="008D0276"/>
    <w:rsid w:val="008D03C7"/>
    <w:rsid w:val="008D0402"/>
    <w:rsid w:val="008D05CE"/>
    <w:rsid w:val="008D06E3"/>
    <w:rsid w:val="008D08BC"/>
    <w:rsid w:val="008D0A28"/>
    <w:rsid w:val="008D0B1D"/>
    <w:rsid w:val="008D0CCF"/>
    <w:rsid w:val="008D0DA0"/>
    <w:rsid w:val="008D13BD"/>
    <w:rsid w:val="008D146D"/>
    <w:rsid w:val="008D171E"/>
    <w:rsid w:val="008D18FE"/>
    <w:rsid w:val="008D1A05"/>
    <w:rsid w:val="008D1A3E"/>
    <w:rsid w:val="008D1AD8"/>
    <w:rsid w:val="008D1B6D"/>
    <w:rsid w:val="008D1B72"/>
    <w:rsid w:val="008D1C4B"/>
    <w:rsid w:val="008D1CA0"/>
    <w:rsid w:val="008D1CA3"/>
    <w:rsid w:val="008D2072"/>
    <w:rsid w:val="008D2231"/>
    <w:rsid w:val="008D23EF"/>
    <w:rsid w:val="008D25C7"/>
    <w:rsid w:val="008D2605"/>
    <w:rsid w:val="008D2846"/>
    <w:rsid w:val="008D2998"/>
    <w:rsid w:val="008D29F4"/>
    <w:rsid w:val="008D2A6B"/>
    <w:rsid w:val="008D2B27"/>
    <w:rsid w:val="008D2F98"/>
    <w:rsid w:val="008D325C"/>
    <w:rsid w:val="008D330D"/>
    <w:rsid w:val="008D333B"/>
    <w:rsid w:val="008D35D4"/>
    <w:rsid w:val="008D362E"/>
    <w:rsid w:val="008D3741"/>
    <w:rsid w:val="008D3813"/>
    <w:rsid w:val="008D3865"/>
    <w:rsid w:val="008D3ADE"/>
    <w:rsid w:val="008D3C21"/>
    <w:rsid w:val="008D3E38"/>
    <w:rsid w:val="008D3E55"/>
    <w:rsid w:val="008D3F5A"/>
    <w:rsid w:val="008D4139"/>
    <w:rsid w:val="008D456C"/>
    <w:rsid w:val="008D45B5"/>
    <w:rsid w:val="008D4670"/>
    <w:rsid w:val="008D4740"/>
    <w:rsid w:val="008D47A4"/>
    <w:rsid w:val="008D48BA"/>
    <w:rsid w:val="008D4AAF"/>
    <w:rsid w:val="008D4B6B"/>
    <w:rsid w:val="008D4C8B"/>
    <w:rsid w:val="008D4CD6"/>
    <w:rsid w:val="008D4DAE"/>
    <w:rsid w:val="008D4F72"/>
    <w:rsid w:val="008D5046"/>
    <w:rsid w:val="008D56EE"/>
    <w:rsid w:val="008D576B"/>
    <w:rsid w:val="008D5832"/>
    <w:rsid w:val="008D5891"/>
    <w:rsid w:val="008D58E2"/>
    <w:rsid w:val="008D5AD9"/>
    <w:rsid w:val="008D5C15"/>
    <w:rsid w:val="008D5DB5"/>
    <w:rsid w:val="008D5E19"/>
    <w:rsid w:val="008D5EC0"/>
    <w:rsid w:val="008D5EF2"/>
    <w:rsid w:val="008D6018"/>
    <w:rsid w:val="008D6044"/>
    <w:rsid w:val="008D6101"/>
    <w:rsid w:val="008D6115"/>
    <w:rsid w:val="008D6142"/>
    <w:rsid w:val="008D637F"/>
    <w:rsid w:val="008D6459"/>
    <w:rsid w:val="008D650B"/>
    <w:rsid w:val="008D650D"/>
    <w:rsid w:val="008D6555"/>
    <w:rsid w:val="008D6914"/>
    <w:rsid w:val="008D6A99"/>
    <w:rsid w:val="008D6AF2"/>
    <w:rsid w:val="008D6B6C"/>
    <w:rsid w:val="008D6E13"/>
    <w:rsid w:val="008D7270"/>
    <w:rsid w:val="008D757C"/>
    <w:rsid w:val="008D78E2"/>
    <w:rsid w:val="008D7964"/>
    <w:rsid w:val="008D7A48"/>
    <w:rsid w:val="008D7AE1"/>
    <w:rsid w:val="008D7FCB"/>
    <w:rsid w:val="008E017A"/>
    <w:rsid w:val="008E024B"/>
    <w:rsid w:val="008E0279"/>
    <w:rsid w:val="008E02E4"/>
    <w:rsid w:val="008E0343"/>
    <w:rsid w:val="008E0377"/>
    <w:rsid w:val="008E0416"/>
    <w:rsid w:val="008E0814"/>
    <w:rsid w:val="008E08DE"/>
    <w:rsid w:val="008E095B"/>
    <w:rsid w:val="008E0977"/>
    <w:rsid w:val="008E0AEB"/>
    <w:rsid w:val="008E0DD8"/>
    <w:rsid w:val="008E0F8E"/>
    <w:rsid w:val="008E0FFD"/>
    <w:rsid w:val="008E10F0"/>
    <w:rsid w:val="008E1178"/>
    <w:rsid w:val="008E11B7"/>
    <w:rsid w:val="008E11F0"/>
    <w:rsid w:val="008E12A3"/>
    <w:rsid w:val="008E15BB"/>
    <w:rsid w:val="008E1656"/>
    <w:rsid w:val="008E190B"/>
    <w:rsid w:val="008E19B1"/>
    <w:rsid w:val="008E19E9"/>
    <w:rsid w:val="008E1AAE"/>
    <w:rsid w:val="008E1EA3"/>
    <w:rsid w:val="008E200C"/>
    <w:rsid w:val="008E21A6"/>
    <w:rsid w:val="008E235E"/>
    <w:rsid w:val="008E23A0"/>
    <w:rsid w:val="008E24D2"/>
    <w:rsid w:val="008E2639"/>
    <w:rsid w:val="008E278C"/>
    <w:rsid w:val="008E2880"/>
    <w:rsid w:val="008E2955"/>
    <w:rsid w:val="008E2B92"/>
    <w:rsid w:val="008E2BE1"/>
    <w:rsid w:val="008E2C31"/>
    <w:rsid w:val="008E3079"/>
    <w:rsid w:val="008E342C"/>
    <w:rsid w:val="008E3473"/>
    <w:rsid w:val="008E3615"/>
    <w:rsid w:val="008E380D"/>
    <w:rsid w:val="008E3831"/>
    <w:rsid w:val="008E38DE"/>
    <w:rsid w:val="008E3C9F"/>
    <w:rsid w:val="008E3D03"/>
    <w:rsid w:val="008E3DAB"/>
    <w:rsid w:val="008E3DC5"/>
    <w:rsid w:val="008E3E36"/>
    <w:rsid w:val="008E4082"/>
    <w:rsid w:val="008E412E"/>
    <w:rsid w:val="008E43F2"/>
    <w:rsid w:val="008E44FF"/>
    <w:rsid w:val="008E453A"/>
    <w:rsid w:val="008E45AE"/>
    <w:rsid w:val="008E47D1"/>
    <w:rsid w:val="008E48EB"/>
    <w:rsid w:val="008E4B2C"/>
    <w:rsid w:val="008E4D2E"/>
    <w:rsid w:val="008E4DB6"/>
    <w:rsid w:val="008E505D"/>
    <w:rsid w:val="008E566E"/>
    <w:rsid w:val="008E5766"/>
    <w:rsid w:val="008E58BF"/>
    <w:rsid w:val="008E59A8"/>
    <w:rsid w:val="008E5E19"/>
    <w:rsid w:val="008E6013"/>
    <w:rsid w:val="008E6062"/>
    <w:rsid w:val="008E6184"/>
    <w:rsid w:val="008E621B"/>
    <w:rsid w:val="008E634A"/>
    <w:rsid w:val="008E6364"/>
    <w:rsid w:val="008E6377"/>
    <w:rsid w:val="008E66EF"/>
    <w:rsid w:val="008E6914"/>
    <w:rsid w:val="008E6D3E"/>
    <w:rsid w:val="008E6F05"/>
    <w:rsid w:val="008E6F47"/>
    <w:rsid w:val="008E701A"/>
    <w:rsid w:val="008E745E"/>
    <w:rsid w:val="008E7477"/>
    <w:rsid w:val="008E767D"/>
    <w:rsid w:val="008E78BF"/>
    <w:rsid w:val="008E7991"/>
    <w:rsid w:val="008E79D0"/>
    <w:rsid w:val="008E7A66"/>
    <w:rsid w:val="008E7B19"/>
    <w:rsid w:val="008E7BF2"/>
    <w:rsid w:val="008E7DBC"/>
    <w:rsid w:val="008E7E26"/>
    <w:rsid w:val="008E7E94"/>
    <w:rsid w:val="008E7FBD"/>
    <w:rsid w:val="008F0077"/>
    <w:rsid w:val="008F0193"/>
    <w:rsid w:val="008F0213"/>
    <w:rsid w:val="008F0436"/>
    <w:rsid w:val="008F062A"/>
    <w:rsid w:val="008F06D9"/>
    <w:rsid w:val="008F07BF"/>
    <w:rsid w:val="008F0AA7"/>
    <w:rsid w:val="008F0BC1"/>
    <w:rsid w:val="008F0C66"/>
    <w:rsid w:val="008F0C69"/>
    <w:rsid w:val="008F0DA9"/>
    <w:rsid w:val="008F100D"/>
    <w:rsid w:val="008F1086"/>
    <w:rsid w:val="008F11A5"/>
    <w:rsid w:val="008F123D"/>
    <w:rsid w:val="008F1240"/>
    <w:rsid w:val="008F12A6"/>
    <w:rsid w:val="008F1302"/>
    <w:rsid w:val="008F1578"/>
    <w:rsid w:val="008F1786"/>
    <w:rsid w:val="008F18A0"/>
    <w:rsid w:val="008F18AA"/>
    <w:rsid w:val="008F18DD"/>
    <w:rsid w:val="008F18EF"/>
    <w:rsid w:val="008F1D77"/>
    <w:rsid w:val="008F1F2C"/>
    <w:rsid w:val="008F249D"/>
    <w:rsid w:val="008F2652"/>
    <w:rsid w:val="008F2666"/>
    <w:rsid w:val="008F2775"/>
    <w:rsid w:val="008F281D"/>
    <w:rsid w:val="008F28B9"/>
    <w:rsid w:val="008F28E6"/>
    <w:rsid w:val="008F2998"/>
    <w:rsid w:val="008F2ACD"/>
    <w:rsid w:val="008F2F3D"/>
    <w:rsid w:val="008F316B"/>
    <w:rsid w:val="008F32E0"/>
    <w:rsid w:val="008F3310"/>
    <w:rsid w:val="008F3334"/>
    <w:rsid w:val="008F375C"/>
    <w:rsid w:val="008F3765"/>
    <w:rsid w:val="008F37F2"/>
    <w:rsid w:val="008F3896"/>
    <w:rsid w:val="008F3AEB"/>
    <w:rsid w:val="008F3C1C"/>
    <w:rsid w:val="008F3D90"/>
    <w:rsid w:val="008F3D9C"/>
    <w:rsid w:val="008F3E9C"/>
    <w:rsid w:val="008F4077"/>
    <w:rsid w:val="008F4535"/>
    <w:rsid w:val="008F4601"/>
    <w:rsid w:val="008F463E"/>
    <w:rsid w:val="008F470A"/>
    <w:rsid w:val="008F47BE"/>
    <w:rsid w:val="008F4973"/>
    <w:rsid w:val="008F4DD4"/>
    <w:rsid w:val="008F4F12"/>
    <w:rsid w:val="008F513E"/>
    <w:rsid w:val="008F5582"/>
    <w:rsid w:val="008F55FD"/>
    <w:rsid w:val="008F56E7"/>
    <w:rsid w:val="008F58A0"/>
    <w:rsid w:val="008F59C1"/>
    <w:rsid w:val="008F5D2E"/>
    <w:rsid w:val="008F5E37"/>
    <w:rsid w:val="008F5F81"/>
    <w:rsid w:val="008F6302"/>
    <w:rsid w:val="008F637A"/>
    <w:rsid w:val="008F641E"/>
    <w:rsid w:val="008F6701"/>
    <w:rsid w:val="008F67C4"/>
    <w:rsid w:val="008F6899"/>
    <w:rsid w:val="008F691E"/>
    <w:rsid w:val="008F69C0"/>
    <w:rsid w:val="008F6A49"/>
    <w:rsid w:val="008F6D5F"/>
    <w:rsid w:val="008F6E56"/>
    <w:rsid w:val="008F6ED8"/>
    <w:rsid w:val="008F6F7A"/>
    <w:rsid w:val="008F70A6"/>
    <w:rsid w:val="008F7265"/>
    <w:rsid w:val="008F733A"/>
    <w:rsid w:val="008F762E"/>
    <w:rsid w:val="008F78BC"/>
    <w:rsid w:val="008F78BD"/>
    <w:rsid w:val="008F79CD"/>
    <w:rsid w:val="008F7A95"/>
    <w:rsid w:val="008F7B0C"/>
    <w:rsid w:val="008F7B4F"/>
    <w:rsid w:val="008F7C00"/>
    <w:rsid w:val="008F7C60"/>
    <w:rsid w:val="008F7DB7"/>
    <w:rsid w:val="008F7F60"/>
    <w:rsid w:val="008F7F7A"/>
    <w:rsid w:val="009000DA"/>
    <w:rsid w:val="0090016C"/>
    <w:rsid w:val="009001B8"/>
    <w:rsid w:val="009001BF"/>
    <w:rsid w:val="0090079B"/>
    <w:rsid w:val="009007B7"/>
    <w:rsid w:val="0090082E"/>
    <w:rsid w:val="00900A04"/>
    <w:rsid w:val="00900F5E"/>
    <w:rsid w:val="0090104E"/>
    <w:rsid w:val="009010A8"/>
    <w:rsid w:val="0090136D"/>
    <w:rsid w:val="009013C4"/>
    <w:rsid w:val="009013F5"/>
    <w:rsid w:val="009014D7"/>
    <w:rsid w:val="009015A1"/>
    <w:rsid w:val="0090173B"/>
    <w:rsid w:val="00901781"/>
    <w:rsid w:val="00901A8E"/>
    <w:rsid w:val="00901D63"/>
    <w:rsid w:val="00901EA6"/>
    <w:rsid w:val="0090202F"/>
    <w:rsid w:val="00902036"/>
    <w:rsid w:val="0090206B"/>
    <w:rsid w:val="00902072"/>
    <w:rsid w:val="009021FB"/>
    <w:rsid w:val="0090223A"/>
    <w:rsid w:val="009022FB"/>
    <w:rsid w:val="009029CE"/>
    <w:rsid w:val="00902A37"/>
    <w:rsid w:val="00902B62"/>
    <w:rsid w:val="009030ED"/>
    <w:rsid w:val="00903260"/>
    <w:rsid w:val="009032DD"/>
    <w:rsid w:val="009037CE"/>
    <w:rsid w:val="0090391C"/>
    <w:rsid w:val="009039E7"/>
    <w:rsid w:val="00903A01"/>
    <w:rsid w:val="00903A7C"/>
    <w:rsid w:val="00903B58"/>
    <w:rsid w:val="00903DB2"/>
    <w:rsid w:val="00903E37"/>
    <w:rsid w:val="00903E3F"/>
    <w:rsid w:val="00903E7A"/>
    <w:rsid w:val="00903EB3"/>
    <w:rsid w:val="00903F03"/>
    <w:rsid w:val="009040B7"/>
    <w:rsid w:val="00904115"/>
    <w:rsid w:val="00904260"/>
    <w:rsid w:val="00904298"/>
    <w:rsid w:val="00904402"/>
    <w:rsid w:val="00904476"/>
    <w:rsid w:val="00904508"/>
    <w:rsid w:val="0090465C"/>
    <w:rsid w:val="00904688"/>
    <w:rsid w:val="00904A0C"/>
    <w:rsid w:val="00904CDB"/>
    <w:rsid w:val="00904E62"/>
    <w:rsid w:val="00904EA9"/>
    <w:rsid w:val="00904F65"/>
    <w:rsid w:val="00904F96"/>
    <w:rsid w:val="00905002"/>
    <w:rsid w:val="00905060"/>
    <w:rsid w:val="0090526D"/>
    <w:rsid w:val="009053B8"/>
    <w:rsid w:val="009055BC"/>
    <w:rsid w:val="009057C3"/>
    <w:rsid w:val="009059BE"/>
    <w:rsid w:val="00905A57"/>
    <w:rsid w:val="00905CC5"/>
    <w:rsid w:val="00905CDA"/>
    <w:rsid w:val="00905DA3"/>
    <w:rsid w:val="00905E33"/>
    <w:rsid w:val="00905FB8"/>
    <w:rsid w:val="0090603E"/>
    <w:rsid w:val="00906073"/>
    <w:rsid w:val="009060C9"/>
    <w:rsid w:val="009061FC"/>
    <w:rsid w:val="00906495"/>
    <w:rsid w:val="00906546"/>
    <w:rsid w:val="0090658B"/>
    <w:rsid w:val="009067EB"/>
    <w:rsid w:val="009067EE"/>
    <w:rsid w:val="00906CD2"/>
    <w:rsid w:val="00906D06"/>
    <w:rsid w:val="00906D13"/>
    <w:rsid w:val="00906E1B"/>
    <w:rsid w:val="00906F18"/>
    <w:rsid w:val="00906FE6"/>
    <w:rsid w:val="009070AD"/>
    <w:rsid w:val="009076EC"/>
    <w:rsid w:val="00907764"/>
    <w:rsid w:val="00907866"/>
    <w:rsid w:val="00907A73"/>
    <w:rsid w:val="00907B03"/>
    <w:rsid w:val="00907B9B"/>
    <w:rsid w:val="00907BC6"/>
    <w:rsid w:val="00907CF4"/>
    <w:rsid w:val="00907D16"/>
    <w:rsid w:val="00907DEF"/>
    <w:rsid w:val="00907F38"/>
    <w:rsid w:val="0091004E"/>
    <w:rsid w:val="00910089"/>
    <w:rsid w:val="00910292"/>
    <w:rsid w:val="00910532"/>
    <w:rsid w:val="009106F2"/>
    <w:rsid w:val="009107A1"/>
    <w:rsid w:val="009108AB"/>
    <w:rsid w:val="009108F4"/>
    <w:rsid w:val="0091094F"/>
    <w:rsid w:val="00910B5F"/>
    <w:rsid w:val="00910C7E"/>
    <w:rsid w:val="00910E9A"/>
    <w:rsid w:val="00910FFA"/>
    <w:rsid w:val="00911008"/>
    <w:rsid w:val="009110DC"/>
    <w:rsid w:val="009111E8"/>
    <w:rsid w:val="009113DE"/>
    <w:rsid w:val="00911629"/>
    <w:rsid w:val="00911660"/>
    <w:rsid w:val="009118A6"/>
    <w:rsid w:val="0091196F"/>
    <w:rsid w:val="009119B5"/>
    <w:rsid w:val="00911A98"/>
    <w:rsid w:val="00911B87"/>
    <w:rsid w:val="00911E1D"/>
    <w:rsid w:val="00911E7C"/>
    <w:rsid w:val="00911F3B"/>
    <w:rsid w:val="00912026"/>
    <w:rsid w:val="009121DF"/>
    <w:rsid w:val="009128C6"/>
    <w:rsid w:val="0091292D"/>
    <w:rsid w:val="009129FF"/>
    <w:rsid w:val="00912CB8"/>
    <w:rsid w:val="00912E35"/>
    <w:rsid w:val="00912FDD"/>
    <w:rsid w:val="009130AF"/>
    <w:rsid w:val="009131CA"/>
    <w:rsid w:val="009133C0"/>
    <w:rsid w:val="0091383B"/>
    <w:rsid w:val="00913941"/>
    <w:rsid w:val="00913C06"/>
    <w:rsid w:val="00913C0C"/>
    <w:rsid w:val="00913CAE"/>
    <w:rsid w:val="00913EFB"/>
    <w:rsid w:val="0091405B"/>
    <w:rsid w:val="009140E1"/>
    <w:rsid w:val="00914123"/>
    <w:rsid w:val="00914190"/>
    <w:rsid w:val="009141AC"/>
    <w:rsid w:val="00914264"/>
    <w:rsid w:val="009142FE"/>
    <w:rsid w:val="00914441"/>
    <w:rsid w:val="009144EB"/>
    <w:rsid w:val="009144F0"/>
    <w:rsid w:val="009145BA"/>
    <w:rsid w:val="0091472A"/>
    <w:rsid w:val="009148BD"/>
    <w:rsid w:val="00914944"/>
    <w:rsid w:val="00914B9D"/>
    <w:rsid w:val="00914BCC"/>
    <w:rsid w:val="00914D56"/>
    <w:rsid w:val="00914D81"/>
    <w:rsid w:val="00914E8E"/>
    <w:rsid w:val="00914E97"/>
    <w:rsid w:val="009151F4"/>
    <w:rsid w:val="0091531B"/>
    <w:rsid w:val="009158E3"/>
    <w:rsid w:val="009159A6"/>
    <w:rsid w:val="00915E06"/>
    <w:rsid w:val="00915EEE"/>
    <w:rsid w:val="0091624B"/>
    <w:rsid w:val="00916442"/>
    <w:rsid w:val="009166FA"/>
    <w:rsid w:val="00916B18"/>
    <w:rsid w:val="00916B2C"/>
    <w:rsid w:val="00916B64"/>
    <w:rsid w:val="00916C7C"/>
    <w:rsid w:val="00917004"/>
    <w:rsid w:val="00917086"/>
    <w:rsid w:val="00917218"/>
    <w:rsid w:val="0091725E"/>
    <w:rsid w:val="0091751B"/>
    <w:rsid w:val="009176C2"/>
    <w:rsid w:val="009177A5"/>
    <w:rsid w:val="00917B99"/>
    <w:rsid w:val="00917C3D"/>
    <w:rsid w:val="00917C56"/>
    <w:rsid w:val="00917E65"/>
    <w:rsid w:val="00920331"/>
    <w:rsid w:val="009203F6"/>
    <w:rsid w:val="0092040F"/>
    <w:rsid w:val="0092042D"/>
    <w:rsid w:val="00920516"/>
    <w:rsid w:val="00920547"/>
    <w:rsid w:val="00920681"/>
    <w:rsid w:val="009207AB"/>
    <w:rsid w:val="00920839"/>
    <w:rsid w:val="00920851"/>
    <w:rsid w:val="00920A57"/>
    <w:rsid w:val="00920B4C"/>
    <w:rsid w:val="00920D64"/>
    <w:rsid w:val="0092109A"/>
    <w:rsid w:val="009212BF"/>
    <w:rsid w:val="009213AC"/>
    <w:rsid w:val="009213DE"/>
    <w:rsid w:val="009214F7"/>
    <w:rsid w:val="00921634"/>
    <w:rsid w:val="00921669"/>
    <w:rsid w:val="0092188B"/>
    <w:rsid w:val="00921B0C"/>
    <w:rsid w:val="00921E5F"/>
    <w:rsid w:val="00921FA9"/>
    <w:rsid w:val="00922216"/>
    <w:rsid w:val="009223E0"/>
    <w:rsid w:val="00922595"/>
    <w:rsid w:val="009227EB"/>
    <w:rsid w:val="00922910"/>
    <w:rsid w:val="00922961"/>
    <w:rsid w:val="00922A9C"/>
    <w:rsid w:val="00922AF5"/>
    <w:rsid w:val="00922FCA"/>
    <w:rsid w:val="00922FE9"/>
    <w:rsid w:val="0092315D"/>
    <w:rsid w:val="00923176"/>
    <w:rsid w:val="00923188"/>
    <w:rsid w:val="0092320C"/>
    <w:rsid w:val="00923263"/>
    <w:rsid w:val="009232B9"/>
    <w:rsid w:val="00923334"/>
    <w:rsid w:val="0092333A"/>
    <w:rsid w:val="00923625"/>
    <w:rsid w:val="00923727"/>
    <w:rsid w:val="00923728"/>
    <w:rsid w:val="00923F5C"/>
    <w:rsid w:val="00924585"/>
    <w:rsid w:val="009247E8"/>
    <w:rsid w:val="00924801"/>
    <w:rsid w:val="00924BA0"/>
    <w:rsid w:val="00924CBE"/>
    <w:rsid w:val="00924F21"/>
    <w:rsid w:val="00924F5F"/>
    <w:rsid w:val="009252EE"/>
    <w:rsid w:val="009255BA"/>
    <w:rsid w:val="0092560C"/>
    <w:rsid w:val="00925649"/>
    <w:rsid w:val="00925716"/>
    <w:rsid w:val="009258E2"/>
    <w:rsid w:val="0092597E"/>
    <w:rsid w:val="0092599E"/>
    <w:rsid w:val="00925A2B"/>
    <w:rsid w:val="00925D4B"/>
    <w:rsid w:val="00926161"/>
    <w:rsid w:val="0092623A"/>
    <w:rsid w:val="009262A2"/>
    <w:rsid w:val="009263E2"/>
    <w:rsid w:val="0092640D"/>
    <w:rsid w:val="00926729"/>
    <w:rsid w:val="00926839"/>
    <w:rsid w:val="00926933"/>
    <w:rsid w:val="009269CA"/>
    <w:rsid w:val="00926AB8"/>
    <w:rsid w:val="00926C1B"/>
    <w:rsid w:val="00926D8F"/>
    <w:rsid w:val="00926E5C"/>
    <w:rsid w:val="00926E75"/>
    <w:rsid w:val="00927047"/>
    <w:rsid w:val="009271E4"/>
    <w:rsid w:val="00927274"/>
    <w:rsid w:val="009277CB"/>
    <w:rsid w:val="009277E7"/>
    <w:rsid w:val="009278AF"/>
    <w:rsid w:val="009278EA"/>
    <w:rsid w:val="00927AAC"/>
    <w:rsid w:val="00927BEE"/>
    <w:rsid w:val="00927D27"/>
    <w:rsid w:val="00927D64"/>
    <w:rsid w:val="00927DB2"/>
    <w:rsid w:val="00927DED"/>
    <w:rsid w:val="00927E0E"/>
    <w:rsid w:val="00927F2F"/>
    <w:rsid w:val="009300B4"/>
    <w:rsid w:val="00930141"/>
    <w:rsid w:val="009302B4"/>
    <w:rsid w:val="009303D4"/>
    <w:rsid w:val="00930693"/>
    <w:rsid w:val="009307F6"/>
    <w:rsid w:val="00930E18"/>
    <w:rsid w:val="00930ECD"/>
    <w:rsid w:val="00930FB8"/>
    <w:rsid w:val="00931064"/>
    <w:rsid w:val="00931247"/>
    <w:rsid w:val="009312AF"/>
    <w:rsid w:val="0093137A"/>
    <w:rsid w:val="0093138B"/>
    <w:rsid w:val="00931622"/>
    <w:rsid w:val="00931764"/>
    <w:rsid w:val="009318A4"/>
    <w:rsid w:val="0093196F"/>
    <w:rsid w:val="00931A71"/>
    <w:rsid w:val="00931B04"/>
    <w:rsid w:val="00931B75"/>
    <w:rsid w:val="00932088"/>
    <w:rsid w:val="009324A1"/>
    <w:rsid w:val="009324BE"/>
    <w:rsid w:val="009325A6"/>
    <w:rsid w:val="0093265D"/>
    <w:rsid w:val="009327E6"/>
    <w:rsid w:val="009328C6"/>
    <w:rsid w:val="009329D5"/>
    <w:rsid w:val="00932BE8"/>
    <w:rsid w:val="00932E4F"/>
    <w:rsid w:val="00932EA0"/>
    <w:rsid w:val="00932EF1"/>
    <w:rsid w:val="009330F0"/>
    <w:rsid w:val="009330F1"/>
    <w:rsid w:val="009332DA"/>
    <w:rsid w:val="009334B4"/>
    <w:rsid w:val="00933969"/>
    <w:rsid w:val="00933AC6"/>
    <w:rsid w:val="00933E69"/>
    <w:rsid w:val="00933E8E"/>
    <w:rsid w:val="009340AD"/>
    <w:rsid w:val="00934227"/>
    <w:rsid w:val="00934329"/>
    <w:rsid w:val="00934351"/>
    <w:rsid w:val="00934536"/>
    <w:rsid w:val="009346EF"/>
    <w:rsid w:val="0093482F"/>
    <w:rsid w:val="00934A94"/>
    <w:rsid w:val="00934AC5"/>
    <w:rsid w:val="009351E8"/>
    <w:rsid w:val="00935257"/>
    <w:rsid w:val="0093528B"/>
    <w:rsid w:val="009353A1"/>
    <w:rsid w:val="00935415"/>
    <w:rsid w:val="0093564F"/>
    <w:rsid w:val="00935984"/>
    <w:rsid w:val="009359CE"/>
    <w:rsid w:val="00935C29"/>
    <w:rsid w:val="00935CE1"/>
    <w:rsid w:val="00935CE3"/>
    <w:rsid w:val="00935D75"/>
    <w:rsid w:val="00935DFF"/>
    <w:rsid w:val="00935E81"/>
    <w:rsid w:val="00935F28"/>
    <w:rsid w:val="00935F60"/>
    <w:rsid w:val="00935FB7"/>
    <w:rsid w:val="00936192"/>
    <w:rsid w:val="009362E8"/>
    <w:rsid w:val="009364BF"/>
    <w:rsid w:val="00936520"/>
    <w:rsid w:val="00936572"/>
    <w:rsid w:val="00936630"/>
    <w:rsid w:val="00936719"/>
    <w:rsid w:val="00936753"/>
    <w:rsid w:val="0093688E"/>
    <w:rsid w:val="00936B9B"/>
    <w:rsid w:val="00936CAE"/>
    <w:rsid w:val="009371D8"/>
    <w:rsid w:val="009372F0"/>
    <w:rsid w:val="0093738F"/>
    <w:rsid w:val="009373A6"/>
    <w:rsid w:val="00937468"/>
    <w:rsid w:val="0093758C"/>
    <w:rsid w:val="009375B1"/>
    <w:rsid w:val="009376E7"/>
    <w:rsid w:val="00937753"/>
    <w:rsid w:val="00937807"/>
    <w:rsid w:val="009378D8"/>
    <w:rsid w:val="00937A7D"/>
    <w:rsid w:val="00937DDA"/>
    <w:rsid w:val="00937E14"/>
    <w:rsid w:val="00937F73"/>
    <w:rsid w:val="0094020C"/>
    <w:rsid w:val="0094023A"/>
    <w:rsid w:val="009402BC"/>
    <w:rsid w:val="0094037F"/>
    <w:rsid w:val="0094081E"/>
    <w:rsid w:val="00940858"/>
    <w:rsid w:val="00940B36"/>
    <w:rsid w:val="00940BFF"/>
    <w:rsid w:val="00940DBF"/>
    <w:rsid w:val="00940E3E"/>
    <w:rsid w:val="00941172"/>
    <w:rsid w:val="0094124B"/>
    <w:rsid w:val="0094129C"/>
    <w:rsid w:val="0094131E"/>
    <w:rsid w:val="009413FE"/>
    <w:rsid w:val="00941467"/>
    <w:rsid w:val="00941951"/>
    <w:rsid w:val="009419A0"/>
    <w:rsid w:val="00941AD9"/>
    <w:rsid w:val="00941B0A"/>
    <w:rsid w:val="009422CA"/>
    <w:rsid w:val="009424B2"/>
    <w:rsid w:val="0094253C"/>
    <w:rsid w:val="009426A6"/>
    <w:rsid w:val="009426F4"/>
    <w:rsid w:val="009427B1"/>
    <w:rsid w:val="0094284C"/>
    <w:rsid w:val="00942A06"/>
    <w:rsid w:val="00942B92"/>
    <w:rsid w:val="00942D4E"/>
    <w:rsid w:val="00942F28"/>
    <w:rsid w:val="00943256"/>
    <w:rsid w:val="00943422"/>
    <w:rsid w:val="00943511"/>
    <w:rsid w:val="009437BF"/>
    <w:rsid w:val="009439D1"/>
    <w:rsid w:val="00943A61"/>
    <w:rsid w:val="00943CC8"/>
    <w:rsid w:val="00943D36"/>
    <w:rsid w:val="00943E9E"/>
    <w:rsid w:val="00943FC9"/>
    <w:rsid w:val="00944044"/>
    <w:rsid w:val="009440A6"/>
    <w:rsid w:val="00944149"/>
    <w:rsid w:val="009441AF"/>
    <w:rsid w:val="00944217"/>
    <w:rsid w:val="00944552"/>
    <w:rsid w:val="00944556"/>
    <w:rsid w:val="00944805"/>
    <w:rsid w:val="00944BA7"/>
    <w:rsid w:val="00944C1E"/>
    <w:rsid w:val="00944CDF"/>
    <w:rsid w:val="00944D7E"/>
    <w:rsid w:val="00945086"/>
    <w:rsid w:val="00945193"/>
    <w:rsid w:val="009451EC"/>
    <w:rsid w:val="009451FF"/>
    <w:rsid w:val="0094539F"/>
    <w:rsid w:val="00945686"/>
    <w:rsid w:val="00945E63"/>
    <w:rsid w:val="00946122"/>
    <w:rsid w:val="0094613F"/>
    <w:rsid w:val="0094616B"/>
    <w:rsid w:val="0094625E"/>
    <w:rsid w:val="0094628F"/>
    <w:rsid w:val="0094637F"/>
    <w:rsid w:val="00946570"/>
    <w:rsid w:val="00946752"/>
    <w:rsid w:val="00946A68"/>
    <w:rsid w:val="00946B5D"/>
    <w:rsid w:val="00946BA4"/>
    <w:rsid w:val="00946D47"/>
    <w:rsid w:val="00946E3E"/>
    <w:rsid w:val="00946E63"/>
    <w:rsid w:val="009470BD"/>
    <w:rsid w:val="00947121"/>
    <w:rsid w:val="0094746C"/>
    <w:rsid w:val="00947950"/>
    <w:rsid w:val="00947ABA"/>
    <w:rsid w:val="00947C54"/>
    <w:rsid w:val="00947E4B"/>
    <w:rsid w:val="00947EC5"/>
    <w:rsid w:val="00947F6E"/>
    <w:rsid w:val="0095011A"/>
    <w:rsid w:val="00950346"/>
    <w:rsid w:val="00950398"/>
    <w:rsid w:val="009504A9"/>
    <w:rsid w:val="00950566"/>
    <w:rsid w:val="009508C2"/>
    <w:rsid w:val="00950A17"/>
    <w:rsid w:val="00950B2E"/>
    <w:rsid w:val="00951061"/>
    <w:rsid w:val="00951093"/>
    <w:rsid w:val="00951146"/>
    <w:rsid w:val="0095151A"/>
    <w:rsid w:val="0095156D"/>
    <w:rsid w:val="00951678"/>
    <w:rsid w:val="0095173B"/>
    <w:rsid w:val="00951744"/>
    <w:rsid w:val="0095176B"/>
    <w:rsid w:val="009517C8"/>
    <w:rsid w:val="00951908"/>
    <w:rsid w:val="00951919"/>
    <w:rsid w:val="009519CD"/>
    <w:rsid w:val="00951A43"/>
    <w:rsid w:val="00951B98"/>
    <w:rsid w:val="00951B99"/>
    <w:rsid w:val="00951D78"/>
    <w:rsid w:val="00951DD7"/>
    <w:rsid w:val="00951E53"/>
    <w:rsid w:val="00952421"/>
    <w:rsid w:val="00952433"/>
    <w:rsid w:val="0095256E"/>
    <w:rsid w:val="009526DC"/>
    <w:rsid w:val="009527CF"/>
    <w:rsid w:val="00952934"/>
    <w:rsid w:val="00952963"/>
    <w:rsid w:val="00952ACF"/>
    <w:rsid w:val="00952B19"/>
    <w:rsid w:val="00952BD4"/>
    <w:rsid w:val="00952F57"/>
    <w:rsid w:val="00953006"/>
    <w:rsid w:val="009532CD"/>
    <w:rsid w:val="00953CA4"/>
    <w:rsid w:val="00953CF9"/>
    <w:rsid w:val="00953FD7"/>
    <w:rsid w:val="0095428F"/>
    <w:rsid w:val="00954314"/>
    <w:rsid w:val="00954345"/>
    <w:rsid w:val="00954482"/>
    <w:rsid w:val="00954613"/>
    <w:rsid w:val="0095463F"/>
    <w:rsid w:val="00954689"/>
    <w:rsid w:val="0095490D"/>
    <w:rsid w:val="00954CEC"/>
    <w:rsid w:val="00954DA3"/>
    <w:rsid w:val="00954E3D"/>
    <w:rsid w:val="00954F4B"/>
    <w:rsid w:val="00954FE9"/>
    <w:rsid w:val="00955050"/>
    <w:rsid w:val="009550AF"/>
    <w:rsid w:val="009550BB"/>
    <w:rsid w:val="00955404"/>
    <w:rsid w:val="00955504"/>
    <w:rsid w:val="00955743"/>
    <w:rsid w:val="00955A6D"/>
    <w:rsid w:val="00955B13"/>
    <w:rsid w:val="00955FCD"/>
    <w:rsid w:val="00955FD0"/>
    <w:rsid w:val="0095610D"/>
    <w:rsid w:val="00956336"/>
    <w:rsid w:val="009563E4"/>
    <w:rsid w:val="0095656F"/>
    <w:rsid w:val="00956866"/>
    <w:rsid w:val="009569EB"/>
    <w:rsid w:val="00956CD3"/>
    <w:rsid w:val="00956D5B"/>
    <w:rsid w:val="00956ECA"/>
    <w:rsid w:val="00956EF8"/>
    <w:rsid w:val="0095717B"/>
    <w:rsid w:val="00957312"/>
    <w:rsid w:val="00957363"/>
    <w:rsid w:val="0095772E"/>
    <w:rsid w:val="00957871"/>
    <w:rsid w:val="009578B5"/>
    <w:rsid w:val="0095798D"/>
    <w:rsid w:val="00957CD7"/>
    <w:rsid w:val="00957D42"/>
    <w:rsid w:val="00957F8C"/>
    <w:rsid w:val="009601F7"/>
    <w:rsid w:val="00960380"/>
    <w:rsid w:val="00960406"/>
    <w:rsid w:val="00960466"/>
    <w:rsid w:val="009607FD"/>
    <w:rsid w:val="00960858"/>
    <w:rsid w:val="0096112F"/>
    <w:rsid w:val="0096114F"/>
    <w:rsid w:val="0096118F"/>
    <w:rsid w:val="009611C8"/>
    <w:rsid w:val="00961206"/>
    <w:rsid w:val="0096153C"/>
    <w:rsid w:val="0096159C"/>
    <w:rsid w:val="0096190D"/>
    <w:rsid w:val="00961BF9"/>
    <w:rsid w:val="00961CFE"/>
    <w:rsid w:val="00961E23"/>
    <w:rsid w:val="00962027"/>
    <w:rsid w:val="00962112"/>
    <w:rsid w:val="00962153"/>
    <w:rsid w:val="009621D6"/>
    <w:rsid w:val="009621DB"/>
    <w:rsid w:val="0096251B"/>
    <w:rsid w:val="00962648"/>
    <w:rsid w:val="0096270F"/>
    <w:rsid w:val="009627BF"/>
    <w:rsid w:val="009629A1"/>
    <w:rsid w:val="009629AB"/>
    <w:rsid w:val="00962C48"/>
    <w:rsid w:val="00962C4F"/>
    <w:rsid w:val="00962D92"/>
    <w:rsid w:val="00962F4E"/>
    <w:rsid w:val="00963144"/>
    <w:rsid w:val="00963434"/>
    <w:rsid w:val="009634C1"/>
    <w:rsid w:val="009634CD"/>
    <w:rsid w:val="0096364B"/>
    <w:rsid w:val="009638A8"/>
    <w:rsid w:val="00963B4D"/>
    <w:rsid w:val="00963B6B"/>
    <w:rsid w:val="00963D0B"/>
    <w:rsid w:val="00963D1A"/>
    <w:rsid w:val="009641DF"/>
    <w:rsid w:val="00964207"/>
    <w:rsid w:val="009642FD"/>
    <w:rsid w:val="00964382"/>
    <w:rsid w:val="0096445C"/>
    <w:rsid w:val="00964560"/>
    <w:rsid w:val="0096487E"/>
    <w:rsid w:val="00964A0F"/>
    <w:rsid w:val="00964A64"/>
    <w:rsid w:val="00964CE6"/>
    <w:rsid w:val="00964D7A"/>
    <w:rsid w:val="00964F95"/>
    <w:rsid w:val="00965168"/>
    <w:rsid w:val="0096540D"/>
    <w:rsid w:val="00965AC6"/>
    <w:rsid w:val="00965CDD"/>
    <w:rsid w:val="00966227"/>
    <w:rsid w:val="009662A9"/>
    <w:rsid w:val="009663F4"/>
    <w:rsid w:val="00966505"/>
    <w:rsid w:val="0096655C"/>
    <w:rsid w:val="00966796"/>
    <w:rsid w:val="0096681D"/>
    <w:rsid w:val="00966BFB"/>
    <w:rsid w:val="00966C5C"/>
    <w:rsid w:val="00966D19"/>
    <w:rsid w:val="00966D58"/>
    <w:rsid w:val="00966D79"/>
    <w:rsid w:val="00966F20"/>
    <w:rsid w:val="00966FC0"/>
    <w:rsid w:val="009671FD"/>
    <w:rsid w:val="0096736B"/>
    <w:rsid w:val="009673EB"/>
    <w:rsid w:val="009674E2"/>
    <w:rsid w:val="0096756D"/>
    <w:rsid w:val="009676FE"/>
    <w:rsid w:val="00967789"/>
    <w:rsid w:val="009677DF"/>
    <w:rsid w:val="0096794C"/>
    <w:rsid w:val="009679A5"/>
    <w:rsid w:val="00967CBA"/>
    <w:rsid w:val="00967DC8"/>
    <w:rsid w:val="009700EF"/>
    <w:rsid w:val="009702AF"/>
    <w:rsid w:val="009704A0"/>
    <w:rsid w:val="00970597"/>
    <w:rsid w:val="009705BB"/>
    <w:rsid w:val="0097063E"/>
    <w:rsid w:val="009706CB"/>
    <w:rsid w:val="00970878"/>
    <w:rsid w:val="0097096E"/>
    <w:rsid w:val="009709A6"/>
    <w:rsid w:val="00970A3C"/>
    <w:rsid w:val="00970CE3"/>
    <w:rsid w:val="00970E47"/>
    <w:rsid w:val="009711D3"/>
    <w:rsid w:val="00971231"/>
    <w:rsid w:val="0097143B"/>
    <w:rsid w:val="009714FA"/>
    <w:rsid w:val="00971773"/>
    <w:rsid w:val="0097184C"/>
    <w:rsid w:val="00971A8F"/>
    <w:rsid w:val="00971CA4"/>
    <w:rsid w:val="00972274"/>
    <w:rsid w:val="009723D2"/>
    <w:rsid w:val="0097261E"/>
    <w:rsid w:val="00972760"/>
    <w:rsid w:val="00972A8A"/>
    <w:rsid w:val="00972E21"/>
    <w:rsid w:val="00972E46"/>
    <w:rsid w:val="00972E8C"/>
    <w:rsid w:val="00973060"/>
    <w:rsid w:val="0097314F"/>
    <w:rsid w:val="009732B0"/>
    <w:rsid w:val="00973610"/>
    <w:rsid w:val="009736A2"/>
    <w:rsid w:val="009736CC"/>
    <w:rsid w:val="00973B9D"/>
    <w:rsid w:val="00973D33"/>
    <w:rsid w:val="00973E6B"/>
    <w:rsid w:val="00973FC1"/>
    <w:rsid w:val="00974055"/>
    <w:rsid w:val="009740C2"/>
    <w:rsid w:val="009740DE"/>
    <w:rsid w:val="00974266"/>
    <w:rsid w:val="00974823"/>
    <w:rsid w:val="009749BC"/>
    <w:rsid w:val="00974E84"/>
    <w:rsid w:val="00974F62"/>
    <w:rsid w:val="009750AA"/>
    <w:rsid w:val="009750E4"/>
    <w:rsid w:val="009752B1"/>
    <w:rsid w:val="00975495"/>
    <w:rsid w:val="00975600"/>
    <w:rsid w:val="00975668"/>
    <w:rsid w:val="0097570A"/>
    <w:rsid w:val="00975835"/>
    <w:rsid w:val="00975C3E"/>
    <w:rsid w:val="00975DE1"/>
    <w:rsid w:val="00976537"/>
    <w:rsid w:val="00976570"/>
    <w:rsid w:val="009765A7"/>
    <w:rsid w:val="009766B3"/>
    <w:rsid w:val="00976706"/>
    <w:rsid w:val="0097679A"/>
    <w:rsid w:val="0097679B"/>
    <w:rsid w:val="00976811"/>
    <w:rsid w:val="00976974"/>
    <w:rsid w:val="00976ACE"/>
    <w:rsid w:val="00976DD3"/>
    <w:rsid w:val="00977025"/>
    <w:rsid w:val="00977082"/>
    <w:rsid w:val="0097720B"/>
    <w:rsid w:val="0097722B"/>
    <w:rsid w:val="00977231"/>
    <w:rsid w:val="0097724A"/>
    <w:rsid w:val="00977466"/>
    <w:rsid w:val="00977508"/>
    <w:rsid w:val="00977700"/>
    <w:rsid w:val="009777B0"/>
    <w:rsid w:val="00977BD5"/>
    <w:rsid w:val="00980103"/>
    <w:rsid w:val="00980114"/>
    <w:rsid w:val="00980161"/>
    <w:rsid w:val="00980191"/>
    <w:rsid w:val="009803E6"/>
    <w:rsid w:val="00980735"/>
    <w:rsid w:val="009807E3"/>
    <w:rsid w:val="00980991"/>
    <w:rsid w:val="00980A2F"/>
    <w:rsid w:val="00980A38"/>
    <w:rsid w:val="00980ABA"/>
    <w:rsid w:val="00980F0C"/>
    <w:rsid w:val="00981038"/>
    <w:rsid w:val="00981051"/>
    <w:rsid w:val="009810E6"/>
    <w:rsid w:val="00981959"/>
    <w:rsid w:val="00981A3E"/>
    <w:rsid w:val="00981C0F"/>
    <w:rsid w:val="00981D96"/>
    <w:rsid w:val="00982128"/>
    <w:rsid w:val="00982274"/>
    <w:rsid w:val="009823B4"/>
    <w:rsid w:val="00982750"/>
    <w:rsid w:val="00982836"/>
    <w:rsid w:val="0098288D"/>
    <w:rsid w:val="00982912"/>
    <w:rsid w:val="00982B5A"/>
    <w:rsid w:val="00982EF6"/>
    <w:rsid w:val="009830EE"/>
    <w:rsid w:val="00983295"/>
    <w:rsid w:val="009832A6"/>
    <w:rsid w:val="00983316"/>
    <w:rsid w:val="00983318"/>
    <w:rsid w:val="00983355"/>
    <w:rsid w:val="009833AD"/>
    <w:rsid w:val="00983668"/>
    <w:rsid w:val="00983727"/>
    <w:rsid w:val="0098378D"/>
    <w:rsid w:val="00983AC5"/>
    <w:rsid w:val="00983AD9"/>
    <w:rsid w:val="00983B9C"/>
    <w:rsid w:val="00983C9F"/>
    <w:rsid w:val="00983FF6"/>
    <w:rsid w:val="0098410D"/>
    <w:rsid w:val="0098427D"/>
    <w:rsid w:val="00984687"/>
    <w:rsid w:val="009846D6"/>
    <w:rsid w:val="009848E4"/>
    <w:rsid w:val="00984AAF"/>
    <w:rsid w:val="00984ABF"/>
    <w:rsid w:val="00984B80"/>
    <w:rsid w:val="00984CBA"/>
    <w:rsid w:val="00984DCE"/>
    <w:rsid w:val="00984F52"/>
    <w:rsid w:val="00984F73"/>
    <w:rsid w:val="009850CB"/>
    <w:rsid w:val="0098516A"/>
    <w:rsid w:val="009851D8"/>
    <w:rsid w:val="009852B1"/>
    <w:rsid w:val="009852C3"/>
    <w:rsid w:val="009853EE"/>
    <w:rsid w:val="009855BF"/>
    <w:rsid w:val="00985755"/>
    <w:rsid w:val="009857BD"/>
    <w:rsid w:val="0098588E"/>
    <w:rsid w:val="00985A64"/>
    <w:rsid w:val="00985CEA"/>
    <w:rsid w:val="009863F5"/>
    <w:rsid w:val="00986689"/>
    <w:rsid w:val="0098668C"/>
    <w:rsid w:val="009866AF"/>
    <w:rsid w:val="0098690D"/>
    <w:rsid w:val="00986C51"/>
    <w:rsid w:val="00986D74"/>
    <w:rsid w:val="00986E30"/>
    <w:rsid w:val="00986E90"/>
    <w:rsid w:val="009871E6"/>
    <w:rsid w:val="00987321"/>
    <w:rsid w:val="00987400"/>
    <w:rsid w:val="00987506"/>
    <w:rsid w:val="0098766E"/>
    <w:rsid w:val="009876B3"/>
    <w:rsid w:val="009879BC"/>
    <w:rsid w:val="00987AE5"/>
    <w:rsid w:val="00987D3F"/>
    <w:rsid w:val="00987DB7"/>
    <w:rsid w:val="00987F64"/>
    <w:rsid w:val="009900B1"/>
    <w:rsid w:val="00990451"/>
    <w:rsid w:val="00990696"/>
    <w:rsid w:val="00990D8C"/>
    <w:rsid w:val="00990EFB"/>
    <w:rsid w:val="00991118"/>
    <w:rsid w:val="00991254"/>
    <w:rsid w:val="0099129F"/>
    <w:rsid w:val="00991533"/>
    <w:rsid w:val="0099162E"/>
    <w:rsid w:val="009917B8"/>
    <w:rsid w:val="00991A6A"/>
    <w:rsid w:val="00991ABB"/>
    <w:rsid w:val="00991FB4"/>
    <w:rsid w:val="00991FF2"/>
    <w:rsid w:val="009920C8"/>
    <w:rsid w:val="009922D1"/>
    <w:rsid w:val="009923F1"/>
    <w:rsid w:val="00992457"/>
    <w:rsid w:val="00992497"/>
    <w:rsid w:val="009924E9"/>
    <w:rsid w:val="009924F5"/>
    <w:rsid w:val="0099289F"/>
    <w:rsid w:val="00992A15"/>
    <w:rsid w:val="00992B0B"/>
    <w:rsid w:val="00992B19"/>
    <w:rsid w:val="00992B42"/>
    <w:rsid w:val="00992CA0"/>
    <w:rsid w:val="00992DA3"/>
    <w:rsid w:val="00992E5D"/>
    <w:rsid w:val="00992F02"/>
    <w:rsid w:val="00992F51"/>
    <w:rsid w:val="00993025"/>
    <w:rsid w:val="009931DB"/>
    <w:rsid w:val="00993234"/>
    <w:rsid w:val="0099332C"/>
    <w:rsid w:val="009934D1"/>
    <w:rsid w:val="00993622"/>
    <w:rsid w:val="009936E2"/>
    <w:rsid w:val="009937BD"/>
    <w:rsid w:val="00993891"/>
    <w:rsid w:val="0099396A"/>
    <w:rsid w:val="009939D4"/>
    <w:rsid w:val="00993B22"/>
    <w:rsid w:val="00994046"/>
    <w:rsid w:val="00994057"/>
    <w:rsid w:val="009941AD"/>
    <w:rsid w:val="00994267"/>
    <w:rsid w:val="00994497"/>
    <w:rsid w:val="00994635"/>
    <w:rsid w:val="0099465C"/>
    <w:rsid w:val="009948B5"/>
    <w:rsid w:val="009949AB"/>
    <w:rsid w:val="009949D1"/>
    <w:rsid w:val="009949D4"/>
    <w:rsid w:val="00994DB4"/>
    <w:rsid w:val="00994EC0"/>
    <w:rsid w:val="00994FA0"/>
    <w:rsid w:val="009950CD"/>
    <w:rsid w:val="009950F4"/>
    <w:rsid w:val="009951C3"/>
    <w:rsid w:val="00995540"/>
    <w:rsid w:val="00995615"/>
    <w:rsid w:val="009956AE"/>
    <w:rsid w:val="009956DA"/>
    <w:rsid w:val="0099579B"/>
    <w:rsid w:val="00995ACE"/>
    <w:rsid w:val="00995B0F"/>
    <w:rsid w:val="00995C6D"/>
    <w:rsid w:val="00995D33"/>
    <w:rsid w:val="00995D5F"/>
    <w:rsid w:val="00995E36"/>
    <w:rsid w:val="009961C8"/>
    <w:rsid w:val="009963B3"/>
    <w:rsid w:val="009963DA"/>
    <w:rsid w:val="0099642E"/>
    <w:rsid w:val="0099647E"/>
    <w:rsid w:val="009965CD"/>
    <w:rsid w:val="0099661E"/>
    <w:rsid w:val="00996B14"/>
    <w:rsid w:val="00996B55"/>
    <w:rsid w:val="00996C43"/>
    <w:rsid w:val="00996C53"/>
    <w:rsid w:val="00996D65"/>
    <w:rsid w:val="00996F03"/>
    <w:rsid w:val="00996F68"/>
    <w:rsid w:val="00996FA4"/>
    <w:rsid w:val="00996FEA"/>
    <w:rsid w:val="00997337"/>
    <w:rsid w:val="009975FF"/>
    <w:rsid w:val="009976C0"/>
    <w:rsid w:val="009976D8"/>
    <w:rsid w:val="0099775F"/>
    <w:rsid w:val="00997769"/>
    <w:rsid w:val="009978EE"/>
    <w:rsid w:val="00997ADB"/>
    <w:rsid w:val="00997B2F"/>
    <w:rsid w:val="00997D07"/>
    <w:rsid w:val="00997DD9"/>
    <w:rsid w:val="00997F5F"/>
    <w:rsid w:val="009A0021"/>
    <w:rsid w:val="009A005A"/>
    <w:rsid w:val="009A0286"/>
    <w:rsid w:val="009A028F"/>
    <w:rsid w:val="009A03F4"/>
    <w:rsid w:val="009A0412"/>
    <w:rsid w:val="009A0559"/>
    <w:rsid w:val="009A089F"/>
    <w:rsid w:val="009A08A3"/>
    <w:rsid w:val="009A09AC"/>
    <w:rsid w:val="009A09CC"/>
    <w:rsid w:val="009A0CB7"/>
    <w:rsid w:val="009A11DB"/>
    <w:rsid w:val="009A16DE"/>
    <w:rsid w:val="009A1880"/>
    <w:rsid w:val="009A1893"/>
    <w:rsid w:val="009A1A0B"/>
    <w:rsid w:val="009A1A7E"/>
    <w:rsid w:val="009A1B34"/>
    <w:rsid w:val="009A1B9F"/>
    <w:rsid w:val="009A1D47"/>
    <w:rsid w:val="009A1EB7"/>
    <w:rsid w:val="009A200A"/>
    <w:rsid w:val="009A214D"/>
    <w:rsid w:val="009A21B7"/>
    <w:rsid w:val="009A2285"/>
    <w:rsid w:val="009A23DE"/>
    <w:rsid w:val="009A240E"/>
    <w:rsid w:val="009A24BD"/>
    <w:rsid w:val="009A2540"/>
    <w:rsid w:val="009A267B"/>
    <w:rsid w:val="009A271C"/>
    <w:rsid w:val="009A275C"/>
    <w:rsid w:val="009A27AC"/>
    <w:rsid w:val="009A27B0"/>
    <w:rsid w:val="009A27F0"/>
    <w:rsid w:val="009A285A"/>
    <w:rsid w:val="009A2AF7"/>
    <w:rsid w:val="009A3046"/>
    <w:rsid w:val="009A30BE"/>
    <w:rsid w:val="009A30DB"/>
    <w:rsid w:val="009A3103"/>
    <w:rsid w:val="009A3137"/>
    <w:rsid w:val="009A34F1"/>
    <w:rsid w:val="009A370C"/>
    <w:rsid w:val="009A37A4"/>
    <w:rsid w:val="009A3C55"/>
    <w:rsid w:val="009A3E0D"/>
    <w:rsid w:val="009A3F7B"/>
    <w:rsid w:val="009A409E"/>
    <w:rsid w:val="009A4264"/>
    <w:rsid w:val="009A4330"/>
    <w:rsid w:val="009A44C8"/>
    <w:rsid w:val="009A45FB"/>
    <w:rsid w:val="009A4702"/>
    <w:rsid w:val="009A4802"/>
    <w:rsid w:val="009A486E"/>
    <w:rsid w:val="009A4A6A"/>
    <w:rsid w:val="009A4BF4"/>
    <w:rsid w:val="009A4D85"/>
    <w:rsid w:val="009A4DC1"/>
    <w:rsid w:val="009A5204"/>
    <w:rsid w:val="009A5373"/>
    <w:rsid w:val="009A58E4"/>
    <w:rsid w:val="009A598C"/>
    <w:rsid w:val="009A5A76"/>
    <w:rsid w:val="009A5AB0"/>
    <w:rsid w:val="009A5C76"/>
    <w:rsid w:val="009A5DF7"/>
    <w:rsid w:val="009A5FA8"/>
    <w:rsid w:val="009A605B"/>
    <w:rsid w:val="009A616D"/>
    <w:rsid w:val="009A6386"/>
    <w:rsid w:val="009A648F"/>
    <w:rsid w:val="009A6518"/>
    <w:rsid w:val="009A6626"/>
    <w:rsid w:val="009A669F"/>
    <w:rsid w:val="009A66CD"/>
    <w:rsid w:val="009A67D7"/>
    <w:rsid w:val="009A6D72"/>
    <w:rsid w:val="009A6DCB"/>
    <w:rsid w:val="009A6E2D"/>
    <w:rsid w:val="009A6E95"/>
    <w:rsid w:val="009A6F48"/>
    <w:rsid w:val="009A736F"/>
    <w:rsid w:val="009A73D0"/>
    <w:rsid w:val="009A7451"/>
    <w:rsid w:val="009A7461"/>
    <w:rsid w:val="009A74A3"/>
    <w:rsid w:val="009A74C2"/>
    <w:rsid w:val="009A75E6"/>
    <w:rsid w:val="009A7640"/>
    <w:rsid w:val="009A798D"/>
    <w:rsid w:val="009A7A95"/>
    <w:rsid w:val="009A7C94"/>
    <w:rsid w:val="009A7E18"/>
    <w:rsid w:val="009A7F01"/>
    <w:rsid w:val="009B0082"/>
    <w:rsid w:val="009B00B6"/>
    <w:rsid w:val="009B054D"/>
    <w:rsid w:val="009B0635"/>
    <w:rsid w:val="009B0867"/>
    <w:rsid w:val="009B0926"/>
    <w:rsid w:val="009B0A53"/>
    <w:rsid w:val="009B0A72"/>
    <w:rsid w:val="009B0B3F"/>
    <w:rsid w:val="009B0B55"/>
    <w:rsid w:val="009B0BDD"/>
    <w:rsid w:val="009B0C7A"/>
    <w:rsid w:val="009B0FBF"/>
    <w:rsid w:val="009B111F"/>
    <w:rsid w:val="009B114A"/>
    <w:rsid w:val="009B1506"/>
    <w:rsid w:val="009B170B"/>
    <w:rsid w:val="009B1A6A"/>
    <w:rsid w:val="009B1AEC"/>
    <w:rsid w:val="009B1BEA"/>
    <w:rsid w:val="009B1C03"/>
    <w:rsid w:val="009B1D30"/>
    <w:rsid w:val="009B2041"/>
    <w:rsid w:val="009B2082"/>
    <w:rsid w:val="009B2141"/>
    <w:rsid w:val="009B25FC"/>
    <w:rsid w:val="009B2611"/>
    <w:rsid w:val="009B264D"/>
    <w:rsid w:val="009B2C09"/>
    <w:rsid w:val="009B2D5C"/>
    <w:rsid w:val="009B2DDC"/>
    <w:rsid w:val="009B2FAF"/>
    <w:rsid w:val="009B314B"/>
    <w:rsid w:val="009B316C"/>
    <w:rsid w:val="009B336B"/>
    <w:rsid w:val="009B33FF"/>
    <w:rsid w:val="009B346B"/>
    <w:rsid w:val="009B3499"/>
    <w:rsid w:val="009B3526"/>
    <w:rsid w:val="009B3615"/>
    <w:rsid w:val="009B3737"/>
    <w:rsid w:val="009B388C"/>
    <w:rsid w:val="009B38F8"/>
    <w:rsid w:val="009B3910"/>
    <w:rsid w:val="009B393E"/>
    <w:rsid w:val="009B3996"/>
    <w:rsid w:val="009B3B4F"/>
    <w:rsid w:val="009B3DA0"/>
    <w:rsid w:val="009B4093"/>
    <w:rsid w:val="009B41A3"/>
    <w:rsid w:val="009B448C"/>
    <w:rsid w:val="009B47B3"/>
    <w:rsid w:val="009B4B39"/>
    <w:rsid w:val="009B4BBC"/>
    <w:rsid w:val="009B4F67"/>
    <w:rsid w:val="009B5206"/>
    <w:rsid w:val="009B5375"/>
    <w:rsid w:val="009B57A2"/>
    <w:rsid w:val="009B582F"/>
    <w:rsid w:val="009B5833"/>
    <w:rsid w:val="009B59F5"/>
    <w:rsid w:val="009B5CAB"/>
    <w:rsid w:val="009B60B5"/>
    <w:rsid w:val="009B616D"/>
    <w:rsid w:val="009B633E"/>
    <w:rsid w:val="009B6485"/>
    <w:rsid w:val="009B65D0"/>
    <w:rsid w:val="009B6809"/>
    <w:rsid w:val="009B68D2"/>
    <w:rsid w:val="009B69E3"/>
    <w:rsid w:val="009B6AA8"/>
    <w:rsid w:val="009B6AC2"/>
    <w:rsid w:val="009B6E05"/>
    <w:rsid w:val="009B6ECC"/>
    <w:rsid w:val="009B6FD9"/>
    <w:rsid w:val="009B7256"/>
    <w:rsid w:val="009B77AE"/>
    <w:rsid w:val="009B78B3"/>
    <w:rsid w:val="009B7979"/>
    <w:rsid w:val="009B79D6"/>
    <w:rsid w:val="009B7A56"/>
    <w:rsid w:val="009B7AC1"/>
    <w:rsid w:val="009B7DAC"/>
    <w:rsid w:val="009B7E32"/>
    <w:rsid w:val="009B7ED2"/>
    <w:rsid w:val="009B7FE5"/>
    <w:rsid w:val="009C016A"/>
    <w:rsid w:val="009C047D"/>
    <w:rsid w:val="009C04D1"/>
    <w:rsid w:val="009C06C6"/>
    <w:rsid w:val="009C06F6"/>
    <w:rsid w:val="009C07D4"/>
    <w:rsid w:val="009C08E5"/>
    <w:rsid w:val="009C0905"/>
    <w:rsid w:val="009C0B4F"/>
    <w:rsid w:val="009C0B59"/>
    <w:rsid w:val="009C0B9D"/>
    <w:rsid w:val="009C0BD7"/>
    <w:rsid w:val="009C0DAF"/>
    <w:rsid w:val="009C0DEC"/>
    <w:rsid w:val="009C1384"/>
    <w:rsid w:val="009C147E"/>
    <w:rsid w:val="009C14F2"/>
    <w:rsid w:val="009C1657"/>
    <w:rsid w:val="009C173E"/>
    <w:rsid w:val="009C1769"/>
    <w:rsid w:val="009C1917"/>
    <w:rsid w:val="009C19F1"/>
    <w:rsid w:val="009C1B1F"/>
    <w:rsid w:val="009C1C71"/>
    <w:rsid w:val="009C1DFD"/>
    <w:rsid w:val="009C1F28"/>
    <w:rsid w:val="009C2007"/>
    <w:rsid w:val="009C2078"/>
    <w:rsid w:val="009C20A8"/>
    <w:rsid w:val="009C2179"/>
    <w:rsid w:val="009C21E8"/>
    <w:rsid w:val="009C2494"/>
    <w:rsid w:val="009C24F4"/>
    <w:rsid w:val="009C25DE"/>
    <w:rsid w:val="009C2639"/>
    <w:rsid w:val="009C26B0"/>
    <w:rsid w:val="009C26C8"/>
    <w:rsid w:val="009C285F"/>
    <w:rsid w:val="009C286A"/>
    <w:rsid w:val="009C2918"/>
    <w:rsid w:val="009C292F"/>
    <w:rsid w:val="009C2A5E"/>
    <w:rsid w:val="009C2AA1"/>
    <w:rsid w:val="009C2AD4"/>
    <w:rsid w:val="009C2B1A"/>
    <w:rsid w:val="009C2C2E"/>
    <w:rsid w:val="009C2CF4"/>
    <w:rsid w:val="009C2D3B"/>
    <w:rsid w:val="009C2D51"/>
    <w:rsid w:val="009C2F32"/>
    <w:rsid w:val="009C31B9"/>
    <w:rsid w:val="009C3419"/>
    <w:rsid w:val="009C3482"/>
    <w:rsid w:val="009C34AC"/>
    <w:rsid w:val="009C3557"/>
    <w:rsid w:val="009C35BD"/>
    <w:rsid w:val="009C3652"/>
    <w:rsid w:val="009C371A"/>
    <w:rsid w:val="009C3AF9"/>
    <w:rsid w:val="009C3D21"/>
    <w:rsid w:val="009C41E3"/>
    <w:rsid w:val="009C41E4"/>
    <w:rsid w:val="009C4220"/>
    <w:rsid w:val="009C4499"/>
    <w:rsid w:val="009C4A7B"/>
    <w:rsid w:val="009C4AC3"/>
    <w:rsid w:val="009C4BEB"/>
    <w:rsid w:val="009C4D97"/>
    <w:rsid w:val="009C4E05"/>
    <w:rsid w:val="009C4E21"/>
    <w:rsid w:val="009C4E9C"/>
    <w:rsid w:val="009C5250"/>
    <w:rsid w:val="009C5404"/>
    <w:rsid w:val="009C54D3"/>
    <w:rsid w:val="009C5559"/>
    <w:rsid w:val="009C55AD"/>
    <w:rsid w:val="009C56C2"/>
    <w:rsid w:val="009C56F6"/>
    <w:rsid w:val="009C579C"/>
    <w:rsid w:val="009C5801"/>
    <w:rsid w:val="009C5AB2"/>
    <w:rsid w:val="009C5CD5"/>
    <w:rsid w:val="009C5CDC"/>
    <w:rsid w:val="009C6100"/>
    <w:rsid w:val="009C6132"/>
    <w:rsid w:val="009C619D"/>
    <w:rsid w:val="009C6331"/>
    <w:rsid w:val="009C63F9"/>
    <w:rsid w:val="009C6431"/>
    <w:rsid w:val="009C6500"/>
    <w:rsid w:val="009C6514"/>
    <w:rsid w:val="009C666A"/>
    <w:rsid w:val="009C6741"/>
    <w:rsid w:val="009C6819"/>
    <w:rsid w:val="009C6844"/>
    <w:rsid w:val="009C6913"/>
    <w:rsid w:val="009C69F5"/>
    <w:rsid w:val="009C6D8B"/>
    <w:rsid w:val="009C6DD7"/>
    <w:rsid w:val="009C6EE9"/>
    <w:rsid w:val="009C6FC5"/>
    <w:rsid w:val="009C7075"/>
    <w:rsid w:val="009C7334"/>
    <w:rsid w:val="009C738A"/>
    <w:rsid w:val="009C73F7"/>
    <w:rsid w:val="009C749A"/>
    <w:rsid w:val="009C76BA"/>
    <w:rsid w:val="009C7A05"/>
    <w:rsid w:val="009C7BBD"/>
    <w:rsid w:val="009C7C54"/>
    <w:rsid w:val="009C7DA1"/>
    <w:rsid w:val="009C7E56"/>
    <w:rsid w:val="009C7E76"/>
    <w:rsid w:val="009D001A"/>
    <w:rsid w:val="009D0197"/>
    <w:rsid w:val="009D01E6"/>
    <w:rsid w:val="009D02AE"/>
    <w:rsid w:val="009D05C1"/>
    <w:rsid w:val="009D062E"/>
    <w:rsid w:val="009D0694"/>
    <w:rsid w:val="009D085D"/>
    <w:rsid w:val="009D0870"/>
    <w:rsid w:val="009D0996"/>
    <w:rsid w:val="009D0C2B"/>
    <w:rsid w:val="009D0D19"/>
    <w:rsid w:val="009D1199"/>
    <w:rsid w:val="009D11BC"/>
    <w:rsid w:val="009D12F3"/>
    <w:rsid w:val="009D13A9"/>
    <w:rsid w:val="009D15D2"/>
    <w:rsid w:val="009D15F7"/>
    <w:rsid w:val="009D1684"/>
    <w:rsid w:val="009D1740"/>
    <w:rsid w:val="009D17A8"/>
    <w:rsid w:val="009D1871"/>
    <w:rsid w:val="009D188B"/>
    <w:rsid w:val="009D1976"/>
    <w:rsid w:val="009D19A0"/>
    <w:rsid w:val="009D19DD"/>
    <w:rsid w:val="009D1A1A"/>
    <w:rsid w:val="009D1A5F"/>
    <w:rsid w:val="009D1CF6"/>
    <w:rsid w:val="009D1EA2"/>
    <w:rsid w:val="009D1EC9"/>
    <w:rsid w:val="009D20B6"/>
    <w:rsid w:val="009D20B9"/>
    <w:rsid w:val="009D21C1"/>
    <w:rsid w:val="009D23DE"/>
    <w:rsid w:val="009D2453"/>
    <w:rsid w:val="009D24DF"/>
    <w:rsid w:val="009D263F"/>
    <w:rsid w:val="009D2739"/>
    <w:rsid w:val="009D2D14"/>
    <w:rsid w:val="009D2E54"/>
    <w:rsid w:val="009D3383"/>
    <w:rsid w:val="009D3399"/>
    <w:rsid w:val="009D34C7"/>
    <w:rsid w:val="009D3578"/>
    <w:rsid w:val="009D3633"/>
    <w:rsid w:val="009D3800"/>
    <w:rsid w:val="009D39A0"/>
    <w:rsid w:val="009D39ED"/>
    <w:rsid w:val="009D3BE1"/>
    <w:rsid w:val="009D3DD3"/>
    <w:rsid w:val="009D3FAA"/>
    <w:rsid w:val="009D3FCB"/>
    <w:rsid w:val="009D3FFD"/>
    <w:rsid w:val="009D4131"/>
    <w:rsid w:val="009D438B"/>
    <w:rsid w:val="009D4443"/>
    <w:rsid w:val="009D4768"/>
    <w:rsid w:val="009D4787"/>
    <w:rsid w:val="009D48CC"/>
    <w:rsid w:val="009D4B1F"/>
    <w:rsid w:val="009D4B6D"/>
    <w:rsid w:val="009D4C53"/>
    <w:rsid w:val="009D4C77"/>
    <w:rsid w:val="009D4CED"/>
    <w:rsid w:val="009D4D38"/>
    <w:rsid w:val="009D4D3C"/>
    <w:rsid w:val="009D4F2E"/>
    <w:rsid w:val="009D4FA0"/>
    <w:rsid w:val="009D5224"/>
    <w:rsid w:val="009D5247"/>
    <w:rsid w:val="009D549A"/>
    <w:rsid w:val="009D550E"/>
    <w:rsid w:val="009D5974"/>
    <w:rsid w:val="009D5C60"/>
    <w:rsid w:val="009D5CE0"/>
    <w:rsid w:val="009D5DE5"/>
    <w:rsid w:val="009D5EB6"/>
    <w:rsid w:val="009D5F21"/>
    <w:rsid w:val="009D5F7C"/>
    <w:rsid w:val="009D649B"/>
    <w:rsid w:val="009D64E7"/>
    <w:rsid w:val="009D653C"/>
    <w:rsid w:val="009D65B3"/>
    <w:rsid w:val="009D65D3"/>
    <w:rsid w:val="009D67C5"/>
    <w:rsid w:val="009D6899"/>
    <w:rsid w:val="009D6A01"/>
    <w:rsid w:val="009D6A47"/>
    <w:rsid w:val="009D6C8B"/>
    <w:rsid w:val="009D6C99"/>
    <w:rsid w:val="009D6CC4"/>
    <w:rsid w:val="009D6CD6"/>
    <w:rsid w:val="009D6E46"/>
    <w:rsid w:val="009D6EF8"/>
    <w:rsid w:val="009D6FC2"/>
    <w:rsid w:val="009D717C"/>
    <w:rsid w:val="009D72D0"/>
    <w:rsid w:val="009D733B"/>
    <w:rsid w:val="009D73C0"/>
    <w:rsid w:val="009D7515"/>
    <w:rsid w:val="009D7645"/>
    <w:rsid w:val="009D768C"/>
    <w:rsid w:val="009D7718"/>
    <w:rsid w:val="009D7BBA"/>
    <w:rsid w:val="009D7BDC"/>
    <w:rsid w:val="009D7C89"/>
    <w:rsid w:val="009D7D0A"/>
    <w:rsid w:val="009E01BF"/>
    <w:rsid w:val="009E0349"/>
    <w:rsid w:val="009E0613"/>
    <w:rsid w:val="009E0876"/>
    <w:rsid w:val="009E090A"/>
    <w:rsid w:val="009E0928"/>
    <w:rsid w:val="009E098E"/>
    <w:rsid w:val="009E0ADB"/>
    <w:rsid w:val="009E0AEC"/>
    <w:rsid w:val="009E0BF0"/>
    <w:rsid w:val="009E0CF4"/>
    <w:rsid w:val="009E0D30"/>
    <w:rsid w:val="009E0FD7"/>
    <w:rsid w:val="009E1055"/>
    <w:rsid w:val="009E119E"/>
    <w:rsid w:val="009E11B8"/>
    <w:rsid w:val="009E130B"/>
    <w:rsid w:val="009E1450"/>
    <w:rsid w:val="009E1516"/>
    <w:rsid w:val="009E167B"/>
    <w:rsid w:val="009E1815"/>
    <w:rsid w:val="009E1BAA"/>
    <w:rsid w:val="009E1DF8"/>
    <w:rsid w:val="009E1E18"/>
    <w:rsid w:val="009E1E30"/>
    <w:rsid w:val="009E1F11"/>
    <w:rsid w:val="009E1FB8"/>
    <w:rsid w:val="009E209D"/>
    <w:rsid w:val="009E20D1"/>
    <w:rsid w:val="009E2223"/>
    <w:rsid w:val="009E24E4"/>
    <w:rsid w:val="009E266D"/>
    <w:rsid w:val="009E26CA"/>
    <w:rsid w:val="009E2A6A"/>
    <w:rsid w:val="009E2ACE"/>
    <w:rsid w:val="009E2B10"/>
    <w:rsid w:val="009E2BCD"/>
    <w:rsid w:val="009E2C4C"/>
    <w:rsid w:val="009E2CDE"/>
    <w:rsid w:val="009E2DB4"/>
    <w:rsid w:val="009E2E53"/>
    <w:rsid w:val="009E3041"/>
    <w:rsid w:val="009E314C"/>
    <w:rsid w:val="009E36F7"/>
    <w:rsid w:val="009E3CE3"/>
    <w:rsid w:val="009E3D74"/>
    <w:rsid w:val="009E3E06"/>
    <w:rsid w:val="009E3F56"/>
    <w:rsid w:val="009E4144"/>
    <w:rsid w:val="009E4509"/>
    <w:rsid w:val="009E46B1"/>
    <w:rsid w:val="009E48F5"/>
    <w:rsid w:val="009E4A0E"/>
    <w:rsid w:val="009E4A8D"/>
    <w:rsid w:val="009E4AE9"/>
    <w:rsid w:val="009E4AF2"/>
    <w:rsid w:val="009E4BB3"/>
    <w:rsid w:val="009E4EE2"/>
    <w:rsid w:val="009E51EF"/>
    <w:rsid w:val="009E5256"/>
    <w:rsid w:val="009E557B"/>
    <w:rsid w:val="009E5654"/>
    <w:rsid w:val="009E574C"/>
    <w:rsid w:val="009E5891"/>
    <w:rsid w:val="009E5B15"/>
    <w:rsid w:val="009E5DD6"/>
    <w:rsid w:val="009E607F"/>
    <w:rsid w:val="009E6350"/>
    <w:rsid w:val="009E653E"/>
    <w:rsid w:val="009E6B6C"/>
    <w:rsid w:val="009E7065"/>
    <w:rsid w:val="009E71C0"/>
    <w:rsid w:val="009E7321"/>
    <w:rsid w:val="009E738F"/>
    <w:rsid w:val="009E76DE"/>
    <w:rsid w:val="009E76F1"/>
    <w:rsid w:val="009E77D8"/>
    <w:rsid w:val="009E7A35"/>
    <w:rsid w:val="009E7D6F"/>
    <w:rsid w:val="009E7EE5"/>
    <w:rsid w:val="009F0271"/>
    <w:rsid w:val="009F0385"/>
    <w:rsid w:val="009F0409"/>
    <w:rsid w:val="009F0483"/>
    <w:rsid w:val="009F048C"/>
    <w:rsid w:val="009F0551"/>
    <w:rsid w:val="009F0566"/>
    <w:rsid w:val="009F06AC"/>
    <w:rsid w:val="009F06AF"/>
    <w:rsid w:val="009F071B"/>
    <w:rsid w:val="009F0B72"/>
    <w:rsid w:val="009F0C1E"/>
    <w:rsid w:val="009F0C7E"/>
    <w:rsid w:val="009F0F9B"/>
    <w:rsid w:val="009F102E"/>
    <w:rsid w:val="009F1046"/>
    <w:rsid w:val="009F104B"/>
    <w:rsid w:val="009F13B6"/>
    <w:rsid w:val="009F14DB"/>
    <w:rsid w:val="009F1544"/>
    <w:rsid w:val="009F1ADA"/>
    <w:rsid w:val="009F1AF0"/>
    <w:rsid w:val="009F1DA9"/>
    <w:rsid w:val="009F1F50"/>
    <w:rsid w:val="009F1F70"/>
    <w:rsid w:val="009F207F"/>
    <w:rsid w:val="009F214A"/>
    <w:rsid w:val="009F224B"/>
    <w:rsid w:val="009F226C"/>
    <w:rsid w:val="009F256E"/>
    <w:rsid w:val="009F25E4"/>
    <w:rsid w:val="009F26C1"/>
    <w:rsid w:val="009F2783"/>
    <w:rsid w:val="009F2A54"/>
    <w:rsid w:val="009F2C44"/>
    <w:rsid w:val="009F2D3D"/>
    <w:rsid w:val="009F2E8E"/>
    <w:rsid w:val="009F2EFE"/>
    <w:rsid w:val="009F30B6"/>
    <w:rsid w:val="009F30CA"/>
    <w:rsid w:val="009F3249"/>
    <w:rsid w:val="009F324D"/>
    <w:rsid w:val="009F32BB"/>
    <w:rsid w:val="009F32F4"/>
    <w:rsid w:val="009F39F1"/>
    <w:rsid w:val="009F3A3C"/>
    <w:rsid w:val="009F3AF5"/>
    <w:rsid w:val="009F3D19"/>
    <w:rsid w:val="009F3D29"/>
    <w:rsid w:val="009F3D3A"/>
    <w:rsid w:val="009F4285"/>
    <w:rsid w:val="009F458E"/>
    <w:rsid w:val="009F468A"/>
    <w:rsid w:val="009F4784"/>
    <w:rsid w:val="009F47A1"/>
    <w:rsid w:val="009F497A"/>
    <w:rsid w:val="009F4AEA"/>
    <w:rsid w:val="009F4D06"/>
    <w:rsid w:val="009F4DA5"/>
    <w:rsid w:val="009F4E7D"/>
    <w:rsid w:val="009F4F96"/>
    <w:rsid w:val="009F4F9A"/>
    <w:rsid w:val="009F5241"/>
    <w:rsid w:val="009F5264"/>
    <w:rsid w:val="009F5605"/>
    <w:rsid w:val="009F562E"/>
    <w:rsid w:val="009F58CA"/>
    <w:rsid w:val="009F5998"/>
    <w:rsid w:val="009F59EC"/>
    <w:rsid w:val="009F5A32"/>
    <w:rsid w:val="009F5B7C"/>
    <w:rsid w:val="009F5C7C"/>
    <w:rsid w:val="009F5C86"/>
    <w:rsid w:val="009F5D73"/>
    <w:rsid w:val="009F5F6D"/>
    <w:rsid w:val="009F5FFC"/>
    <w:rsid w:val="009F6254"/>
    <w:rsid w:val="009F647B"/>
    <w:rsid w:val="009F6580"/>
    <w:rsid w:val="009F67BA"/>
    <w:rsid w:val="009F67EB"/>
    <w:rsid w:val="009F6AC1"/>
    <w:rsid w:val="009F6D14"/>
    <w:rsid w:val="009F6F19"/>
    <w:rsid w:val="009F7008"/>
    <w:rsid w:val="009F7064"/>
    <w:rsid w:val="009F76ED"/>
    <w:rsid w:val="009F7712"/>
    <w:rsid w:val="009F7B65"/>
    <w:rsid w:val="009F7BE3"/>
    <w:rsid w:val="009F7E60"/>
    <w:rsid w:val="00A000A0"/>
    <w:rsid w:val="00A000D9"/>
    <w:rsid w:val="00A002C7"/>
    <w:rsid w:val="00A00309"/>
    <w:rsid w:val="00A00731"/>
    <w:rsid w:val="00A00890"/>
    <w:rsid w:val="00A008DC"/>
    <w:rsid w:val="00A00921"/>
    <w:rsid w:val="00A00999"/>
    <w:rsid w:val="00A00A38"/>
    <w:rsid w:val="00A00A56"/>
    <w:rsid w:val="00A00D02"/>
    <w:rsid w:val="00A00D06"/>
    <w:rsid w:val="00A011E1"/>
    <w:rsid w:val="00A01227"/>
    <w:rsid w:val="00A012CD"/>
    <w:rsid w:val="00A013CE"/>
    <w:rsid w:val="00A01482"/>
    <w:rsid w:val="00A01491"/>
    <w:rsid w:val="00A014EC"/>
    <w:rsid w:val="00A01564"/>
    <w:rsid w:val="00A0161F"/>
    <w:rsid w:val="00A0176B"/>
    <w:rsid w:val="00A017B6"/>
    <w:rsid w:val="00A017BB"/>
    <w:rsid w:val="00A0180F"/>
    <w:rsid w:val="00A019E3"/>
    <w:rsid w:val="00A01A76"/>
    <w:rsid w:val="00A01ACD"/>
    <w:rsid w:val="00A01B84"/>
    <w:rsid w:val="00A01C67"/>
    <w:rsid w:val="00A01C89"/>
    <w:rsid w:val="00A01CAB"/>
    <w:rsid w:val="00A01CB2"/>
    <w:rsid w:val="00A020BC"/>
    <w:rsid w:val="00A0210F"/>
    <w:rsid w:val="00A023BA"/>
    <w:rsid w:val="00A02741"/>
    <w:rsid w:val="00A02A32"/>
    <w:rsid w:val="00A02A7F"/>
    <w:rsid w:val="00A02AB0"/>
    <w:rsid w:val="00A02B1D"/>
    <w:rsid w:val="00A02CB4"/>
    <w:rsid w:val="00A02CFF"/>
    <w:rsid w:val="00A02D37"/>
    <w:rsid w:val="00A02DD5"/>
    <w:rsid w:val="00A02EF4"/>
    <w:rsid w:val="00A0337B"/>
    <w:rsid w:val="00A035D1"/>
    <w:rsid w:val="00A036E1"/>
    <w:rsid w:val="00A0379A"/>
    <w:rsid w:val="00A03860"/>
    <w:rsid w:val="00A03A83"/>
    <w:rsid w:val="00A03ADB"/>
    <w:rsid w:val="00A03BD4"/>
    <w:rsid w:val="00A03BD9"/>
    <w:rsid w:val="00A03E83"/>
    <w:rsid w:val="00A041CA"/>
    <w:rsid w:val="00A0428D"/>
    <w:rsid w:val="00A04345"/>
    <w:rsid w:val="00A0439D"/>
    <w:rsid w:val="00A04881"/>
    <w:rsid w:val="00A0498E"/>
    <w:rsid w:val="00A04B33"/>
    <w:rsid w:val="00A04B38"/>
    <w:rsid w:val="00A04CFB"/>
    <w:rsid w:val="00A04DE2"/>
    <w:rsid w:val="00A04ED2"/>
    <w:rsid w:val="00A04F84"/>
    <w:rsid w:val="00A0516E"/>
    <w:rsid w:val="00A0516F"/>
    <w:rsid w:val="00A0531B"/>
    <w:rsid w:val="00A055F2"/>
    <w:rsid w:val="00A0583E"/>
    <w:rsid w:val="00A05EAB"/>
    <w:rsid w:val="00A05EBF"/>
    <w:rsid w:val="00A06532"/>
    <w:rsid w:val="00A06569"/>
    <w:rsid w:val="00A06604"/>
    <w:rsid w:val="00A06B4F"/>
    <w:rsid w:val="00A06D11"/>
    <w:rsid w:val="00A06DB9"/>
    <w:rsid w:val="00A06DDA"/>
    <w:rsid w:val="00A06F08"/>
    <w:rsid w:val="00A070B8"/>
    <w:rsid w:val="00A074AA"/>
    <w:rsid w:val="00A0752E"/>
    <w:rsid w:val="00A075D4"/>
    <w:rsid w:val="00A0768D"/>
    <w:rsid w:val="00A076F6"/>
    <w:rsid w:val="00A07753"/>
    <w:rsid w:val="00A07844"/>
    <w:rsid w:val="00A079DE"/>
    <w:rsid w:val="00A07F6F"/>
    <w:rsid w:val="00A10124"/>
    <w:rsid w:val="00A102A6"/>
    <w:rsid w:val="00A10405"/>
    <w:rsid w:val="00A10475"/>
    <w:rsid w:val="00A1058D"/>
    <w:rsid w:val="00A10626"/>
    <w:rsid w:val="00A10644"/>
    <w:rsid w:val="00A1075F"/>
    <w:rsid w:val="00A10956"/>
    <w:rsid w:val="00A109C8"/>
    <w:rsid w:val="00A10A1F"/>
    <w:rsid w:val="00A10B44"/>
    <w:rsid w:val="00A10B51"/>
    <w:rsid w:val="00A10DDA"/>
    <w:rsid w:val="00A10E85"/>
    <w:rsid w:val="00A10FEF"/>
    <w:rsid w:val="00A114E7"/>
    <w:rsid w:val="00A1157E"/>
    <w:rsid w:val="00A11709"/>
    <w:rsid w:val="00A11793"/>
    <w:rsid w:val="00A117B2"/>
    <w:rsid w:val="00A117E2"/>
    <w:rsid w:val="00A11A1C"/>
    <w:rsid w:val="00A11B64"/>
    <w:rsid w:val="00A11BA7"/>
    <w:rsid w:val="00A11C2D"/>
    <w:rsid w:val="00A11E96"/>
    <w:rsid w:val="00A11EDB"/>
    <w:rsid w:val="00A120F2"/>
    <w:rsid w:val="00A12129"/>
    <w:rsid w:val="00A1219F"/>
    <w:rsid w:val="00A122F9"/>
    <w:rsid w:val="00A12461"/>
    <w:rsid w:val="00A124A4"/>
    <w:rsid w:val="00A1258D"/>
    <w:rsid w:val="00A126FC"/>
    <w:rsid w:val="00A12707"/>
    <w:rsid w:val="00A1273A"/>
    <w:rsid w:val="00A12C8A"/>
    <w:rsid w:val="00A12D45"/>
    <w:rsid w:val="00A12E51"/>
    <w:rsid w:val="00A12E56"/>
    <w:rsid w:val="00A12F09"/>
    <w:rsid w:val="00A12F9A"/>
    <w:rsid w:val="00A13032"/>
    <w:rsid w:val="00A131AA"/>
    <w:rsid w:val="00A13286"/>
    <w:rsid w:val="00A132CB"/>
    <w:rsid w:val="00A133BA"/>
    <w:rsid w:val="00A133D2"/>
    <w:rsid w:val="00A133E1"/>
    <w:rsid w:val="00A13944"/>
    <w:rsid w:val="00A1397A"/>
    <w:rsid w:val="00A13F3A"/>
    <w:rsid w:val="00A14007"/>
    <w:rsid w:val="00A1406B"/>
    <w:rsid w:val="00A14222"/>
    <w:rsid w:val="00A142E0"/>
    <w:rsid w:val="00A14314"/>
    <w:rsid w:val="00A14460"/>
    <w:rsid w:val="00A144E8"/>
    <w:rsid w:val="00A14554"/>
    <w:rsid w:val="00A146B1"/>
    <w:rsid w:val="00A146ED"/>
    <w:rsid w:val="00A14C2D"/>
    <w:rsid w:val="00A14CE2"/>
    <w:rsid w:val="00A14D73"/>
    <w:rsid w:val="00A14E0D"/>
    <w:rsid w:val="00A14EC4"/>
    <w:rsid w:val="00A14F4D"/>
    <w:rsid w:val="00A14F75"/>
    <w:rsid w:val="00A14F82"/>
    <w:rsid w:val="00A151DF"/>
    <w:rsid w:val="00A15312"/>
    <w:rsid w:val="00A1534F"/>
    <w:rsid w:val="00A155F2"/>
    <w:rsid w:val="00A15659"/>
    <w:rsid w:val="00A15856"/>
    <w:rsid w:val="00A15883"/>
    <w:rsid w:val="00A15944"/>
    <w:rsid w:val="00A159CE"/>
    <w:rsid w:val="00A15BA5"/>
    <w:rsid w:val="00A15CA2"/>
    <w:rsid w:val="00A15E86"/>
    <w:rsid w:val="00A16040"/>
    <w:rsid w:val="00A160A8"/>
    <w:rsid w:val="00A16208"/>
    <w:rsid w:val="00A16258"/>
    <w:rsid w:val="00A162A8"/>
    <w:rsid w:val="00A1642F"/>
    <w:rsid w:val="00A164E2"/>
    <w:rsid w:val="00A166C0"/>
    <w:rsid w:val="00A16740"/>
    <w:rsid w:val="00A168C7"/>
    <w:rsid w:val="00A16A26"/>
    <w:rsid w:val="00A16CA3"/>
    <w:rsid w:val="00A16D80"/>
    <w:rsid w:val="00A17002"/>
    <w:rsid w:val="00A17440"/>
    <w:rsid w:val="00A17642"/>
    <w:rsid w:val="00A17853"/>
    <w:rsid w:val="00A178EE"/>
    <w:rsid w:val="00A17966"/>
    <w:rsid w:val="00A17A7D"/>
    <w:rsid w:val="00A17C40"/>
    <w:rsid w:val="00A17EA7"/>
    <w:rsid w:val="00A17FEE"/>
    <w:rsid w:val="00A201D5"/>
    <w:rsid w:val="00A20664"/>
    <w:rsid w:val="00A207A3"/>
    <w:rsid w:val="00A209B2"/>
    <w:rsid w:val="00A20C27"/>
    <w:rsid w:val="00A20CB6"/>
    <w:rsid w:val="00A20F26"/>
    <w:rsid w:val="00A21185"/>
    <w:rsid w:val="00A21381"/>
    <w:rsid w:val="00A216C3"/>
    <w:rsid w:val="00A21746"/>
    <w:rsid w:val="00A21B64"/>
    <w:rsid w:val="00A21C4D"/>
    <w:rsid w:val="00A21CE3"/>
    <w:rsid w:val="00A21EDC"/>
    <w:rsid w:val="00A21FC1"/>
    <w:rsid w:val="00A22037"/>
    <w:rsid w:val="00A22131"/>
    <w:rsid w:val="00A2216F"/>
    <w:rsid w:val="00A222D8"/>
    <w:rsid w:val="00A22367"/>
    <w:rsid w:val="00A22568"/>
    <w:rsid w:val="00A228B1"/>
    <w:rsid w:val="00A228DB"/>
    <w:rsid w:val="00A22973"/>
    <w:rsid w:val="00A22CE6"/>
    <w:rsid w:val="00A2302A"/>
    <w:rsid w:val="00A23280"/>
    <w:rsid w:val="00A23404"/>
    <w:rsid w:val="00A23541"/>
    <w:rsid w:val="00A23794"/>
    <w:rsid w:val="00A23962"/>
    <w:rsid w:val="00A23BBB"/>
    <w:rsid w:val="00A23CF1"/>
    <w:rsid w:val="00A23D22"/>
    <w:rsid w:val="00A23FE3"/>
    <w:rsid w:val="00A24137"/>
    <w:rsid w:val="00A242E3"/>
    <w:rsid w:val="00A242E6"/>
    <w:rsid w:val="00A24788"/>
    <w:rsid w:val="00A247C4"/>
    <w:rsid w:val="00A247DC"/>
    <w:rsid w:val="00A247E8"/>
    <w:rsid w:val="00A2484F"/>
    <w:rsid w:val="00A24AEC"/>
    <w:rsid w:val="00A24C20"/>
    <w:rsid w:val="00A24D49"/>
    <w:rsid w:val="00A24D72"/>
    <w:rsid w:val="00A24DA3"/>
    <w:rsid w:val="00A24DD5"/>
    <w:rsid w:val="00A24EB7"/>
    <w:rsid w:val="00A24FCF"/>
    <w:rsid w:val="00A2521E"/>
    <w:rsid w:val="00A25512"/>
    <w:rsid w:val="00A2552B"/>
    <w:rsid w:val="00A256E3"/>
    <w:rsid w:val="00A2574F"/>
    <w:rsid w:val="00A2577E"/>
    <w:rsid w:val="00A257A1"/>
    <w:rsid w:val="00A25969"/>
    <w:rsid w:val="00A25A69"/>
    <w:rsid w:val="00A25DAC"/>
    <w:rsid w:val="00A25F69"/>
    <w:rsid w:val="00A2605C"/>
    <w:rsid w:val="00A2631B"/>
    <w:rsid w:val="00A263A4"/>
    <w:rsid w:val="00A263BB"/>
    <w:rsid w:val="00A265AE"/>
    <w:rsid w:val="00A266F6"/>
    <w:rsid w:val="00A2674E"/>
    <w:rsid w:val="00A268EA"/>
    <w:rsid w:val="00A26A35"/>
    <w:rsid w:val="00A26A91"/>
    <w:rsid w:val="00A26B07"/>
    <w:rsid w:val="00A26B61"/>
    <w:rsid w:val="00A26D44"/>
    <w:rsid w:val="00A2712A"/>
    <w:rsid w:val="00A271C1"/>
    <w:rsid w:val="00A271FB"/>
    <w:rsid w:val="00A277FC"/>
    <w:rsid w:val="00A27C73"/>
    <w:rsid w:val="00A3001B"/>
    <w:rsid w:val="00A300C9"/>
    <w:rsid w:val="00A304F3"/>
    <w:rsid w:val="00A307A8"/>
    <w:rsid w:val="00A3094B"/>
    <w:rsid w:val="00A30A9C"/>
    <w:rsid w:val="00A30E94"/>
    <w:rsid w:val="00A310CF"/>
    <w:rsid w:val="00A31303"/>
    <w:rsid w:val="00A3153E"/>
    <w:rsid w:val="00A3154E"/>
    <w:rsid w:val="00A3181E"/>
    <w:rsid w:val="00A3191D"/>
    <w:rsid w:val="00A31AE1"/>
    <w:rsid w:val="00A31E40"/>
    <w:rsid w:val="00A31E72"/>
    <w:rsid w:val="00A31E7E"/>
    <w:rsid w:val="00A32033"/>
    <w:rsid w:val="00A3207E"/>
    <w:rsid w:val="00A321FB"/>
    <w:rsid w:val="00A322C0"/>
    <w:rsid w:val="00A3279D"/>
    <w:rsid w:val="00A327E7"/>
    <w:rsid w:val="00A32B36"/>
    <w:rsid w:val="00A32BE0"/>
    <w:rsid w:val="00A32C57"/>
    <w:rsid w:val="00A32EA6"/>
    <w:rsid w:val="00A32F0A"/>
    <w:rsid w:val="00A33297"/>
    <w:rsid w:val="00A332EF"/>
    <w:rsid w:val="00A334BE"/>
    <w:rsid w:val="00A33622"/>
    <w:rsid w:val="00A336B6"/>
    <w:rsid w:val="00A33959"/>
    <w:rsid w:val="00A33B48"/>
    <w:rsid w:val="00A33C38"/>
    <w:rsid w:val="00A33EDC"/>
    <w:rsid w:val="00A33EDE"/>
    <w:rsid w:val="00A33F3A"/>
    <w:rsid w:val="00A34041"/>
    <w:rsid w:val="00A34068"/>
    <w:rsid w:val="00A342B1"/>
    <w:rsid w:val="00A3430D"/>
    <w:rsid w:val="00A34578"/>
    <w:rsid w:val="00A346D7"/>
    <w:rsid w:val="00A34DD8"/>
    <w:rsid w:val="00A34EC4"/>
    <w:rsid w:val="00A35010"/>
    <w:rsid w:val="00A351C6"/>
    <w:rsid w:val="00A35422"/>
    <w:rsid w:val="00A35507"/>
    <w:rsid w:val="00A355DE"/>
    <w:rsid w:val="00A359B2"/>
    <w:rsid w:val="00A35B28"/>
    <w:rsid w:val="00A35B34"/>
    <w:rsid w:val="00A35B5D"/>
    <w:rsid w:val="00A35B5F"/>
    <w:rsid w:val="00A35B6D"/>
    <w:rsid w:val="00A35F0C"/>
    <w:rsid w:val="00A35F2D"/>
    <w:rsid w:val="00A35F58"/>
    <w:rsid w:val="00A35FC6"/>
    <w:rsid w:val="00A361EB"/>
    <w:rsid w:val="00A3647F"/>
    <w:rsid w:val="00A36539"/>
    <w:rsid w:val="00A36A2E"/>
    <w:rsid w:val="00A36B0F"/>
    <w:rsid w:val="00A36BA1"/>
    <w:rsid w:val="00A36BB7"/>
    <w:rsid w:val="00A36BBD"/>
    <w:rsid w:val="00A36F44"/>
    <w:rsid w:val="00A37063"/>
    <w:rsid w:val="00A37136"/>
    <w:rsid w:val="00A371C2"/>
    <w:rsid w:val="00A3762E"/>
    <w:rsid w:val="00A3763B"/>
    <w:rsid w:val="00A37677"/>
    <w:rsid w:val="00A3767A"/>
    <w:rsid w:val="00A378B7"/>
    <w:rsid w:val="00A378E4"/>
    <w:rsid w:val="00A379D1"/>
    <w:rsid w:val="00A37A35"/>
    <w:rsid w:val="00A37A43"/>
    <w:rsid w:val="00A37BD3"/>
    <w:rsid w:val="00A37E57"/>
    <w:rsid w:val="00A37E7B"/>
    <w:rsid w:val="00A37F14"/>
    <w:rsid w:val="00A37FBC"/>
    <w:rsid w:val="00A401D4"/>
    <w:rsid w:val="00A40211"/>
    <w:rsid w:val="00A4040C"/>
    <w:rsid w:val="00A404AB"/>
    <w:rsid w:val="00A4057D"/>
    <w:rsid w:val="00A40605"/>
    <w:rsid w:val="00A4065D"/>
    <w:rsid w:val="00A406BD"/>
    <w:rsid w:val="00A40B42"/>
    <w:rsid w:val="00A40DEA"/>
    <w:rsid w:val="00A40F6A"/>
    <w:rsid w:val="00A41079"/>
    <w:rsid w:val="00A41703"/>
    <w:rsid w:val="00A4195E"/>
    <w:rsid w:val="00A41CDB"/>
    <w:rsid w:val="00A41FF8"/>
    <w:rsid w:val="00A422E1"/>
    <w:rsid w:val="00A4233E"/>
    <w:rsid w:val="00A42493"/>
    <w:rsid w:val="00A42521"/>
    <w:rsid w:val="00A427B6"/>
    <w:rsid w:val="00A42801"/>
    <w:rsid w:val="00A4281D"/>
    <w:rsid w:val="00A428EA"/>
    <w:rsid w:val="00A42AAF"/>
    <w:rsid w:val="00A42B1A"/>
    <w:rsid w:val="00A43067"/>
    <w:rsid w:val="00A43175"/>
    <w:rsid w:val="00A433F2"/>
    <w:rsid w:val="00A4346F"/>
    <w:rsid w:val="00A434EE"/>
    <w:rsid w:val="00A434FD"/>
    <w:rsid w:val="00A43A63"/>
    <w:rsid w:val="00A43B5C"/>
    <w:rsid w:val="00A43BC6"/>
    <w:rsid w:val="00A43E05"/>
    <w:rsid w:val="00A43E8A"/>
    <w:rsid w:val="00A441FA"/>
    <w:rsid w:val="00A4446D"/>
    <w:rsid w:val="00A44793"/>
    <w:rsid w:val="00A44A23"/>
    <w:rsid w:val="00A44E00"/>
    <w:rsid w:val="00A44FEA"/>
    <w:rsid w:val="00A4507C"/>
    <w:rsid w:val="00A4528B"/>
    <w:rsid w:val="00A45349"/>
    <w:rsid w:val="00A453A2"/>
    <w:rsid w:val="00A4566B"/>
    <w:rsid w:val="00A456E8"/>
    <w:rsid w:val="00A45AF3"/>
    <w:rsid w:val="00A45B22"/>
    <w:rsid w:val="00A45B4B"/>
    <w:rsid w:val="00A45BEA"/>
    <w:rsid w:val="00A45CAA"/>
    <w:rsid w:val="00A45CC3"/>
    <w:rsid w:val="00A45F72"/>
    <w:rsid w:val="00A45FC4"/>
    <w:rsid w:val="00A46350"/>
    <w:rsid w:val="00A4636C"/>
    <w:rsid w:val="00A46473"/>
    <w:rsid w:val="00A468FD"/>
    <w:rsid w:val="00A47133"/>
    <w:rsid w:val="00A47166"/>
    <w:rsid w:val="00A472FC"/>
    <w:rsid w:val="00A4746D"/>
    <w:rsid w:val="00A47605"/>
    <w:rsid w:val="00A477E8"/>
    <w:rsid w:val="00A47A5D"/>
    <w:rsid w:val="00A47B9F"/>
    <w:rsid w:val="00A47CC6"/>
    <w:rsid w:val="00A47DF0"/>
    <w:rsid w:val="00A47E65"/>
    <w:rsid w:val="00A50019"/>
    <w:rsid w:val="00A500D6"/>
    <w:rsid w:val="00A5025B"/>
    <w:rsid w:val="00A50314"/>
    <w:rsid w:val="00A503D2"/>
    <w:rsid w:val="00A504DB"/>
    <w:rsid w:val="00A50549"/>
    <w:rsid w:val="00A506B7"/>
    <w:rsid w:val="00A508DC"/>
    <w:rsid w:val="00A50B2C"/>
    <w:rsid w:val="00A50B61"/>
    <w:rsid w:val="00A50F03"/>
    <w:rsid w:val="00A5146D"/>
    <w:rsid w:val="00A51501"/>
    <w:rsid w:val="00A51679"/>
    <w:rsid w:val="00A5183A"/>
    <w:rsid w:val="00A5184F"/>
    <w:rsid w:val="00A51864"/>
    <w:rsid w:val="00A51878"/>
    <w:rsid w:val="00A51B3C"/>
    <w:rsid w:val="00A51B81"/>
    <w:rsid w:val="00A51BB2"/>
    <w:rsid w:val="00A51C9B"/>
    <w:rsid w:val="00A51DCF"/>
    <w:rsid w:val="00A521FF"/>
    <w:rsid w:val="00A52391"/>
    <w:rsid w:val="00A523B0"/>
    <w:rsid w:val="00A523FD"/>
    <w:rsid w:val="00A52595"/>
    <w:rsid w:val="00A527CD"/>
    <w:rsid w:val="00A529FB"/>
    <w:rsid w:val="00A52B0C"/>
    <w:rsid w:val="00A52C2A"/>
    <w:rsid w:val="00A52E68"/>
    <w:rsid w:val="00A52F0E"/>
    <w:rsid w:val="00A52FEE"/>
    <w:rsid w:val="00A52FF8"/>
    <w:rsid w:val="00A52FFB"/>
    <w:rsid w:val="00A53382"/>
    <w:rsid w:val="00A5350A"/>
    <w:rsid w:val="00A53678"/>
    <w:rsid w:val="00A537D9"/>
    <w:rsid w:val="00A538B7"/>
    <w:rsid w:val="00A538BA"/>
    <w:rsid w:val="00A53C06"/>
    <w:rsid w:val="00A53C9B"/>
    <w:rsid w:val="00A53D1A"/>
    <w:rsid w:val="00A53D48"/>
    <w:rsid w:val="00A53F0C"/>
    <w:rsid w:val="00A53F6C"/>
    <w:rsid w:val="00A54133"/>
    <w:rsid w:val="00A54288"/>
    <w:rsid w:val="00A54629"/>
    <w:rsid w:val="00A54638"/>
    <w:rsid w:val="00A546EE"/>
    <w:rsid w:val="00A5484F"/>
    <w:rsid w:val="00A548E2"/>
    <w:rsid w:val="00A54961"/>
    <w:rsid w:val="00A54A3F"/>
    <w:rsid w:val="00A54B79"/>
    <w:rsid w:val="00A54BB2"/>
    <w:rsid w:val="00A54D2D"/>
    <w:rsid w:val="00A550A5"/>
    <w:rsid w:val="00A550D5"/>
    <w:rsid w:val="00A55186"/>
    <w:rsid w:val="00A551F0"/>
    <w:rsid w:val="00A552AA"/>
    <w:rsid w:val="00A552B5"/>
    <w:rsid w:val="00A552CA"/>
    <w:rsid w:val="00A555DF"/>
    <w:rsid w:val="00A5586F"/>
    <w:rsid w:val="00A5593A"/>
    <w:rsid w:val="00A55A2A"/>
    <w:rsid w:val="00A55AFC"/>
    <w:rsid w:val="00A55BDA"/>
    <w:rsid w:val="00A55CFC"/>
    <w:rsid w:val="00A55D30"/>
    <w:rsid w:val="00A55DDE"/>
    <w:rsid w:val="00A56146"/>
    <w:rsid w:val="00A56286"/>
    <w:rsid w:val="00A56320"/>
    <w:rsid w:val="00A5645F"/>
    <w:rsid w:val="00A5651E"/>
    <w:rsid w:val="00A56652"/>
    <w:rsid w:val="00A56922"/>
    <w:rsid w:val="00A56B14"/>
    <w:rsid w:val="00A56BD5"/>
    <w:rsid w:val="00A56C79"/>
    <w:rsid w:val="00A570D0"/>
    <w:rsid w:val="00A5723A"/>
    <w:rsid w:val="00A57288"/>
    <w:rsid w:val="00A572C1"/>
    <w:rsid w:val="00A57491"/>
    <w:rsid w:val="00A57560"/>
    <w:rsid w:val="00A578BA"/>
    <w:rsid w:val="00A579AA"/>
    <w:rsid w:val="00A579C2"/>
    <w:rsid w:val="00A57C30"/>
    <w:rsid w:val="00A57DA8"/>
    <w:rsid w:val="00A57F14"/>
    <w:rsid w:val="00A6019C"/>
    <w:rsid w:val="00A60643"/>
    <w:rsid w:val="00A606DF"/>
    <w:rsid w:val="00A6077D"/>
    <w:rsid w:val="00A607C0"/>
    <w:rsid w:val="00A607E2"/>
    <w:rsid w:val="00A6084B"/>
    <w:rsid w:val="00A60BBD"/>
    <w:rsid w:val="00A60BF1"/>
    <w:rsid w:val="00A6102D"/>
    <w:rsid w:val="00A6120D"/>
    <w:rsid w:val="00A61726"/>
    <w:rsid w:val="00A61792"/>
    <w:rsid w:val="00A619AB"/>
    <w:rsid w:val="00A61CE1"/>
    <w:rsid w:val="00A61D18"/>
    <w:rsid w:val="00A61DA8"/>
    <w:rsid w:val="00A61E94"/>
    <w:rsid w:val="00A621A4"/>
    <w:rsid w:val="00A6225B"/>
    <w:rsid w:val="00A623DC"/>
    <w:rsid w:val="00A62613"/>
    <w:rsid w:val="00A62A64"/>
    <w:rsid w:val="00A62B75"/>
    <w:rsid w:val="00A62D3A"/>
    <w:rsid w:val="00A62E20"/>
    <w:rsid w:val="00A62E33"/>
    <w:rsid w:val="00A6332D"/>
    <w:rsid w:val="00A63369"/>
    <w:rsid w:val="00A63396"/>
    <w:rsid w:val="00A635F1"/>
    <w:rsid w:val="00A63718"/>
    <w:rsid w:val="00A63748"/>
    <w:rsid w:val="00A63B95"/>
    <w:rsid w:val="00A63C2F"/>
    <w:rsid w:val="00A63D2F"/>
    <w:rsid w:val="00A63DF6"/>
    <w:rsid w:val="00A63FDF"/>
    <w:rsid w:val="00A640E7"/>
    <w:rsid w:val="00A6413D"/>
    <w:rsid w:val="00A64245"/>
    <w:rsid w:val="00A64280"/>
    <w:rsid w:val="00A6441C"/>
    <w:rsid w:val="00A64611"/>
    <w:rsid w:val="00A6463C"/>
    <w:rsid w:val="00A64713"/>
    <w:rsid w:val="00A64764"/>
    <w:rsid w:val="00A64885"/>
    <w:rsid w:val="00A64B33"/>
    <w:rsid w:val="00A64C87"/>
    <w:rsid w:val="00A64CAD"/>
    <w:rsid w:val="00A64E9B"/>
    <w:rsid w:val="00A64EE4"/>
    <w:rsid w:val="00A64FB3"/>
    <w:rsid w:val="00A6530E"/>
    <w:rsid w:val="00A65432"/>
    <w:rsid w:val="00A6581F"/>
    <w:rsid w:val="00A65FA4"/>
    <w:rsid w:val="00A6600A"/>
    <w:rsid w:val="00A6639A"/>
    <w:rsid w:val="00A66489"/>
    <w:rsid w:val="00A6653C"/>
    <w:rsid w:val="00A6667D"/>
    <w:rsid w:val="00A66887"/>
    <w:rsid w:val="00A66ADE"/>
    <w:rsid w:val="00A66C6A"/>
    <w:rsid w:val="00A66D81"/>
    <w:rsid w:val="00A66DA6"/>
    <w:rsid w:val="00A66DB0"/>
    <w:rsid w:val="00A66DF5"/>
    <w:rsid w:val="00A670E7"/>
    <w:rsid w:val="00A6721C"/>
    <w:rsid w:val="00A6722A"/>
    <w:rsid w:val="00A672F0"/>
    <w:rsid w:val="00A6771C"/>
    <w:rsid w:val="00A679F0"/>
    <w:rsid w:val="00A67A09"/>
    <w:rsid w:val="00A67A24"/>
    <w:rsid w:val="00A67A5B"/>
    <w:rsid w:val="00A67E2A"/>
    <w:rsid w:val="00A67E32"/>
    <w:rsid w:val="00A7050D"/>
    <w:rsid w:val="00A705C7"/>
    <w:rsid w:val="00A70863"/>
    <w:rsid w:val="00A70A82"/>
    <w:rsid w:val="00A70BD2"/>
    <w:rsid w:val="00A70DF8"/>
    <w:rsid w:val="00A712D5"/>
    <w:rsid w:val="00A7170D"/>
    <w:rsid w:val="00A7171F"/>
    <w:rsid w:val="00A71735"/>
    <w:rsid w:val="00A71785"/>
    <w:rsid w:val="00A717E5"/>
    <w:rsid w:val="00A7181C"/>
    <w:rsid w:val="00A7182C"/>
    <w:rsid w:val="00A71871"/>
    <w:rsid w:val="00A718DC"/>
    <w:rsid w:val="00A719A9"/>
    <w:rsid w:val="00A719B2"/>
    <w:rsid w:val="00A719E8"/>
    <w:rsid w:val="00A71AD9"/>
    <w:rsid w:val="00A71AE8"/>
    <w:rsid w:val="00A71C4C"/>
    <w:rsid w:val="00A71CDA"/>
    <w:rsid w:val="00A71D18"/>
    <w:rsid w:val="00A721C2"/>
    <w:rsid w:val="00A722E5"/>
    <w:rsid w:val="00A72368"/>
    <w:rsid w:val="00A72427"/>
    <w:rsid w:val="00A72454"/>
    <w:rsid w:val="00A725C2"/>
    <w:rsid w:val="00A725D7"/>
    <w:rsid w:val="00A72640"/>
    <w:rsid w:val="00A726DF"/>
    <w:rsid w:val="00A727C6"/>
    <w:rsid w:val="00A728DA"/>
    <w:rsid w:val="00A72AC3"/>
    <w:rsid w:val="00A72EF9"/>
    <w:rsid w:val="00A73064"/>
    <w:rsid w:val="00A730E2"/>
    <w:rsid w:val="00A7322B"/>
    <w:rsid w:val="00A735D7"/>
    <w:rsid w:val="00A7390E"/>
    <w:rsid w:val="00A73A2D"/>
    <w:rsid w:val="00A73A68"/>
    <w:rsid w:val="00A73C19"/>
    <w:rsid w:val="00A73C5F"/>
    <w:rsid w:val="00A73F21"/>
    <w:rsid w:val="00A73FED"/>
    <w:rsid w:val="00A7405C"/>
    <w:rsid w:val="00A74284"/>
    <w:rsid w:val="00A74524"/>
    <w:rsid w:val="00A745C2"/>
    <w:rsid w:val="00A74676"/>
    <w:rsid w:val="00A74679"/>
    <w:rsid w:val="00A747D1"/>
    <w:rsid w:val="00A748B7"/>
    <w:rsid w:val="00A74929"/>
    <w:rsid w:val="00A74BB8"/>
    <w:rsid w:val="00A74DD3"/>
    <w:rsid w:val="00A74ECE"/>
    <w:rsid w:val="00A74FFA"/>
    <w:rsid w:val="00A750B9"/>
    <w:rsid w:val="00A751E8"/>
    <w:rsid w:val="00A75241"/>
    <w:rsid w:val="00A753A1"/>
    <w:rsid w:val="00A753C4"/>
    <w:rsid w:val="00A755FA"/>
    <w:rsid w:val="00A757C3"/>
    <w:rsid w:val="00A7581A"/>
    <w:rsid w:val="00A7581B"/>
    <w:rsid w:val="00A758B2"/>
    <w:rsid w:val="00A75BCD"/>
    <w:rsid w:val="00A75EBA"/>
    <w:rsid w:val="00A75F6B"/>
    <w:rsid w:val="00A75FB2"/>
    <w:rsid w:val="00A760A9"/>
    <w:rsid w:val="00A760B4"/>
    <w:rsid w:val="00A7629B"/>
    <w:rsid w:val="00A76363"/>
    <w:rsid w:val="00A7640F"/>
    <w:rsid w:val="00A7675C"/>
    <w:rsid w:val="00A7681D"/>
    <w:rsid w:val="00A768E0"/>
    <w:rsid w:val="00A76A05"/>
    <w:rsid w:val="00A76A64"/>
    <w:rsid w:val="00A76C72"/>
    <w:rsid w:val="00A76CF7"/>
    <w:rsid w:val="00A76EDD"/>
    <w:rsid w:val="00A7734B"/>
    <w:rsid w:val="00A775A7"/>
    <w:rsid w:val="00A775BC"/>
    <w:rsid w:val="00A77848"/>
    <w:rsid w:val="00A77958"/>
    <w:rsid w:val="00A779EE"/>
    <w:rsid w:val="00A77A76"/>
    <w:rsid w:val="00A77AED"/>
    <w:rsid w:val="00A77B43"/>
    <w:rsid w:val="00A77C72"/>
    <w:rsid w:val="00A77CBE"/>
    <w:rsid w:val="00A77F78"/>
    <w:rsid w:val="00A80095"/>
    <w:rsid w:val="00A802AF"/>
    <w:rsid w:val="00A804D7"/>
    <w:rsid w:val="00A80786"/>
    <w:rsid w:val="00A807D9"/>
    <w:rsid w:val="00A8082B"/>
    <w:rsid w:val="00A80AB1"/>
    <w:rsid w:val="00A80C19"/>
    <w:rsid w:val="00A80DE7"/>
    <w:rsid w:val="00A812C6"/>
    <w:rsid w:val="00A815A9"/>
    <w:rsid w:val="00A81724"/>
    <w:rsid w:val="00A81A0A"/>
    <w:rsid w:val="00A81C55"/>
    <w:rsid w:val="00A81E40"/>
    <w:rsid w:val="00A81E49"/>
    <w:rsid w:val="00A81F32"/>
    <w:rsid w:val="00A81FE9"/>
    <w:rsid w:val="00A82453"/>
    <w:rsid w:val="00A82598"/>
    <w:rsid w:val="00A82965"/>
    <w:rsid w:val="00A82992"/>
    <w:rsid w:val="00A82A0C"/>
    <w:rsid w:val="00A82BE9"/>
    <w:rsid w:val="00A82C0A"/>
    <w:rsid w:val="00A82F6D"/>
    <w:rsid w:val="00A83080"/>
    <w:rsid w:val="00A8309C"/>
    <w:rsid w:val="00A8317F"/>
    <w:rsid w:val="00A833D7"/>
    <w:rsid w:val="00A8347B"/>
    <w:rsid w:val="00A8364A"/>
    <w:rsid w:val="00A83C13"/>
    <w:rsid w:val="00A83EC8"/>
    <w:rsid w:val="00A840B8"/>
    <w:rsid w:val="00A84376"/>
    <w:rsid w:val="00A84431"/>
    <w:rsid w:val="00A8459B"/>
    <w:rsid w:val="00A847AD"/>
    <w:rsid w:val="00A84857"/>
    <w:rsid w:val="00A849FC"/>
    <w:rsid w:val="00A84D52"/>
    <w:rsid w:val="00A84E71"/>
    <w:rsid w:val="00A850D9"/>
    <w:rsid w:val="00A851C2"/>
    <w:rsid w:val="00A8537D"/>
    <w:rsid w:val="00A85771"/>
    <w:rsid w:val="00A85800"/>
    <w:rsid w:val="00A85925"/>
    <w:rsid w:val="00A85934"/>
    <w:rsid w:val="00A85973"/>
    <w:rsid w:val="00A859A0"/>
    <w:rsid w:val="00A85A20"/>
    <w:rsid w:val="00A85C13"/>
    <w:rsid w:val="00A85C61"/>
    <w:rsid w:val="00A85ECD"/>
    <w:rsid w:val="00A85EFD"/>
    <w:rsid w:val="00A85F84"/>
    <w:rsid w:val="00A86005"/>
    <w:rsid w:val="00A86155"/>
    <w:rsid w:val="00A8618D"/>
    <w:rsid w:val="00A8628F"/>
    <w:rsid w:val="00A86686"/>
    <w:rsid w:val="00A86874"/>
    <w:rsid w:val="00A868F7"/>
    <w:rsid w:val="00A869B9"/>
    <w:rsid w:val="00A86BAA"/>
    <w:rsid w:val="00A86C2B"/>
    <w:rsid w:val="00A86CB3"/>
    <w:rsid w:val="00A86CCD"/>
    <w:rsid w:val="00A871EC"/>
    <w:rsid w:val="00A87231"/>
    <w:rsid w:val="00A8728E"/>
    <w:rsid w:val="00A875B2"/>
    <w:rsid w:val="00A87659"/>
    <w:rsid w:val="00A87717"/>
    <w:rsid w:val="00A87894"/>
    <w:rsid w:val="00A87982"/>
    <w:rsid w:val="00A87B56"/>
    <w:rsid w:val="00A87C54"/>
    <w:rsid w:val="00A87C9A"/>
    <w:rsid w:val="00A87D7C"/>
    <w:rsid w:val="00A87ECA"/>
    <w:rsid w:val="00A87FE7"/>
    <w:rsid w:val="00A9024B"/>
    <w:rsid w:val="00A90295"/>
    <w:rsid w:val="00A902B1"/>
    <w:rsid w:val="00A9041B"/>
    <w:rsid w:val="00A9051A"/>
    <w:rsid w:val="00A90596"/>
    <w:rsid w:val="00A905F1"/>
    <w:rsid w:val="00A907BF"/>
    <w:rsid w:val="00A90A14"/>
    <w:rsid w:val="00A90A39"/>
    <w:rsid w:val="00A90ADC"/>
    <w:rsid w:val="00A90CE5"/>
    <w:rsid w:val="00A90E91"/>
    <w:rsid w:val="00A91226"/>
    <w:rsid w:val="00A91292"/>
    <w:rsid w:val="00A9136F"/>
    <w:rsid w:val="00A91508"/>
    <w:rsid w:val="00A915F2"/>
    <w:rsid w:val="00A917A5"/>
    <w:rsid w:val="00A91920"/>
    <w:rsid w:val="00A919A6"/>
    <w:rsid w:val="00A91A39"/>
    <w:rsid w:val="00A91AE5"/>
    <w:rsid w:val="00A91CE2"/>
    <w:rsid w:val="00A91D02"/>
    <w:rsid w:val="00A91DC7"/>
    <w:rsid w:val="00A922DC"/>
    <w:rsid w:val="00A924EF"/>
    <w:rsid w:val="00A9250D"/>
    <w:rsid w:val="00A9253B"/>
    <w:rsid w:val="00A926DD"/>
    <w:rsid w:val="00A9270F"/>
    <w:rsid w:val="00A928C1"/>
    <w:rsid w:val="00A929DE"/>
    <w:rsid w:val="00A929F3"/>
    <w:rsid w:val="00A92AB3"/>
    <w:rsid w:val="00A92CFF"/>
    <w:rsid w:val="00A92EF4"/>
    <w:rsid w:val="00A93142"/>
    <w:rsid w:val="00A93207"/>
    <w:rsid w:val="00A933F8"/>
    <w:rsid w:val="00A93721"/>
    <w:rsid w:val="00A93B48"/>
    <w:rsid w:val="00A9407C"/>
    <w:rsid w:val="00A94306"/>
    <w:rsid w:val="00A9443E"/>
    <w:rsid w:val="00A945EA"/>
    <w:rsid w:val="00A946CE"/>
    <w:rsid w:val="00A94927"/>
    <w:rsid w:val="00A94B93"/>
    <w:rsid w:val="00A94CC6"/>
    <w:rsid w:val="00A94F38"/>
    <w:rsid w:val="00A9501B"/>
    <w:rsid w:val="00A9510A"/>
    <w:rsid w:val="00A95427"/>
    <w:rsid w:val="00A955DA"/>
    <w:rsid w:val="00A9561A"/>
    <w:rsid w:val="00A958C8"/>
    <w:rsid w:val="00A9599D"/>
    <w:rsid w:val="00A95B1A"/>
    <w:rsid w:val="00A95DFB"/>
    <w:rsid w:val="00A95FE3"/>
    <w:rsid w:val="00A96304"/>
    <w:rsid w:val="00A96344"/>
    <w:rsid w:val="00A96378"/>
    <w:rsid w:val="00A96572"/>
    <w:rsid w:val="00A9657C"/>
    <w:rsid w:val="00A965C3"/>
    <w:rsid w:val="00A9664A"/>
    <w:rsid w:val="00A96994"/>
    <w:rsid w:val="00A969D4"/>
    <w:rsid w:val="00A96BB3"/>
    <w:rsid w:val="00A96CBE"/>
    <w:rsid w:val="00A96D52"/>
    <w:rsid w:val="00A96E36"/>
    <w:rsid w:val="00A96F18"/>
    <w:rsid w:val="00A96F67"/>
    <w:rsid w:val="00A97065"/>
    <w:rsid w:val="00A971CE"/>
    <w:rsid w:val="00A97240"/>
    <w:rsid w:val="00A9729C"/>
    <w:rsid w:val="00A97394"/>
    <w:rsid w:val="00A975BE"/>
    <w:rsid w:val="00A9771C"/>
    <w:rsid w:val="00A977E5"/>
    <w:rsid w:val="00A97E5A"/>
    <w:rsid w:val="00A97F38"/>
    <w:rsid w:val="00A97F3C"/>
    <w:rsid w:val="00A97F50"/>
    <w:rsid w:val="00AA016C"/>
    <w:rsid w:val="00AA0295"/>
    <w:rsid w:val="00AA04F2"/>
    <w:rsid w:val="00AA0504"/>
    <w:rsid w:val="00AA05CE"/>
    <w:rsid w:val="00AA06BE"/>
    <w:rsid w:val="00AA0856"/>
    <w:rsid w:val="00AA0B58"/>
    <w:rsid w:val="00AA0E08"/>
    <w:rsid w:val="00AA1023"/>
    <w:rsid w:val="00AA1068"/>
    <w:rsid w:val="00AA10BE"/>
    <w:rsid w:val="00AA122B"/>
    <w:rsid w:val="00AA12B0"/>
    <w:rsid w:val="00AA1349"/>
    <w:rsid w:val="00AA152B"/>
    <w:rsid w:val="00AA1622"/>
    <w:rsid w:val="00AA1700"/>
    <w:rsid w:val="00AA1743"/>
    <w:rsid w:val="00AA1813"/>
    <w:rsid w:val="00AA1819"/>
    <w:rsid w:val="00AA1855"/>
    <w:rsid w:val="00AA1863"/>
    <w:rsid w:val="00AA1A21"/>
    <w:rsid w:val="00AA1D0F"/>
    <w:rsid w:val="00AA1D95"/>
    <w:rsid w:val="00AA1E1A"/>
    <w:rsid w:val="00AA21C2"/>
    <w:rsid w:val="00AA2484"/>
    <w:rsid w:val="00AA298D"/>
    <w:rsid w:val="00AA29B0"/>
    <w:rsid w:val="00AA2AFF"/>
    <w:rsid w:val="00AA2C29"/>
    <w:rsid w:val="00AA2C81"/>
    <w:rsid w:val="00AA2C9C"/>
    <w:rsid w:val="00AA32B2"/>
    <w:rsid w:val="00AA3312"/>
    <w:rsid w:val="00AA351A"/>
    <w:rsid w:val="00AA3754"/>
    <w:rsid w:val="00AA37FB"/>
    <w:rsid w:val="00AA3BD9"/>
    <w:rsid w:val="00AA3C18"/>
    <w:rsid w:val="00AA3F54"/>
    <w:rsid w:val="00AA3FA1"/>
    <w:rsid w:val="00AA3FC4"/>
    <w:rsid w:val="00AA3FDC"/>
    <w:rsid w:val="00AA4272"/>
    <w:rsid w:val="00AA42AC"/>
    <w:rsid w:val="00AA4493"/>
    <w:rsid w:val="00AA44E0"/>
    <w:rsid w:val="00AA47A7"/>
    <w:rsid w:val="00AA48E2"/>
    <w:rsid w:val="00AA49A1"/>
    <w:rsid w:val="00AA4C47"/>
    <w:rsid w:val="00AA4E6B"/>
    <w:rsid w:val="00AA4FE1"/>
    <w:rsid w:val="00AA4FEB"/>
    <w:rsid w:val="00AA5010"/>
    <w:rsid w:val="00AA504B"/>
    <w:rsid w:val="00AA51EE"/>
    <w:rsid w:val="00AA525C"/>
    <w:rsid w:val="00AA551F"/>
    <w:rsid w:val="00AA55C7"/>
    <w:rsid w:val="00AA56DE"/>
    <w:rsid w:val="00AA5797"/>
    <w:rsid w:val="00AA582B"/>
    <w:rsid w:val="00AA5A43"/>
    <w:rsid w:val="00AA5B56"/>
    <w:rsid w:val="00AA5B75"/>
    <w:rsid w:val="00AA5C54"/>
    <w:rsid w:val="00AA5C83"/>
    <w:rsid w:val="00AA5E01"/>
    <w:rsid w:val="00AA5ED0"/>
    <w:rsid w:val="00AA603E"/>
    <w:rsid w:val="00AA61C1"/>
    <w:rsid w:val="00AA631E"/>
    <w:rsid w:val="00AA634B"/>
    <w:rsid w:val="00AA6730"/>
    <w:rsid w:val="00AA6859"/>
    <w:rsid w:val="00AA6931"/>
    <w:rsid w:val="00AA6A15"/>
    <w:rsid w:val="00AA6D28"/>
    <w:rsid w:val="00AA6FB5"/>
    <w:rsid w:val="00AA71B1"/>
    <w:rsid w:val="00AA71BC"/>
    <w:rsid w:val="00AA71D6"/>
    <w:rsid w:val="00AA73C9"/>
    <w:rsid w:val="00AA7411"/>
    <w:rsid w:val="00AA760D"/>
    <w:rsid w:val="00AA764F"/>
    <w:rsid w:val="00AA7A52"/>
    <w:rsid w:val="00AA7C63"/>
    <w:rsid w:val="00AA7D47"/>
    <w:rsid w:val="00AA7E81"/>
    <w:rsid w:val="00AB0020"/>
    <w:rsid w:val="00AB006A"/>
    <w:rsid w:val="00AB019E"/>
    <w:rsid w:val="00AB025C"/>
    <w:rsid w:val="00AB0432"/>
    <w:rsid w:val="00AB050D"/>
    <w:rsid w:val="00AB05F9"/>
    <w:rsid w:val="00AB080B"/>
    <w:rsid w:val="00AB084D"/>
    <w:rsid w:val="00AB0895"/>
    <w:rsid w:val="00AB089F"/>
    <w:rsid w:val="00AB0A53"/>
    <w:rsid w:val="00AB10CA"/>
    <w:rsid w:val="00AB10FB"/>
    <w:rsid w:val="00AB1227"/>
    <w:rsid w:val="00AB133C"/>
    <w:rsid w:val="00AB13CE"/>
    <w:rsid w:val="00AB16D4"/>
    <w:rsid w:val="00AB186A"/>
    <w:rsid w:val="00AB193C"/>
    <w:rsid w:val="00AB1A23"/>
    <w:rsid w:val="00AB21D8"/>
    <w:rsid w:val="00AB23E7"/>
    <w:rsid w:val="00AB2507"/>
    <w:rsid w:val="00AB2553"/>
    <w:rsid w:val="00AB25EB"/>
    <w:rsid w:val="00AB26E2"/>
    <w:rsid w:val="00AB26EF"/>
    <w:rsid w:val="00AB273D"/>
    <w:rsid w:val="00AB2835"/>
    <w:rsid w:val="00AB28E9"/>
    <w:rsid w:val="00AB2C1A"/>
    <w:rsid w:val="00AB2C60"/>
    <w:rsid w:val="00AB2C9E"/>
    <w:rsid w:val="00AB2D37"/>
    <w:rsid w:val="00AB2E58"/>
    <w:rsid w:val="00AB30B0"/>
    <w:rsid w:val="00AB3270"/>
    <w:rsid w:val="00AB3292"/>
    <w:rsid w:val="00AB3430"/>
    <w:rsid w:val="00AB3469"/>
    <w:rsid w:val="00AB3522"/>
    <w:rsid w:val="00AB358D"/>
    <w:rsid w:val="00AB367F"/>
    <w:rsid w:val="00AB37E8"/>
    <w:rsid w:val="00AB37F5"/>
    <w:rsid w:val="00AB3843"/>
    <w:rsid w:val="00AB3991"/>
    <w:rsid w:val="00AB3C81"/>
    <w:rsid w:val="00AB3CB7"/>
    <w:rsid w:val="00AB3DAA"/>
    <w:rsid w:val="00AB3EA5"/>
    <w:rsid w:val="00AB3FB9"/>
    <w:rsid w:val="00AB4227"/>
    <w:rsid w:val="00AB42A0"/>
    <w:rsid w:val="00AB4828"/>
    <w:rsid w:val="00AB4A30"/>
    <w:rsid w:val="00AB4A81"/>
    <w:rsid w:val="00AB4AC7"/>
    <w:rsid w:val="00AB4B06"/>
    <w:rsid w:val="00AB4C80"/>
    <w:rsid w:val="00AB4E9D"/>
    <w:rsid w:val="00AB4F6E"/>
    <w:rsid w:val="00AB50A0"/>
    <w:rsid w:val="00AB50D9"/>
    <w:rsid w:val="00AB5198"/>
    <w:rsid w:val="00AB52A9"/>
    <w:rsid w:val="00AB52D2"/>
    <w:rsid w:val="00AB531B"/>
    <w:rsid w:val="00AB5369"/>
    <w:rsid w:val="00AB53E9"/>
    <w:rsid w:val="00AB5425"/>
    <w:rsid w:val="00AB5454"/>
    <w:rsid w:val="00AB55DD"/>
    <w:rsid w:val="00AB5668"/>
    <w:rsid w:val="00AB5742"/>
    <w:rsid w:val="00AB57D1"/>
    <w:rsid w:val="00AB586A"/>
    <w:rsid w:val="00AB58BF"/>
    <w:rsid w:val="00AB58F4"/>
    <w:rsid w:val="00AB5A2D"/>
    <w:rsid w:val="00AB60FA"/>
    <w:rsid w:val="00AB6200"/>
    <w:rsid w:val="00AB624E"/>
    <w:rsid w:val="00AB626D"/>
    <w:rsid w:val="00AB63EF"/>
    <w:rsid w:val="00AB6429"/>
    <w:rsid w:val="00AB6A05"/>
    <w:rsid w:val="00AB6A35"/>
    <w:rsid w:val="00AB6AEF"/>
    <w:rsid w:val="00AB6DD2"/>
    <w:rsid w:val="00AB6DEF"/>
    <w:rsid w:val="00AB6F20"/>
    <w:rsid w:val="00AB6FEF"/>
    <w:rsid w:val="00AB70B5"/>
    <w:rsid w:val="00AB732D"/>
    <w:rsid w:val="00AB734F"/>
    <w:rsid w:val="00AB75B9"/>
    <w:rsid w:val="00AB78F3"/>
    <w:rsid w:val="00AB798E"/>
    <w:rsid w:val="00AB7A9C"/>
    <w:rsid w:val="00AB7B5A"/>
    <w:rsid w:val="00AB7C6F"/>
    <w:rsid w:val="00AB7CBC"/>
    <w:rsid w:val="00AC04B2"/>
    <w:rsid w:val="00AC0550"/>
    <w:rsid w:val="00AC062B"/>
    <w:rsid w:val="00AC06CA"/>
    <w:rsid w:val="00AC0A31"/>
    <w:rsid w:val="00AC0DAC"/>
    <w:rsid w:val="00AC0DC1"/>
    <w:rsid w:val="00AC0EF1"/>
    <w:rsid w:val="00AC10DE"/>
    <w:rsid w:val="00AC1221"/>
    <w:rsid w:val="00AC1747"/>
    <w:rsid w:val="00AC1930"/>
    <w:rsid w:val="00AC1A8D"/>
    <w:rsid w:val="00AC1C27"/>
    <w:rsid w:val="00AC1E4A"/>
    <w:rsid w:val="00AC1FC1"/>
    <w:rsid w:val="00AC217A"/>
    <w:rsid w:val="00AC21F3"/>
    <w:rsid w:val="00AC2414"/>
    <w:rsid w:val="00AC2476"/>
    <w:rsid w:val="00AC25EF"/>
    <w:rsid w:val="00AC2791"/>
    <w:rsid w:val="00AC2BF0"/>
    <w:rsid w:val="00AC2ED1"/>
    <w:rsid w:val="00AC2F1E"/>
    <w:rsid w:val="00AC2FA0"/>
    <w:rsid w:val="00AC35AC"/>
    <w:rsid w:val="00AC35ED"/>
    <w:rsid w:val="00AC3611"/>
    <w:rsid w:val="00AC3863"/>
    <w:rsid w:val="00AC3953"/>
    <w:rsid w:val="00AC39FE"/>
    <w:rsid w:val="00AC3CE0"/>
    <w:rsid w:val="00AC3D8C"/>
    <w:rsid w:val="00AC3E35"/>
    <w:rsid w:val="00AC4234"/>
    <w:rsid w:val="00AC42B7"/>
    <w:rsid w:val="00AC42E6"/>
    <w:rsid w:val="00AC46B0"/>
    <w:rsid w:val="00AC48E6"/>
    <w:rsid w:val="00AC4A2D"/>
    <w:rsid w:val="00AC4CEB"/>
    <w:rsid w:val="00AC4D5F"/>
    <w:rsid w:val="00AC4FB1"/>
    <w:rsid w:val="00AC4FDA"/>
    <w:rsid w:val="00AC5333"/>
    <w:rsid w:val="00AC533E"/>
    <w:rsid w:val="00AC5378"/>
    <w:rsid w:val="00AC5401"/>
    <w:rsid w:val="00AC55DA"/>
    <w:rsid w:val="00AC5914"/>
    <w:rsid w:val="00AC5A5B"/>
    <w:rsid w:val="00AC5AAF"/>
    <w:rsid w:val="00AC5B1B"/>
    <w:rsid w:val="00AC5CB6"/>
    <w:rsid w:val="00AC5EB4"/>
    <w:rsid w:val="00AC6155"/>
    <w:rsid w:val="00AC639C"/>
    <w:rsid w:val="00AC6411"/>
    <w:rsid w:val="00AC6474"/>
    <w:rsid w:val="00AC64DA"/>
    <w:rsid w:val="00AC657E"/>
    <w:rsid w:val="00AC6590"/>
    <w:rsid w:val="00AC66B6"/>
    <w:rsid w:val="00AC6729"/>
    <w:rsid w:val="00AC6B68"/>
    <w:rsid w:val="00AC6BAE"/>
    <w:rsid w:val="00AC6BCE"/>
    <w:rsid w:val="00AC6DC5"/>
    <w:rsid w:val="00AC6F0B"/>
    <w:rsid w:val="00AC7466"/>
    <w:rsid w:val="00AC7523"/>
    <w:rsid w:val="00AC770A"/>
    <w:rsid w:val="00AC7723"/>
    <w:rsid w:val="00AC7772"/>
    <w:rsid w:val="00AC78EA"/>
    <w:rsid w:val="00AC7F8D"/>
    <w:rsid w:val="00AD0017"/>
    <w:rsid w:val="00AD003A"/>
    <w:rsid w:val="00AD0087"/>
    <w:rsid w:val="00AD0638"/>
    <w:rsid w:val="00AD0778"/>
    <w:rsid w:val="00AD077F"/>
    <w:rsid w:val="00AD0B9E"/>
    <w:rsid w:val="00AD0BFA"/>
    <w:rsid w:val="00AD0CB4"/>
    <w:rsid w:val="00AD0CC5"/>
    <w:rsid w:val="00AD0D03"/>
    <w:rsid w:val="00AD0D19"/>
    <w:rsid w:val="00AD0DEE"/>
    <w:rsid w:val="00AD0F6A"/>
    <w:rsid w:val="00AD11B1"/>
    <w:rsid w:val="00AD130D"/>
    <w:rsid w:val="00AD1413"/>
    <w:rsid w:val="00AD14BD"/>
    <w:rsid w:val="00AD1528"/>
    <w:rsid w:val="00AD1561"/>
    <w:rsid w:val="00AD17DE"/>
    <w:rsid w:val="00AD1804"/>
    <w:rsid w:val="00AD18E2"/>
    <w:rsid w:val="00AD18EB"/>
    <w:rsid w:val="00AD18F5"/>
    <w:rsid w:val="00AD1943"/>
    <w:rsid w:val="00AD197A"/>
    <w:rsid w:val="00AD1A85"/>
    <w:rsid w:val="00AD1CA7"/>
    <w:rsid w:val="00AD1DA0"/>
    <w:rsid w:val="00AD1E88"/>
    <w:rsid w:val="00AD20A9"/>
    <w:rsid w:val="00AD26FC"/>
    <w:rsid w:val="00AD275F"/>
    <w:rsid w:val="00AD281F"/>
    <w:rsid w:val="00AD2BBC"/>
    <w:rsid w:val="00AD2E79"/>
    <w:rsid w:val="00AD2EAE"/>
    <w:rsid w:val="00AD2F06"/>
    <w:rsid w:val="00AD313F"/>
    <w:rsid w:val="00AD34A4"/>
    <w:rsid w:val="00AD34C4"/>
    <w:rsid w:val="00AD3574"/>
    <w:rsid w:val="00AD35D1"/>
    <w:rsid w:val="00AD384E"/>
    <w:rsid w:val="00AD38C6"/>
    <w:rsid w:val="00AD39AE"/>
    <w:rsid w:val="00AD39C3"/>
    <w:rsid w:val="00AD4052"/>
    <w:rsid w:val="00AD42E1"/>
    <w:rsid w:val="00AD4556"/>
    <w:rsid w:val="00AD4619"/>
    <w:rsid w:val="00AD49AE"/>
    <w:rsid w:val="00AD49D8"/>
    <w:rsid w:val="00AD4ABA"/>
    <w:rsid w:val="00AD4B57"/>
    <w:rsid w:val="00AD4D0B"/>
    <w:rsid w:val="00AD4D39"/>
    <w:rsid w:val="00AD4D8C"/>
    <w:rsid w:val="00AD4E0E"/>
    <w:rsid w:val="00AD4F54"/>
    <w:rsid w:val="00AD51B3"/>
    <w:rsid w:val="00AD54D6"/>
    <w:rsid w:val="00AD54F5"/>
    <w:rsid w:val="00AD5675"/>
    <w:rsid w:val="00AD5D13"/>
    <w:rsid w:val="00AD5EB1"/>
    <w:rsid w:val="00AD5FBF"/>
    <w:rsid w:val="00AD6325"/>
    <w:rsid w:val="00AD6449"/>
    <w:rsid w:val="00AD6921"/>
    <w:rsid w:val="00AD697A"/>
    <w:rsid w:val="00AD6B16"/>
    <w:rsid w:val="00AD6C13"/>
    <w:rsid w:val="00AD6DE1"/>
    <w:rsid w:val="00AD6F96"/>
    <w:rsid w:val="00AD7093"/>
    <w:rsid w:val="00AD70C2"/>
    <w:rsid w:val="00AD71B9"/>
    <w:rsid w:val="00AD71CA"/>
    <w:rsid w:val="00AD74A4"/>
    <w:rsid w:val="00AD74B8"/>
    <w:rsid w:val="00AD75BE"/>
    <w:rsid w:val="00AD771D"/>
    <w:rsid w:val="00AD79D1"/>
    <w:rsid w:val="00AD7B4E"/>
    <w:rsid w:val="00AD7E2F"/>
    <w:rsid w:val="00AD7F21"/>
    <w:rsid w:val="00AD7FC0"/>
    <w:rsid w:val="00AE01E3"/>
    <w:rsid w:val="00AE0209"/>
    <w:rsid w:val="00AE0318"/>
    <w:rsid w:val="00AE0461"/>
    <w:rsid w:val="00AE064E"/>
    <w:rsid w:val="00AE07B6"/>
    <w:rsid w:val="00AE07D2"/>
    <w:rsid w:val="00AE07E1"/>
    <w:rsid w:val="00AE0813"/>
    <w:rsid w:val="00AE0885"/>
    <w:rsid w:val="00AE0B4F"/>
    <w:rsid w:val="00AE0BCF"/>
    <w:rsid w:val="00AE0D7C"/>
    <w:rsid w:val="00AE0DDC"/>
    <w:rsid w:val="00AE0EC8"/>
    <w:rsid w:val="00AE11B3"/>
    <w:rsid w:val="00AE1665"/>
    <w:rsid w:val="00AE16ED"/>
    <w:rsid w:val="00AE17A4"/>
    <w:rsid w:val="00AE1A76"/>
    <w:rsid w:val="00AE1CF5"/>
    <w:rsid w:val="00AE1D79"/>
    <w:rsid w:val="00AE1DD4"/>
    <w:rsid w:val="00AE1F5F"/>
    <w:rsid w:val="00AE2036"/>
    <w:rsid w:val="00AE221E"/>
    <w:rsid w:val="00AE22AB"/>
    <w:rsid w:val="00AE28D4"/>
    <w:rsid w:val="00AE28DF"/>
    <w:rsid w:val="00AE2951"/>
    <w:rsid w:val="00AE2A1D"/>
    <w:rsid w:val="00AE2A53"/>
    <w:rsid w:val="00AE2CFE"/>
    <w:rsid w:val="00AE2EF3"/>
    <w:rsid w:val="00AE2FEB"/>
    <w:rsid w:val="00AE300B"/>
    <w:rsid w:val="00AE34AF"/>
    <w:rsid w:val="00AE3654"/>
    <w:rsid w:val="00AE36C5"/>
    <w:rsid w:val="00AE36F8"/>
    <w:rsid w:val="00AE37CB"/>
    <w:rsid w:val="00AE40C5"/>
    <w:rsid w:val="00AE4169"/>
    <w:rsid w:val="00AE450A"/>
    <w:rsid w:val="00AE489F"/>
    <w:rsid w:val="00AE4951"/>
    <w:rsid w:val="00AE49F5"/>
    <w:rsid w:val="00AE4CD3"/>
    <w:rsid w:val="00AE4ED6"/>
    <w:rsid w:val="00AE4FC6"/>
    <w:rsid w:val="00AE501F"/>
    <w:rsid w:val="00AE5123"/>
    <w:rsid w:val="00AE51B9"/>
    <w:rsid w:val="00AE51F1"/>
    <w:rsid w:val="00AE5301"/>
    <w:rsid w:val="00AE53E0"/>
    <w:rsid w:val="00AE544C"/>
    <w:rsid w:val="00AE568C"/>
    <w:rsid w:val="00AE591A"/>
    <w:rsid w:val="00AE5BCC"/>
    <w:rsid w:val="00AE5D86"/>
    <w:rsid w:val="00AE5ED0"/>
    <w:rsid w:val="00AE5ED6"/>
    <w:rsid w:val="00AE6393"/>
    <w:rsid w:val="00AE6415"/>
    <w:rsid w:val="00AE6532"/>
    <w:rsid w:val="00AE6C20"/>
    <w:rsid w:val="00AE6CA5"/>
    <w:rsid w:val="00AE7249"/>
    <w:rsid w:val="00AE735E"/>
    <w:rsid w:val="00AE748A"/>
    <w:rsid w:val="00AE7635"/>
    <w:rsid w:val="00AE7916"/>
    <w:rsid w:val="00AE7F34"/>
    <w:rsid w:val="00AE7FDF"/>
    <w:rsid w:val="00AF0044"/>
    <w:rsid w:val="00AF0190"/>
    <w:rsid w:val="00AF0575"/>
    <w:rsid w:val="00AF0585"/>
    <w:rsid w:val="00AF05D4"/>
    <w:rsid w:val="00AF063B"/>
    <w:rsid w:val="00AF0856"/>
    <w:rsid w:val="00AF08E9"/>
    <w:rsid w:val="00AF090C"/>
    <w:rsid w:val="00AF09CE"/>
    <w:rsid w:val="00AF09D6"/>
    <w:rsid w:val="00AF0C90"/>
    <w:rsid w:val="00AF0D42"/>
    <w:rsid w:val="00AF0F00"/>
    <w:rsid w:val="00AF11BD"/>
    <w:rsid w:val="00AF1797"/>
    <w:rsid w:val="00AF1A83"/>
    <w:rsid w:val="00AF1AF5"/>
    <w:rsid w:val="00AF1B6F"/>
    <w:rsid w:val="00AF1BA6"/>
    <w:rsid w:val="00AF1C6B"/>
    <w:rsid w:val="00AF1CF3"/>
    <w:rsid w:val="00AF1DD1"/>
    <w:rsid w:val="00AF21AC"/>
    <w:rsid w:val="00AF21B3"/>
    <w:rsid w:val="00AF26C8"/>
    <w:rsid w:val="00AF2721"/>
    <w:rsid w:val="00AF2817"/>
    <w:rsid w:val="00AF2CA4"/>
    <w:rsid w:val="00AF2CF6"/>
    <w:rsid w:val="00AF2DA4"/>
    <w:rsid w:val="00AF3232"/>
    <w:rsid w:val="00AF35DE"/>
    <w:rsid w:val="00AF3616"/>
    <w:rsid w:val="00AF36C4"/>
    <w:rsid w:val="00AF3762"/>
    <w:rsid w:val="00AF382C"/>
    <w:rsid w:val="00AF3A97"/>
    <w:rsid w:val="00AF3AD2"/>
    <w:rsid w:val="00AF3B20"/>
    <w:rsid w:val="00AF3DF7"/>
    <w:rsid w:val="00AF3E3C"/>
    <w:rsid w:val="00AF3F3F"/>
    <w:rsid w:val="00AF3F58"/>
    <w:rsid w:val="00AF40F4"/>
    <w:rsid w:val="00AF4242"/>
    <w:rsid w:val="00AF4256"/>
    <w:rsid w:val="00AF435D"/>
    <w:rsid w:val="00AF449C"/>
    <w:rsid w:val="00AF4533"/>
    <w:rsid w:val="00AF4661"/>
    <w:rsid w:val="00AF46CE"/>
    <w:rsid w:val="00AF47CA"/>
    <w:rsid w:val="00AF4E14"/>
    <w:rsid w:val="00AF4EAC"/>
    <w:rsid w:val="00AF5008"/>
    <w:rsid w:val="00AF501E"/>
    <w:rsid w:val="00AF508F"/>
    <w:rsid w:val="00AF512F"/>
    <w:rsid w:val="00AF513B"/>
    <w:rsid w:val="00AF5487"/>
    <w:rsid w:val="00AF587C"/>
    <w:rsid w:val="00AF5918"/>
    <w:rsid w:val="00AF5950"/>
    <w:rsid w:val="00AF598B"/>
    <w:rsid w:val="00AF5E82"/>
    <w:rsid w:val="00AF5FD0"/>
    <w:rsid w:val="00AF60B5"/>
    <w:rsid w:val="00AF6261"/>
    <w:rsid w:val="00AF629C"/>
    <w:rsid w:val="00AF62DF"/>
    <w:rsid w:val="00AF642F"/>
    <w:rsid w:val="00AF6686"/>
    <w:rsid w:val="00AF6708"/>
    <w:rsid w:val="00AF67C8"/>
    <w:rsid w:val="00AF687B"/>
    <w:rsid w:val="00AF68D8"/>
    <w:rsid w:val="00AF6982"/>
    <w:rsid w:val="00AF69F8"/>
    <w:rsid w:val="00AF6B73"/>
    <w:rsid w:val="00AF6C5B"/>
    <w:rsid w:val="00AF6CDD"/>
    <w:rsid w:val="00AF6D1E"/>
    <w:rsid w:val="00AF6FC4"/>
    <w:rsid w:val="00AF70BB"/>
    <w:rsid w:val="00AF72A7"/>
    <w:rsid w:val="00AF7427"/>
    <w:rsid w:val="00AF768D"/>
    <w:rsid w:val="00AF77A8"/>
    <w:rsid w:val="00AF77C6"/>
    <w:rsid w:val="00AF78DE"/>
    <w:rsid w:val="00AF7920"/>
    <w:rsid w:val="00AF7A04"/>
    <w:rsid w:val="00AF7A77"/>
    <w:rsid w:val="00AF7B43"/>
    <w:rsid w:val="00AF7CCD"/>
    <w:rsid w:val="00AF7F73"/>
    <w:rsid w:val="00AF7FF9"/>
    <w:rsid w:val="00B003DD"/>
    <w:rsid w:val="00B005A5"/>
    <w:rsid w:val="00B008A3"/>
    <w:rsid w:val="00B00AAC"/>
    <w:rsid w:val="00B00D04"/>
    <w:rsid w:val="00B00DB8"/>
    <w:rsid w:val="00B0103D"/>
    <w:rsid w:val="00B01136"/>
    <w:rsid w:val="00B011A9"/>
    <w:rsid w:val="00B013DD"/>
    <w:rsid w:val="00B01496"/>
    <w:rsid w:val="00B017DA"/>
    <w:rsid w:val="00B01884"/>
    <w:rsid w:val="00B019EA"/>
    <w:rsid w:val="00B01A3D"/>
    <w:rsid w:val="00B01C16"/>
    <w:rsid w:val="00B01CE3"/>
    <w:rsid w:val="00B01D5B"/>
    <w:rsid w:val="00B01F4B"/>
    <w:rsid w:val="00B01FEA"/>
    <w:rsid w:val="00B02078"/>
    <w:rsid w:val="00B020A3"/>
    <w:rsid w:val="00B020BA"/>
    <w:rsid w:val="00B02113"/>
    <w:rsid w:val="00B0230B"/>
    <w:rsid w:val="00B02532"/>
    <w:rsid w:val="00B02640"/>
    <w:rsid w:val="00B0288B"/>
    <w:rsid w:val="00B02932"/>
    <w:rsid w:val="00B02BB3"/>
    <w:rsid w:val="00B02D39"/>
    <w:rsid w:val="00B02D41"/>
    <w:rsid w:val="00B02D8F"/>
    <w:rsid w:val="00B032A5"/>
    <w:rsid w:val="00B03313"/>
    <w:rsid w:val="00B033D0"/>
    <w:rsid w:val="00B034A5"/>
    <w:rsid w:val="00B03771"/>
    <w:rsid w:val="00B03786"/>
    <w:rsid w:val="00B03829"/>
    <w:rsid w:val="00B038E1"/>
    <w:rsid w:val="00B03ABD"/>
    <w:rsid w:val="00B03FC1"/>
    <w:rsid w:val="00B040AF"/>
    <w:rsid w:val="00B041B7"/>
    <w:rsid w:val="00B04338"/>
    <w:rsid w:val="00B04465"/>
    <w:rsid w:val="00B04738"/>
    <w:rsid w:val="00B049C9"/>
    <w:rsid w:val="00B049E8"/>
    <w:rsid w:val="00B04B35"/>
    <w:rsid w:val="00B04B69"/>
    <w:rsid w:val="00B04D63"/>
    <w:rsid w:val="00B04E0F"/>
    <w:rsid w:val="00B04E56"/>
    <w:rsid w:val="00B04E62"/>
    <w:rsid w:val="00B05082"/>
    <w:rsid w:val="00B050C5"/>
    <w:rsid w:val="00B051E9"/>
    <w:rsid w:val="00B05232"/>
    <w:rsid w:val="00B052BE"/>
    <w:rsid w:val="00B055E9"/>
    <w:rsid w:val="00B05658"/>
    <w:rsid w:val="00B056E5"/>
    <w:rsid w:val="00B05735"/>
    <w:rsid w:val="00B05845"/>
    <w:rsid w:val="00B05894"/>
    <w:rsid w:val="00B05B47"/>
    <w:rsid w:val="00B05C93"/>
    <w:rsid w:val="00B05D8C"/>
    <w:rsid w:val="00B05E86"/>
    <w:rsid w:val="00B062C0"/>
    <w:rsid w:val="00B062F4"/>
    <w:rsid w:val="00B06579"/>
    <w:rsid w:val="00B06620"/>
    <w:rsid w:val="00B06749"/>
    <w:rsid w:val="00B06778"/>
    <w:rsid w:val="00B06C26"/>
    <w:rsid w:val="00B06C8E"/>
    <w:rsid w:val="00B06DBD"/>
    <w:rsid w:val="00B06FCC"/>
    <w:rsid w:val="00B07065"/>
    <w:rsid w:val="00B0721F"/>
    <w:rsid w:val="00B07337"/>
    <w:rsid w:val="00B075B9"/>
    <w:rsid w:val="00B075E3"/>
    <w:rsid w:val="00B07746"/>
    <w:rsid w:val="00B07754"/>
    <w:rsid w:val="00B077AF"/>
    <w:rsid w:val="00B077D0"/>
    <w:rsid w:val="00B07866"/>
    <w:rsid w:val="00B0792D"/>
    <w:rsid w:val="00B079EC"/>
    <w:rsid w:val="00B07A14"/>
    <w:rsid w:val="00B07D3F"/>
    <w:rsid w:val="00B100DC"/>
    <w:rsid w:val="00B10143"/>
    <w:rsid w:val="00B103D8"/>
    <w:rsid w:val="00B10401"/>
    <w:rsid w:val="00B10752"/>
    <w:rsid w:val="00B1092C"/>
    <w:rsid w:val="00B10951"/>
    <w:rsid w:val="00B10A7D"/>
    <w:rsid w:val="00B10FB4"/>
    <w:rsid w:val="00B11664"/>
    <w:rsid w:val="00B11735"/>
    <w:rsid w:val="00B11749"/>
    <w:rsid w:val="00B118C0"/>
    <w:rsid w:val="00B1195D"/>
    <w:rsid w:val="00B11989"/>
    <w:rsid w:val="00B11DE9"/>
    <w:rsid w:val="00B11E43"/>
    <w:rsid w:val="00B11E58"/>
    <w:rsid w:val="00B11F1E"/>
    <w:rsid w:val="00B120AE"/>
    <w:rsid w:val="00B12107"/>
    <w:rsid w:val="00B1222F"/>
    <w:rsid w:val="00B122A2"/>
    <w:rsid w:val="00B122F1"/>
    <w:rsid w:val="00B1244E"/>
    <w:rsid w:val="00B12706"/>
    <w:rsid w:val="00B12741"/>
    <w:rsid w:val="00B1278B"/>
    <w:rsid w:val="00B12B75"/>
    <w:rsid w:val="00B12E17"/>
    <w:rsid w:val="00B12E7C"/>
    <w:rsid w:val="00B132A6"/>
    <w:rsid w:val="00B13327"/>
    <w:rsid w:val="00B133B9"/>
    <w:rsid w:val="00B134C1"/>
    <w:rsid w:val="00B13574"/>
    <w:rsid w:val="00B13578"/>
    <w:rsid w:val="00B13755"/>
    <w:rsid w:val="00B13831"/>
    <w:rsid w:val="00B13938"/>
    <w:rsid w:val="00B139A0"/>
    <w:rsid w:val="00B13DB2"/>
    <w:rsid w:val="00B13F70"/>
    <w:rsid w:val="00B13F8B"/>
    <w:rsid w:val="00B13FA8"/>
    <w:rsid w:val="00B14001"/>
    <w:rsid w:val="00B1427C"/>
    <w:rsid w:val="00B142FF"/>
    <w:rsid w:val="00B14585"/>
    <w:rsid w:val="00B14719"/>
    <w:rsid w:val="00B14760"/>
    <w:rsid w:val="00B14AF4"/>
    <w:rsid w:val="00B14B56"/>
    <w:rsid w:val="00B14F75"/>
    <w:rsid w:val="00B150EF"/>
    <w:rsid w:val="00B15162"/>
    <w:rsid w:val="00B152EC"/>
    <w:rsid w:val="00B154DC"/>
    <w:rsid w:val="00B15539"/>
    <w:rsid w:val="00B157A4"/>
    <w:rsid w:val="00B15A06"/>
    <w:rsid w:val="00B15B83"/>
    <w:rsid w:val="00B15F7B"/>
    <w:rsid w:val="00B15FB8"/>
    <w:rsid w:val="00B15FCA"/>
    <w:rsid w:val="00B1617C"/>
    <w:rsid w:val="00B16202"/>
    <w:rsid w:val="00B16271"/>
    <w:rsid w:val="00B1671B"/>
    <w:rsid w:val="00B167BE"/>
    <w:rsid w:val="00B167CF"/>
    <w:rsid w:val="00B1699C"/>
    <w:rsid w:val="00B16BC3"/>
    <w:rsid w:val="00B17200"/>
    <w:rsid w:val="00B17382"/>
    <w:rsid w:val="00B17696"/>
    <w:rsid w:val="00B1769E"/>
    <w:rsid w:val="00B17814"/>
    <w:rsid w:val="00B178D7"/>
    <w:rsid w:val="00B1796A"/>
    <w:rsid w:val="00B17990"/>
    <w:rsid w:val="00B17999"/>
    <w:rsid w:val="00B17AED"/>
    <w:rsid w:val="00B202C4"/>
    <w:rsid w:val="00B202DB"/>
    <w:rsid w:val="00B20397"/>
    <w:rsid w:val="00B2066D"/>
    <w:rsid w:val="00B207B3"/>
    <w:rsid w:val="00B208B7"/>
    <w:rsid w:val="00B20A3E"/>
    <w:rsid w:val="00B20B5E"/>
    <w:rsid w:val="00B20BD7"/>
    <w:rsid w:val="00B211F8"/>
    <w:rsid w:val="00B212BA"/>
    <w:rsid w:val="00B217F3"/>
    <w:rsid w:val="00B21893"/>
    <w:rsid w:val="00B21B7F"/>
    <w:rsid w:val="00B21C13"/>
    <w:rsid w:val="00B21DEA"/>
    <w:rsid w:val="00B21E2F"/>
    <w:rsid w:val="00B21E7D"/>
    <w:rsid w:val="00B21EF2"/>
    <w:rsid w:val="00B2225B"/>
    <w:rsid w:val="00B2228F"/>
    <w:rsid w:val="00B223F4"/>
    <w:rsid w:val="00B2249B"/>
    <w:rsid w:val="00B2264F"/>
    <w:rsid w:val="00B2286A"/>
    <w:rsid w:val="00B22AAE"/>
    <w:rsid w:val="00B22D07"/>
    <w:rsid w:val="00B22F5C"/>
    <w:rsid w:val="00B23411"/>
    <w:rsid w:val="00B23502"/>
    <w:rsid w:val="00B23629"/>
    <w:rsid w:val="00B236AF"/>
    <w:rsid w:val="00B236D2"/>
    <w:rsid w:val="00B23BF0"/>
    <w:rsid w:val="00B23CB1"/>
    <w:rsid w:val="00B23DCF"/>
    <w:rsid w:val="00B24149"/>
    <w:rsid w:val="00B2436C"/>
    <w:rsid w:val="00B2491C"/>
    <w:rsid w:val="00B24E31"/>
    <w:rsid w:val="00B253F0"/>
    <w:rsid w:val="00B253FA"/>
    <w:rsid w:val="00B254AC"/>
    <w:rsid w:val="00B254C3"/>
    <w:rsid w:val="00B255C4"/>
    <w:rsid w:val="00B25614"/>
    <w:rsid w:val="00B25698"/>
    <w:rsid w:val="00B25A4E"/>
    <w:rsid w:val="00B25BF8"/>
    <w:rsid w:val="00B25D8C"/>
    <w:rsid w:val="00B25E44"/>
    <w:rsid w:val="00B2600E"/>
    <w:rsid w:val="00B262E4"/>
    <w:rsid w:val="00B263A6"/>
    <w:rsid w:val="00B2654E"/>
    <w:rsid w:val="00B265FF"/>
    <w:rsid w:val="00B267A3"/>
    <w:rsid w:val="00B2682F"/>
    <w:rsid w:val="00B2695D"/>
    <w:rsid w:val="00B269DD"/>
    <w:rsid w:val="00B26A34"/>
    <w:rsid w:val="00B26CF2"/>
    <w:rsid w:val="00B26DC1"/>
    <w:rsid w:val="00B2701B"/>
    <w:rsid w:val="00B27083"/>
    <w:rsid w:val="00B27240"/>
    <w:rsid w:val="00B2750A"/>
    <w:rsid w:val="00B27589"/>
    <w:rsid w:val="00B27674"/>
    <w:rsid w:val="00B277CB"/>
    <w:rsid w:val="00B277D6"/>
    <w:rsid w:val="00B27A3F"/>
    <w:rsid w:val="00B27AAA"/>
    <w:rsid w:val="00B27AC8"/>
    <w:rsid w:val="00B27B0A"/>
    <w:rsid w:val="00B27B3E"/>
    <w:rsid w:val="00B27B7D"/>
    <w:rsid w:val="00B27C8B"/>
    <w:rsid w:val="00B27CC8"/>
    <w:rsid w:val="00B27DCC"/>
    <w:rsid w:val="00B27EED"/>
    <w:rsid w:val="00B27FE7"/>
    <w:rsid w:val="00B30532"/>
    <w:rsid w:val="00B307BF"/>
    <w:rsid w:val="00B30A05"/>
    <w:rsid w:val="00B30A3E"/>
    <w:rsid w:val="00B30A51"/>
    <w:rsid w:val="00B30C34"/>
    <w:rsid w:val="00B30D3E"/>
    <w:rsid w:val="00B30E2B"/>
    <w:rsid w:val="00B310EB"/>
    <w:rsid w:val="00B3154A"/>
    <w:rsid w:val="00B3161C"/>
    <w:rsid w:val="00B31892"/>
    <w:rsid w:val="00B31B5C"/>
    <w:rsid w:val="00B31BF3"/>
    <w:rsid w:val="00B31C90"/>
    <w:rsid w:val="00B31D98"/>
    <w:rsid w:val="00B32055"/>
    <w:rsid w:val="00B322B2"/>
    <w:rsid w:val="00B322EF"/>
    <w:rsid w:val="00B32453"/>
    <w:rsid w:val="00B326FA"/>
    <w:rsid w:val="00B32727"/>
    <w:rsid w:val="00B32A20"/>
    <w:rsid w:val="00B32A92"/>
    <w:rsid w:val="00B32BB7"/>
    <w:rsid w:val="00B32BD9"/>
    <w:rsid w:val="00B32D31"/>
    <w:rsid w:val="00B32D8E"/>
    <w:rsid w:val="00B32F86"/>
    <w:rsid w:val="00B334B7"/>
    <w:rsid w:val="00B33506"/>
    <w:rsid w:val="00B33531"/>
    <w:rsid w:val="00B335B8"/>
    <w:rsid w:val="00B3362C"/>
    <w:rsid w:val="00B337DD"/>
    <w:rsid w:val="00B33976"/>
    <w:rsid w:val="00B33A43"/>
    <w:rsid w:val="00B33B2B"/>
    <w:rsid w:val="00B33C38"/>
    <w:rsid w:val="00B33C7C"/>
    <w:rsid w:val="00B33D84"/>
    <w:rsid w:val="00B33FC3"/>
    <w:rsid w:val="00B34733"/>
    <w:rsid w:val="00B3477F"/>
    <w:rsid w:val="00B3483A"/>
    <w:rsid w:val="00B349DA"/>
    <w:rsid w:val="00B34B53"/>
    <w:rsid w:val="00B34D1C"/>
    <w:rsid w:val="00B34D73"/>
    <w:rsid w:val="00B34FAA"/>
    <w:rsid w:val="00B35030"/>
    <w:rsid w:val="00B351FC"/>
    <w:rsid w:val="00B352DF"/>
    <w:rsid w:val="00B3536B"/>
    <w:rsid w:val="00B353FD"/>
    <w:rsid w:val="00B3549B"/>
    <w:rsid w:val="00B355DC"/>
    <w:rsid w:val="00B356AB"/>
    <w:rsid w:val="00B36124"/>
    <w:rsid w:val="00B363F0"/>
    <w:rsid w:val="00B36463"/>
    <w:rsid w:val="00B3671A"/>
    <w:rsid w:val="00B36742"/>
    <w:rsid w:val="00B36778"/>
    <w:rsid w:val="00B369B2"/>
    <w:rsid w:val="00B36AE4"/>
    <w:rsid w:val="00B371ED"/>
    <w:rsid w:val="00B37398"/>
    <w:rsid w:val="00B37724"/>
    <w:rsid w:val="00B3774F"/>
    <w:rsid w:val="00B377FE"/>
    <w:rsid w:val="00B37905"/>
    <w:rsid w:val="00B379ED"/>
    <w:rsid w:val="00B37A94"/>
    <w:rsid w:val="00B37B58"/>
    <w:rsid w:val="00B37CFA"/>
    <w:rsid w:val="00B37F3C"/>
    <w:rsid w:val="00B37F44"/>
    <w:rsid w:val="00B40100"/>
    <w:rsid w:val="00B401BC"/>
    <w:rsid w:val="00B4022F"/>
    <w:rsid w:val="00B40251"/>
    <w:rsid w:val="00B4031D"/>
    <w:rsid w:val="00B4032E"/>
    <w:rsid w:val="00B4037A"/>
    <w:rsid w:val="00B407A2"/>
    <w:rsid w:val="00B407F5"/>
    <w:rsid w:val="00B408A1"/>
    <w:rsid w:val="00B4090D"/>
    <w:rsid w:val="00B40A1A"/>
    <w:rsid w:val="00B40B22"/>
    <w:rsid w:val="00B40BCB"/>
    <w:rsid w:val="00B40C8B"/>
    <w:rsid w:val="00B40D56"/>
    <w:rsid w:val="00B40FD9"/>
    <w:rsid w:val="00B4128C"/>
    <w:rsid w:val="00B41486"/>
    <w:rsid w:val="00B419C9"/>
    <w:rsid w:val="00B41A7E"/>
    <w:rsid w:val="00B41AE9"/>
    <w:rsid w:val="00B41B42"/>
    <w:rsid w:val="00B41E99"/>
    <w:rsid w:val="00B41EF2"/>
    <w:rsid w:val="00B41F0F"/>
    <w:rsid w:val="00B42004"/>
    <w:rsid w:val="00B4205D"/>
    <w:rsid w:val="00B424EA"/>
    <w:rsid w:val="00B429A8"/>
    <w:rsid w:val="00B43047"/>
    <w:rsid w:val="00B43281"/>
    <w:rsid w:val="00B43345"/>
    <w:rsid w:val="00B43461"/>
    <w:rsid w:val="00B4352A"/>
    <w:rsid w:val="00B4358A"/>
    <w:rsid w:val="00B438E4"/>
    <w:rsid w:val="00B4393C"/>
    <w:rsid w:val="00B43B79"/>
    <w:rsid w:val="00B43C5F"/>
    <w:rsid w:val="00B43E39"/>
    <w:rsid w:val="00B43EBE"/>
    <w:rsid w:val="00B43F0F"/>
    <w:rsid w:val="00B4410A"/>
    <w:rsid w:val="00B44171"/>
    <w:rsid w:val="00B443BA"/>
    <w:rsid w:val="00B44422"/>
    <w:rsid w:val="00B4453F"/>
    <w:rsid w:val="00B44657"/>
    <w:rsid w:val="00B44974"/>
    <w:rsid w:val="00B45031"/>
    <w:rsid w:val="00B45098"/>
    <w:rsid w:val="00B4519E"/>
    <w:rsid w:val="00B4530C"/>
    <w:rsid w:val="00B45457"/>
    <w:rsid w:val="00B454B6"/>
    <w:rsid w:val="00B454B9"/>
    <w:rsid w:val="00B45723"/>
    <w:rsid w:val="00B458A7"/>
    <w:rsid w:val="00B458EB"/>
    <w:rsid w:val="00B4598F"/>
    <w:rsid w:val="00B45AA1"/>
    <w:rsid w:val="00B45BA0"/>
    <w:rsid w:val="00B45CB4"/>
    <w:rsid w:val="00B45D21"/>
    <w:rsid w:val="00B45D62"/>
    <w:rsid w:val="00B45DB2"/>
    <w:rsid w:val="00B45E4A"/>
    <w:rsid w:val="00B45E9C"/>
    <w:rsid w:val="00B46125"/>
    <w:rsid w:val="00B46236"/>
    <w:rsid w:val="00B462E5"/>
    <w:rsid w:val="00B463A8"/>
    <w:rsid w:val="00B4659C"/>
    <w:rsid w:val="00B466A5"/>
    <w:rsid w:val="00B466DA"/>
    <w:rsid w:val="00B466E8"/>
    <w:rsid w:val="00B468BF"/>
    <w:rsid w:val="00B46984"/>
    <w:rsid w:val="00B46DD6"/>
    <w:rsid w:val="00B46EAF"/>
    <w:rsid w:val="00B46EB0"/>
    <w:rsid w:val="00B46EE5"/>
    <w:rsid w:val="00B46F55"/>
    <w:rsid w:val="00B46F8B"/>
    <w:rsid w:val="00B4700C"/>
    <w:rsid w:val="00B47063"/>
    <w:rsid w:val="00B4738E"/>
    <w:rsid w:val="00B473B3"/>
    <w:rsid w:val="00B47453"/>
    <w:rsid w:val="00B4751F"/>
    <w:rsid w:val="00B4759D"/>
    <w:rsid w:val="00B479FF"/>
    <w:rsid w:val="00B47CE9"/>
    <w:rsid w:val="00B47F9D"/>
    <w:rsid w:val="00B501DD"/>
    <w:rsid w:val="00B5027B"/>
    <w:rsid w:val="00B5027F"/>
    <w:rsid w:val="00B5028A"/>
    <w:rsid w:val="00B5043E"/>
    <w:rsid w:val="00B50523"/>
    <w:rsid w:val="00B508E5"/>
    <w:rsid w:val="00B50C30"/>
    <w:rsid w:val="00B50CD7"/>
    <w:rsid w:val="00B50D30"/>
    <w:rsid w:val="00B50E55"/>
    <w:rsid w:val="00B50E72"/>
    <w:rsid w:val="00B512D2"/>
    <w:rsid w:val="00B5148C"/>
    <w:rsid w:val="00B51556"/>
    <w:rsid w:val="00B5156A"/>
    <w:rsid w:val="00B51660"/>
    <w:rsid w:val="00B51867"/>
    <w:rsid w:val="00B5192D"/>
    <w:rsid w:val="00B5199B"/>
    <w:rsid w:val="00B51AA5"/>
    <w:rsid w:val="00B51BC2"/>
    <w:rsid w:val="00B51D56"/>
    <w:rsid w:val="00B51D6D"/>
    <w:rsid w:val="00B51E19"/>
    <w:rsid w:val="00B51F93"/>
    <w:rsid w:val="00B5212B"/>
    <w:rsid w:val="00B521BB"/>
    <w:rsid w:val="00B521C7"/>
    <w:rsid w:val="00B52240"/>
    <w:rsid w:val="00B52272"/>
    <w:rsid w:val="00B52331"/>
    <w:rsid w:val="00B523C4"/>
    <w:rsid w:val="00B524D0"/>
    <w:rsid w:val="00B524E0"/>
    <w:rsid w:val="00B524FF"/>
    <w:rsid w:val="00B52904"/>
    <w:rsid w:val="00B52A9C"/>
    <w:rsid w:val="00B52B1F"/>
    <w:rsid w:val="00B52B4F"/>
    <w:rsid w:val="00B52E4C"/>
    <w:rsid w:val="00B52E79"/>
    <w:rsid w:val="00B53046"/>
    <w:rsid w:val="00B5305F"/>
    <w:rsid w:val="00B53197"/>
    <w:rsid w:val="00B532F6"/>
    <w:rsid w:val="00B534BF"/>
    <w:rsid w:val="00B53668"/>
    <w:rsid w:val="00B5366E"/>
    <w:rsid w:val="00B53740"/>
    <w:rsid w:val="00B53791"/>
    <w:rsid w:val="00B53B20"/>
    <w:rsid w:val="00B53B43"/>
    <w:rsid w:val="00B53C36"/>
    <w:rsid w:val="00B53D45"/>
    <w:rsid w:val="00B53DAD"/>
    <w:rsid w:val="00B53F66"/>
    <w:rsid w:val="00B541CA"/>
    <w:rsid w:val="00B541D8"/>
    <w:rsid w:val="00B546C3"/>
    <w:rsid w:val="00B54BCB"/>
    <w:rsid w:val="00B54C58"/>
    <w:rsid w:val="00B54C75"/>
    <w:rsid w:val="00B54E9F"/>
    <w:rsid w:val="00B54F46"/>
    <w:rsid w:val="00B54FAE"/>
    <w:rsid w:val="00B5519C"/>
    <w:rsid w:val="00B551BA"/>
    <w:rsid w:val="00B5520E"/>
    <w:rsid w:val="00B55231"/>
    <w:rsid w:val="00B55301"/>
    <w:rsid w:val="00B55323"/>
    <w:rsid w:val="00B5539C"/>
    <w:rsid w:val="00B556D7"/>
    <w:rsid w:val="00B55D4C"/>
    <w:rsid w:val="00B55E61"/>
    <w:rsid w:val="00B55F0B"/>
    <w:rsid w:val="00B56107"/>
    <w:rsid w:val="00B56187"/>
    <w:rsid w:val="00B56220"/>
    <w:rsid w:val="00B56298"/>
    <w:rsid w:val="00B562A4"/>
    <w:rsid w:val="00B562C6"/>
    <w:rsid w:val="00B56452"/>
    <w:rsid w:val="00B56464"/>
    <w:rsid w:val="00B56488"/>
    <w:rsid w:val="00B56700"/>
    <w:rsid w:val="00B56789"/>
    <w:rsid w:val="00B567CA"/>
    <w:rsid w:val="00B56B09"/>
    <w:rsid w:val="00B56B3F"/>
    <w:rsid w:val="00B56C22"/>
    <w:rsid w:val="00B56D1D"/>
    <w:rsid w:val="00B56E7C"/>
    <w:rsid w:val="00B56EE6"/>
    <w:rsid w:val="00B5714C"/>
    <w:rsid w:val="00B57479"/>
    <w:rsid w:val="00B57562"/>
    <w:rsid w:val="00B5767D"/>
    <w:rsid w:val="00B57690"/>
    <w:rsid w:val="00B57C03"/>
    <w:rsid w:val="00B57D67"/>
    <w:rsid w:val="00B57E29"/>
    <w:rsid w:val="00B57E97"/>
    <w:rsid w:val="00B57FA7"/>
    <w:rsid w:val="00B600C1"/>
    <w:rsid w:val="00B60258"/>
    <w:rsid w:val="00B602B5"/>
    <w:rsid w:val="00B605AA"/>
    <w:rsid w:val="00B6060A"/>
    <w:rsid w:val="00B6068B"/>
    <w:rsid w:val="00B6091D"/>
    <w:rsid w:val="00B609A7"/>
    <w:rsid w:val="00B60B9B"/>
    <w:rsid w:val="00B60DB8"/>
    <w:rsid w:val="00B60DF7"/>
    <w:rsid w:val="00B60E0A"/>
    <w:rsid w:val="00B60F1A"/>
    <w:rsid w:val="00B61154"/>
    <w:rsid w:val="00B61208"/>
    <w:rsid w:val="00B61351"/>
    <w:rsid w:val="00B61448"/>
    <w:rsid w:val="00B61481"/>
    <w:rsid w:val="00B61527"/>
    <w:rsid w:val="00B61572"/>
    <w:rsid w:val="00B618E7"/>
    <w:rsid w:val="00B61A4D"/>
    <w:rsid w:val="00B61C8E"/>
    <w:rsid w:val="00B61E14"/>
    <w:rsid w:val="00B61E24"/>
    <w:rsid w:val="00B61EAE"/>
    <w:rsid w:val="00B62005"/>
    <w:rsid w:val="00B6212E"/>
    <w:rsid w:val="00B621DD"/>
    <w:rsid w:val="00B62219"/>
    <w:rsid w:val="00B62231"/>
    <w:rsid w:val="00B6235B"/>
    <w:rsid w:val="00B624FE"/>
    <w:rsid w:val="00B6255C"/>
    <w:rsid w:val="00B62638"/>
    <w:rsid w:val="00B62A66"/>
    <w:rsid w:val="00B62C94"/>
    <w:rsid w:val="00B62CF1"/>
    <w:rsid w:val="00B62E5D"/>
    <w:rsid w:val="00B630DE"/>
    <w:rsid w:val="00B63199"/>
    <w:rsid w:val="00B63248"/>
    <w:rsid w:val="00B63283"/>
    <w:rsid w:val="00B632D1"/>
    <w:rsid w:val="00B63304"/>
    <w:rsid w:val="00B634E5"/>
    <w:rsid w:val="00B63894"/>
    <w:rsid w:val="00B638B8"/>
    <w:rsid w:val="00B63B3E"/>
    <w:rsid w:val="00B63B8D"/>
    <w:rsid w:val="00B63B99"/>
    <w:rsid w:val="00B63C10"/>
    <w:rsid w:val="00B63E15"/>
    <w:rsid w:val="00B63F51"/>
    <w:rsid w:val="00B64156"/>
    <w:rsid w:val="00B6417F"/>
    <w:rsid w:val="00B641E6"/>
    <w:rsid w:val="00B6425A"/>
    <w:rsid w:val="00B64763"/>
    <w:rsid w:val="00B648A0"/>
    <w:rsid w:val="00B648E8"/>
    <w:rsid w:val="00B64973"/>
    <w:rsid w:val="00B649A1"/>
    <w:rsid w:val="00B64B31"/>
    <w:rsid w:val="00B64B6C"/>
    <w:rsid w:val="00B64BBF"/>
    <w:rsid w:val="00B64E0B"/>
    <w:rsid w:val="00B64E9A"/>
    <w:rsid w:val="00B64F9E"/>
    <w:rsid w:val="00B64FB1"/>
    <w:rsid w:val="00B650AF"/>
    <w:rsid w:val="00B65155"/>
    <w:rsid w:val="00B652B9"/>
    <w:rsid w:val="00B65399"/>
    <w:rsid w:val="00B653D9"/>
    <w:rsid w:val="00B65661"/>
    <w:rsid w:val="00B65B62"/>
    <w:rsid w:val="00B65B8C"/>
    <w:rsid w:val="00B65C59"/>
    <w:rsid w:val="00B65E79"/>
    <w:rsid w:val="00B65FE3"/>
    <w:rsid w:val="00B6601B"/>
    <w:rsid w:val="00B66027"/>
    <w:rsid w:val="00B660B0"/>
    <w:rsid w:val="00B66141"/>
    <w:rsid w:val="00B66294"/>
    <w:rsid w:val="00B6644E"/>
    <w:rsid w:val="00B6662A"/>
    <w:rsid w:val="00B66709"/>
    <w:rsid w:val="00B668F6"/>
    <w:rsid w:val="00B6690F"/>
    <w:rsid w:val="00B66A18"/>
    <w:rsid w:val="00B66DC8"/>
    <w:rsid w:val="00B6701B"/>
    <w:rsid w:val="00B6718E"/>
    <w:rsid w:val="00B67195"/>
    <w:rsid w:val="00B67406"/>
    <w:rsid w:val="00B67596"/>
    <w:rsid w:val="00B678FB"/>
    <w:rsid w:val="00B67918"/>
    <w:rsid w:val="00B679F7"/>
    <w:rsid w:val="00B67BE7"/>
    <w:rsid w:val="00B67BFC"/>
    <w:rsid w:val="00B7007E"/>
    <w:rsid w:val="00B7048B"/>
    <w:rsid w:val="00B705D0"/>
    <w:rsid w:val="00B70875"/>
    <w:rsid w:val="00B708BB"/>
    <w:rsid w:val="00B70915"/>
    <w:rsid w:val="00B70990"/>
    <w:rsid w:val="00B70A61"/>
    <w:rsid w:val="00B70B7C"/>
    <w:rsid w:val="00B70E64"/>
    <w:rsid w:val="00B70FA3"/>
    <w:rsid w:val="00B71001"/>
    <w:rsid w:val="00B71130"/>
    <w:rsid w:val="00B7113F"/>
    <w:rsid w:val="00B7136B"/>
    <w:rsid w:val="00B7140E"/>
    <w:rsid w:val="00B71740"/>
    <w:rsid w:val="00B71898"/>
    <w:rsid w:val="00B71988"/>
    <w:rsid w:val="00B71990"/>
    <w:rsid w:val="00B71EBF"/>
    <w:rsid w:val="00B71F44"/>
    <w:rsid w:val="00B71F49"/>
    <w:rsid w:val="00B71F95"/>
    <w:rsid w:val="00B72002"/>
    <w:rsid w:val="00B7207B"/>
    <w:rsid w:val="00B722CF"/>
    <w:rsid w:val="00B7231B"/>
    <w:rsid w:val="00B7240E"/>
    <w:rsid w:val="00B72565"/>
    <w:rsid w:val="00B7286D"/>
    <w:rsid w:val="00B72B05"/>
    <w:rsid w:val="00B72E9C"/>
    <w:rsid w:val="00B72F22"/>
    <w:rsid w:val="00B72F27"/>
    <w:rsid w:val="00B730A0"/>
    <w:rsid w:val="00B735BC"/>
    <w:rsid w:val="00B73639"/>
    <w:rsid w:val="00B73688"/>
    <w:rsid w:val="00B736DB"/>
    <w:rsid w:val="00B7372E"/>
    <w:rsid w:val="00B73965"/>
    <w:rsid w:val="00B739DC"/>
    <w:rsid w:val="00B73B9C"/>
    <w:rsid w:val="00B73BC1"/>
    <w:rsid w:val="00B73C3E"/>
    <w:rsid w:val="00B73F58"/>
    <w:rsid w:val="00B73FD0"/>
    <w:rsid w:val="00B73FFD"/>
    <w:rsid w:val="00B741BF"/>
    <w:rsid w:val="00B743C9"/>
    <w:rsid w:val="00B74966"/>
    <w:rsid w:val="00B74BAB"/>
    <w:rsid w:val="00B74BC4"/>
    <w:rsid w:val="00B74CB4"/>
    <w:rsid w:val="00B74E64"/>
    <w:rsid w:val="00B74E66"/>
    <w:rsid w:val="00B74F38"/>
    <w:rsid w:val="00B750A3"/>
    <w:rsid w:val="00B751A8"/>
    <w:rsid w:val="00B7545A"/>
    <w:rsid w:val="00B7560C"/>
    <w:rsid w:val="00B75746"/>
    <w:rsid w:val="00B758EB"/>
    <w:rsid w:val="00B75965"/>
    <w:rsid w:val="00B75976"/>
    <w:rsid w:val="00B75989"/>
    <w:rsid w:val="00B75C39"/>
    <w:rsid w:val="00B75CF8"/>
    <w:rsid w:val="00B75EBA"/>
    <w:rsid w:val="00B75FA5"/>
    <w:rsid w:val="00B76117"/>
    <w:rsid w:val="00B76221"/>
    <w:rsid w:val="00B763C5"/>
    <w:rsid w:val="00B76755"/>
    <w:rsid w:val="00B767C5"/>
    <w:rsid w:val="00B76986"/>
    <w:rsid w:val="00B769D5"/>
    <w:rsid w:val="00B76B51"/>
    <w:rsid w:val="00B76BD7"/>
    <w:rsid w:val="00B76C1F"/>
    <w:rsid w:val="00B76FA8"/>
    <w:rsid w:val="00B7711B"/>
    <w:rsid w:val="00B77177"/>
    <w:rsid w:val="00B773E4"/>
    <w:rsid w:val="00B77913"/>
    <w:rsid w:val="00B77A42"/>
    <w:rsid w:val="00B77ADF"/>
    <w:rsid w:val="00B77EDE"/>
    <w:rsid w:val="00B80080"/>
    <w:rsid w:val="00B800B5"/>
    <w:rsid w:val="00B80466"/>
    <w:rsid w:val="00B805F4"/>
    <w:rsid w:val="00B80603"/>
    <w:rsid w:val="00B80AFB"/>
    <w:rsid w:val="00B80D2F"/>
    <w:rsid w:val="00B80FC6"/>
    <w:rsid w:val="00B81125"/>
    <w:rsid w:val="00B81214"/>
    <w:rsid w:val="00B812A6"/>
    <w:rsid w:val="00B81477"/>
    <w:rsid w:val="00B81621"/>
    <w:rsid w:val="00B816B7"/>
    <w:rsid w:val="00B81882"/>
    <w:rsid w:val="00B81916"/>
    <w:rsid w:val="00B8197E"/>
    <w:rsid w:val="00B81ADB"/>
    <w:rsid w:val="00B81B0A"/>
    <w:rsid w:val="00B81B7F"/>
    <w:rsid w:val="00B81C6D"/>
    <w:rsid w:val="00B81F21"/>
    <w:rsid w:val="00B8201A"/>
    <w:rsid w:val="00B82455"/>
    <w:rsid w:val="00B828B7"/>
    <w:rsid w:val="00B82E2A"/>
    <w:rsid w:val="00B8310D"/>
    <w:rsid w:val="00B8330B"/>
    <w:rsid w:val="00B834BF"/>
    <w:rsid w:val="00B835F2"/>
    <w:rsid w:val="00B83605"/>
    <w:rsid w:val="00B8385F"/>
    <w:rsid w:val="00B838D8"/>
    <w:rsid w:val="00B83930"/>
    <w:rsid w:val="00B83A8B"/>
    <w:rsid w:val="00B83B73"/>
    <w:rsid w:val="00B83C1F"/>
    <w:rsid w:val="00B83DAE"/>
    <w:rsid w:val="00B83DBA"/>
    <w:rsid w:val="00B83DC6"/>
    <w:rsid w:val="00B83E13"/>
    <w:rsid w:val="00B83F35"/>
    <w:rsid w:val="00B83FD1"/>
    <w:rsid w:val="00B84038"/>
    <w:rsid w:val="00B843DA"/>
    <w:rsid w:val="00B8440C"/>
    <w:rsid w:val="00B84498"/>
    <w:rsid w:val="00B844BC"/>
    <w:rsid w:val="00B8453F"/>
    <w:rsid w:val="00B8456C"/>
    <w:rsid w:val="00B84A6C"/>
    <w:rsid w:val="00B84F82"/>
    <w:rsid w:val="00B84FA0"/>
    <w:rsid w:val="00B85064"/>
    <w:rsid w:val="00B8522A"/>
    <w:rsid w:val="00B85269"/>
    <w:rsid w:val="00B852E0"/>
    <w:rsid w:val="00B85399"/>
    <w:rsid w:val="00B8543B"/>
    <w:rsid w:val="00B8550F"/>
    <w:rsid w:val="00B85540"/>
    <w:rsid w:val="00B859A1"/>
    <w:rsid w:val="00B85AD1"/>
    <w:rsid w:val="00B85DEC"/>
    <w:rsid w:val="00B86010"/>
    <w:rsid w:val="00B8609B"/>
    <w:rsid w:val="00B860C1"/>
    <w:rsid w:val="00B86282"/>
    <w:rsid w:val="00B86406"/>
    <w:rsid w:val="00B86707"/>
    <w:rsid w:val="00B867E6"/>
    <w:rsid w:val="00B86810"/>
    <w:rsid w:val="00B86A58"/>
    <w:rsid w:val="00B87019"/>
    <w:rsid w:val="00B87219"/>
    <w:rsid w:val="00B87501"/>
    <w:rsid w:val="00B87604"/>
    <w:rsid w:val="00B876E8"/>
    <w:rsid w:val="00B87703"/>
    <w:rsid w:val="00B87775"/>
    <w:rsid w:val="00B878F0"/>
    <w:rsid w:val="00B87A4B"/>
    <w:rsid w:val="00B87CA6"/>
    <w:rsid w:val="00B87D59"/>
    <w:rsid w:val="00B87DF9"/>
    <w:rsid w:val="00B900C7"/>
    <w:rsid w:val="00B90493"/>
    <w:rsid w:val="00B905EC"/>
    <w:rsid w:val="00B9066A"/>
    <w:rsid w:val="00B907DF"/>
    <w:rsid w:val="00B9080E"/>
    <w:rsid w:val="00B908CD"/>
    <w:rsid w:val="00B908D1"/>
    <w:rsid w:val="00B90A4B"/>
    <w:rsid w:val="00B90A6E"/>
    <w:rsid w:val="00B90AE1"/>
    <w:rsid w:val="00B90C9C"/>
    <w:rsid w:val="00B90F7B"/>
    <w:rsid w:val="00B9116B"/>
    <w:rsid w:val="00B91566"/>
    <w:rsid w:val="00B915CD"/>
    <w:rsid w:val="00B916D3"/>
    <w:rsid w:val="00B916F8"/>
    <w:rsid w:val="00B91728"/>
    <w:rsid w:val="00B91A3D"/>
    <w:rsid w:val="00B91C01"/>
    <w:rsid w:val="00B91DA9"/>
    <w:rsid w:val="00B91DBE"/>
    <w:rsid w:val="00B91E74"/>
    <w:rsid w:val="00B91F33"/>
    <w:rsid w:val="00B92104"/>
    <w:rsid w:val="00B921C0"/>
    <w:rsid w:val="00B92206"/>
    <w:rsid w:val="00B922A9"/>
    <w:rsid w:val="00B9230B"/>
    <w:rsid w:val="00B923F9"/>
    <w:rsid w:val="00B925FB"/>
    <w:rsid w:val="00B92746"/>
    <w:rsid w:val="00B927AF"/>
    <w:rsid w:val="00B9283C"/>
    <w:rsid w:val="00B92CC4"/>
    <w:rsid w:val="00B92D78"/>
    <w:rsid w:val="00B92D88"/>
    <w:rsid w:val="00B92FFB"/>
    <w:rsid w:val="00B9307F"/>
    <w:rsid w:val="00B93117"/>
    <w:rsid w:val="00B932EB"/>
    <w:rsid w:val="00B937A2"/>
    <w:rsid w:val="00B93AC2"/>
    <w:rsid w:val="00B93B6B"/>
    <w:rsid w:val="00B93C5E"/>
    <w:rsid w:val="00B93DE9"/>
    <w:rsid w:val="00B9408E"/>
    <w:rsid w:val="00B940C5"/>
    <w:rsid w:val="00B94161"/>
    <w:rsid w:val="00B943D1"/>
    <w:rsid w:val="00B947E9"/>
    <w:rsid w:val="00B94817"/>
    <w:rsid w:val="00B9481F"/>
    <w:rsid w:val="00B94909"/>
    <w:rsid w:val="00B94ADF"/>
    <w:rsid w:val="00B94BE8"/>
    <w:rsid w:val="00B94CAD"/>
    <w:rsid w:val="00B94D28"/>
    <w:rsid w:val="00B94E0D"/>
    <w:rsid w:val="00B952AF"/>
    <w:rsid w:val="00B955B4"/>
    <w:rsid w:val="00B959B5"/>
    <w:rsid w:val="00B95A97"/>
    <w:rsid w:val="00B95B39"/>
    <w:rsid w:val="00B95C1D"/>
    <w:rsid w:val="00B95CEF"/>
    <w:rsid w:val="00B95D74"/>
    <w:rsid w:val="00B95D8A"/>
    <w:rsid w:val="00B95EF4"/>
    <w:rsid w:val="00B95FEF"/>
    <w:rsid w:val="00B9634D"/>
    <w:rsid w:val="00B96427"/>
    <w:rsid w:val="00B96445"/>
    <w:rsid w:val="00B968B7"/>
    <w:rsid w:val="00B968DA"/>
    <w:rsid w:val="00B96902"/>
    <w:rsid w:val="00B969D2"/>
    <w:rsid w:val="00B969DF"/>
    <w:rsid w:val="00B96A77"/>
    <w:rsid w:val="00B96B9F"/>
    <w:rsid w:val="00B96D09"/>
    <w:rsid w:val="00B96D5D"/>
    <w:rsid w:val="00B96D7C"/>
    <w:rsid w:val="00B96EA7"/>
    <w:rsid w:val="00B97122"/>
    <w:rsid w:val="00B973C0"/>
    <w:rsid w:val="00B97EAB"/>
    <w:rsid w:val="00B97ED2"/>
    <w:rsid w:val="00BA0024"/>
    <w:rsid w:val="00BA00D4"/>
    <w:rsid w:val="00BA011A"/>
    <w:rsid w:val="00BA050D"/>
    <w:rsid w:val="00BA05AF"/>
    <w:rsid w:val="00BA07F1"/>
    <w:rsid w:val="00BA0B38"/>
    <w:rsid w:val="00BA0DD7"/>
    <w:rsid w:val="00BA0ED7"/>
    <w:rsid w:val="00BA1118"/>
    <w:rsid w:val="00BA12CF"/>
    <w:rsid w:val="00BA1336"/>
    <w:rsid w:val="00BA158A"/>
    <w:rsid w:val="00BA1794"/>
    <w:rsid w:val="00BA17A0"/>
    <w:rsid w:val="00BA18F7"/>
    <w:rsid w:val="00BA1964"/>
    <w:rsid w:val="00BA19A5"/>
    <w:rsid w:val="00BA19C4"/>
    <w:rsid w:val="00BA1D8E"/>
    <w:rsid w:val="00BA1E17"/>
    <w:rsid w:val="00BA1E6A"/>
    <w:rsid w:val="00BA227B"/>
    <w:rsid w:val="00BA228D"/>
    <w:rsid w:val="00BA257A"/>
    <w:rsid w:val="00BA2619"/>
    <w:rsid w:val="00BA2631"/>
    <w:rsid w:val="00BA2888"/>
    <w:rsid w:val="00BA2A54"/>
    <w:rsid w:val="00BA2A83"/>
    <w:rsid w:val="00BA2BE6"/>
    <w:rsid w:val="00BA2C67"/>
    <w:rsid w:val="00BA2E9B"/>
    <w:rsid w:val="00BA2F0A"/>
    <w:rsid w:val="00BA2FC1"/>
    <w:rsid w:val="00BA3499"/>
    <w:rsid w:val="00BA354F"/>
    <w:rsid w:val="00BA366C"/>
    <w:rsid w:val="00BA3946"/>
    <w:rsid w:val="00BA397C"/>
    <w:rsid w:val="00BA3ACC"/>
    <w:rsid w:val="00BA3F76"/>
    <w:rsid w:val="00BA4136"/>
    <w:rsid w:val="00BA41A3"/>
    <w:rsid w:val="00BA41EC"/>
    <w:rsid w:val="00BA4283"/>
    <w:rsid w:val="00BA4299"/>
    <w:rsid w:val="00BA4328"/>
    <w:rsid w:val="00BA44A0"/>
    <w:rsid w:val="00BA458B"/>
    <w:rsid w:val="00BA48B0"/>
    <w:rsid w:val="00BA4A1C"/>
    <w:rsid w:val="00BA4BA2"/>
    <w:rsid w:val="00BA4BC4"/>
    <w:rsid w:val="00BA502F"/>
    <w:rsid w:val="00BA53E0"/>
    <w:rsid w:val="00BA546B"/>
    <w:rsid w:val="00BA55C3"/>
    <w:rsid w:val="00BA56C1"/>
    <w:rsid w:val="00BA57CB"/>
    <w:rsid w:val="00BA5A66"/>
    <w:rsid w:val="00BA5A77"/>
    <w:rsid w:val="00BA5B1B"/>
    <w:rsid w:val="00BA5B82"/>
    <w:rsid w:val="00BA6020"/>
    <w:rsid w:val="00BA610C"/>
    <w:rsid w:val="00BA615D"/>
    <w:rsid w:val="00BA6556"/>
    <w:rsid w:val="00BA6642"/>
    <w:rsid w:val="00BA6748"/>
    <w:rsid w:val="00BA6774"/>
    <w:rsid w:val="00BA679D"/>
    <w:rsid w:val="00BA694A"/>
    <w:rsid w:val="00BA6996"/>
    <w:rsid w:val="00BA6A62"/>
    <w:rsid w:val="00BA6A7D"/>
    <w:rsid w:val="00BA6CA5"/>
    <w:rsid w:val="00BA6CE8"/>
    <w:rsid w:val="00BA6D1E"/>
    <w:rsid w:val="00BA6E29"/>
    <w:rsid w:val="00BA6F00"/>
    <w:rsid w:val="00BA705D"/>
    <w:rsid w:val="00BA7259"/>
    <w:rsid w:val="00BA728E"/>
    <w:rsid w:val="00BA72C7"/>
    <w:rsid w:val="00BA7306"/>
    <w:rsid w:val="00BA7313"/>
    <w:rsid w:val="00BA75F0"/>
    <w:rsid w:val="00BA7700"/>
    <w:rsid w:val="00BA78DD"/>
    <w:rsid w:val="00BA7B03"/>
    <w:rsid w:val="00BA7B1C"/>
    <w:rsid w:val="00BA7D18"/>
    <w:rsid w:val="00BB009B"/>
    <w:rsid w:val="00BB03BC"/>
    <w:rsid w:val="00BB03DE"/>
    <w:rsid w:val="00BB046D"/>
    <w:rsid w:val="00BB06A2"/>
    <w:rsid w:val="00BB0AF3"/>
    <w:rsid w:val="00BB0B98"/>
    <w:rsid w:val="00BB0C63"/>
    <w:rsid w:val="00BB0C97"/>
    <w:rsid w:val="00BB0E22"/>
    <w:rsid w:val="00BB0FEF"/>
    <w:rsid w:val="00BB1080"/>
    <w:rsid w:val="00BB138F"/>
    <w:rsid w:val="00BB13E3"/>
    <w:rsid w:val="00BB15DE"/>
    <w:rsid w:val="00BB16AC"/>
    <w:rsid w:val="00BB191D"/>
    <w:rsid w:val="00BB1AA1"/>
    <w:rsid w:val="00BB1C8F"/>
    <w:rsid w:val="00BB1EE3"/>
    <w:rsid w:val="00BB1F3F"/>
    <w:rsid w:val="00BB1F73"/>
    <w:rsid w:val="00BB2211"/>
    <w:rsid w:val="00BB221E"/>
    <w:rsid w:val="00BB23BC"/>
    <w:rsid w:val="00BB2493"/>
    <w:rsid w:val="00BB253C"/>
    <w:rsid w:val="00BB2589"/>
    <w:rsid w:val="00BB25DF"/>
    <w:rsid w:val="00BB263E"/>
    <w:rsid w:val="00BB2789"/>
    <w:rsid w:val="00BB2821"/>
    <w:rsid w:val="00BB28A6"/>
    <w:rsid w:val="00BB2945"/>
    <w:rsid w:val="00BB29F7"/>
    <w:rsid w:val="00BB2A8E"/>
    <w:rsid w:val="00BB2EA7"/>
    <w:rsid w:val="00BB2F33"/>
    <w:rsid w:val="00BB310B"/>
    <w:rsid w:val="00BB324F"/>
    <w:rsid w:val="00BB35FB"/>
    <w:rsid w:val="00BB381A"/>
    <w:rsid w:val="00BB3939"/>
    <w:rsid w:val="00BB39DD"/>
    <w:rsid w:val="00BB3B43"/>
    <w:rsid w:val="00BB3BB2"/>
    <w:rsid w:val="00BB3BC9"/>
    <w:rsid w:val="00BB3C43"/>
    <w:rsid w:val="00BB3D37"/>
    <w:rsid w:val="00BB3D5E"/>
    <w:rsid w:val="00BB3E76"/>
    <w:rsid w:val="00BB3F3E"/>
    <w:rsid w:val="00BB3F5F"/>
    <w:rsid w:val="00BB410F"/>
    <w:rsid w:val="00BB44E3"/>
    <w:rsid w:val="00BB4B90"/>
    <w:rsid w:val="00BB4C58"/>
    <w:rsid w:val="00BB4D48"/>
    <w:rsid w:val="00BB4E0C"/>
    <w:rsid w:val="00BB4E3E"/>
    <w:rsid w:val="00BB4E41"/>
    <w:rsid w:val="00BB4E4B"/>
    <w:rsid w:val="00BB4EFB"/>
    <w:rsid w:val="00BB4FED"/>
    <w:rsid w:val="00BB50DA"/>
    <w:rsid w:val="00BB5273"/>
    <w:rsid w:val="00BB53F9"/>
    <w:rsid w:val="00BB547F"/>
    <w:rsid w:val="00BB54AC"/>
    <w:rsid w:val="00BB563D"/>
    <w:rsid w:val="00BB56B5"/>
    <w:rsid w:val="00BB5870"/>
    <w:rsid w:val="00BB5938"/>
    <w:rsid w:val="00BB594F"/>
    <w:rsid w:val="00BB59EF"/>
    <w:rsid w:val="00BB5B50"/>
    <w:rsid w:val="00BB5D8C"/>
    <w:rsid w:val="00BB5E1C"/>
    <w:rsid w:val="00BB5FCD"/>
    <w:rsid w:val="00BB6092"/>
    <w:rsid w:val="00BB609B"/>
    <w:rsid w:val="00BB6286"/>
    <w:rsid w:val="00BB63AC"/>
    <w:rsid w:val="00BB64D9"/>
    <w:rsid w:val="00BB64E1"/>
    <w:rsid w:val="00BB65E7"/>
    <w:rsid w:val="00BB671A"/>
    <w:rsid w:val="00BB6B57"/>
    <w:rsid w:val="00BB6D0B"/>
    <w:rsid w:val="00BB6F40"/>
    <w:rsid w:val="00BB742B"/>
    <w:rsid w:val="00BB7589"/>
    <w:rsid w:val="00BB764A"/>
    <w:rsid w:val="00BB799D"/>
    <w:rsid w:val="00BB7A10"/>
    <w:rsid w:val="00BB7AB4"/>
    <w:rsid w:val="00BB7AD9"/>
    <w:rsid w:val="00BB7B40"/>
    <w:rsid w:val="00BB7D38"/>
    <w:rsid w:val="00BB7F52"/>
    <w:rsid w:val="00BC015C"/>
    <w:rsid w:val="00BC02EE"/>
    <w:rsid w:val="00BC06C2"/>
    <w:rsid w:val="00BC074A"/>
    <w:rsid w:val="00BC095C"/>
    <w:rsid w:val="00BC0CA2"/>
    <w:rsid w:val="00BC0CD7"/>
    <w:rsid w:val="00BC0CEC"/>
    <w:rsid w:val="00BC115F"/>
    <w:rsid w:val="00BC1473"/>
    <w:rsid w:val="00BC1529"/>
    <w:rsid w:val="00BC1670"/>
    <w:rsid w:val="00BC1718"/>
    <w:rsid w:val="00BC1963"/>
    <w:rsid w:val="00BC1B8D"/>
    <w:rsid w:val="00BC1CEE"/>
    <w:rsid w:val="00BC1EAB"/>
    <w:rsid w:val="00BC1F3C"/>
    <w:rsid w:val="00BC2074"/>
    <w:rsid w:val="00BC2085"/>
    <w:rsid w:val="00BC2130"/>
    <w:rsid w:val="00BC21FC"/>
    <w:rsid w:val="00BC221F"/>
    <w:rsid w:val="00BC2C73"/>
    <w:rsid w:val="00BC2C7E"/>
    <w:rsid w:val="00BC2D95"/>
    <w:rsid w:val="00BC31AF"/>
    <w:rsid w:val="00BC3369"/>
    <w:rsid w:val="00BC33DC"/>
    <w:rsid w:val="00BC3437"/>
    <w:rsid w:val="00BC375B"/>
    <w:rsid w:val="00BC3A0E"/>
    <w:rsid w:val="00BC3CEE"/>
    <w:rsid w:val="00BC3D26"/>
    <w:rsid w:val="00BC3D8D"/>
    <w:rsid w:val="00BC3DBD"/>
    <w:rsid w:val="00BC3DF2"/>
    <w:rsid w:val="00BC40A9"/>
    <w:rsid w:val="00BC4259"/>
    <w:rsid w:val="00BC42A2"/>
    <w:rsid w:val="00BC42F3"/>
    <w:rsid w:val="00BC47E4"/>
    <w:rsid w:val="00BC4A00"/>
    <w:rsid w:val="00BC4A7F"/>
    <w:rsid w:val="00BC4C9F"/>
    <w:rsid w:val="00BC4F6B"/>
    <w:rsid w:val="00BC4FAB"/>
    <w:rsid w:val="00BC5089"/>
    <w:rsid w:val="00BC54C8"/>
    <w:rsid w:val="00BC55EF"/>
    <w:rsid w:val="00BC594F"/>
    <w:rsid w:val="00BC59BA"/>
    <w:rsid w:val="00BC5A6B"/>
    <w:rsid w:val="00BC5AD4"/>
    <w:rsid w:val="00BC5CAE"/>
    <w:rsid w:val="00BC5D79"/>
    <w:rsid w:val="00BC5F36"/>
    <w:rsid w:val="00BC5F87"/>
    <w:rsid w:val="00BC60D3"/>
    <w:rsid w:val="00BC67A2"/>
    <w:rsid w:val="00BC67DD"/>
    <w:rsid w:val="00BC6917"/>
    <w:rsid w:val="00BC695E"/>
    <w:rsid w:val="00BC6A90"/>
    <w:rsid w:val="00BC6C16"/>
    <w:rsid w:val="00BC6DC8"/>
    <w:rsid w:val="00BC71ED"/>
    <w:rsid w:val="00BC73EB"/>
    <w:rsid w:val="00BC7567"/>
    <w:rsid w:val="00BC768F"/>
    <w:rsid w:val="00BC77EC"/>
    <w:rsid w:val="00BC790E"/>
    <w:rsid w:val="00BC7A24"/>
    <w:rsid w:val="00BC7A31"/>
    <w:rsid w:val="00BC7AA9"/>
    <w:rsid w:val="00BC7B3F"/>
    <w:rsid w:val="00BC7BA5"/>
    <w:rsid w:val="00BC7F07"/>
    <w:rsid w:val="00BC7FF4"/>
    <w:rsid w:val="00BD0060"/>
    <w:rsid w:val="00BD02D0"/>
    <w:rsid w:val="00BD035A"/>
    <w:rsid w:val="00BD04E4"/>
    <w:rsid w:val="00BD0768"/>
    <w:rsid w:val="00BD08A7"/>
    <w:rsid w:val="00BD08E2"/>
    <w:rsid w:val="00BD0A34"/>
    <w:rsid w:val="00BD0CA6"/>
    <w:rsid w:val="00BD0FCE"/>
    <w:rsid w:val="00BD116F"/>
    <w:rsid w:val="00BD1188"/>
    <w:rsid w:val="00BD1281"/>
    <w:rsid w:val="00BD1552"/>
    <w:rsid w:val="00BD1651"/>
    <w:rsid w:val="00BD172A"/>
    <w:rsid w:val="00BD1738"/>
    <w:rsid w:val="00BD1AE0"/>
    <w:rsid w:val="00BD1B82"/>
    <w:rsid w:val="00BD211C"/>
    <w:rsid w:val="00BD2128"/>
    <w:rsid w:val="00BD24FA"/>
    <w:rsid w:val="00BD254B"/>
    <w:rsid w:val="00BD2614"/>
    <w:rsid w:val="00BD27DC"/>
    <w:rsid w:val="00BD2866"/>
    <w:rsid w:val="00BD290D"/>
    <w:rsid w:val="00BD2B37"/>
    <w:rsid w:val="00BD2CD7"/>
    <w:rsid w:val="00BD2E1B"/>
    <w:rsid w:val="00BD3208"/>
    <w:rsid w:val="00BD33E3"/>
    <w:rsid w:val="00BD33F6"/>
    <w:rsid w:val="00BD379B"/>
    <w:rsid w:val="00BD37AA"/>
    <w:rsid w:val="00BD37AD"/>
    <w:rsid w:val="00BD3838"/>
    <w:rsid w:val="00BD3929"/>
    <w:rsid w:val="00BD3AFD"/>
    <w:rsid w:val="00BD3F3A"/>
    <w:rsid w:val="00BD4080"/>
    <w:rsid w:val="00BD4232"/>
    <w:rsid w:val="00BD43CE"/>
    <w:rsid w:val="00BD441E"/>
    <w:rsid w:val="00BD46F1"/>
    <w:rsid w:val="00BD4816"/>
    <w:rsid w:val="00BD482E"/>
    <w:rsid w:val="00BD4A3E"/>
    <w:rsid w:val="00BD4C88"/>
    <w:rsid w:val="00BD4D57"/>
    <w:rsid w:val="00BD4E0A"/>
    <w:rsid w:val="00BD4F8A"/>
    <w:rsid w:val="00BD5244"/>
    <w:rsid w:val="00BD52CC"/>
    <w:rsid w:val="00BD53D1"/>
    <w:rsid w:val="00BD555A"/>
    <w:rsid w:val="00BD58C0"/>
    <w:rsid w:val="00BD5960"/>
    <w:rsid w:val="00BD5C89"/>
    <w:rsid w:val="00BD5EB2"/>
    <w:rsid w:val="00BD5F0A"/>
    <w:rsid w:val="00BD5FB2"/>
    <w:rsid w:val="00BD630A"/>
    <w:rsid w:val="00BD630D"/>
    <w:rsid w:val="00BD63B7"/>
    <w:rsid w:val="00BD649A"/>
    <w:rsid w:val="00BD6658"/>
    <w:rsid w:val="00BD672C"/>
    <w:rsid w:val="00BD6AA2"/>
    <w:rsid w:val="00BD6E65"/>
    <w:rsid w:val="00BD7007"/>
    <w:rsid w:val="00BD7058"/>
    <w:rsid w:val="00BD7165"/>
    <w:rsid w:val="00BD71E4"/>
    <w:rsid w:val="00BD73CE"/>
    <w:rsid w:val="00BD740C"/>
    <w:rsid w:val="00BD74ED"/>
    <w:rsid w:val="00BD77E3"/>
    <w:rsid w:val="00BD7859"/>
    <w:rsid w:val="00BD7B17"/>
    <w:rsid w:val="00BD7F05"/>
    <w:rsid w:val="00BE0034"/>
    <w:rsid w:val="00BE021C"/>
    <w:rsid w:val="00BE0543"/>
    <w:rsid w:val="00BE069C"/>
    <w:rsid w:val="00BE078C"/>
    <w:rsid w:val="00BE07B8"/>
    <w:rsid w:val="00BE08EE"/>
    <w:rsid w:val="00BE091B"/>
    <w:rsid w:val="00BE0C53"/>
    <w:rsid w:val="00BE0E25"/>
    <w:rsid w:val="00BE0F87"/>
    <w:rsid w:val="00BE108C"/>
    <w:rsid w:val="00BE109A"/>
    <w:rsid w:val="00BE1232"/>
    <w:rsid w:val="00BE13CB"/>
    <w:rsid w:val="00BE1418"/>
    <w:rsid w:val="00BE1420"/>
    <w:rsid w:val="00BE1422"/>
    <w:rsid w:val="00BE1523"/>
    <w:rsid w:val="00BE16A6"/>
    <w:rsid w:val="00BE179B"/>
    <w:rsid w:val="00BE1819"/>
    <w:rsid w:val="00BE190C"/>
    <w:rsid w:val="00BE1B2E"/>
    <w:rsid w:val="00BE1B4D"/>
    <w:rsid w:val="00BE1CAF"/>
    <w:rsid w:val="00BE1E2F"/>
    <w:rsid w:val="00BE1FEA"/>
    <w:rsid w:val="00BE2138"/>
    <w:rsid w:val="00BE214C"/>
    <w:rsid w:val="00BE228E"/>
    <w:rsid w:val="00BE233E"/>
    <w:rsid w:val="00BE2550"/>
    <w:rsid w:val="00BE2587"/>
    <w:rsid w:val="00BE27F8"/>
    <w:rsid w:val="00BE2952"/>
    <w:rsid w:val="00BE2C2B"/>
    <w:rsid w:val="00BE2D77"/>
    <w:rsid w:val="00BE2D89"/>
    <w:rsid w:val="00BE2F0E"/>
    <w:rsid w:val="00BE2FB5"/>
    <w:rsid w:val="00BE30AF"/>
    <w:rsid w:val="00BE313C"/>
    <w:rsid w:val="00BE31A0"/>
    <w:rsid w:val="00BE31F4"/>
    <w:rsid w:val="00BE32CC"/>
    <w:rsid w:val="00BE3343"/>
    <w:rsid w:val="00BE3569"/>
    <w:rsid w:val="00BE3B5E"/>
    <w:rsid w:val="00BE3D8A"/>
    <w:rsid w:val="00BE3D91"/>
    <w:rsid w:val="00BE3DAA"/>
    <w:rsid w:val="00BE3E9B"/>
    <w:rsid w:val="00BE3F16"/>
    <w:rsid w:val="00BE408D"/>
    <w:rsid w:val="00BE40DB"/>
    <w:rsid w:val="00BE40E6"/>
    <w:rsid w:val="00BE4118"/>
    <w:rsid w:val="00BE4191"/>
    <w:rsid w:val="00BE41AD"/>
    <w:rsid w:val="00BE433E"/>
    <w:rsid w:val="00BE4393"/>
    <w:rsid w:val="00BE44B5"/>
    <w:rsid w:val="00BE4592"/>
    <w:rsid w:val="00BE476E"/>
    <w:rsid w:val="00BE49D0"/>
    <w:rsid w:val="00BE4ABB"/>
    <w:rsid w:val="00BE4B7D"/>
    <w:rsid w:val="00BE4CE8"/>
    <w:rsid w:val="00BE4D06"/>
    <w:rsid w:val="00BE5064"/>
    <w:rsid w:val="00BE50B7"/>
    <w:rsid w:val="00BE5133"/>
    <w:rsid w:val="00BE5145"/>
    <w:rsid w:val="00BE53B2"/>
    <w:rsid w:val="00BE5448"/>
    <w:rsid w:val="00BE5530"/>
    <w:rsid w:val="00BE55E6"/>
    <w:rsid w:val="00BE581B"/>
    <w:rsid w:val="00BE59D7"/>
    <w:rsid w:val="00BE5A79"/>
    <w:rsid w:val="00BE5B65"/>
    <w:rsid w:val="00BE5E5A"/>
    <w:rsid w:val="00BE5FC0"/>
    <w:rsid w:val="00BE6217"/>
    <w:rsid w:val="00BE6247"/>
    <w:rsid w:val="00BE62C2"/>
    <w:rsid w:val="00BE65A9"/>
    <w:rsid w:val="00BE660A"/>
    <w:rsid w:val="00BE66DE"/>
    <w:rsid w:val="00BE6845"/>
    <w:rsid w:val="00BE6864"/>
    <w:rsid w:val="00BE6A1B"/>
    <w:rsid w:val="00BE6A8B"/>
    <w:rsid w:val="00BE6B51"/>
    <w:rsid w:val="00BE6B53"/>
    <w:rsid w:val="00BE6E5F"/>
    <w:rsid w:val="00BE6FAD"/>
    <w:rsid w:val="00BE7141"/>
    <w:rsid w:val="00BE737A"/>
    <w:rsid w:val="00BE74DE"/>
    <w:rsid w:val="00BE77C3"/>
    <w:rsid w:val="00BE7993"/>
    <w:rsid w:val="00BE79A6"/>
    <w:rsid w:val="00BE7A17"/>
    <w:rsid w:val="00BE7F5E"/>
    <w:rsid w:val="00BF00F5"/>
    <w:rsid w:val="00BF0101"/>
    <w:rsid w:val="00BF02D3"/>
    <w:rsid w:val="00BF0636"/>
    <w:rsid w:val="00BF06BA"/>
    <w:rsid w:val="00BF06DC"/>
    <w:rsid w:val="00BF071B"/>
    <w:rsid w:val="00BF073E"/>
    <w:rsid w:val="00BF075E"/>
    <w:rsid w:val="00BF09DC"/>
    <w:rsid w:val="00BF0B74"/>
    <w:rsid w:val="00BF0C69"/>
    <w:rsid w:val="00BF0C85"/>
    <w:rsid w:val="00BF0C8F"/>
    <w:rsid w:val="00BF0D10"/>
    <w:rsid w:val="00BF0D86"/>
    <w:rsid w:val="00BF0E17"/>
    <w:rsid w:val="00BF1794"/>
    <w:rsid w:val="00BF185E"/>
    <w:rsid w:val="00BF1977"/>
    <w:rsid w:val="00BF1A32"/>
    <w:rsid w:val="00BF1AA2"/>
    <w:rsid w:val="00BF1EA6"/>
    <w:rsid w:val="00BF1F02"/>
    <w:rsid w:val="00BF20EA"/>
    <w:rsid w:val="00BF2234"/>
    <w:rsid w:val="00BF240B"/>
    <w:rsid w:val="00BF2549"/>
    <w:rsid w:val="00BF26A1"/>
    <w:rsid w:val="00BF273A"/>
    <w:rsid w:val="00BF2869"/>
    <w:rsid w:val="00BF28C0"/>
    <w:rsid w:val="00BF2A64"/>
    <w:rsid w:val="00BF2BA7"/>
    <w:rsid w:val="00BF2DF3"/>
    <w:rsid w:val="00BF2E47"/>
    <w:rsid w:val="00BF2FBD"/>
    <w:rsid w:val="00BF3162"/>
    <w:rsid w:val="00BF3223"/>
    <w:rsid w:val="00BF3387"/>
    <w:rsid w:val="00BF34CC"/>
    <w:rsid w:val="00BF3ACC"/>
    <w:rsid w:val="00BF3E43"/>
    <w:rsid w:val="00BF3EA6"/>
    <w:rsid w:val="00BF42A8"/>
    <w:rsid w:val="00BF43AC"/>
    <w:rsid w:val="00BF443B"/>
    <w:rsid w:val="00BF44C7"/>
    <w:rsid w:val="00BF451D"/>
    <w:rsid w:val="00BF459D"/>
    <w:rsid w:val="00BF45CB"/>
    <w:rsid w:val="00BF46B1"/>
    <w:rsid w:val="00BF4C64"/>
    <w:rsid w:val="00BF4D0C"/>
    <w:rsid w:val="00BF4E4D"/>
    <w:rsid w:val="00BF4E9F"/>
    <w:rsid w:val="00BF519E"/>
    <w:rsid w:val="00BF519F"/>
    <w:rsid w:val="00BF523E"/>
    <w:rsid w:val="00BF53EB"/>
    <w:rsid w:val="00BF5429"/>
    <w:rsid w:val="00BF5669"/>
    <w:rsid w:val="00BF5679"/>
    <w:rsid w:val="00BF58C1"/>
    <w:rsid w:val="00BF5A66"/>
    <w:rsid w:val="00BF5C2E"/>
    <w:rsid w:val="00BF5D75"/>
    <w:rsid w:val="00BF5E82"/>
    <w:rsid w:val="00BF5F95"/>
    <w:rsid w:val="00BF5FA5"/>
    <w:rsid w:val="00BF600A"/>
    <w:rsid w:val="00BF6057"/>
    <w:rsid w:val="00BF61B5"/>
    <w:rsid w:val="00BF627F"/>
    <w:rsid w:val="00BF645B"/>
    <w:rsid w:val="00BF6717"/>
    <w:rsid w:val="00BF67D3"/>
    <w:rsid w:val="00BF6851"/>
    <w:rsid w:val="00BF69A1"/>
    <w:rsid w:val="00BF6A36"/>
    <w:rsid w:val="00BF6BCD"/>
    <w:rsid w:val="00BF6D01"/>
    <w:rsid w:val="00BF6F4E"/>
    <w:rsid w:val="00BF6FF4"/>
    <w:rsid w:val="00BF7097"/>
    <w:rsid w:val="00BF7227"/>
    <w:rsid w:val="00BF7288"/>
    <w:rsid w:val="00BF72DD"/>
    <w:rsid w:val="00BF73D5"/>
    <w:rsid w:val="00BF750F"/>
    <w:rsid w:val="00BF7800"/>
    <w:rsid w:val="00BF79E8"/>
    <w:rsid w:val="00BF7B11"/>
    <w:rsid w:val="00BF7DB5"/>
    <w:rsid w:val="00BF7F53"/>
    <w:rsid w:val="00C00389"/>
    <w:rsid w:val="00C003C7"/>
    <w:rsid w:val="00C00579"/>
    <w:rsid w:val="00C00683"/>
    <w:rsid w:val="00C00950"/>
    <w:rsid w:val="00C009C9"/>
    <w:rsid w:val="00C00A38"/>
    <w:rsid w:val="00C00A93"/>
    <w:rsid w:val="00C00BFE"/>
    <w:rsid w:val="00C00F01"/>
    <w:rsid w:val="00C00F4F"/>
    <w:rsid w:val="00C0101D"/>
    <w:rsid w:val="00C01139"/>
    <w:rsid w:val="00C01490"/>
    <w:rsid w:val="00C01864"/>
    <w:rsid w:val="00C018AD"/>
    <w:rsid w:val="00C018B3"/>
    <w:rsid w:val="00C018C8"/>
    <w:rsid w:val="00C019C6"/>
    <w:rsid w:val="00C01C53"/>
    <w:rsid w:val="00C01F73"/>
    <w:rsid w:val="00C01F7B"/>
    <w:rsid w:val="00C022EC"/>
    <w:rsid w:val="00C02380"/>
    <w:rsid w:val="00C026D5"/>
    <w:rsid w:val="00C02859"/>
    <w:rsid w:val="00C02ADF"/>
    <w:rsid w:val="00C02D70"/>
    <w:rsid w:val="00C02E08"/>
    <w:rsid w:val="00C02E7F"/>
    <w:rsid w:val="00C02FB8"/>
    <w:rsid w:val="00C03078"/>
    <w:rsid w:val="00C0343C"/>
    <w:rsid w:val="00C0377E"/>
    <w:rsid w:val="00C03797"/>
    <w:rsid w:val="00C03829"/>
    <w:rsid w:val="00C039EF"/>
    <w:rsid w:val="00C03DC6"/>
    <w:rsid w:val="00C03F15"/>
    <w:rsid w:val="00C04023"/>
    <w:rsid w:val="00C04167"/>
    <w:rsid w:val="00C04525"/>
    <w:rsid w:val="00C045B1"/>
    <w:rsid w:val="00C045CD"/>
    <w:rsid w:val="00C048B4"/>
    <w:rsid w:val="00C04A77"/>
    <w:rsid w:val="00C04ED5"/>
    <w:rsid w:val="00C04F0B"/>
    <w:rsid w:val="00C052CD"/>
    <w:rsid w:val="00C0531B"/>
    <w:rsid w:val="00C0536F"/>
    <w:rsid w:val="00C0542C"/>
    <w:rsid w:val="00C0546B"/>
    <w:rsid w:val="00C055BF"/>
    <w:rsid w:val="00C0586A"/>
    <w:rsid w:val="00C05890"/>
    <w:rsid w:val="00C058F1"/>
    <w:rsid w:val="00C059FD"/>
    <w:rsid w:val="00C05A30"/>
    <w:rsid w:val="00C05BF5"/>
    <w:rsid w:val="00C05C1F"/>
    <w:rsid w:val="00C05C99"/>
    <w:rsid w:val="00C05D1A"/>
    <w:rsid w:val="00C05DE1"/>
    <w:rsid w:val="00C0606F"/>
    <w:rsid w:val="00C06133"/>
    <w:rsid w:val="00C062B0"/>
    <w:rsid w:val="00C065E7"/>
    <w:rsid w:val="00C06661"/>
    <w:rsid w:val="00C06792"/>
    <w:rsid w:val="00C0683B"/>
    <w:rsid w:val="00C069D5"/>
    <w:rsid w:val="00C06AF2"/>
    <w:rsid w:val="00C06C77"/>
    <w:rsid w:val="00C06FA5"/>
    <w:rsid w:val="00C071A5"/>
    <w:rsid w:val="00C076D8"/>
    <w:rsid w:val="00C076F2"/>
    <w:rsid w:val="00C07705"/>
    <w:rsid w:val="00C077BB"/>
    <w:rsid w:val="00C0784A"/>
    <w:rsid w:val="00C078A2"/>
    <w:rsid w:val="00C078E6"/>
    <w:rsid w:val="00C0794B"/>
    <w:rsid w:val="00C07A15"/>
    <w:rsid w:val="00C07BA9"/>
    <w:rsid w:val="00C07BCD"/>
    <w:rsid w:val="00C07EC4"/>
    <w:rsid w:val="00C07EFE"/>
    <w:rsid w:val="00C07F17"/>
    <w:rsid w:val="00C10060"/>
    <w:rsid w:val="00C10065"/>
    <w:rsid w:val="00C1006D"/>
    <w:rsid w:val="00C1007D"/>
    <w:rsid w:val="00C100EC"/>
    <w:rsid w:val="00C1018B"/>
    <w:rsid w:val="00C10273"/>
    <w:rsid w:val="00C10467"/>
    <w:rsid w:val="00C10AEA"/>
    <w:rsid w:val="00C10B7B"/>
    <w:rsid w:val="00C10C87"/>
    <w:rsid w:val="00C10E3C"/>
    <w:rsid w:val="00C10E55"/>
    <w:rsid w:val="00C10EDC"/>
    <w:rsid w:val="00C10FA0"/>
    <w:rsid w:val="00C112C0"/>
    <w:rsid w:val="00C1131C"/>
    <w:rsid w:val="00C11437"/>
    <w:rsid w:val="00C1178E"/>
    <w:rsid w:val="00C11811"/>
    <w:rsid w:val="00C120AC"/>
    <w:rsid w:val="00C12314"/>
    <w:rsid w:val="00C124E7"/>
    <w:rsid w:val="00C12505"/>
    <w:rsid w:val="00C12688"/>
    <w:rsid w:val="00C12931"/>
    <w:rsid w:val="00C12B86"/>
    <w:rsid w:val="00C12C2F"/>
    <w:rsid w:val="00C1311C"/>
    <w:rsid w:val="00C1311D"/>
    <w:rsid w:val="00C13165"/>
    <w:rsid w:val="00C13171"/>
    <w:rsid w:val="00C13174"/>
    <w:rsid w:val="00C131E2"/>
    <w:rsid w:val="00C13465"/>
    <w:rsid w:val="00C1348A"/>
    <w:rsid w:val="00C13623"/>
    <w:rsid w:val="00C1363F"/>
    <w:rsid w:val="00C13769"/>
    <w:rsid w:val="00C13809"/>
    <w:rsid w:val="00C13A22"/>
    <w:rsid w:val="00C13AB0"/>
    <w:rsid w:val="00C14093"/>
    <w:rsid w:val="00C143AC"/>
    <w:rsid w:val="00C144AF"/>
    <w:rsid w:val="00C1458E"/>
    <w:rsid w:val="00C1474E"/>
    <w:rsid w:val="00C1477D"/>
    <w:rsid w:val="00C148D8"/>
    <w:rsid w:val="00C14B07"/>
    <w:rsid w:val="00C14CA3"/>
    <w:rsid w:val="00C14CB9"/>
    <w:rsid w:val="00C14CF3"/>
    <w:rsid w:val="00C14EEA"/>
    <w:rsid w:val="00C14F8E"/>
    <w:rsid w:val="00C15087"/>
    <w:rsid w:val="00C1509A"/>
    <w:rsid w:val="00C15272"/>
    <w:rsid w:val="00C152CB"/>
    <w:rsid w:val="00C152ED"/>
    <w:rsid w:val="00C1546B"/>
    <w:rsid w:val="00C1570A"/>
    <w:rsid w:val="00C157E6"/>
    <w:rsid w:val="00C15814"/>
    <w:rsid w:val="00C1585D"/>
    <w:rsid w:val="00C15AC8"/>
    <w:rsid w:val="00C15AE1"/>
    <w:rsid w:val="00C15B18"/>
    <w:rsid w:val="00C15E01"/>
    <w:rsid w:val="00C15E9D"/>
    <w:rsid w:val="00C161AA"/>
    <w:rsid w:val="00C1629A"/>
    <w:rsid w:val="00C163BB"/>
    <w:rsid w:val="00C163BD"/>
    <w:rsid w:val="00C16401"/>
    <w:rsid w:val="00C16421"/>
    <w:rsid w:val="00C1668F"/>
    <w:rsid w:val="00C16A27"/>
    <w:rsid w:val="00C16B01"/>
    <w:rsid w:val="00C16B1A"/>
    <w:rsid w:val="00C16B84"/>
    <w:rsid w:val="00C16CAD"/>
    <w:rsid w:val="00C16CF6"/>
    <w:rsid w:val="00C16DA6"/>
    <w:rsid w:val="00C16F1E"/>
    <w:rsid w:val="00C170C2"/>
    <w:rsid w:val="00C170CE"/>
    <w:rsid w:val="00C17167"/>
    <w:rsid w:val="00C1782E"/>
    <w:rsid w:val="00C178B2"/>
    <w:rsid w:val="00C1792F"/>
    <w:rsid w:val="00C17A45"/>
    <w:rsid w:val="00C17AD1"/>
    <w:rsid w:val="00C17B84"/>
    <w:rsid w:val="00C17C08"/>
    <w:rsid w:val="00C17C70"/>
    <w:rsid w:val="00C17F38"/>
    <w:rsid w:val="00C2028B"/>
    <w:rsid w:val="00C202F7"/>
    <w:rsid w:val="00C203AD"/>
    <w:rsid w:val="00C2048F"/>
    <w:rsid w:val="00C206E4"/>
    <w:rsid w:val="00C208FF"/>
    <w:rsid w:val="00C2095C"/>
    <w:rsid w:val="00C20A00"/>
    <w:rsid w:val="00C20B27"/>
    <w:rsid w:val="00C20BFD"/>
    <w:rsid w:val="00C20DEA"/>
    <w:rsid w:val="00C20F1E"/>
    <w:rsid w:val="00C20F51"/>
    <w:rsid w:val="00C20FFF"/>
    <w:rsid w:val="00C2108E"/>
    <w:rsid w:val="00C21315"/>
    <w:rsid w:val="00C21441"/>
    <w:rsid w:val="00C2155E"/>
    <w:rsid w:val="00C215C5"/>
    <w:rsid w:val="00C215D5"/>
    <w:rsid w:val="00C21902"/>
    <w:rsid w:val="00C21C9C"/>
    <w:rsid w:val="00C21D44"/>
    <w:rsid w:val="00C21D63"/>
    <w:rsid w:val="00C224C5"/>
    <w:rsid w:val="00C22500"/>
    <w:rsid w:val="00C2279B"/>
    <w:rsid w:val="00C227CB"/>
    <w:rsid w:val="00C227E0"/>
    <w:rsid w:val="00C22902"/>
    <w:rsid w:val="00C22930"/>
    <w:rsid w:val="00C22A7C"/>
    <w:rsid w:val="00C22CD0"/>
    <w:rsid w:val="00C22EDA"/>
    <w:rsid w:val="00C22FB2"/>
    <w:rsid w:val="00C231D9"/>
    <w:rsid w:val="00C2324E"/>
    <w:rsid w:val="00C23748"/>
    <w:rsid w:val="00C23BEE"/>
    <w:rsid w:val="00C24003"/>
    <w:rsid w:val="00C242DD"/>
    <w:rsid w:val="00C24358"/>
    <w:rsid w:val="00C2435F"/>
    <w:rsid w:val="00C24774"/>
    <w:rsid w:val="00C247EB"/>
    <w:rsid w:val="00C2483F"/>
    <w:rsid w:val="00C248B8"/>
    <w:rsid w:val="00C248E2"/>
    <w:rsid w:val="00C24907"/>
    <w:rsid w:val="00C250F9"/>
    <w:rsid w:val="00C253E2"/>
    <w:rsid w:val="00C253FF"/>
    <w:rsid w:val="00C25467"/>
    <w:rsid w:val="00C25844"/>
    <w:rsid w:val="00C25AEC"/>
    <w:rsid w:val="00C25B63"/>
    <w:rsid w:val="00C25D56"/>
    <w:rsid w:val="00C25F3C"/>
    <w:rsid w:val="00C26318"/>
    <w:rsid w:val="00C2634B"/>
    <w:rsid w:val="00C2652C"/>
    <w:rsid w:val="00C2660D"/>
    <w:rsid w:val="00C269B4"/>
    <w:rsid w:val="00C26A64"/>
    <w:rsid w:val="00C26AAA"/>
    <w:rsid w:val="00C26AF7"/>
    <w:rsid w:val="00C26B3F"/>
    <w:rsid w:val="00C26C21"/>
    <w:rsid w:val="00C273A1"/>
    <w:rsid w:val="00C2743C"/>
    <w:rsid w:val="00C274B8"/>
    <w:rsid w:val="00C2761A"/>
    <w:rsid w:val="00C2770C"/>
    <w:rsid w:val="00C27724"/>
    <w:rsid w:val="00C2788E"/>
    <w:rsid w:val="00C278EE"/>
    <w:rsid w:val="00C279BA"/>
    <w:rsid w:val="00C27AE7"/>
    <w:rsid w:val="00C27B17"/>
    <w:rsid w:val="00C27FA5"/>
    <w:rsid w:val="00C300D0"/>
    <w:rsid w:val="00C301D1"/>
    <w:rsid w:val="00C304FA"/>
    <w:rsid w:val="00C308A9"/>
    <w:rsid w:val="00C30B05"/>
    <w:rsid w:val="00C30C71"/>
    <w:rsid w:val="00C30C89"/>
    <w:rsid w:val="00C31221"/>
    <w:rsid w:val="00C31386"/>
    <w:rsid w:val="00C313F9"/>
    <w:rsid w:val="00C31776"/>
    <w:rsid w:val="00C31A66"/>
    <w:rsid w:val="00C31B0F"/>
    <w:rsid w:val="00C31B66"/>
    <w:rsid w:val="00C31E99"/>
    <w:rsid w:val="00C31F3D"/>
    <w:rsid w:val="00C32029"/>
    <w:rsid w:val="00C3269E"/>
    <w:rsid w:val="00C326D6"/>
    <w:rsid w:val="00C32A29"/>
    <w:rsid w:val="00C32B6F"/>
    <w:rsid w:val="00C32C5D"/>
    <w:rsid w:val="00C32E60"/>
    <w:rsid w:val="00C331D4"/>
    <w:rsid w:val="00C3330D"/>
    <w:rsid w:val="00C33336"/>
    <w:rsid w:val="00C333E0"/>
    <w:rsid w:val="00C3353C"/>
    <w:rsid w:val="00C336BD"/>
    <w:rsid w:val="00C33934"/>
    <w:rsid w:val="00C33983"/>
    <w:rsid w:val="00C33A7A"/>
    <w:rsid w:val="00C33A8C"/>
    <w:rsid w:val="00C33C7C"/>
    <w:rsid w:val="00C33E1E"/>
    <w:rsid w:val="00C33F55"/>
    <w:rsid w:val="00C34360"/>
    <w:rsid w:val="00C3439F"/>
    <w:rsid w:val="00C34583"/>
    <w:rsid w:val="00C345A6"/>
    <w:rsid w:val="00C345C6"/>
    <w:rsid w:val="00C3471C"/>
    <w:rsid w:val="00C348B7"/>
    <w:rsid w:val="00C34BFC"/>
    <w:rsid w:val="00C34CDF"/>
    <w:rsid w:val="00C34CE7"/>
    <w:rsid w:val="00C34E43"/>
    <w:rsid w:val="00C34F55"/>
    <w:rsid w:val="00C3500E"/>
    <w:rsid w:val="00C351DC"/>
    <w:rsid w:val="00C3524F"/>
    <w:rsid w:val="00C3574C"/>
    <w:rsid w:val="00C357C3"/>
    <w:rsid w:val="00C3582E"/>
    <w:rsid w:val="00C3589F"/>
    <w:rsid w:val="00C358A4"/>
    <w:rsid w:val="00C359C2"/>
    <w:rsid w:val="00C35AEB"/>
    <w:rsid w:val="00C35BB1"/>
    <w:rsid w:val="00C35C81"/>
    <w:rsid w:val="00C35EAA"/>
    <w:rsid w:val="00C36043"/>
    <w:rsid w:val="00C36341"/>
    <w:rsid w:val="00C36834"/>
    <w:rsid w:val="00C36A57"/>
    <w:rsid w:val="00C36B4E"/>
    <w:rsid w:val="00C36D1A"/>
    <w:rsid w:val="00C36FA0"/>
    <w:rsid w:val="00C370B4"/>
    <w:rsid w:val="00C370BD"/>
    <w:rsid w:val="00C3711C"/>
    <w:rsid w:val="00C3745A"/>
    <w:rsid w:val="00C374CC"/>
    <w:rsid w:val="00C374F0"/>
    <w:rsid w:val="00C37654"/>
    <w:rsid w:val="00C37696"/>
    <w:rsid w:val="00C376BE"/>
    <w:rsid w:val="00C37768"/>
    <w:rsid w:val="00C3779A"/>
    <w:rsid w:val="00C37864"/>
    <w:rsid w:val="00C37A07"/>
    <w:rsid w:val="00C37D4C"/>
    <w:rsid w:val="00C37FCB"/>
    <w:rsid w:val="00C4010E"/>
    <w:rsid w:val="00C401A8"/>
    <w:rsid w:val="00C402DD"/>
    <w:rsid w:val="00C40447"/>
    <w:rsid w:val="00C4099A"/>
    <w:rsid w:val="00C40D68"/>
    <w:rsid w:val="00C40F47"/>
    <w:rsid w:val="00C4117E"/>
    <w:rsid w:val="00C41582"/>
    <w:rsid w:val="00C415D7"/>
    <w:rsid w:val="00C415EB"/>
    <w:rsid w:val="00C415FA"/>
    <w:rsid w:val="00C41824"/>
    <w:rsid w:val="00C41851"/>
    <w:rsid w:val="00C418B2"/>
    <w:rsid w:val="00C418D8"/>
    <w:rsid w:val="00C418F1"/>
    <w:rsid w:val="00C41AA6"/>
    <w:rsid w:val="00C41AD2"/>
    <w:rsid w:val="00C41B2E"/>
    <w:rsid w:val="00C41BA6"/>
    <w:rsid w:val="00C41C40"/>
    <w:rsid w:val="00C42538"/>
    <w:rsid w:val="00C42593"/>
    <w:rsid w:val="00C42B2D"/>
    <w:rsid w:val="00C42CEC"/>
    <w:rsid w:val="00C431DE"/>
    <w:rsid w:val="00C4346C"/>
    <w:rsid w:val="00C434D4"/>
    <w:rsid w:val="00C43629"/>
    <w:rsid w:val="00C436C2"/>
    <w:rsid w:val="00C43904"/>
    <w:rsid w:val="00C43A41"/>
    <w:rsid w:val="00C43A6E"/>
    <w:rsid w:val="00C43B28"/>
    <w:rsid w:val="00C43B52"/>
    <w:rsid w:val="00C43EBA"/>
    <w:rsid w:val="00C44062"/>
    <w:rsid w:val="00C4410F"/>
    <w:rsid w:val="00C4411D"/>
    <w:rsid w:val="00C445BB"/>
    <w:rsid w:val="00C44631"/>
    <w:rsid w:val="00C44865"/>
    <w:rsid w:val="00C448DE"/>
    <w:rsid w:val="00C4495C"/>
    <w:rsid w:val="00C44AA0"/>
    <w:rsid w:val="00C44B5B"/>
    <w:rsid w:val="00C44B66"/>
    <w:rsid w:val="00C44C10"/>
    <w:rsid w:val="00C44D00"/>
    <w:rsid w:val="00C45237"/>
    <w:rsid w:val="00C452E0"/>
    <w:rsid w:val="00C454B8"/>
    <w:rsid w:val="00C455DB"/>
    <w:rsid w:val="00C4562C"/>
    <w:rsid w:val="00C45662"/>
    <w:rsid w:val="00C457A9"/>
    <w:rsid w:val="00C458DB"/>
    <w:rsid w:val="00C45962"/>
    <w:rsid w:val="00C45ABA"/>
    <w:rsid w:val="00C45B0C"/>
    <w:rsid w:val="00C45C18"/>
    <w:rsid w:val="00C45C5F"/>
    <w:rsid w:val="00C45CCE"/>
    <w:rsid w:val="00C45F69"/>
    <w:rsid w:val="00C46047"/>
    <w:rsid w:val="00C460F7"/>
    <w:rsid w:val="00C46398"/>
    <w:rsid w:val="00C46593"/>
    <w:rsid w:val="00C46A32"/>
    <w:rsid w:val="00C46B7E"/>
    <w:rsid w:val="00C46CA9"/>
    <w:rsid w:val="00C46EB0"/>
    <w:rsid w:val="00C47213"/>
    <w:rsid w:val="00C47509"/>
    <w:rsid w:val="00C47672"/>
    <w:rsid w:val="00C47687"/>
    <w:rsid w:val="00C47E22"/>
    <w:rsid w:val="00C47E44"/>
    <w:rsid w:val="00C47EE2"/>
    <w:rsid w:val="00C47FCF"/>
    <w:rsid w:val="00C50006"/>
    <w:rsid w:val="00C50071"/>
    <w:rsid w:val="00C5016E"/>
    <w:rsid w:val="00C50421"/>
    <w:rsid w:val="00C5054A"/>
    <w:rsid w:val="00C50707"/>
    <w:rsid w:val="00C508CF"/>
    <w:rsid w:val="00C5090B"/>
    <w:rsid w:val="00C50A00"/>
    <w:rsid w:val="00C50C45"/>
    <w:rsid w:val="00C50EEA"/>
    <w:rsid w:val="00C50F13"/>
    <w:rsid w:val="00C50FE2"/>
    <w:rsid w:val="00C5100B"/>
    <w:rsid w:val="00C5107A"/>
    <w:rsid w:val="00C512AA"/>
    <w:rsid w:val="00C51376"/>
    <w:rsid w:val="00C51546"/>
    <w:rsid w:val="00C51996"/>
    <w:rsid w:val="00C51CDE"/>
    <w:rsid w:val="00C51DA9"/>
    <w:rsid w:val="00C51DAC"/>
    <w:rsid w:val="00C51E22"/>
    <w:rsid w:val="00C51F4E"/>
    <w:rsid w:val="00C51FAD"/>
    <w:rsid w:val="00C51FD1"/>
    <w:rsid w:val="00C520A7"/>
    <w:rsid w:val="00C523DF"/>
    <w:rsid w:val="00C5240A"/>
    <w:rsid w:val="00C5296E"/>
    <w:rsid w:val="00C52C6B"/>
    <w:rsid w:val="00C52DB3"/>
    <w:rsid w:val="00C52E7A"/>
    <w:rsid w:val="00C52E7C"/>
    <w:rsid w:val="00C52EB8"/>
    <w:rsid w:val="00C52F72"/>
    <w:rsid w:val="00C52F82"/>
    <w:rsid w:val="00C52FE4"/>
    <w:rsid w:val="00C5303D"/>
    <w:rsid w:val="00C5303F"/>
    <w:rsid w:val="00C53373"/>
    <w:rsid w:val="00C53539"/>
    <w:rsid w:val="00C536FD"/>
    <w:rsid w:val="00C538C1"/>
    <w:rsid w:val="00C53926"/>
    <w:rsid w:val="00C53A92"/>
    <w:rsid w:val="00C53BAA"/>
    <w:rsid w:val="00C53CD5"/>
    <w:rsid w:val="00C53E37"/>
    <w:rsid w:val="00C53F17"/>
    <w:rsid w:val="00C5401A"/>
    <w:rsid w:val="00C54042"/>
    <w:rsid w:val="00C54110"/>
    <w:rsid w:val="00C54203"/>
    <w:rsid w:val="00C543BE"/>
    <w:rsid w:val="00C546D7"/>
    <w:rsid w:val="00C54798"/>
    <w:rsid w:val="00C54A2C"/>
    <w:rsid w:val="00C54DE1"/>
    <w:rsid w:val="00C54F32"/>
    <w:rsid w:val="00C55002"/>
    <w:rsid w:val="00C550E3"/>
    <w:rsid w:val="00C55170"/>
    <w:rsid w:val="00C552CE"/>
    <w:rsid w:val="00C553AB"/>
    <w:rsid w:val="00C554EB"/>
    <w:rsid w:val="00C557F6"/>
    <w:rsid w:val="00C55D1F"/>
    <w:rsid w:val="00C55D33"/>
    <w:rsid w:val="00C55D6F"/>
    <w:rsid w:val="00C55EF4"/>
    <w:rsid w:val="00C566EA"/>
    <w:rsid w:val="00C56718"/>
    <w:rsid w:val="00C56821"/>
    <w:rsid w:val="00C56916"/>
    <w:rsid w:val="00C56BF9"/>
    <w:rsid w:val="00C56C9B"/>
    <w:rsid w:val="00C56D10"/>
    <w:rsid w:val="00C56EB5"/>
    <w:rsid w:val="00C571C3"/>
    <w:rsid w:val="00C571C6"/>
    <w:rsid w:val="00C57409"/>
    <w:rsid w:val="00C575A2"/>
    <w:rsid w:val="00C575A4"/>
    <w:rsid w:val="00C57B6D"/>
    <w:rsid w:val="00C57B8B"/>
    <w:rsid w:val="00C57F6F"/>
    <w:rsid w:val="00C603B3"/>
    <w:rsid w:val="00C60447"/>
    <w:rsid w:val="00C6049E"/>
    <w:rsid w:val="00C6082E"/>
    <w:rsid w:val="00C60850"/>
    <w:rsid w:val="00C608CC"/>
    <w:rsid w:val="00C60C0A"/>
    <w:rsid w:val="00C60F41"/>
    <w:rsid w:val="00C60FA5"/>
    <w:rsid w:val="00C615ED"/>
    <w:rsid w:val="00C6179E"/>
    <w:rsid w:val="00C617D6"/>
    <w:rsid w:val="00C618AD"/>
    <w:rsid w:val="00C61A3D"/>
    <w:rsid w:val="00C61B95"/>
    <w:rsid w:val="00C61C2A"/>
    <w:rsid w:val="00C6211C"/>
    <w:rsid w:val="00C62227"/>
    <w:rsid w:val="00C622F8"/>
    <w:rsid w:val="00C6250D"/>
    <w:rsid w:val="00C626CC"/>
    <w:rsid w:val="00C62986"/>
    <w:rsid w:val="00C62AFD"/>
    <w:rsid w:val="00C62B28"/>
    <w:rsid w:val="00C62E30"/>
    <w:rsid w:val="00C63013"/>
    <w:rsid w:val="00C63019"/>
    <w:rsid w:val="00C6307A"/>
    <w:rsid w:val="00C6317C"/>
    <w:rsid w:val="00C6347E"/>
    <w:rsid w:val="00C63537"/>
    <w:rsid w:val="00C63566"/>
    <w:rsid w:val="00C63814"/>
    <w:rsid w:val="00C63838"/>
    <w:rsid w:val="00C63BC6"/>
    <w:rsid w:val="00C63D7C"/>
    <w:rsid w:val="00C63DEE"/>
    <w:rsid w:val="00C63E78"/>
    <w:rsid w:val="00C63F4E"/>
    <w:rsid w:val="00C63FF9"/>
    <w:rsid w:val="00C641AA"/>
    <w:rsid w:val="00C6423C"/>
    <w:rsid w:val="00C642EA"/>
    <w:rsid w:val="00C643D4"/>
    <w:rsid w:val="00C6467D"/>
    <w:rsid w:val="00C6472C"/>
    <w:rsid w:val="00C64760"/>
    <w:rsid w:val="00C6481F"/>
    <w:rsid w:val="00C6485D"/>
    <w:rsid w:val="00C6487E"/>
    <w:rsid w:val="00C6491B"/>
    <w:rsid w:val="00C64A29"/>
    <w:rsid w:val="00C64CD0"/>
    <w:rsid w:val="00C64E63"/>
    <w:rsid w:val="00C6502A"/>
    <w:rsid w:val="00C65061"/>
    <w:rsid w:val="00C65095"/>
    <w:rsid w:val="00C652B8"/>
    <w:rsid w:val="00C65331"/>
    <w:rsid w:val="00C654E9"/>
    <w:rsid w:val="00C65523"/>
    <w:rsid w:val="00C6554D"/>
    <w:rsid w:val="00C655CA"/>
    <w:rsid w:val="00C65756"/>
    <w:rsid w:val="00C658A5"/>
    <w:rsid w:val="00C65A14"/>
    <w:rsid w:val="00C65CD0"/>
    <w:rsid w:val="00C65FA2"/>
    <w:rsid w:val="00C662D2"/>
    <w:rsid w:val="00C662EB"/>
    <w:rsid w:val="00C6630B"/>
    <w:rsid w:val="00C66624"/>
    <w:rsid w:val="00C666DA"/>
    <w:rsid w:val="00C66724"/>
    <w:rsid w:val="00C667DA"/>
    <w:rsid w:val="00C66AF4"/>
    <w:rsid w:val="00C66B5B"/>
    <w:rsid w:val="00C66D7E"/>
    <w:rsid w:val="00C66DE8"/>
    <w:rsid w:val="00C67127"/>
    <w:rsid w:val="00C671AC"/>
    <w:rsid w:val="00C67208"/>
    <w:rsid w:val="00C673D6"/>
    <w:rsid w:val="00C67454"/>
    <w:rsid w:val="00C6752D"/>
    <w:rsid w:val="00C67564"/>
    <w:rsid w:val="00C67565"/>
    <w:rsid w:val="00C67600"/>
    <w:rsid w:val="00C6766D"/>
    <w:rsid w:val="00C67819"/>
    <w:rsid w:val="00C678A3"/>
    <w:rsid w:val="00C67931"/>
    <w:rsid w:val="00C679EE"/>
    <w:rsid w:val="00C67B07"/>
    <w:rsid w:val="00C67F8F"/>
    <w:rsid w:val="00C701F4"/>
    <w:rsid w:val="00C7035D"/>
    <w:rsid w:val="00C704B2"/>
    <w:rsid w:val="00C7053E"/>
    <w:rsid w:val="00C70585"/>
    <w:rsid w:val="00C7066C"/>
    <w:rsid w:val="00C70827"/>
    <w:rsid w:val="00C7092D"/>
    <w:rsid w:val="00C70AEA"/>
    <w:rsid w:val="00C70B8A"/>
    <w:rsid w:val="00C70FA1"/>
    <w:rsid w:val="00C71074"/>
    <w:rsid w:val="00C710A6"/>
    <w:rsid w:val="00C71681"/>
    <w:rsid w:val="00C7182B"/>
    <w:rsid w:val="00C719E2"/>
    <w:rsid w:val="00C71A07"/>
    <w:rsid w:val="00C71A32"/>
    <w:rsid w:val="00C71AB9"/>
    <w:rsid w:val="00C71AE2"/>
    <w:rsid w:val="00C72028"/>
    <w:rsid w:val="00C72113"/>
    <w:rsid w:val="00C723A9"/>
    <w:rsid w:val="00C724F5"/>
    <w:rsid w:val="00C72617"/>
    <w:rsid w:val="00C7267D"/>
    <w:rsid w:val="00C727C1"/>
    <w:rsid w:val="00C73014"/>
    <w:rsid w:val="00C73045"/>
    <w:rsid w:val="00C7308D"/>
    <w:rsid w:val="00C733BE"/>
    <w:rsid w:val="00C7387E"/>
    <w:rsid w:val="00C73C0E"/>
    <w:rsid w:val="00C73CC7"/>
    <w:rsid w:val="00C740B3"/>
    <w:rsid w:val="00C7416B"/>
    <w:rsid w:val="00C7419C"/>
    <w:rsid w:val="00C741FB"/>
    <w:rsid w:val="00C747CE"/>
    <w:rsid w:val="00C7484E"/>
    <w:rsid w:val="00C74A96"/>
    <w:rsid w:val="00C74ABD"/>
    <w:rsid w:val="00C74ADC"/>
    <w:rsid w:val="00C74B4C"/>
    <w:rsid w:val="00C74D7E"/>
    <w:rsid w:val="00C753BC"/>
    <w:rsid w:val="00C753CA"/>
    <w:rsid w:val="00C756A2"/>
    <w:rsid w:val="00C757FB"/>
    <w:rsid w:val="00C76017"/>
    <w:rsid w:val="00C7605D"/>
    <w:rsid w:val="00C760A0"/>
    <w:rsid w:val="00C76291"/>
    <w:rsid w:val="00C76334"/>
    <w:rsid w:val="00C7652C"/>
    <w:rsid w:val="00C76611"/>
    <w:rsid w:val="00C7686F"/>
    <w:rsid w:val="00C769F5"/>
    <w:rsid w:val="00C76A85"/>
    <w:rsid w:val="00C76AFD"/>
    <w:rsid w:val="00C76B42"/>
    <w:rsid w:val="00C76BF9"/>
    <w:rsid w:val="00C76CAA"/>
    <w:rsid w:val="00C76E11"/>
    <w:rsid w:val="00C76F42"/>
    <w:rsid w:val="00C7711C"/>
    <w:rsid w:val="00C77291"/>
    <w:rsid w:val="00C7732F"/>
    <w:rsid w:val="00C773A2"/>
    <w:rsid w:val="00C774CB"/>
    <w:rsid w:val="00C77521"/>
    <w:rsid w:val="00C7769D"/>
    <w:rsid w:val="00C77822"/>
    <w:rsid w:val="00C77870"/>
    <w:rsid w:val="00C778CC"/>
    <w:rsid w:val="00C77A4C"/>
    <w:rsid w:val="00C77AB9"/>
    <w:rsid w:val="00C77C89"/>
    <w:rsid w:val="00C77E24"/>
    <w:rsid w:val="00C77F03"/>
    <w:rsid w:val="00C77F1E"/>
    <w:rsid w:val="00C80096"/>
    <w:rsid w:val="00C800AF"/>
    <w:rsid w:val="00C8013A"/>
    <w:rsid w:val="00C8017B"/>
    <w:rsid w:val="00C802E1"/>
    <w:rsid w:val="00C80380"/>
    <w:rsid w:val="00C80455"/>
    <w:rsid w:val="00C8093C"/>
    <w:rsid w:val="00C8096F"/>
    <w:rsid w:val="00C80AD2"/>
    <w:rsid w:val="00C80ADE"/>
    <w:rsid w:val="00C80B30"/>
    <w:rsid w:val="00C80B63"/>
    <w:rsid w:val="00C80C6B"/>
    <w:rsid w:val="00C80C95"/>
    <w:rsid w:val="00C80E63"/>
    <w:rsid w:val="00C80EB6"/>
    <w:rsid w:val="00C81381"/>
    <w:rsid w:val="00C813A7"/>
    <w:rsid w:val="00C813B1"/>
    <w:rsid w:val="00C81611"/>
    <w:rsid w:val="00C81828"/>
    <w:rsid w:val="00C81923"/>
    <w:rsid w:val="00C81A5C"/>
    <w:rsid w:val="00C81AA2"/>
    <w:rsid w:val="00C81C1C"/>
    <w:rsid w:val="00C81D8F"/>
    <w:rsid w:val="00C81E88"/>
    <w:rsid w:val="00C81F34"/>
    <w:rsid w:val="00C81F9D"/>
    <w:rsid w:val="00C8231B"/>
    <w:rsid w:val="00C82571"/>
    <w:rsid w:val="00C82790"/>
    <w:rsid w:val="00C8284A"/>
    <w:rsid w:val="00C82875"/>
    <w:rsid w:val="00C82A21"/>
    <w:rsid w:val="00C82A7E"/>
    <w:rsid w:val="00C82A92"/>
    <w:rsid w:val="00C82B94"/>
    <w:rsid w:val="00C82C92"/>
    <w:rsid w:val="00C82F66"/>
    <w:rsid w:val="00C83182"/>
    <w:rsid w:val="00C831C6"/>
    <w:rsid w:val="00C832B5"/>
    <w:rsid w:val="00C8379F"/>
    <w:rsid w:val="00C837FC"/>
    <w:rsid w:val="00C83C97"/>
    <w:rsid w:val="00C83ED4"/>
    <w:rsid w:val="00C83F54"/>
    <w:rsid w:val="00C841D2"/>
    <w:rsid w:val="00C8437A"/>
    <w:rsid w:val="00C84568"/>
    <w:rsid w:val="00C846F0"/>
    <w:rsid w:val="00C8470D"/>
    <w:rsid w:val="00C84909"/>
    <w:rsid w:val="00C849CD"/>
    <w:rsid w:val="00C84D1C"/>
    <w:rsid w:val="00C84DAB"/>
    <w:rsid w:val="00C84DD2"/>
    <w:rsid w:val="00C84DFB"/>
    <w:rsid w:val="00C84FE2"/>
    <w:rsid w:val="00C85A01"/>
    <w:rsid w:val="00C85D72"/>
    <w:rsid w:val="00C85F51"/>
    <w:rsid w:val="00C86023"/>
    <w:rsid w:val="00C86150"/>
    <w:rsid w:val="00C861D9"/>
    <w:rsid w:val="00C861EF"/>
    <w:rsid w:val="00C864AF"/>
    <w:rsid w:val="00C8662D"/>
    <w:rsid w:val="00C866FE"/>
    <w:rsid w:val="00C8670C"/>
    <w:rsid w:val="00C8689A"/>
    <w:rsid w:val="00C8697F"/>
    <w:rsid w:val="00C86992"/>
    <w:rsid w:val="00C86A3B"/>
    <w:rsid w:val="00C86BF0"/>
    <w:rsid w:val="00C86C02"/>
    <w:rsid w:val="00C86C4C"/>
    <w:rsid w:val="00C86D0E"/>
    <w:rsid w:val="00C86E72"/>
    <w:rsid w:val="00C87044"/>
    <w:rsid w:val="00C870D5"/>
    <w:rsid w:val="00C87152"/>
    <w:rsid w:val="00C8725D"/>
    <w:rsid w:val="00C87402"/>
    <w:rsid w:val="00C87513"/>
    <w:rsid w:val="00C87671"/>
    <w:rsid w:val="00C87742"/>
    <w:rsid w:val="00C87A22"/>
    <w:rsid w:val="00C87C58"/>
    <w:rsid w:val="00C87DF4"/>
    <w:rsid w:val="00C87FA3"/>
    <w:rsid w:val="00C90133"/>
    <w:rsid w:val="00C90277"/>
    <w:rsid w:val="00C90910"/>
    <w:rsid w:val="00C90AE6"/>
    <w:rsid w:val="00C90E30"/>
    <w:rsid w:val="00C90FA6"/>
    <w:rsid w:val="00C90FF1"/>
    <w:rsid w:val="00C9114E"/>
    <w:rsid w:val="00C91151"/>
    <w:rsid w:val="00C91194"/>
    <w:rsid w:val="00C911DB"/>
    <w:rsid w:val="00C91201"/>
    <w:rsid w:val="00C91412"/>
    <w:rsid w:val="00C91578"/>
    <w:rsid w:val="00C91645"/>
    <w:rsid w:val="00C91AD0"/>
    <w:rsid w:val="00C91C54"/>
    <w:rsid w:val="00C91E37"/>
    <w:rsid w:val="00C92398"/>
    <w:rsid w:val="00C92679"/>
    <w:rsid w:val="00C92780"/>
    <w:rsid w:val="00C92B6B"/>
    <w:rsid w:val="00C92C67"/>
    <w:rsid w:val="00C92D35"/>
    <w:rsid w:val="00C92FF5"/>
    <w:rsid w:val="00C9332F"/>
    <w:rsid w:val="00C934AB"/>
    <w:rsid w:val="00C934D6"/>
    <w:rsid w:val="00C935AB"/>
    <w:rsid w:val="00C9362B"/>
    <w:rsid w:val="00C9388E"/>
    <w:rsid w:val="00C9396D"/>
    <w:rsid w:val="00C93A94"/>
    <w:rsid w:val="00C93AE1"/>
    <w:rsid w:val="00C94131"/>
    <w:rsid w:val="00C94361"/>
    <w:rsid w:val="00C94460"/>
    <w:rsid w:val="00C94945"/>
    <w:rsid w:val="00C94E4D"/>
    <w:rsid w:val="00C95050"/>
    <w:rsid w:val="00C954A5"/>
    <w:rsid w:val="00C95540"/>
    <w:rsid w:val="00C95B86"/>
    <w:rsid w:val="00C95B8C"/>
    <w:rsid w:val="00C95C21"/>
    <w:rsid w:val="00C95CB0"/>
    <w:rsid w:val="00C95CF0"/>
    <w:rsid w:val="00C95D6E"/>
    <w:rsid w:val="00C9608B"/>
    <w:rsid w:val="00C96359"/>
    <w:rsid w:val="00C9679B"/>
    <w:rsid w:val="00C967E3"/>
    <w:rsid w:val="00C96916"/>
    <w:rsid w:val="00C96A79"/>
    <w:rsid w:val="00C96CA6"/>
    <w:rsid w:val="00C96D8F"/>
    <w:rsid w:val="00C96DE1"/>
    <w:rsid w:val="00C97133"/>
    <w:rsid w:val="00C972FD"/>
    <w:rsid w:val="00C9743E"/>
    <w:rsid w:val="00C9751D"/>
    <w:rsid w:val="00C97B3A"/>
    <w:rsid w:val="00C97D58"/>
    <w:rsid w:val="00C97E93"/>
    <w:rsid w:val="00CA00C3"/>
    <w:rsid w:val="00CA0189"/>
    <w:rsid w:val="00CA029F"/>
    <w:rsid w:val="00CA0314"/>
    <w:rsid w:val="00CA05AB"/>
    <w:rsid w:val="00CA06F1"/>
    <w:rsid w:val="00CA06FA"/>
    <w:rsid w:val="00CA07EB"/>
    <w:rsid w:val="00CA08C9"/>
    <w:rsid w:val="00CA0BEE"/>
    <w:rsid w:val="00CA0D3D"/>
    <w:rsid w:val="00CA0D7D"/>
    <w:rsid w:val="00CA0D8C"/>
    <w:rsid w:val="00CA0EDC"/>
    <w:rsid w:val="00CA1171"/>
    <w:rsid w:val="00CA1389"/>
    <w:rsid w:val="00CA1431"/>
    <w:rsid w:val="00CA1451"/>
    <w:rsid w:val="00CA1478"/>
    <w:rsid w:val="00CA1956"/>
    <w:rsid w:val="00CA1A81"/>
    <w:rsid w:val="00CA1EA4"/>
    <w:rsid w:val="00CA20C0"/>
    <w:rsid w:val="00CA2374"/>
    <w:rsid w:val="00CA2477"/>
    <w:rsid w:val="00CA275F"/>
    <w:rsid w:val="00CA2AB7"/>
    <w:rsid w:val="00CA2B02"/>
    <w:rsid w:val="00CA2BD8"/>
    <w:rsid w:val="00CA2CC7"/>
    <w:rsid w:val="00CA2D68"/>
    <w:rsid w:val="00CA2E24"/>
    <w:rsid w:val="00CA2F34"/>
    <w:rsid w:val="00CA30C3"/>
    <w:rsid w:val="00CA30FD"/>
    <w:rsid w:val="00CA31C3"/>
    <w:rsid w:val="00CA369A"/>
    <w:rsid w:val="00CA36FD"/>
    <w:rsid w:val="00CA37A6"/>
    <w:rsid w:val="00CA37A8"/>
    <w:rsid w:val="00CA3B75"/>
    <w:rsid w:val="00CA3D51"/>
    <w:rsid w:val="00CA3D9D"/>
    <w:rsid w:val="00CA3E8E"/>
    <w:rsid w:val="00CA4166"/>
    <w:rsid w:val="00CA429B"/>
    <w:rsid w:val="00CA431E"/>
    <w:rsid w:val="00CA4679"/>
    <w:rsid w:val="00CA48FD"/>
    <w:rsid w:val="00CA4939"/>
    <w:rsid w:val="00CA49D6"/>
    <w:rsid w:val="00CA4AFF"/>
    <w:rsid w:val="00CA4BD2"/>
    <w:rsid w:val="00CA4CD1"/>
    <w:rsid w:val="00CA4DD0"/>
    <w:rsid w:val="00CA514F"/>
    <w:rsid w:val="00CA5558"/>
    <w:rsid w:val="00CA56A5"/>
    <w:rsid w:val="00CA5865"/>
    <w:rsid w:val="00CA5BBF"/>
    <w:rsid w:val="00CA5C06"/>
    <w:rsid w:val="00CA5C78"/>
    <w:rsid w:val="00CA5EF0"/>
    <w:rsid w:val="00CA5F18"/>
    <w:rsid w:val="00CA608C"/>
    <w:rsid w:val="00CA6131"/>
    <w:rsid w:val="00CA634B"/>
    <w:rsid w:val="00CA65A1"/>
    <w:rsid w:val="00CA66DC"/>
    <w:rsid w:val="00CA676E"/>
    <w:rsid w:val="00CA67FA"/>
    <w:rsid w:val="00CA69E0"/>
    <w:rsid w:val="00CA6ABC"/>
    <w:rsid w:val="00CA6B24"/>
    <w:rsid w:val="00CA6CFA"/>
    <w:rsid w:val="00CA6E55"/>
    <w:rsid w:val="00CA6F5A"/>
    <w:rsid w:val="00CA6F9E"/>
    <w:rsid w:val="00CA70E5"/>
    <w:rsid w:val="00CA73B3"/>
    <w:rsid w:val="00CA7405"/>
    <w:rsid w:val="00CA759B"/>
    <w:rsid w:val="00CA7653"/>
    <w:rsid w:val="00CA7882"/>
    <w:rsid w:val="00CA7937"/>
    <w:rsid w:val="00CA7A43"/>
    <w:rsid w:val="00CA7B91"/>
    <w:rsid w:val="00CA7C88"/>
    <w:rsid w:val="00CA7CB7"/>
    <w:rsid w:val="00CA7D6E"/>
    <w:rsid w:val="00CA7F7A"/>
    <w:rsid w:val="00CA7F80"/>
    <w:rsid w:val="00CA7FF8"/>
    <w:rsid w:val="00CB0008"/>
    <w:rsid w:val="00CB0074"/>
    <w:rsid w:val="00CB03E3"/>
    <w:rsid w:val="00CB05B6"/>
    <w:rsid w:val="00CB075D"/>
    <w:rsid w:val="00CB0B1A"/>
    <w:rsid w:val="00CB0BE1"/>
    <w:rsid w:val="00CB0DE3"/>
    <w:rsid w:val="00CB104A"/>
    <w:rsid w:val="00CB13A6"/>
    <w:rsid w:val="00CB1764"/>
    <w:rsid w:val="00CB17FE"/>
    <w:rsid w:val="00CB1A52"/>
    <w:rsid w:val="00CB1B1D"/>
    <w:rsid w:val="00CB1B96"/>
    <w:rsid w:val="00CB1BE8"/>
    <w:rsid w:val="00CB1D11"/>
    <w:rsid w:val="00CB1D2A"/>
    <w:rsid w:val="00CB1EA0"/>
    <w:rsid w:val="00CB1F03"/>
    <w:rsid w:val="00CB2040"/>
    <w:rsid w:val="00CB21C0"/>
    <w:rsid w:val="00CB2206"/>
    <w:rsid w:val="00CB221C"/>
    <w:rsid w:val="00CB22F2"/>
    <w:rsid w:val="00CB239B"/>
    <w:rsid w:val="00CB2477"/>
    <w:rsid w:val="00CB27B2"/>
    <w:rsid w:val="00CB28A4"/>
    <w:rsid w:val="00CB2936"/>
    <w:rsid w:val="00CB2C25"/>
    <w:rsid w:val="00CB2C4F"/>
    <w:rsid w:val="00CB2CDC"/>
    <w:rsid w:val="00CB2D01"/>
    <w:rsid w:val="00CB2F7C"/>
    <w:rsid w:val="00CB339D"/>
    <w:rsid w:val="00CB34F0"/>
    <w:rsid w:val="00CB353E"/>
    <w:rsid w:val="00CB3661"/>
    <w:rsid w:val="00CB375C"/>
    <w:rsid w:val="00CB3780"/>
    <w:rsid w:val="00CB3827"/>
    <w:rsid w:val="00CB3A15"/>
    <w:rsid w:val="00CB3A59"/>
    <w:rsid w:val="00CB3BF4"/>
    <w:rsid w:val="00CB3C29"/>
    <w:rsid w:val="00CB3E8E"/>
    <w:rsid w:val="00CB42F9"/>
    <w:rsid w:val="00CB4480"/>
    <w:rsid w:val="00CB4547"/>
    <w:rsid w:val="00CB4749"/>
    <w:rsid w:val="00CB4A12"/>
    <w:rsid w:val="00CB4D22"/>
    <w:rsid w:val="00CB5054"/>
    <w:rsid w:val="00CB5094"/>
    <w:rsid w:val="00CB522A"/>
    <w:rsid w:val="00CB531E"/>
    <w:rsid w:val="00CB5599"/>
    <w:rsid w:val="00CB575B"/>
    <w:rsid w:val="00CB57B1"/>
    <w:rsid w:val="00CB585B"/>
    <w:rsid w:val="00CB588A"/>
    <w:rsid w:val="00CB58F2"/>
    <w:rsid w:val="00CB5C6F"/>
    <w:rsid w:val="00CB5C91"/>
    <w:rsid w:val="00CB5D3E"/>
    <w:rsid w:val="00CB5DA3"/>
    <w:rsid w:val="00CB5E2B"/>
    <w:rsid w:val="00CB5EDF"/>
    <w:rsid w:val="00CB5F6F"/>
    <w:rsid w:val="00CB62F9"/>
    <w:rsid w:val="00CB63F0"/>
    <w:rsid w:val="00CB64C6"/>
    <w:rsid w:val="00CB65B6"/>
    <w:rsid w:val="00CB65E1"/>
    <w:rsid w:val="00CB66A0"/>
    <w:rsid w:val="00CB67B6"/>
    <w:rsid w:val="00CB6816"/>
    <w:rsid w:val="00CB6A73"/>
    <w:rsid w:val="00CB6E78"/>
    <w:rsid w:val="00CB7283"/>
    <w:rsid w:val="00CB7393"/>
    <w:rsid w:val="00CB7407"/>
    <w:rsid w:val="00CB74AC"/>
    <w:rsid w:val="00CB786C"/>
    <w:rsid w:val="00CB791E"/>
    <w:rsid w:val="00CB79DC"/>
    <w:rsid w:val="00CB7AEF"/>
    <w:rsid w:val="00CB7C50"/>
    <w:rsid w:val="00CB7E45"/>
    <w:rsid w:val="00CB7E67"/>
    <w:rsid w:val="00CB7F0A"/>
    <w:rsid w:val="00CB7FEE"/>
    <w:rsid w:val="00CC0046"/>
    <w:rsid w:val="00CC013B"/>
    <w:rsid w:val="00CC0213"/>
    <w:rsid w:val="00CC03C3"/>
    <w:rsid w:val="00CC05AA"/>
    <w:rsid w:val="00CC0848"/>
    <w:rsid w:val="00CC0884"/>
    <w:rsid w:val="00CC0A5A"/>
    <w:rsid w:val="00CC0DB9"/>
    <w:rsid w:val="00CC1112"/>
    <w:rsid w:val="00CC11AB"/>
    <w:rsid w:val="00CC1268"/>
    <w:rsid w:val="00CC12D9"/>
    <w:rsid w:val="00CC1330"/>
    <w:rsid w:val="00CC16FA"/>
    <w:rsid w:val="00CC179A"/>
    <w:rsid w:val="00CC199F"/>
    <w:rsid w:val="00CC1AAA"/>
    <w:rsid w:val="00CC1CEE"/>
    <w:rsid w:val="00CC1CFB"/>
    <w:rsid w:val="00CC1D1C"/>
    <w:rsid w:val="00CC1D5F"/>
    <w:rsid w:val="00CC1D79"/>
    <w:rsid w:val="00CC1DD2"/>
    <w:rsid w:val="00CC1E17"/>
    <w:rsid w:val="00CC1E50"/>
    <w:rsid w:val="00CC20E6"/>
    <w:rsid w:val="00CC2300"/>
    <w:rsid w:val="00CC23B5"/>
    <w:rsid w:val="00CC2529"/>
    <w:rsid w:val="00CC2539"/>
    <w:rsid w:val="00CC29D0"/>
    <w:rsid w:val="00CC2A4F"/>
    <w:rsid w:val="00CC2F87"/>
    <w:rsid w:val="00CC3103"/>
    <w:rsid w:val="00CC3351"/>
    <w:rsid w:val="00CC343A"/>
    <w:rsid w:val="00CC34D2"/>
    <w:rsid w:val="00CC3C76"/>
    <w:rsid w:val="00CC3EB7"/>
    <w:rsid w:val="00CC3EFE"/>
    <w:rsid w:val="00CC3F92"/>
    <w:rsid w:val="00CC47C2"/>
    <w:rsid w:val="00CC4AEB"/>
    <w:rsid w:val="00CC4B54"/>
    <w:rsid w:val="00CC4BC5"/>
    <w:rsid w:val="00CC4CAD"/>
    <w:rsid w:val="00CC4D64"/>
    <w:rsid w:val="00CC4DD8"/>
    <w:rsid w:val="00CC4F06"/>
    <w:rsid w:val="00CC4F25"/>
    <w:rsid w:val="00CC50D4"/>
    <w:rsid w:val="00CC5345"/>
    <w:rsid w:val="00CC5A6C"/>
    <w:rsid w:val="00CC5B94"/>
    <w:rsid w:val="00CC5C3D"/>
    <w:rsid w:val="00CC5D84"/>
    <w:rsid w:val="00CC5D8D"/>
    <w:rsid w:val="00CC5F36"/>
    <w:rsid w:val="00CC5F5A"/>
    <w:rsid w:val="00CC6145"/>
    <w:rsid w:val="00CC63F5"/>
    <w:rsid w:val="00CC663A"/>
    <w:rsid w:val="00CC671A"/>
    <w:rsid w:val="00CC673F"/>
    <w:rsid w:val="00CC67C9"/>
    <w:rsid w:val="00CC69A1"/>
    <w:rsid w:val="00CC69B9"/>
    <w:rsid w:val="00CC6B10"/>
    <w:rsid w:val="00CC6FA4"/>
    <w:rsid w:val="00CC6FCF"/>
    <w:rsid w:val="00CC703C"/>
    <w:rsid w:val="00CC70EE"/>
    <w:rsid w:val="00CC71E8"/>
    <w:rsid w:val="00CC725D"/>
    <w:rsid w:val="00CC7405"/>
    <w:rsid w:val="00CC765F"/>
    <w:rsid w:val="00CC7752"/>
    <w:rsid w:val="00CC78CC"/>
    <w:rsid w:val="00CC7AC9"/>
    <w:rsid w:val="00CC7CF2"/>
    <w:rsid w:val="00CC7FBA"/>
    <w:rsid w:val="00CD02F3"/>
    <w:rsid w:val="00CD0329"/>
    <w:rsid w:val="00CD0371"/>
    <w:rsid w:val="00CD0389"/>
    <w:rsid w:val="00CD0482"/>
    <w:rsid w:val="00CD0537"/>
    <w:rsid w:val="00CD084E"/>
    <w:rsid w:val="00CD0A2B"/>
    <w:rsid w:val="00CD0AD4"/>
    <w:rsid w:val="00CD0BBB"/>
    <w:rsid w:val="00CD0C55"/>
    <w:rsid w:val="00CD0C75"/>
    <w:rsid w:val="00CD0CFF"/>
    <w:rsid w:val="00CD0D2E"/>
    <w:rsid w:val="00CD0D75"/>
    <w:rsid w:val="00CD0F0B"/>
    <w:rsid w:val="00CD10C2"/>
    <w:rsid w:val="00CD143E"/>
    <w:rsid w:val="00CD1496"/>
    <w:rsid w:val="00CD1A15"/>
    <w:rsid w:val="00CD1ABE"/>
    <w:rsid w:val="00CD1DEC"/>
    <w:rsid w:val="00CD1E5D"/>
    <w:rsid w:val="00CD1FF2"/>
    <w:rsid w:val="00CD21F3"/>
    <w:rsid w:val="00CD2212"/>
    <w:rsid w:val="00CD2774"/>
    <w:rsid w:val="00CD291D"/>
    <w:rsid w:val="00CD2CAD"/>
    <w:rsid w:val="00CD2CCE"/>
    <w:rsid w:val="00CD2DF5"/>
    <w:rsid w:val="00CD2E90"/>
    <w:rsid w:val="00CD2EB8"/>
    <w:rsid w:val="00CD310E"/>
    <w:rsid w:val="00CD31CB"/>
    <w:rsid w:val="00CD33CC"/>
    <w:rsid w:val="00CD33E5"/>
    <w:rsid w:val="00CD3532"/>
    <w:rsid w:val="00CD3543"/>
    <w:rsid w:val="00CD37C1"/>
    <w:rsid w:val="00CD3957"/>
    <w:rsid w:val="00CD3A8B"/>
    <w:rsid w:val="00CD3AB1"/>
    <w:rsid w:val="00CD3C1B"/>
    <w:rsid w:val="00CD402D"/>
    <w:rsid w:val="00CD404F"/>
    <w:rsid w:val="00CD409E"/>
    <w:rsid w:val="00CD412C"/>
    <w:rsid w:val="00CD47A9"/>
    <w:rsid w:val="00CD4816"/>
    <w:rsid w:val="00CD490C"/>
    <w:rsid w:val="00CD4A81"/>
    <w:rsid w:val="00CD4AB4"/>
    <w:rsid w:val="00CD5807"/>
    <w:rsid w:val="00CD5810"/>
    <w:rsid w:val="00CD5900"/>
    <w:rsid w:val="00CD5B0A"/>
    <w:rsid w:val="00CD5B73"/>
    <w:rsid w:val="00CD5C54"/>
    <w:rsid w:val="00CD5E73"/>
    <w:rsid w:val="00CD5EDB"/>
    <w:rsid w:val="00CD5EF6"/>
    <w:rsid w:val="00CD5F32"/>
    <w:rsid w:val="00CD6215"/>
    <w:rsid w:val="00CD636B"/>
    <w:rsid w:val="00CD64D2"/>
    <w:rsid w:val="00CD66CB"/>
    <w:rsid w:val="00CD66D7"/>
    <w:rsid w:val="00CD6764"/>
    <w:rsid w:val="00CD68E0"/>
    <w:rsid w:val="00CD6A4A"/>
    <w:rsid w:val="00CD6D2A"/>
    <w:rsid w:val="00CD6DFB"/>
    <w:rsid w:val="00CD6E1B"/>
    <w:rsid w:val="00CD6F02"/>
    <w:rsid w:val="00CD6FF4"/>
    <w:rsid w:val="00CD7003"/>
    <w:rsid w:val="00CD71F1"/>
    <w:rsid w:val="00CD735D"/>
    <w:rsid w:val="00CD7371"/>
    <w:rsid w:val="00CD7509"/>
    <w:rsid w:val="00CD75F2"/>
    <w:rsid w:val="00CD775F"/>
    <w:rsid w:val="00CD7785"/>
    <w:rsid w:val="00CD78D2"/>
    <w:rsid w:val="00CD7924"/>
    <w:rsid w:val="00CD7999"/>
    <w:rsid w:val="00CD7A65"/>
    <w:rsid w:val="00CD7C99"/>
    <w:rsid w:val="00CD7DE4"/>
    <w:rsid w:val="00CD7ECC"/>
    <w:rsid w:val="00CD7ED1"/>
    <w:rsid w:val="00CD7FD6"/>
    <w:rsid w:val="00CE003C"/>
    <w:rsid w:val="00CE00FB"/>
    <w:rsid w:val="00CE0198"/>
    <w:rsid w:val="00CE0205"/>
    <w:rsid w:val="00CE027D"/>
    <w:rsid w:val="00CE0344"/>
    <w:rsid w:val="00CE0380"/>
    <w:rsid w:val="00CE06FE"/>
    <w:rsid w:val="00CE073D"/>
    <w:rsid w:val="00CE0755"/>
    <w:rsid w:val="00CE0837"/>
    <w:rsid w:val="00CE08DD"/>
    <w:rsid w:val="00CE091D"/>
    <w:rsid w:val="00CE097F"/>
    <w:rsid w:val="00CE09DB"/>
    <w:rsid w:val="00CE0B6E"/>
    <w:rsid w:val="00CE0C47"/>
    <w:rsid w:val="00CE0C48"/>
    <w:rsid w:val="00CE0FED"/>
    <w:rsid w:val="00CE1173"/>
    <w:rsid w:val="00CE1193"/>
    <w:rsid w:val="00CE128D"/>
    <w:rsid w:val="00CE13E6"/>
    <w:rsid w:val="00CE149E"/>
    <w:rsid w:val="00CE16AD"/>
    <w:rsid w:val="00CE16EC"/>
    <w:rsid w:val="00CE1C22"/>
    <w:rsid w:val="00CE1D54"/>
    <w:rsid w:val="00CE1F3B"/>
    <w:rsid w:val="00CE2233"/>
    <w:rsid w:val="00CE2330"/>
    <w:rsid w:val="00CE23EC"/>
    <w:rsid w:val="00CE27D3"/>
    <w:rsid w:val="00CE2807"/>
    <w:rsid w:val="00CE2827"/>
    <w:rsid w:val="00CE2940"/>
    <w:rsid w:val="00CE2980"/>
    <w:rsid w:val="00CE2CEA"/>
    <w:rsid w:val="00CE2D0A"/>
    <w:rsid w:val="00CE2FD6"/>
    <w:rsid w:val="00CE2FE9"/>
    <w:rsid w:val="00CE3173"/>
    <w:rsid w:val="00CE31F9"/>
    <w:rsid w:val="00CE333E"/>
    <w:rsid w:val="00CE33E3"/>
    <w:rsid w:val="00CE3436"/>
    <w:rsid w:val="00CE37A2"/>
    <w:rsid w:val="00CE39E4"/>
    <w:rsid w:val="00CE3BDE"/>
    <w:rsid w:val="00CE3DE1"/>
    <w:rsid w:val="00CE42AC"/>
    <w:rsid w:val="00CE439A"/>
    <w:rsid w:val="00CE43C4"/>
    <w:rsid w:val="00CE45D2"/>
    <w:rsid w:val="00CE46C0"/>
    <w:rsid w:val="00CE4B64"/>
    <w:rsid w:val="00CE4E75"/>
    <w:rsid w:val="00CE4F73"/>
    <w:rsid w:val="00CE4FCB"/>
    <w:rsid w:val="00CE504A"/>
    <w:rsid w:val="00CE51A2"/>
    <w:rsid w:val="00CE522E"/>
    <w:rsid w:val="00CE5533"/>
    <w:rsid w:val="00CE561B"/>
    <w:rsid w:val="00CE5704"/>
    <w:rsid w:val="00CE5AAA"/>
    <w:rsid w:val="00CE5DAD"/>
    <w:rsid w:val="00CE5FFF"/>
    <w:rsid w:val="00CE662D"/>
    <w:rsid w:val="00CE6846"/>
    <w:rsid w:val="00CE68B3"/>
    <w:rsid w:val="00CE6BC3"/>
    <w:rsid w:val="00CE7118"/>
    <w:rsid w:val="00CE770E"/>
    <w:rsid w:val="00CE7734"/>
    <w:rsid w:val="00CE77EC"/>
    <w:rsid w:val="00CE7880"/>
    <w:rsid w:val="00CE79CA"/>
    <w:rsid w:val="00CE7CF5"/>
    <w:rsid w:val="00CF0268"/>
    <w:rsid w:val="00CF03C4"/>
    <w:rsid w:val="00CF03FF"/>
    <w:rsid w:val="00CF047F"/>
    <w:rsid w:val="00CF052D"/>
    <w:rsid w:val="00CF0644"/>
    <w:rsid w:val="00CF0650"/>
    <w:rsid w:val="00CF0960"/>
    <w:rsid w:val="00CF0A2C"/>
    <w:rsid w:val="00CF0C2D"/>
    <w:rsid w:val="00CF0C6B"/>
    <w:rsid w:val="00CF0E95"/>
    <w:rsid w:val="00CF0F4B"/>
    <w:rsid w:val="00CF0FFA"/>
    <w:rsid w:val="00CF1070"/>
    <w:rsid w:val="00CF1108"/>
    <w:rsid w:val="00CF131F"/>
    <w:rsid w:val="00CF1427"/>
    <w:rsid w:val="00CF152E"/>
    <w:rsid w:val="00CF16A6"/>
    <w:rsid w:val="00CF16D8"/>
    <w:rsid w:val="00CF17D5"/>
    <w:rsid w:val="00CF180E"/>
    <w:rsid w:val="00CF19AE"/>
    <w:rsid w:val="00CF19B0"/>
    <w:rsid w:val="00CF1A73"/>
    <w:rsid w:val="00CF1B60"/>
    <w:rsid w:val="00CF1B69"/>
    <w:rsid w:val="00CF1DF4"/>
    <w:rsid w:val="00CF208A"/>
    <w:rsid w:val="00CF2238"/>
    <w:rsid w:val="00CF22F4"/>
    <w:rsid w:val="00CF23B9"/>
    <w:rsid w:val="00CF23F2"/>
    <w:rsid w:val="00CF2448"/>
    <w:rsid w:val="00CF247E"/>
    <w:rsid w:val="00CF2981"/>
    <w:rsid w:val="00CF29DF"/>
    <w:rsid w:val="00CF2BCC"/>
    <w:rsid w:val="00CF2DE9"/>
    <w:rsid w:val="00CF2E94"/>
    <w:rsid w:val="00CF2F74"/>
    <w:rsid w:val="00CF3162"/>
    <w:rsid w:val="00CF32B9"/>
    <w:rsid w:val="00CF34F1"/>
    <w:rsid w:val="00CF37DF"/>
    <w:rsid w:val="00CF38DE"/>
    <w:rsid w:val="00CF3AFD"/>
    <w:rsid w:val="00CF3BE5"/>
    <w:rsid w:val="00CF3D73"/>
    <w:rsid w:val="00CF3DDB"/>
    <w:rsid w:val="00CF3F84"/>
    <w:rsid w:val="00CF4028"/>
    <w:rsid w:val="00CF4068"/>
    <w:rsid w:val="00CF4072"/>
    <w:rsid w:val="00CF42FD"/>
    <w:rsid w:val="00CF4552"/>
    <w:rsid w:val="00CF4613"/>
    <w:rsid w:val="00CF46CF"/>
    <w:rsid w:val="00CF46E0"/>
    <w:rsid w:val="00CF487F"/>
    <w:rsid w:val="00CF4B34"/>
    <w:rsid w:val="00CF4BB9"/>
    <w:rsid w:val="00CF4D6B"/>
    <w:rsid w:val="00CF4F30"/>
    <w:rsid w:val="00CF520D"/>
    <w:rsid w:val="00CF5327"/>
    <w:rsid w:val="00CF53AD"/>
    <w:rsid w:val="00CF5465"/>
    <w:rsid w:val="00CF55E5"/>
    <w:rsid w:val="00CF5669"/>
    <w:rsid w:val="00CF56FA"/>
    <w:rsid w:val="00CF5738"/>
    <w:rsid w:val="00CF585D"/>
    <w:rsid w:val="00CF5D92"/>
    <w:rsid w:val="00CF5D94"/>
    <w:rsid w:val="00CF6250"/>
    <w:rsid w:val="00CF6977"/>
    <w:rsid w:val="00CF6BDF"/>
    <w:rsid w:val="00CF6CF1"/>
    <w:rsid w:val="00CF6E65"/>
    <w:rsid w:val="00CF6EDD"/>
    <w:rsid w:val="00CF6FAA"/>
    <w:rsid w:val="00CF7139"/>
    <w:rsid w:val="00CF72D8"/>
    <w:rsid w:val="00CF7678"/>
    <w:rsid w:val="00CF783E"/>
    <w:rsid w:val="00CF787B"/>
    <w:rsid w:val="00CF7B79"/>
    <w:rsid w:val="00CF7CCE"/>
    <w:rsid w:val="00CF7E2B"/>
    <w:rsid w:val="00D000BE"/>
    <w:rsid w:val="00D0042A"/>
    <w:rsid w:val="00D009C4"/>
    <w:rsid w:val="00D009F5"/>
    <w:rsid w:val="00D00B2B"/>
    <w:rsid w:val="00D00B6B"/>
    <w:rsid w:val="00D00D49"/>
    <w:rsid w:val="00D00EAD"/>
    <w:rsid w:val="00D00F3B"/>
    <w:rsid w:val="00D010BD"/>
    <w:rsid w:val="00D011BF"/>
    <w:rsid w:val="00D011C6"/>
    <w:rsid w:val="00D013F7"/>
    <w:rsid w:val="00D01535"/>
    <w:rsid w:val="00D01626"/>
    <w:rsid w:val="00D01820"/>
    <w:rsid w:val="00D019FC"/>
    <w:rsid w:val="00D01B61"/>
    <w:rsid w:val="00D01B6F"/>
    <w:rsid w:val="00D01CF8"/>
    <w:rsid w:val="00D0202C"/>
    <w:rsid w:val="00D02102"/>
    <w:rsid w:val="00D02203"/>
    <w:rsid w:val="00D02324"/>
    <w:rsid w:val="00D0241D"/>
    <w:rsid w:val="00D02561"/>
    <w:rsid w:val="00D02590"/>
    <w:rsid w:val="00D0273A"/>
    <w:rsid w:val="00D02888"/>
    <w:rsid w:val="00D02A6C"/>
    <w:rsid w:val="00D02AC6"/>
    <w:rsid w:val="00D02B71"/>
    <w:rsid w:val="00D02BCC"/>
    <w:rsid w:val="00D02CFB"/>
    <w:rsid w:val="00D02FE9"/>
    <w:rsid w:val="00D032A7"/>
    <w:rsid w:val="00D032C8"/>
    <w:rsid w:val="00D033C7"/>
    <w:rsid w:val="00D0344B"/>
    <w:rsid w:val="00D03568"/>
    <w:rsid w:val="00D0393F"/>
    <w:rsid w:val="00D03973"/>
    <w:rsid w:val="00D03A3B"/>
    <w:rsid w:val="00D03B22"/>
    <w:rsid w:val="00D03F50"/>
    <w:rsid w:val="00D04055"/>
    <w:rsid w:val="00D04064"/>
    <w:rsid w:val="00D040C8"/>
    <w:rsid w:val="00D04117"/>
    <w:rsid w:val="00D041AB"/>
    <w:rsid w:val="00D04307"/>
    <w:rsid w:val="00D04358"/>
    <w:rsid w:val="00D0469F"/>
    <w:rsid w:val="00D04832"/>
    <w:rsid w:val="00D048EA"/>
    <w:rsid w:val="00D04971"/>
    <w:rsid w:val="00D049FC"/>
    <w:rsid w:val="00D04DA6"/>
    <w:rsid w:val="00D04E81"/>
    <w:rsid w:val="00D04E99"/>
    <w:rsid w:val="00D04ED4"/>
    <w:rsid w:val="00D04F31"/>
    <w:rsid w:val="00D0500D"/>
    <w:rsid w:val="00D051DA"/>
    <w:rsid w:val="00D051FF"/>
    <w:rsid w:val="00D05205"/>
    <w:rsid w:val="00D05374"/>
    <w:rsid w:val="00D0538D"/>
    <w:rsid w:val="00D05468"/>
    <w:rsid w:val="00D05569"/>
    <w:rsid w:val="00D05595"/>
    <w:rsid w:val="00D05CB1"/>
    <w:rsid w:val="00D05EC5"/>
    <w:rsid w:val="00D062C8"/>
    <w:rsid w:val="00D063E7"/>
    <w:rsid w:val="00D063FA"/>
    <w:rsid w:val="00D063FE"/>
    <w:rsid w:val="00D06525"/>
    <w:rsid w:val="00D06542"/>
    <w:rsid w:val="00D066D5"/>
    <w:rsid w:val="00D068E6"/>
    <w:rsid w:val="00D0694A"/>
    <w:rsid w:val="00D06991"/>
    <w:rsid w:val="00D06AED"/>
    <w:rsid w:val="00D06D2A"/>
    <w:rsid w:val="00D06D6B"/>
    <w:rsid w:val="00D06F1C"/>
    <w:rsid w:val="00D06F40"/>
    <w:rsid w:val="00D070D8"/>
    <w:rsid w:val="00D070F2"/>
    <w:rsid w:val="00D07165"/>
    <w:rsid w:val="00D07178"/>
    <w:rsid w:val="00D0725E"/>
    <w:rsid w:val="00D072F9"/>
    <w:rsid w:val="00D0734B"/>
    <w:rsid w:val="00D074A8"/>
    <w:rsid w:val="00D07543"/>
    <w:rsid w:val="00D07701"/>
    <w:rsid w:val="00D07748"/>
    <w:rsid w:val="00D0775F"/>
    <w:rsid w:val="00D07885"/>
    <w:rsid w:val="00D079C8"/>
    <w:rsid w:val="00D07AE5"/>
    <w:rsid w:val="00D07B02"/>
    <w:rsid w:val="00D07B77"/>
    <w:rsid w:val="00D07C30"/>
    <w:rsid w:val="00D07D2F"/>
    <w:rsid w:val="00D07EE8"/>
    <w:rsid w:val="00D07F38"/>
    <w:rsid w:val="00D07F5D"/>
    <w:rsid w:val="00D10022"/>
    <w:rsid w:val="00D100D9"/>
    <w:rsid w:val="00D10120"/>
    <w:rsid w:val="00D10264"/>
    <w:rsid w:val="00D103EA"/>
    <w:rsid w:val="00D10467"/>
    <w:rsid w:val="00D10759"/>
    <w:rsid w:val="00D109C1"/>
    <w:rsid w:val="00D10C0E"/>
    <w:rsid w:val="00D10C7F"/>
    <w:rsid w:val="00D10CA0"/>
    <w:rsid w:val="00D10CD8"/>
    <w:rsid w:val="00D10CE5"/>
    <w:rsid w:val="00D1105F"/>
    <w:rsid w:val="00D11129"/>
    <w:rsid w:val="00D111BB"/>
    <w:rsid w:val="00D11619"/>
    <w:rsid w:val="00D11755"/>
    <w:rsid w:val="00D11909"/>
    <w:rsid w:val="00D11AAD"/>
    <w:rsid w:val="00D11B6A"/>
    <w:rsid w:val="00D11D44"/>
    <w:rsid w:val="00D11E9C"/>
    <w:rsid w:val="00D11FFA"/>
    <w:rsid w:val="00D1220B"/>
    <w:rsid w:val="00D123CC"/>
    <w:rsid w:val="00D12466"/>
    <w:rsid w:val="00D124F1"/>
    <w:rsid w:val="00D12627"/>
    <w:rsid w:val="00D12CE9"/>
    <w:rsid w:val="00D12D56"/>
    <w:rsid w:val="00D12E93"/>
    <w:rsid w:val="00D12EAA"/>
    <w:rsid w:val="00D12EAB"/>
    <w:rsid w:val="00D13297"/>
    <w:rsid w:val="00D13321"/>
    <w:rsid w:val="00D1340E"/>
    <w:rsid w:val="00D136D5"/>
    <w:rsid w:val="00D13830"/>
    <w:rsid w:val="00D13A6F"/>
    <w:rsid w:val="00D13AAB"/>
    <w:rsid w:val="00D13ADA"/>
    <w:rsid w:val="00D13CAD"/>
    <w:rsid w:val="00D13FE1"/>
    <w:rsid w:val="00D14041"/>
    <w:rsid w:val="00D1446B"/>
    <w:rsid w:val="00D14486"/>
    <w:rsid w:val="00D14678"/>
    <w:rsid w:val="00D14886"/>
    <w:rsid w:val="00D14978"/>
    <w:rsid w:val="00D14997"/>
    <w:rsid w:val="00D149C5"/>
    <w:rsid w:val="00D14B4F"/>
    <w:rsid w:val="00D14E43"/>
    <w:rsid w:val="00D14FB0"/>
    <w:rsid w:val="00D14FE1"/>
    <w:rsid w:val="00D15158"/>
    <w:rsid w:val="00D1539C"/>
    <w:rsid w:val="00D15579"/>
    <w:rsid w:val="00D155B3"/>
    <w:rsid w:val="00D155B5"/>
    <w:rsid w:val="00D15666"/>
    <w:rsid w:val="00D15A16"/>
    <w:rsid w:val="00D15BBC"/>
    <w:rsid w:val="00D15C1F"/>
    <w:rsid w:val="00D15D15"/>
    <w:rsid w:val="00D15EC4"/>
    <w:rsid w:val="00D15F1F"/>
    <w:rsid w:val="00D15FB8"/>
    <w:rsid w:val="00D15FC6"/>
    <w:rsid w:val="00D15FDE"/>
    <w:rsid w:val="00D165AF"/>
    <w:rsid w:val="00D166D9"/>
    <w:rsid w:val="00D1682F"/>
    <w:rsid w:val="00D168DF"/>
    <w:rsid w:val="00D168F7"/>
    <w:rsid w:val="00D16C66"/>
    <w:rsid w:val="00D16D7B"/>
    <w:rsid w:val="00D16F13"/>
    <w:rsid w:val="00D17082"/>
    <w:rsid w:val="00D17262"/>
    <w:rsid w:val="00D172FA"/>
    <w:rsid w:val="00D174BD"/>
    <w:rsid w:val="00D1762B"/>
    <w:rsid w:val="00D176C0"/>
    <w:rsid w:val="00D176C3"/>
    <w:rsid w:val="00D1771E"/>
    <w:rsid w:val="00D17810"/>
    <w:rsid w:val="00D178B8"/>
    <w:rsid w:val="00D178D5"/>
    <w:rsid w:val="00D17A11"/>
    <w:rsid w:val="00D17ABF"/>
    <w:rsid w:val="00D17B55"/>
    <w:rsid w:val="00D17D1C"/>
    <w:rsid w:val="00D20496"/>
    <w:rsid w:val="00D205DF"/>
    <w:rsid w:val="00D2077E"/>
    <w:rsid w:val="00D207DA"/>
    <w:rsid w:val="00D20835"/>
    <w:rsid w:val="00D20948"/>
    <w:rsid w:val="00D20AB8"/>
    <w:rsid w:val="00D20D52"/>
    <w:rsid w:val="00D21193"/>
    <w:rsid w:val="00D21321"/>
    <w:rsid w:val="00D213E3"/>
    <w:rsid w:val="00D2148C"/>
    <w:rsid w:val="00D21504"/>
    <w:rsid w:val="00D2151E"/>
    <w:rsid w:val="00D21567"/>
    <w:rsid w:val="00D215EA"/>
    <w:rsid w:val="00D2173C"/>
    <w:rsid w:val="00D219A5"/>
    <w:rsid w:val="00D21CCA"/>
    <w:rsid w:val="00D21D42"/>
    <w:rsid w:val="00D21DA1"/>
    <w:rsid w:val="00D21F70"/>
    <w:rsid w:val="00D221A5"/>
    <w:rsid w:val="00D221F2"/>
    <w:rsid w:val="00D223C4"/>
    <w:rsid w:val="00D226AC"/>
    <w:rsid w:val="00D22827"/>
    <w:rsid w:val="00D22954"/>
    <w:rsid w:val="00D22A8F"/>
    <w:rsid w:val="00D22AE0"/>
    <w:rsid w:val="00D22BCF"/>
    <w:rsid w:val="00D22D3C"/>
    <w:rsid w:val="00D22F4E"/>
    <w:rsid w:val="00D230D7"/>
    <w:rsid w:val="00D233D2"/>
    <w:rsid w:val="00D233D5"/>
    <w:rsid w:val="00D23502"/>
    <w:rsid w:val="00D238E1"/>
    <w:rsid w:val="00D239BD"/>
    <w:rsid w:val="00D23E49"/>
    <w:rsid w:val="00D2400D"/>
    <w:rsid w:val="00D2401E"/>
    <w:rsid w:val="00D2414B"/>
    <w:rsid w:val="00D2416B"/>
    <w:rsid w:val="00D243B5"/>
    <w:rsid w:val="00D2460B"/>
    <w:rsid w:val="00D246AC"/>
    <w:rsid w:val="00D24803"/>
    <w:rsid w:val="00D248E4"/>
    <w:rsid w:val="00D249A4"/>
    <w:rsid w:val="00D24B0F"/>
    <w:rsid w:val="00D24B81"/>
    <w:rsid w:val="00D24BBC"/>
    <w:rsid w:val="00D25085"/>
    <w:rsid w:val="00D251D4"/>
    <w:rsid w:val="00D2522B"/>
    <w:rsid w:val="00D2525A"/>
    <w:rsid w:val="00D2539B"/>
    <w:rsid w:val="00D253CD"/>
    <w:rsid w:val="00D254BF"/>
    <w:rsid w:val="00D2563B"/>
    <w:rsid w:val="00D256EB"/>
    <w:rsid w:val="00D257EF"/>
    <w:rsid w:val="00D2582B"/>
    <w:rsid w:val="00D25CA2"/>
    <w:rsid w:val="00D25D1E"/>
    <w:rsid w:val="00D25DA4"/>
    <w:rsid w:val="00D25DCE"/>
    <w:rsid w:val="00D25EE5"/>
    <w:rsid w:val="00D25F63"/>
    <w:rsid w:val="00D26141"/>
    <w:rsid w:val="00D261ED"/>
    <w:rsid w:val="00D26732"/>
    <w:rsid w:val="00D26735"/>
    <w:rsid w:val="00D26761"/>
    <w:rsid w:val="00D269B9"/>
    <w:rsid w:val="00D26ACC"/>
    <w:rsid w:val="00D26DF9"/>
    <w:rsid w:val="00D27063"/>
    <w:rsid w:val="00D2744A"/>
    <w:rsid w:val="00D27573"/>
    <w:rsid w:val="00D275C5"/>
    <w:rsid w:val="00D276D2"/>
    <w:rsid w:val="00D277E1"/>
    <w:rsid w:val="00D2782C"/>
    <w:rsid w:val="00D27CDC"/>
    <w:rsid w:val="00D27E7B"/>
    <w:rsid w:val="00D30004"/>
    <w:rsid w:val="00D30107"/>
    <w:rsid w:val="00D302DC"/>
    <w:rsid w:val="00D302FF"/>
    <w:rsid w:val="00D303F3"/>
    <w:rsid w:val="00D30487"/>
    <w:rsid w:val="00D30641"/>
    <w:rsid w:val="00D30701"/>
    <w:rsid w:val="00D3070B"/>
    <w:rsid w:val="00D30A35"/>
    <w:rsid w:val="00D30AA2"/>
    <w:rsid w:val="00D30AF8"/>
    <w:rsid w:val="00D30B63"/>
    <w:rsid w:val="00D30C51"/>
    <w:rsid w:val="00D30CE0"/>
    <w:rsid w:val="00D31049"/>
    <w:rsid w:val="00D311C9"/>
    <w:rsid w:val="00D313D8"/>
    <w:rsid w:val="00D3146B"/>
    <w:rsid w:val="00D317CC"/>
    <w:rsid w:val="00D3195A"/>
    <w:rsid w:val="00D31977"/>
    <w:rsid w:val="00D31A09"/>
    <w:rsid w:val="00D31A23"/>
    <w:rsid w:val="00D31AB3"/>
    <w:rsid w:val="00D31CAF"/>
    <w:rsid w:val="00D31DC1"/>
    <w:rsid w:val="00D31E70"/>
    <w:rsid w:val="00D31F2F"/>
    <w:rsid w:val="00D31F50"/>
    <w:rsid w:val="00D32012"/>
    <w:rsid w:val="00D321E9"/>
    <w:rsid w:val="00D3233E"/>
    <w:rsid w:val="00D32425"/>
    <w:rsid w:val="00D32543"/>
    <w:rsid w:val="00D3262B"/>
    <w:rsid w:val="00D32C17"/>
    <w:rsid w:val="00D32C2D"/>
    <w:rsid w:val="00D33279"/>
    <w:rsid w:val="00D3330B"/>
    <w:rsid w:val="00D333F3"/>
    <w:rsid w:val="00D33476"/>
    <w:rsid w:val="00D33502"/>
    <w:rsid w:val="00D335B1"/>
    <w:rsid w:val="00D3360B"/>
    <w:rsid w:val="00D33660"/>
    <w:rsid w:val="00D3366D"/>
    <w:rsid w:val="00D336E9"/>
    <w:rsid w:val="00D33825"/>
    <w:rsid w:val="00D33AA9"/>
    <w:rsid w:val="00D33DE3"/>
    <w:rsid w:val="00D33E50"/>
    <w:rsid w:val="00D33E70"/>
    <w:rsid w:val="00D33F76"/>
    <w:rsid w:val="00D33FD8"/>
    <w:rsid w:val="00D33FDC"/>
    <w:rsid w:val="00D340F9"/>
    <w:rsid w:val="00D342EF"/>
    <w:rsid w:val="00D34471"/>
    <w:rsid w:val="00D34A12"/>
    <w:rsid w:val="00D34B58"/>
    <w:rsid w:val="00D34CDF"/>
    <w:rsid w:val="00D34E75"/>
    <w:rsid w:val="00D34EC0"/>
    <w:rsid w:val="00D34F34"/>
    <w:rsid w:val="00D34FB9"/>
    <w:rsid w:val="00D35137"/>
    <w:rsid w:val="00D35300"/>
    <w:rsid w:val="00D354F5"/>
    <w:rsid w:val="00D35566"/>
    <w:rsid w:val="00D35629"/>
    <w:rsid w:val="00D358F7"/>
    <w:rsid w:val="00D35B27"/>
    <w:rsid w:val="00D35B81"/>
    <w:rsid w:val="00D35BD5"/>
    <w:rsid w:val="00D35C90"/>
    <w:rsid w:val="00D35E68"/>
    <w:rsid w:val="00D35F37"/>
    <w:rsid w:val="00D36010"/>
    <w:rsid w:val="00D3613C"/>
    <w:rsid w:val="00D36210"/>
    <w:rsid w:val="00D36214"/>
    <w:rsid w:val="00D365DC"/>
    <w:rsid w:val="00D366A6"/>
    <w:rsid w:val="00D3689F"/>
    <w:rsid w:val="00D36A73"/>
    <w:rsid w:val="00D36C04"/>
    <w:rsid w:val="00D36C1D"/>
    <w:rsid w:val="00D36D83"/>
    <w:rsid w:val="00D36DB4"/>
    <w:rsid w:val="00D36E76"/>
    <w:rsid w:val="00D36FC6"/>
    <w:rsid w:val="00D37054"/>
    <w:rsid w:val="00D370C2"/>
    <w:rsid w:val="00D371D2"/>
    <w:rsid w:val="00D373C9"/>
    <w:rsid w:val="00D373FD"/>
    <w:rsid w:val="00D37436"/>
    <w:rsid w:val="00D37457"/>
    <w:rsid w:val="00D375C2"/>
    <w:rsid w:val="00D37970"/>
    <w:rsid w:val="00D379FF"/>
    <w:rsid w:val="00D37CC6"/>
    <w:rsid w:val="00D37CC9"/>
    <w:rsid w:val="00D37D16"/>
    <w:rsid w:val="00D37E49"/>
    <w:rsid w:val="00D37EFD"/>
    <w:rsid w:val="00D400E4"/>
    <w:rsid w:val="00D4013B"/>
    <w:rsid w:val="00D40200"/>
    <w:rsid w:val="00D40238"/>
    <w:rsid w:val="00D40623"/>
    <w:rsid w:val="00D407A6"/>
    <w:rsid w:val="00D4091F"/>
    <w:rsid w:val="00D409DD"/>
    <w:rsid w:val="00D410CF"/>
    <w:rsid w:val="00D411FC"/>
    <w:rsid w:val="00D41228"/>
    <w:rsid w:val="00D412A0"/>
    <w:rsid w:val="00D41760"/>
    <w:rsid w:val="00D418C4"/>
    <w:rsid w:val="00D41958"/>
    <w:rsid w:val="00D41A2E"/>
    <w:rsid w:val="00D42011"/>
    <w:rsid w:val="00D42165"/>
    <w:rsid w:val="00D42173"/>
    <w:rsid w:val="00D4219C"/>
    <w:rsid w:val="00D421AE"/>
    <w:rsid w:val="00D421C7"/>
    <w:rsid w:val="00D421DE"/>
    <w:rsid w:val="00D426F8"/>
    <w:rsid w:val="00D42799"/>
    <w:rsid w:val="00D42AFF"/>
    <w:rsid w:val="00D42BA8"/>
    <w:rsid w:val="00D42D56"/>
    <w:rsid w:val="00D42DA3"/>
    <w:rsid w:val="00D42F2F"/>
    <w:rsid w:val="00D42F9C"/>
    <w:rsid w:val="00D4301E"/>
    <w:rsid w:val="00D43110"/>
    <w:rsid w:val="00D4314A"/>
    <w:rsid w:val="00D432E2"/>
    <w:rsid w:val="00D43361"/>
    <w:rsid w:val="00D43649"/>
    <w:rsid w:val="00D43766"/>
    <w:rsid w:val="00D43BA6"/>
    <w:rsid w:val="00D43C24"/>
    <w:rsid w:val="00D43CE6"/>
    <w:rsid w:val="00D4436A"/>
    <w:rsid w:val="00D44404"/>
    <w:rsid w:val="00D446A9"/>
    <w:rsid w:val="00D449C8"/>
    <w:rsid w:val="00D44ACC"/>
    <w:rsid w:val="00D44B17"/>
    <w:rsid w:val="00D44B53"/>
    <w:rsid w:val="00D44CFB"/>
    <w:rsid w:val="00D44FE4"/>
    <w:rsid w:val="00D451BC"/>
    <w:rsid w:val="00D45205"/>
    <w:rsid w:val="00D45300"/>
    <w:rsid w:val="00D45416"/>
    <w:rsid w:val="00D45794"/>
    <w:rsid w:val="00D4583E"/>
    <w:rsid w:val="00D45A39"/>
    <w:rsid w:val="00D45AFA"/>
    <w:rsid w:val="00D45B86"/>
    <w:rsid w:val="00D45D48"/>
    <w:rsid w:val="00D45E7C"/>
    <w:rsid w:val="00D45ED2"/>
    <w:rsid w:val="00D460D7"/>
    <w:rsid w:val="00D460EE"/>
    <w:rsid w:val="00D46306"/>
    <w:rsid w:val="00D4642E"/>
    <w:rsid w:val="00D46475"/>
    <w:rsid w:val="00D465FE"/>
    <w:rsid w:val="00D46778"/>
    <w:rsid w:val="00D46A19"/>
    <w:rsid w:val="00D46B58"/>
    <w:rsid w:val="00D46CE4"/>
    <w:rsid w:val="00D46D1C"/>
    <w:rsid w:val="00D46F74"/>
    <w:rsid w:val="00D47136"/>
    <w:rsid w:val="00D47145"/>
    <w:rsid w:val="00D47216"/>
    <w:rsid w:val="00D47410"/>
    <w:rsid w:val="00D47449"/>
    <w:rsid w:val="00D4761A"/>
    <w:rsid w:val="00D47672"/>
    <w:rsid w:val="00D478F6"/>
    <w:rsid w:val="00D47A09"/>
    <w:rsid w:val="00D47A61"/>
    <w:rsid w:val="00D47AD3"/>
    <w:rsid w:val="00D47C48"/>
    <w:rsid w:val="00D47D25"/>
    <w:rsid w:val="00D50021"/>
    <w:rsid w:val="00D500BD"/>
    <w:rsid w:val="00D500CD"/>
    <w:rsid w:val="00D501A8"/>
    <w:rsid w:val="00D50379"/>
    <w:rsid w:val="00D503A7"/>
    <w:rsid w:val="00D503B3"/>
    <w:rsid w:val="00D503E5"/>
    <w:rsid w:val="00D508AC"/>
    <w:rsid w:val="00D5098D"/>
    <w:rsid w:val="00D509CE"/>
    <w:rsid w:val="00D50A70"/>
    <w:rsid w:val="00D50C50"/>
    <w:rsid w:val="00D50CFC"/>
    <w:rsid w:val="00D50EF6"/>
    <w:rsid w:val="00D50FCA"/>
    <w:rsid w:val="00D511D5"/>
    <w:rsid w:val="00D51460"/>
    <w:rsid w:val="00D5168F"/>
    <w:rsid w:val="00D517D1"/>
    <w:rsid w:val="00D51AD5"/>
    <w:rsid w:val="00D51C08"/>
    <w:rsid w:val="00D51CF9"/>
    <w:rsid w:val="00D51E5A"/>
    <w:rsid w:val="00D51EF9"/>
    <w:rsid w:val="00D51F89"/>
    <w:rsid w:val="00D51FAA"/>
    <w:rsid w:val="00D5207C"/>
    <w:rsid w:val="00D520C8"/>
    <w:rsid w:val="00D5213A"/>
    <w:rsid w:val="00D521B3"/>
    <w:rsid w:val="00D52224"/>
    <w:rsid w:val="00D526BA"/>
    <w:rsid w:val="00D52956"/>
    <w:rsid w:val="00D52B1C"/>
    <w:rsid w:val="00D52B84"/>
    <w:rsid w:val="00D52D49"/>
    <w:rsid w:val="00D52F71"/>
    <w:rsid w:val="00D52F97"/>
    <w:rsid w:val="00D52F9A"/>
    <w:rsid w:val="00D5336E"/>
    <w:rsid w:val="00D53421"/>
    <w:rsid w:val="00D53573"/>
    <w:rsid w:val="00D536AE"/>
    <w:rsid w:val="00D537D4"/>
    <w:rsid w:val="00D538CB"/>
    <w:rsid w:val="00D53935"/>
    <w:rsid w:val="00D53E0D"/>
    <w:rsid w:val="00D54111"/>
    <w:rsid w:val="00D54258"/>
    <w:rsid w:val="00D54379"/>
    <w:rsid w:val="00D5470B"/>
    <w:rsid w:val="00D54B5E"/>
    <w:rsid w:val="00D55328"/>
    <w:rsid w:val="00D558F0"/>
    <w:rsid w:val="00D55956"/>
    <w:rsid w:val="00D5596B"/>
    <w:rsid w:val="00D55A6B"/>
    <w:rsid w:val="00D55BBF"/>
    <w:rsid w:val="00D55F61"/>
    <w:rsid w:val="00D5609B"/>
    <w:rsid w:val="00D56100"/>
    <w:rsid w:val="00D561DB"/>
    <w:rsid w:val="00D5632D"/>
    <w:rsid w:val="00D565A3"/>
    <w:rsid w:val="00D56768"/>
    <w:rsid w:val="00D567D9"/>
    <w:rsid w:val="00D568F6"/>
    <w:rsid w:val="00D56912"/>
    <w:rsid w:val="00D56A84"/>
    <w:rsid w:val="00D56B72"/>
    <w:rsid w:val="00D56B86"/>
    <w:rsid w:val="00D56D3E"/>
    <w:rsid w:val="00D56F76"/>
    <w:rsid w:val="00D56FBA"/>
    <w:rsid w:val="00D56FCB"/>
    <w:rsid w:val="00D5700A"/>
    <w:rsid w:val="00D5701E"/>
    <w:rsid w:val="00D570AC"/>
    <w:rsid w:val="00D5741C"/>
    <w:rsid w:val="00D57642"/>
    <w:rsid w:val="00D578F9"/>
    <w:rsid w:val="00D57904"/>
    <w:rsid w:val="00D579AF"/>
    <w:rsid w:val="00D57AC1"/>
    <w:rsid w:val="00D57BBB"/>
    <w:rsid w:val="00D57C34"/>
    <w:rsid w:val="00D57E53"/>
    <w:rsid w:val="00D60062"/>
    <w:rsid w:val="00D60081"/>
    <w:rsid w:val="00D601CE"/>
    <w:rsid w:val="00D60258"/>
    <w:rsid w:val="00D60610"/>
    <w:rsid w:val="00D606D1"/>
    <w:rsid w:val="00D60832"/>
    <w:rsid w:val="00D60CD7"/>
    <w:rsid w:val="00D60EC0"/>
    <w:rsid w:val="00D60FC4"/>
    <w:rsid w:val="00D61000"/>
    <w:rsid w:val="00D610A5"/>
    <w:rsid w:val="00D612B1"/>
    <w:rsid w:val="00D612E0"/>
    <w:rsid w:val="00D614F5"/>
    <w:rsid w:val="00D614F8"/>
    <w:rsid w:val="00D6188D"/>
    <w:rsid w:val="00D618EC"/>
    <w:rsid w:val="00D6192C"/>
    <w:rsid w:val="00D619AF"/>
    <w:rsid w:val="00D61A2A"/>
    <w:rsid w:val="00D61A91"/>
    <w:rsid w:val="00D61B11"/>
    <w:rsid w:val="00D61CBF"/>
    <w:rsid w:val="00D61DC4"/>
    <w:rsid w:val="00D61F46"/>
    <w:rsid w:val="00D6208F"/>
    <w:rsid w:val="00D62303"/>
    <w:rsid w:val="00D625CA"/>
    <w:rsid w:val="00D6269C"/>
    <w:rsid w:val="00D626E3"/>
    <w:rsid w:val="00D6271C"/>
    <w:rsid w:val="00D62A2C"/>
    <w:rsid w:val="00D62A6A"/>
    <w:rsid w:val="00D62F38"/>
    <w:rsid w:val="00D633C3"/>
    <w:rsid w:val="00D6353F"/>
    <w:rsid w:val="00D63554"/>
    <w:rsid w:val="00D63795"/>
    <w:rsid w:val="00D6390A"/>
    <w:rsid w:val="00D63949"/>
    <w:rsid w:val="00D63A50"/>
    <w:rsid w:val="00D63BF6"/>
    <w:rsid w:val="00D63DF0"/>
    <w:rsid w:val="00D63FA2"/>
    <w:rsid w:val="00D64552"/>
    <w:rsid w:val="00D64611"/>
    <w:rsid w:val="00D646A3"/>
    <w:rsid w:val="00D646C5"/>
    <w:rsid w:val="00D6479A"/>
    <w:rsid w:val="00D648EA"/>
    <w:rsid w:val="00D64911"/>
    <w:rsid w:val="00D64936"/>
    <w:rsid w:val="00D64A04"/>
    <w:rsid w:val="00D6507E"/>
    <w:rsid w:val="00D651FC"/>
    <w:rsid w:val="00D65320"/>
    <w:rsid w:val="00D655F6"/>
    <w:rsid w:val="00D656B7"/>
    <w:rsid w:val="00D65B39"/>
    <w:rsid w:val="00D65FBD"/>
    <w:rsid w:val="00D6601F"/>
    <w:rsid w:val="00D664D2"/>
    <w:rsid w:val="00D664F5"/>
    <w:rsid w:val="00D66527"/>
    <w:rsid w:val="00D667BE"/>
    <w:rsid w:val="00D6682B"/>
    <w:rsid w:val="00D668CD"/>
    <w:rsid w:val="00D669A1"/>
    <w:rsid w:val="00D66BB8"/>
    <w:rsid w:val="00D66D1A"/>
    <w:rsid w:val="00D67266"/>
    <w:rsid w:val="00D673BC"/>
    <w:rsid w:val="00D676D9"/>
    <w:rsid w:val="00D677EF"/>
    <w:rsid w:val="00D6792E"/>
    <w:rsid w:val="00D67942"/>
    <w:rsid w:val="00D67A4F"/>
    <w:rsid w:val="00D67B57"/>
    <w:rsid w:val="00D67B89"/>
    <w:rsid w:val="00D67BF0"/>
    <w:rsid w:val="00D67C0D"/>
    <w:rsid w:val="00D67E53"/>
    <w:rsid w:val="00D67ECC"/>
    <w:rsid w:val="00D67EDA"/>
    <w:rsid w:val="00D67F47"/>
    <w:rsid w:val="00D67F4A"/>
    <w:rsid w:val="00D67F9E"/>
    <w:rsid w:val="00D701F9"/>
    <w:rsid w:val="00D7020F"/>
    <w:rsid w:val="00D702D6"/>
    <w:rsid w:val="00D7040A"/>
    <w:rsid w:val="00D70411"/>
    <w:rsid w:val="00D70461"/>
    <w:rsid w:val="00D7048B"/>
    <w:rsid w:val="00D70A0B"/>
    <w:rsid w:val="00D70A1E"/>
    <w:rsid w:val="00D70D11"/>
    <w:rsid w:val="00D70FEE"/>
    <w:rsid w:val="00D71071"/>
    <w:rsid w:val="00D71073"/>
    <w:rsid w:val="00D712BA"/>
    <w:rsid w:val="00D713F4"/>
    <w:rsid w:val="00D71977"/>
    <w:rsid w:val="00D719BE"/>
    <w:rsid w:val="00D71EE9"/>
    <w:rsid w:val="00D71F29"/>
    <w:rsid w:val="00D71FA5"/>
    <w:rsid w:val="00D71FD5"/>
    <w:rsid w:val="00D72347"/>
    <w:rsid w:val="00D723D8"/>
    <w:rsid w:val="00D7244D"/>
    <w:rsid w:val="00D7265F"/>
    <w:rsid w:val="00D72801"/>
    <w:rsid w:val="00D7281E"/>
    <w:rsid w:val="00D72843"/>
    <w:rsid w:val="00D728BF"/>
    <w:rsid w:val="00D728E5"/>
    <w:rsid w:val="00D72909"/>
    <w:rsid w:val="00D72993"/>
    <w:rsid w:val="00D72B6A"/>
    <w:rsid w:val="00D72BBF"/>
    <w:rsid w:val="00D72C4F"/>
    <w:rsid w:val="00D72E36"/>
    <w:rsid w:val="00D72F57"/>
    <w:rsid w:val="00D73029"/>
    <w:rsid w:val="00D731DA"/>
    <w:rsid w:val="00D734CC"/>
    <w:rsid w:val="00D734F8"/>
    <w:rsid w:val="00D73644"/>
    <w:rsid w:val="00D7368F"/>
    <w:rsid w:val="00D7373E"/>
    <w:rsid w:val="00D73741"/>
    <w:rsid w:val="00D737A0"/>
    <w:rsid w:val="00D73853"/>
    <w:rsid w:val="00D738CD"/>
    <w:rsid w:val="00D73D42"/>
    <w:rsid w:val="00D73D68"/>
    <w:rsid w:val="00D73E5E"/>
    <w:rsid w:val="00D73EEA"/>
    <w:rsid w:val="00D73F62"/>
    <w:rsid w:val="00D73FE5"/>
    <w:rsid w:val="00D74152"/>
    <w:rsid w:val="00D7427B"/>
    <w:rsid w:val="00D7460A"/>
    <w:rsid w:val="00D74773"/>
    <w:rsid w:val="00D74AE2"/>
    <w:rsid w:val="00D7513D"/>
    <w:rsid w:val="00D752E2"/>
    <w:rsid w:val="00D7551E"/>
    <w:rsid w:val="00D75523"/>
    <w:rsid w:val="00D756AF"/>
    <w:rsid w:val="00D7571A"/>
    <w:rsid w:val="00D7585A"/>
    <w:rsid w:val="00D75988"/>
    <w:rsid w:val="00D75A2C"/>
    <w:rsid w:val="00D75B98"/>
    <w:rsid w:val="00D75C06"/>
    <w:rsid w:val="00D760BE"/>
    <w:rsid w:val="00D760C0"/>
    <w:rsid w:val="00D76371"/>
    <w:rsid w:val="00D76387"/>
    <w:rsid w:val="00D76725"/>
    <w:rsid w:val="00D76769"/>
    <w:rsid w:val="00D76930"/>
    <w:rsid w:val="00D76B9E"/>
    <w:rsid w:val="00D76C9E"/>
    <w:rsid w:val="00D76DF4"/>
    <w:rsid w:val="00D771E3"/>
    <w:rsid w:val="00D7764A"/>
    <w:rsid w:val="00D77903"/>
    <w:rsid w:val="00D77C8F"/>
    <w:rsid w:val="00D77CDE"/>
    <w:rsid w:val="00D77E67"/>
    <w:rsid w:val="00D80217"/>
    <w:rsid w:val="00D80238"/>
    <w:rsid w:val="00D80245"/>
    <w:rsid w:val="00D80449"/>
    <w:rsid w:val="00D807A3"/>
    <w:rsid w:val="00D80855"/>
    <w:rsid w:val="00D80AA1"/>
    <w:rsid w:val="00D80D8C"/>
    <w:rsid w:val="00D80E10"/>
    <w:rsid w:val="00D80E3B"/>
    <w:rsid w:val="00D80EEC"/>
    <w:rsid w:val="00D8101D"/>
    <w:rsid w:val="00D8124A"/>
    <w:rsid w:val="00D8132F"/>
    <w:rsid w:val="00D814F1"/>
    <w:rsid w:val="00D81523"/>
    <w:rsid w:val="00D81715"/>
    <w:rsid w:val="00D817C5"/>
    <w:rsid w:val="00D8198C"/>
    <w:rsid w:val="00D819B2"/>
    <w:rsid w:val="00D81BFC"/>
    <w:rsid w:val="00D81E1D"/>
    <w:rsid w:val="00D81E2A"/>
    <w:rsid w:val="00D81F0B"/>
    <w:rsid w:val="00D821CD"/>
    <w:rsid w:val="00D823CE"/>
    <w:rsid w:val="00D82538"/>
    <w:rsid w:val="00D82616"/>
    <w:rsid w:val="00D826D3"/>
    <w:rsid w:val="00D829C2"/>
    <w:rsid w:val="00D82A28"/>
    <w:rsid w:val="00D82A6C"/>
    <w:rsid w:val="00D82D91"/>
    <w:rsid w:val="00D82E83"/>
    <w:rsid w:val="00D83044"/>
    <w:rsid w:val="00D83319"/>
    <w:rsid w:val="00D83432"/>
    <w:rsid w:val="00D8345B"/>
    <w:rsid w:val="00D83463"/>
    <w:rsid w:val="00D835E9"/>
    <w:rsid w:val="00D837C7"/>
    <w:rsid w:val="00D838D9"/>
    <w:rsid w:val="00D83C6C"/>
    <w:rsid w:val="00D83CE0"/>
    <w:rsid w:val="00D83DF3"/>
    <w:rsid w:val="00D83EC5"/>
    <w:rsid w:val="00D83F5F"/>
    <w:rsid w:val="00D84075"/>
    <w:rsid w:val="00D840F1"/>
    <w:rsid w:val="00D8431A"/>
    <w:rsid w:val="00D844B4"/>
    <w:rsid w:val="00D8451B"/>
    <w:rsid w:val="00D84589"/>
    <w:rsid w:val="00D84700"/>
    <w:rsid w:val="00D84767"/>
    <w:rsid w:val="00D8478C"/>
    <w:rsid w:val="00D847BF"/>
    <w:rsid w:val="00D8495E"/>
    <w:rsid w:val="00D84AAB"/>
    <w:rsid w:val="00D84BF1"/>
    <w:rsid w:val="00D84D9F"/>
    <w:rsid w:val="00D84E3D"/>
    <w:rsid w:val="00D84FD4"/>
    <w:rsid w:val="00D851C5"/>
    <w:rsid w:val="00D853AC"/>
    <w:rsid w:val="00D85889"/>
    <w:rsid w:val="00D85B86"/>
    <w:rsid w:val="00D85C0D"/>
    <w:rsid w:val="00D85CE2"/>
    <w:rsid w:val="00D85CFE"/>
    <w:rsid w:val="00D8606F"/>
    <w:rsid w:val="00D8607C"/>
    <w:rsid w:val="00D860EA"/>
    <w:rsid w:val="00D86150"/>
    <w:rsid w:val="00D86161"/>
    <w:rsid w:val="00D86383"/>
    <w:rsid w:val="00D867D6"/>
    <w:rsid w:val="00D86879"/>
    <w:rsid w:val="00D86980"/>
    <w:rsid w:val="00D86B7D"/>
    <w:rsid w:val="00D86CBC"/>
    <w:rsid w:val="00D86E9D"/>
    <w:rsid w:val="00D86EBA"/>
    <w:rsid w:val="00D86EBE"/>
    <w:rsid w:val="00D86F4E"/>
    <w:rsid w:val="00D87099"/>
    <w:rsid w:val="00D870BB"/>
    <w:rsid w:val="00D876C2"/>
    <w:rsid w:val="00D877D8"/>
    <w:rsid w:val="00D8792C"/>
    <w:rsid w:val="00D879CF"/>
    <w:rsid w:val="00D879FA"/>
    <w:rsid w:val="00D87BB6"/>
    <w:rsid w:val="00D87CC6"/>
    <w:rsid w:val="00D87F19"/>
    <w:rsid w:val="00D900D5"/>
    <w:rsid w:val="00D901C6"/>
    <w:rsid w:val="00D901F4"/>
    <w:rsid w:val="00D902C7"/>
    <w:rsid w:val="00D902F1"/>
    <w:rsid w:val="00D90390"/>
    <w:rsid w:val="00D90732"/>
    <w:rsid w:val="00D90AC2"/>
    <w:rsid w:val="00D90C12"/>
    <w:rsid w:val="00D90DC7"/>
    <w:rsid w:val="00D90F06"/>
    <w:rsid w:val="00D910F0"/>
    <w:rsid w:val="00D912E1"/>
    <w:rsid w:val="00D9131D"/>
    <w:rsid w:val="00D9146B"/>
    <w:rsid w:val="00D915A9"/>
    <w:rsid w:val="00D91957"/>
    <w:rsid w:val="00D91ACE"/>
    <w:rsid w:val="00D91F7A"/>
    <w:rsid w:val="00D92114"/>
    <w:rsid w:val="00D92177"/>
    <w:rsid w:val="00D92230"/>
    <w:rsid w:val="00D92576"/>
    <w:rsid w:val="00D92919"/>
    <w:rsid w:val="00D92E40"/>
    <w:rsid w:val="00D92F31"/>
    <w:rsid w:val="00D930BC"/>
    <w:rsid w:val="00D9323D"/>
    <w:rsid w:val="00D932B4"/>
    <w:rsid w:val="00D933BD"/>
    <w:rsid w:val="00D9380A"/>
    <w:rsid w:val="00D93946"/>
    <w:rsid w:val="00D93ACC"/>
    <w:rsid w:val="00D93D88"/>
    <w:rsid w:val="00D93E33"/>
    <w:rsid w:val="00D94044"/>
    <w:rsid w:val="00D9405D"/>
    <w:rsid w:val="00D940CA"/>
    <w:rsid w:val="00D94101"/>
    <w:rsid w:val="00D94178"/>
    <w:rsid w:val="00D941A9"/>
    <w:rsid w:val="00D94286"/>
    <w:rsid w:val="00D9435B"/>
    <w:rsid w:val="00D943AF"/>
    <w:rsid w:val="00D943EA"/>
    <w:rsid w:val="00D945D4"/>
    <w:rsid w:val="00D94619"/>
    <w:rsid w:val="00D94657"/>
    <w:rsid w:val="00D9477C"/>
    <w:rsid w:val="00D948FE"/>
    <w:rsid w:val="00D94A3C"/>
    <w:rsid w:val="00D94BC7"/>
    <w:rsid w:val="00D94D18"/>
    <w:rsid w:val="00D94D9A"/>
    <w:rsid w:val="00D94DE4"/>
    <w:rsid w:val="00D94EC6"/>
    <w:rsid w:val="00D94FAE"/>
    <w:rsid w:val="00D94FAF"/>
    <w:rsid w:val="00D95103"/>
    <w:rsid w:val="00D95127"/>
    <w:rsid w:val="00D954AA"/>
    <w:rsid w:val="00D95514"/>
    <w:rsid w:val="00D9561A"/>
    <w:rsid w:val="00D956A1"/>
    <w:rsid w:val="00D95778"/>
    <w:rsid w:val="00D957F1"/>
    <w:rsid w:val="00D959C3"/>
    <w:rsid w:val="00D95D2A"/>
    <w:rsid w:val="00D95FFC"/>
    <w:rsid w:val="00D9617F"/>
    <w:rsid w:val="00D9624A"/>
    <w:rsid w:val="00D964BD"/>
    <w:rsid w:val="00D965DE"/>
    <w:rsid w:val="00D96621"/>
    <w:rsid w:val="00D966C6"/>
    <w:rsid w:val="00D96824"/>
    <w:rsid w:val="00D9682B"/>
    <w:rsid w:val="00D96A17"/>
    <w:rsid w:val="00D96A86"/>
    <w:rsid w:val="00D96B91"/>
    <w:rsid w:val="00D96DA9"/>
    <w:rsid w:val="00D96E2B"/>
    <w:rsid w:val="00D96E46"/>
    <w:rsid w:val="00D96EC7"/>
    <w:rsid w:val="00D96FC7"/>
    <w:rsid w:val="00D97135"/>
    <w:rsid w:val="00D972FF"/>
    <w:rsid w:val="00D9730D"/>
    <w:rsid w:val="00D9736B"/>
    <w:rsid w:val="00D97496"/>
    <w:rsid w:val="00D975B1"/>
    <w:rsid w:val="00D975FD"/>
    <w:rsid w:val="00D97741"/>
    <w:rsid w:val="00D97B28"/>
    <w:rsid w:val="00D97C48"/>
    <w:rsid w:val="00D97DF6"/>
    <w:rsid w:val="00D97F61"/>
    <w:rsid w:val="00D97F8C"/>
    <w:rsid w:val="00DA0018"/>
    <w:rsid w:val="00DA0109"/>
    <w:rsid w:val="00DA0127"/>
    <w:rsid w:val="00DA02D0"/>
    <w:rsid w:val="00DA035F"/>
    <w:rsid w:val="00DA036C"/>
    <w:rsid w:val="00DA03AC"/>
    <w:rsid w:val="00DA041B"/>
    <w:rsid w:val="00DA04D0"/>
    <w:rsid w:val="00DA0774"/>
    <w:rsid w:val="00DA0788"/>
    <w:rsid w:val="00DA08C2"/>
    <w:rsid w:val="00DA0B34"/>
    <w:rsid w:val="00DA0CF5"/>
    <w:rsid w:val="00DA0E68"/>
    <w:rsid w:val="00DA0F83"/>
    <w:rsid w:val="00DA1369"/>
    <w:rsid w:val="00DA1392"/>
    <w:rsid w:val="00DA13E8"/>
    <w:rsid w:val="00DA1931"/>
    <w:rsid w:val="00DA1A21"/>
    <w:rsid w:val="00DA1ACC"/>
    <w:rsid w:val="00DA1B2A"/>
    <w:rsid w:val="00DA1CC1"/>
    <w:rsid w:val="00DA1CC2"/>
    <w:rsid w:val="00DA1CFE"/>
    <w:rsid w:val="00DA1D4C"/>
    <w:rsid w:val="00DA1EE4"/>
    <w:rsid w:val="00DA204C"/>
    <w:rsid w:val="00DA21FF"/>
    <w:rsid w:val="00DA22DF"/>
    <w:rsid w:val="00DA23FF"/>
    <w:rsid w:val="00DA2481"/>
    <w:rsid w:val="00DA2667"/>
    <w:rsid w:val="00DA291C"/>
    <w:rsid w:val="00DA293F"/>
    <w:rsid w:val="00DA2969"/>
    <w:rsid w:val="00DA2ABA"/>
    <w:rsid w:val="00DA2C82"/>
    <w:rsid w:val="00DA2DF6"/>
    <w:rsid w:val="00DA2E2D"/>
    <w:rsid w:val="00DA2E8E"/>
    <w:rsid w:val="00DA2EFD"/>
    <w:rsid w:val="00DA2FFF"/>
    <w:rsid w:val="00DA305E"/>
    <w:rsid w:val="00DA316D"/>
    <w:rsid w:val="00DA31AD"/>
    <w:rsid w:val="00DA3217"/>
    <w:rsid w:val="00DA357B"/>
    <w:rsid w:val="00DA3630"/>
    <w:rsid w:val="00DA3693"/>
    <w:rsid w:val="00DA3CC1"/>
    <w:rsid w:val="00DA3F1C"/>
    <w:rsid w:val="00DA3F21"/>
    <w:rsid w:val="00DA4058"/>
    <w:rsid w:val="00DA4081"/>
    <w:rsid w:val="00DA4890"/>
    <w:rsid w:val="00DA48DA"/>
    <w:rsid w:val="00DA4922"/>
    <w:rsid w:val="00DA4C58"/>
    <w:rsid w:val="00DA4CF5"/>
    <w:rsid w:val="00DA4D60"/>
    <w:rsid w:val="00DA4EA9"/>
    <w:rsid w:val="00DA50A2"/>
    <w:rsid w:val="00DA50DB"/>
    <w:rsid w:val="00DA5252"/>
    <w:rsid w:val="00DA53C7"/>
    <w:rsid w:val="00DA5474"/>
    <w:rsid w:val="00DA564B"/>
    <w:rsid w:val="00DA5733"/>
    <w:rsid w:val="00DA5BC6"/>
    <w:rsid w:val="00DA5C4E"/>
    <w:rsid w:val="00DA5C98"/>
    <w:rsid w:val="00DA5FB6"/>
    <w:rsid w:val="00DA60E1"/>
    <w:rsid w:val="00DA6240"/>
    <w:rsid w:val="00DA694A"/>
    <w:rsid w:val="00DA69BC"/>
    <w:rsid w:val="00DA69CE"/>
    <w:rsid w:val="00DA6A24"/>
    <w:rsid w:val="00DA6BD3"/>
    <w:rsid w:val="00DA6C5E"/>
    <w:rsid w:val="00DA6C75"/>
    <w:rsid w:val="00DA6D90"/>
    <w:rsid w:val="00DA6E21"/>
    <w:rsid w:val="00DA6EAC"/>
    <w:rsid w:val="00DA6F37"/>
    <w:rsid w:val="00DA6F69"/>
    <w:rsid w:val="00DA7084"/>
    <w:rsid w:val="00DA71B0"/>
    <w:rsid w:val="00DA736B"/>
    <w:rsid w:val="00DA737A"/>
    <w:rsid w:val="00DA7400"/>
    <w:rsid w:val="00DA7452"/>
    <w:rsid w:val="00DA7574"/>
    <w:rsid w:val="00DA7614"/>
    <w:rsid w:val="00DA78A8"/>
    <w:rsid w:val="00DA78D3"/>
    <w:rsid w:val="00DA7B2F"/>
    <w:rsid w:val="00DA7D8D"/>
    <w:rsid w:val="00DA7E60"/>
    <w:rsid w:val="00DA7EAD"/>
    <w:rsid w:val="00DA7F59"/>
    <w:rsid w:val="00DB00F3"/>
    <w:rsid w:val="00DB024D"/>
    <w:rsid w:val="00DB02E7"/>
    <w:rsid w:val="00DB032B"/>
    <w:rsid w:val="00DB050D"/>
    <w:rsid w:val="00DB0739"/>
    <w:rsid w:val="00DB0892"/>
    <w:rsid w:val="00DB08C1"/>
    <w:rsid w:val="00DB0BCF"/>
    <w:rsid w:val="00DB0BE2"/>
    <w:rsid w:val="00DB0DA1"/>
    <w:rsid w:val="00DB0F0A"/>
    <w:rsid w:val="00DB118D"/>
    <w:rsid w:val="00DB11EF"/>
    <w:rsid w:val="00DB15F3"/>
    <w:rsid w:val="00DB16A2"/>
    <w:rsid w:val="00DB16FE"/>
    <w:rsid w:val="00DB1795"/>
    <w:rsid w:val="00DB17B2"/>
    <w:rsid w:val="00DB185A"/>
    <w:rsid w:val="00DB18E6"/>
    <w:rsid w:val="00DB1982"/>
    <w:rsid w:val="00DB1993"/>
    <w:rsid w:val="00DB1B04"/>
    <w:rsid w:val="00DB1B72"/>
    <w:rsid w:val="00DB1BEC"/>
    <w:rsid w:val="00DB1D17"/>
    <w:rsid w:val="00DB1D91"/>
    <w:rsid w:val="00DB1E50"/>
    <w:rsid w:val="00DB202E"/>
    <w:rsid w:val="00DB2051"/>
    <w:rsid w:val="00DB20C2"/>
    <w:rsid w:val="00DB27E4"/>
    <w:rsid w:val="00DB284F"/>
    <w:rsid w:val="00DB2861"/>
    <w:rsid w:val="00DB2A16"/>
    <w:rsid w:val="00DB2CC4"/>
    <w:rsid w:val="00DB2DCE"/>
    <w:rsid w:val="00DB3113"/>
    <w:rsid w:val="00DB3521"/>
    <w:rsid w:val="00DB3714"/>
    <w:rsid w:val="00DB3914"/>
    <w:rsid w:val="00DB3BC2"/>
    <w:rsid w:val="00DB3F15"/>
    <w:rsid w:val="00DB3F55"/>
    <w:rsid w:val="00DB416C"/>
    <w:rsid w:val="00DB4206"/>
    <w:rsid w:val="00DB45ED"/>
    <w:rsid w:val="00DB4694"/>
    <w:rsid w:val="00DB4875"/>
    <w:rsid w:val="00DB49EA"/>
    <w:rsid w:val="00DB4AD6"/>
    <w:rsid w:val="00DB4B30"/>
    <w:rsid w:val="00DB4FF1"/>
    <w:rsid w:val="00DB5238"/>
    <w:rsid w:val="00DB52F7"/>
    <w:rsid w:val="00DB53CE"/>
    <w:rsid w:val="00DB5435"/>
    <w:rsid w:val="00DB586F"/>
    <w:rsid w:val="00DB5A3C"/>
    <w:rsid w:val="00DB5A4C"/>
    <w:rsid w:val="00DB5DE4"/>
    <w:rsid w:val="00DB5EF2"/>
    <w:rsid w:val="00DB5EF3"/>
    <w:rsid w:val="00DB6113"/>
    <w:rsid w:val="00DB6466"/>
    <w:rsid w:val="00DB649A"/>
    <w:rsid w:val="00DB6760"/>
    <w:rsid w:val="00DB6A50"/>
    <w:rsid w:val="00DB6BC7"/>
    <w:rsid w:val="00DB6DF3"/>
    <w:rsid w:val="00DB6F27"/>
    <w:rsid w:val="00DB7099"/>
    <w:rsid w:val="00DB7336"/>
    <w:rsid w:val="00DB769E"/>
    <w:rsid w:val="00DB7945"/>
    <w:rsid w:val="00DB79BA"/>
    <w:rsid w:val="00DB7B2D"/>
    <w:rsid w:val="00DB7BA5"/>
    <w:rsid w:val="00DB7C7C"/>
    <w:rsid w:val="00DB7F17"/>
    <w:rsid w:val="00DC02AC"/>
    <w:rsid w:val="00DC0991"/>
    <w:rsid w:val="00DC0A50"/>
    <w:rsid w:val="00DC0C05"/>
    <w:rsid w:val="00DC0C24"/>
    <w:rsid w:val="00DC1001"/>
    <w:rsid w:val="00DC1148"/>
    <w:rsid w:val="00DC1451"/>
    <w:rsid w:val="00DC197E"/>
    <w:rsid w:val="00DC1992"/>
    <w:rsid w:val="00DC1BD8"/>
    <w:rsid w:val="00DC1E49"/>
    <w:rsid w:val="00DC1F01"/>
    <w:rsid w:val="00DC21B5"/>
    <w:rsid w:val="00DC22F0"/>
    <w:rsid w:val="00DC27AC"/>
    <w:rsid w:val="00DC298E"/>
    <w:rsid w:val="00DC2A84"/>
    <w:rsid w:val="00DC2B3F"/>
    <w:rsid w:val="00DC2BC8"/>
    <w:rsid w:val="00DC2C17"/>
    <w:rsid w:val="00DC2DA7"/>
    <w:rsid w:val="00DC2ED4"/>
    <w:rsid w:val="00DC2FE7"/>
    <w:rsid w:val="00DC2FEF"/>
    <w:rsid w:val="00DC3018"/>
    <w:rsid w:val="00DC30C6"/>
    <w:rsid w:val="00DC329B"/>
    <w:rsid w:val="00DC3333"/>
    <w:rsid w:val="00DC34A6"/>
    <w:rsid w:val="00DC37A0"/>
    <w:rsid w:val="00DC3A63"/>
    <w:rsid w:val="00DC3B41"/>
    <w:rsid w:val="00DC3C05"/>
    <w:rsid w:val="00DC4074"/>
    <w:rsid w:val="00DC418D"/>
    <w:rsid w:val="00DC4294"/>
    <w:rsid w:val="00DC4537"/>
    <w:rsid w:val="00DC45EA"/>
    <w:rsid w:val="00DC488F"/>
    <w:rsid w:val="00DC493E"/>
    <w:rsid w:val="00DC4E10"/>
    <w:rsid w:val="00DC4E67"/>
    <w:rsid w:val="00DC4FD1"/>
    <w:rsid w:val="00DC5064"/>
    <w:rsid w:val="00DC510B"/>
    <w:rsid w:val="00DC5201"/>
    <w:rsid w:val="00DC5359"/>
    <w:rsid w:val="00DC5420"/>
    <w:rsid w:val="00DC55F0"/>
    <w:rsid w:val="00DC561F"/>
    <w:rsid w:val="00DC5803"/>
    <w:rsid w:val="00DC5908"/>
    <w:rsid w:val="00DC5923"/>
    <w:rsid w:val="00DC59BD"/>
    <w:rsid w:val="00DC5C4C"/>
    <w:rsid w:val="00DC5D1E"/>
    <w:rsid w:val="00DC5E60"/>
    <w:rsid w:val="00DC5FAC"/>
    <w:rsid w:val="00DC6126"/>
    <w:rsid w:val="00DC6164"/>
    <w:rsid w:val="00DC6355"/>
    <w:rsid w:val="00DC639D"/>
    <w:rsid w:val="00DC6424"/>
    <w:rsid w:val="00DC647D"/>
    <w:rsid w:val="00DC6650"/>
    <w:rsid w:val="00DC6EC6"/>
    <w:rsid w:val="00DC6F43"/>
    <w:rsid w:val="00DC6FDB"/>
    <w:rsid w:val="00DC729D"/>
    <w:rsid w:val="00DC72AB"/>
    <w:rsid w:val="00DC75E8"/>
    <w:rsid w:val="00DC7620"/>
    <w:rsid w:val="00DC7894"/>
    <w:rsid w:val="00DC7B7A"/>
    <w:rsid w:val="00DC7D28"/>
    <w:rsid w:val="00DC7D6C"/>
    <w:rsid w:val="00DC7E38"/>
    <w:rsid w:val="00DC7F4E"/>
    <w:rsid w:val="00DD051C"/>
    <w:rsid w:val="00DD066C"/>
    <w:rsid w:val="00DD0AF0"/>
    <w:rsid w:val="00DD0CB9"/>
    <w:rsid w:val="00DD0FA5"/>
    <w:rsid w:val="00DD1011"/>
    <w:rsid w:val="00DD1139"/>
    <w:rsid w:val="00DD1265"/>
    <w:rsid w:val="00DD151E"/>
    <w:rsid w:val="00DD162A"/>
    <w:rsid w:val="00DD1922"/>
    <w:rsid w:val="00DD1983"/>
    <w:rsid w:val="00DD19E8"/>
    <w:rsid w:val="00DD1A5D"/>
    <w:rsid w:val="00DD1BD4"/>
    <w:rsid w:val="00DD1C68"/>
    <w:rsid w:val="00DD1F77"/>
    <w:rsid w:val="00DD1FE7"/>
    <w:rsid w:val="00DD2021"/>
    <w:rsid w:val="00DD20CE"/>
    <w:rsid w:val="00DD210B"/>
    <w:rsid w:val="00DD217A"/>
    <w:rsid w:val="00DD2611"/>
    <w:rsid w:val="00DD2A56"/>
    <w:rsid w:val="00DD2ABD"/>
    <w:rsid w:val="00DD2B03"/>
    <w:rsid w:val="00DD2B4E"/>
    <w:rsid w:val="00DD2BE7"/>
    <w:rsid w:val="00DD2D9D"/>
    <w:rsid w:val="00DD2FAD"/>
    <w:rsid w:val="00DD334D"/>
    <w:rsid w:val="00DD3498"/>
    <w:rsid w:val="00DD36B2"/>
    <w:rsid w:val="00DD38A1"/>
    <w:rsid w:val="00DD3A1F"/>
    <w:rsid w:val="00DD3C90"/>
    <w:rsid w:val="00DD3D3A"/>
    <w:rsid w:val="00DD3D3E"/>
    <w:rsid w:val="00DD3DB6"/>
    <w:rsid w:val="00DD3F78"/>
    <w:rsid w:val="00DD401E"/>
    <w:rsid w:val="00DD4126"/>
    <w:rsid w:val="00DD4513"/>
    <w:rsid w:val="00DD467F"/>
    <w:rsid w:val="00DD4D67"/>
    <w:rsid w:val="00DD4E7E"/>
    <w:rsid w:val="00DD50FC"/>
    <w:rsid w:val="00DD51A2"/>
    <w:rsid w:val="00DD5254"/>
    <w:rsid w:val="00DD544E"/>
    <w:rsid w:val="00DD5B1B"/>
    <w:rsid w:val="00DD5C50"/>
    <w:rsid w:val="00DD5DA4"/>
    <w:rsid w:val="00DD5F05"/>
    <w:rsid w:val="00DD5F1C"/>
    <w:rsid w:val="00DD618D"/>
    <w:rsid w:val="00DD628B"/>
    <w:rsid w:val="00DD63E5"/>
    <w:rsid w:val="00DD65D1"/>
    <w:rsid w:val="00DD695C"/>
    <w:rsid w:val="00DD6A3E"/>
    <w:rsid w:val="00DD6A80"/>
    <w:rsid w:val="00DD6AC2"/>
    <w:rsid w:val="00DD6C0A"/>
    <w:rsid w:val="00DD6CC8"/>
    <w:rsid w:val="00DD6CEA"/>
    <w:rsid w:val="00DD6D6E"/>
    <w:rsid w:val="00DD6E04"/>
    <w:rsid w:val="00DD6E82"/>
    <w:rsid w:val="00DD71FF"/>
    <w:rsid w:val="00DD7355"/>
    <w:rsid w:val="00DD74A8"/>
    <w:rsid w:val="00DD74C0"/>
    <w:rsid w:val="00DD75F1"/>
    <w:rsid w:val="00DD7772"/>
    <w:rsid w:val="00DD77C5"/>
    <w:rsid w:val="00DD78C9"/>
    <w:rsid w:val="00DD78CC"/>
    <w:rsid w:val="00DD79D4"/>
    <w:rsid w:val="00DD7A89"/>
    <w:rsid w:val="00DD7AED"/>
    <w:rsid w:val="00DD7D3B"/>
    <w:rsid w:val="00DD7E4E"/>
    <w:rsid w:val="00DD7FC7"/>
    <w:rsid w:val="00DE0269"/>
    <w:rsid w:val="00DE048D"/>
    <w:rsid w:val="00DE05B7"/>
    <w:rsid w:val="00DE086C"/>
    <w:rsid w:val="00DE09B3"/>
    <w:rsid w:val="00DE0C03"/>
    <w:rsid w:val="00DE0C79"/>
    <w:rsid w:val="00DE0D68"/>
    <w:rsid w:val="00DE0EC4"/>
    <w:rsid w:val="00DE0F0F"/>
    <w:rsid w:val="00DE0FBE"/>
    <w:rsid w:val="00DE1332"/>
    <w:rsid w:val="00DE13AA"/>
    <w:rsid w:val="00DE14DF"/>
    <w:rsid w:val="00DE162A"/>
    <w:rsid w:val="00DE1749"/>
    <w:rsid w:val="00DE1848"/>
    <w:rsid w:val="00DE199B"/>
    <w:rsid w:val="00DE19D7"/>
    <w:rsid w:val="00DE1A1C"/>
    <w:rsid w:val="00DE1C7C"/>
    <w:rsid w:val="00DE1CC0"/>
    <w:rsid w:val="00DE2268"/>
    <w:rsid w:val="00DE22CE"/>
    <w:rsid w:val="00DE233D"/>
    <w:rsid w:val="00DE239D"/>
    <w:rsid w:val="00DE23A4"/>
    <w:rsid w:val="00DE27FA"/>
    <w:rsid w:val="00DE2810"/>
    <w:rsid w:val="00DE2904"/>
    <w:rsid w:val="00DE291C"/>
    <w:rsid w:val="00DE2A27"/>
    <w:rsid w:val="00DE2A28"/>
    <w:rsid w:val="00DE2CAC"/>
    <w:rsid w:val="00DE2CD0"/>
    <w:rsid w:val="00DE2D2F"/>
    <w:rsid w:val="00DE2E91"/>
    <w:rsid w:val="00DE2FE6"/>
    <w:rsid w:val="00DE31B1"/>
    <w:rsid w:val="00DE31DA"/>
    <w:rsid w:val="00DE3200"/>
    <w:rsid w:val="00DE320E"/>
    <w:rsid w:val="00DE3211"/>
    <w:rsid w:val="00DE3299"/>
    <w:rsid w:val="00DE333D"/>
    <w:rsid w:val="00DE351F"/>
    <w:rsid w:val="00DE35F1"/>
    <w:rsid w:val="00DE376E"/>
    <w:rsid w:val="00DE3C91"/>
    <w:rsid w:val="00DE3F5A"/>
    <w:rsid w:val="00DE4421"/>
    <w:rsid w:val="00DE44CC"/>
    <w:rsid w:val="00DE44F1"/>
    <w:rsid w:val="00DE481E"/>
    <w:rsid w:val="00DE483E"/>
    <w:rsid w:val="00DE4861"/>
    <w:rsid w:val="00DE49D8"/>
    <w:rsid w:val="00DE49DB"/>
    <w:rsid w:val="00DE4A2E"/>
    <w:rsid w:val="00DE4ACE"/>
    <w:rsid w:val="00DE4C20"/>
    <w:rsid w:val="00DE4C3E"/>
    <w:rsid w:val="00DE4D39"/>
    <w:rsid w:val="00DE4E12"/>
    <w:rsid w:val="00DE4E1A"/>
    <w:rsid w:val="00DE4E43"/>
    <w:rsid w:val="00DE4ECD"/>
    <w:rsid w:val="00DE51C6"/>
    <w:rsid w:val="00DE5310"/>
    <w:rsid w:val="00DE53A8"/>
    <w:rsid w:val="00DE53BD"/>
    <w:rsid w:val="00DE54E8"/>
    <w:rsid w:val="00DE54F7"/>
    <w:rsid w:val="00DE5576"/>
    <w:rsid w:val="00DE59BA"/>
    <w:rsid w:val="00DE5C28"/>
    <w:rsid w:val="00DE5DBF"/>
    <w:rsid w:val="00DE5F46"/>
    <w:rsid w:val="00DE61FB"/>
    <w:rsid w:val="00DE625D"/>
    <w:rsid w:val="00DE629C"/>
    <w:rsid w:val="00DE63E4"/>
    <w:rsid w:val="00DE65E5"/>
    <w:rsid w:val="00DE665F"/>
    <w:rsid w:val="00DE6660"/>
    <w:rsid w:val="00DE6690"/>
    <w:rsid w:val="00DE6785"/>
    <w:rsid w:val="00DE6969"/>
    <w:rsid w:val="00DE6CB8"/>
    <w:rsid w:val="00DE6E0A"/>
    <w:rsid w:val="00DE6E72"/>
    <w:rsid w:val="00DE6E78"/>
    <w:rsid w:val="00DE6EEE"/>
    <w:rsid w:val="00DE705C"/>
    <w:rsid w:val="00DE70B8"/>
    <w:rsid w:val="00DE7108"/>
    <w:rsid w:val="00DE735F"/>
    <w:rsid w:val="00DE7366"/>
    <w:rsid w:val="00DE7418"/>
    <w:rsid w:val="00DE7526"/>
    <w:rsid w:val="00DE7532"/>
    <w:rsid w:val="00DE7565"/>
    <w:rsid w:val="00DE759A"/>
    <w:rsid w:val="00DE7628"/>
    <w:rsid w:val="00DE765A"/>
    <w:rsid w:val="00DE76E9"/>
    <w:rsid w:val="00DE782B"/>
    <w:rsid w:val="00DE791C"/>
    <w:rsid w:val="00DE7A27"/>
    <w:rsid w:val="00DE7E8C"/>
    <w:rsid w:val="00DE7F6C"/>
    <w:rsid w:val="00DE7FCB"/>
    <w:rsid w:val="00DE7FF1"/>
    <w:rsid w:val="00DF007C"/>
    <w:rsid w:val="00DF00D5"/>
    <w:rsid w:val="00DF0198"/>
    <w:rsid w:val="00DF01E8"/>
    <w:rsid w:val="00DF0223"/>
    <w:rsid w:val="00DF04EF"/>
    <w:rsid w:val="00DF055B"/>
    <w:rsid w:val="00DF0600"/>
    <w:rsid w:val="00DF0727"/>
    <w:rsid w:val="00DF0AF9"/>
    <w:rsid w:val="00DF0B72"/>
    <w:rsid w:val="00DF0BC5"/>
    <w:rsid w:val="00DF0DB9"/>
    <w:rsid w:val="00DF0E93"/>
    <w:rsid w:val="00DF0EA3"/>
    <w:rsid w:val="00DF0F5B"/>
    <w:rsid w:val="00DF109C"/>
    <w:rsid w:val="00DF1113"/>
    <w:rsid w:val="00DF11AB"/>
    <w:rsid w:val="00DF143B"/>
    <w:rsid w:val="00DF1513"/>
    <w:rsid w:val="00DF177D"/>
    <w:rsid w:val="00DF1854"/>
    <w:rsid w:val="00DF1C11"/>
    <w:rsid w:val="00DF1F66"/>
    <w:rsid w:val="00DF21D2"/>
    <w:rsid w:val="00DF23AE"/>
    <w:rsid w:val="00DF23DF"/>
    <w:rsid w:val="00DF2650"/>
    <w:rsid w:val="00DF2785"/>
    <w:rsid w:val="00DF2B1B"/>
    <w:rsid w:val="00DF2F1E"/>
    <w:rsid w:val="00DF32BF"/>
    <w:rsid w:val="00DF33A2"/>
    <w:rsid w:val="00DF33C0"/>
    <w:rsid w:val="00DF341B"/>
    <w:rsid w:val="00DF3443"/>
    <w:rsid w:val="00DF3618"/>
    <w:rsid w:val="00DF36A9"/>
    <w:rsid w:val="00DF36B1"/>
    <w:rsid w:val="00DF3716"/>
    <w:rsid w:val="00DF3C35"/>
    <w:rsid w:val="00DF3C79"/>
    <w:rsid w:val="00DF3DF7"/>
    <w:rsid w:val="00DF3E56"/>
    <w:rsid w:val="00DF401D"/>
    <w:rsid w:val="00DF402A"/>
    <w:rsid w:val="00DF4120"/>
    <w:rsid w:val="00DF43C8"/>
    <w:rsid w:val="00DF45AA"/>
    <w:rsid w:val="00DF46DD"/>
    <w:rsid w:val="00DF4A6E"/>
    <w:rsid w:val="00DF4B32"/>
    <w:rsid w:val="00DF4C53"/>
    <w:rsid w:val="00DF4CBC"/>
    <w:rsid w:val="00DF4E9C"/>
    <w:rsid w:val="00DF5153"/>
    <w:rsid w:val="00DF5257"/>
    <w:rsid w:val="00DF530F"/>
    <w:rsid w:val="00DF5460"/>
    <w:rsid w:val="00DF54CE"/>
    <w:rsid w:val="00DF561D"/>
    <w:rsid w:val="00DF577B"/>
    <w:rsid w:val="00DF5897"/>
    <w:rsid w:val="00DF5A06"/>
    <w:rsid w:val="00DF5AD9"/>
    <w:rsid w:val="00DF5BF7"/>
    <w:rsid w:val="00DF5D54"/>
    <w:rsid w:val="00DF5D75"/>
    <w:rsid w:val="00DF5E86"/>
    <w:rsid w:val="00DF5EE9"/>
    <w:rsid w:val="00DF608C"/>
    <w:rsid w:val="00DF61AD"/>
    <w:rsid w:val="00DF6765"/>
    <w:rsid w:val="00DF6841"/>
    <w:rsid w:val="00DF6874"/>
    <w:rsid w:val="00DF68BC"/>
    <w:rsid w:val="00DF6D2D"/>
    <w:rsid w:val="00DF6DEC"/>
    <w:rsid w:val="00DF6DF6"/>
    <w:rsid w:val="00DF6E98"/>
    <w:rsid w:val="00DF6F52"/>
    <w:rsid w:val="00DF75F8"/>
    <w:rsid w:val="00DF7813"/>
    <w:rsid w:val="00DF7992"/>
    <w:rsid w:val="00DF79FF"/>
    <w:rsid w:val="00DF7A44"/>
    <w:rsid w:val="00DF7BAB"/>
    <w:rsid w:val="00DF7C11"/>
    <w:rsid w:val="00DF7D7A"/>
    <w:rsid w:val="00DF7EB5"/>
    <w:rsid w:val="00DF7FB2"/>
    <w:rsid w:val="00E00041"/>
    <w:rsid w:val="00E00482"/>
    <w:rsid w:val="00E00802"/>
    <w:rsid w:val="00E00BC5"/>
    <w:rsid w:val="00E00D82"/>
    <w:rsid w:val="00E00FFB"/>
    <w:rsid w:val="00E0106C"/>
    <w:rsid w:val="00E01162"/>
    <w:rsid w:val="00E011DF"/>
    <w:rsid w:val="00E0173F"/>
    <w:rsid w:val="00E01897"/>
    <w:rsid w:val="00E01A33"/>
    <w:rsid w:val="00E01A8F"/>
    <w:rsid w:val="00E01ABB"/>
    <w:rsid w:val="00E01C3A"/>
    <w:rsid w:val="00E01D6A"/>
    <w:rsid w:val="00E01E89"/>
    <w:rsid w:val="00E02051"/>
    <w:rsid w:val="00E02199"/>
    <w:rsid w:val="00E021E1"/>
    <w:rsid w:val="00E022AD"/>
    <w:rsid w:val="00E02379"/>
    <w:rsid w:val="00E024A6"/>
    <w:rsid w:val="00E0277B"/>
    <w:rsid w:val="00E02B3D"/>
    <w:rsid w:val="00E02BD9"/>
    <w:rsid w:val="00E02BF0"/>
    <w:rsid w:val="00E02C19"/>
    <w:rsid w:val="00E02C44"/>
    <w:rsid w:val="00E02D3E"/>
    <w:rsid w:val="00E02DCA"/>
    <w:rsid w:val="00E02ECF"/>
    <w:rsid w:val="00E02F45"/>
    <w:rsid w:val="00E03335"/>
    <w:rsid w:val="00E033BD"/>
    <w:rsid w:val="00E0375E"/>
    <w:rsid w:val="00E037C9"/>
    <w:rsid w:val="00E039E4"/>
    <w:rsid w:val="00E03B37"/>
    <w:rsid w:val="00E03CC5"/>
    <w:rsid w:val="00E03DD0"/>
    <w:rsid w:val="00E03E55"/>
    <w:rsid w:val="00E03F60"/>
    <w:rsid w:val="00E03FB3"/>
    <w:rsid w:val="00E04312"/>
    <w:rsid w:val="00E04361"/>
    <w:rsid w:val="00E044D1"/>
    <w:rsid w:val="00E04552"/>
    <w:rsid w:val="00E0455F"/>
    <w:rsid w:val="00E04589"/>
    <w:rsid w:val="00E046FE"/>
    <w:rsid w:val="00E047FD"/>
    <w:rsid w:val="00E0487B"/>
    <w:rsid w:val="00E04D9D"/>
    <w:rsid w:val="00E05034"/>
    <w:rsid w:val="00E0516B"/>
    <w:rsid w:val="00E05297"/>
    <w:rsid w:val="00E05367"/>
    <w:rsid w:val="00E05401"/>
    <w:rsid w:val="00E056B5"/>
    <w:rsid w:val="00E05A5A"/>
    <w:rsid w:val="00E05A6F"/>
    <w:rsid w:val="00E05B6B"/>
    <w:rsid w:val="00E05BE1"/>
    <w:rsid w:val="00E05D2C"/>
    <w:rsid w:val="00E05D93"/>
    <w:rsid w:val="00E06044"/>
    <w:rsid w:val="00E0620A"/>
    <w:rsid w:val="00E06656"/>
    <w:rsid w:val="00E069E9"/>
    <w:rsid w:val="00E06C07"/>
    <w:rsid w:val="00E06CFE"/>
    <w:rsid w:val="00E06D73"/>
    <w:rsid w:val="00E06DCB"/>
    <w:rsid w:val="00E071A8"/>
    <w:rsid w:val="00E072AB"/>
    <w:rsid w:val="00E07540"/>
    <w:rsid w:val="00E076BA"/>
    <w:rsid w:val="00E076C8"/>
    <w:rsid w:val="00E079DD"/>
    <w:rsid w:val="00E07A91"/>
    <w:rsid w:val="00E07AE1"/>
    <w:rsid w:val="00E07B40"/>
    <w:rsid w:val="00E07B72"/>
    <w:rsid w:val="00E07DBB"/>
    <w:rsid w:val="00E10227"/>
    <w:rsid w:val="00E10250"/>
    <w:rsid w:val="00E102A0"/>
    <w:rsid w:val="00E10836"/>
    <w:rsid w:val="00E10B6E"/>
    <w:rsid w:val="00E10F0F"/>
    <w:rsid w:val="00E11353"/>
    <w:rsid w:val="00E11632"/>
    <w:rsid w:val="00E119AB"/>
    <w:rsid w:val="00E11CD5"/>
    <w:rsid w:val="00E11D1C"/>
    <w:rsid w:val="00E12283"/>
    <w:rsid w:val="00E124CC"/>
    <w:rsid w:val="00E12696"/>
    <w:rsid w:val="00E12736"/>
    <w:rsid w:val="00E127B4"/>
    <w:rsid w:val="00E1291A"/>
    <w:rsid w:val="00E129D3"/>
    <w:rsid w:val="00E12A0D"/>
    <w:rsid w:val="00E12D72"/>
    <w:rsid w:val="00E12ED1"/>
    <w:rsid w:val="00E13237"/>
    <w:rsid w:val="00E132EF"/>
    <w:rsid w:val="00E133AC"/>
    <w:rsid w:val="00E13545"/>
    <w:rsid w:val="00E13673"/>
    <w:rsid w:val="00E136C1"/>
    <w:rsid w:val="00E1385F"/>
    <w:rsid w:val="00E138F7"/>
    <w:rsid w:val="00E13A21"/>
    <w:rsid w:val="00E13D39"/>
    <w:rsid w:val="00E13EF2"/>
    <w:rsid w:val="00E13F63"/>
    <w:rsid w:val="00E13FDD"/>
    <w:rsid w:val="00E140C6"/>
    <w:rsid w:val="00E140D2"/>
    <w:rsid w:val="00E1460D"/>
    <w:rsid w:val="00E14706"/>
    <w:rsid w:val="00E147B0"/>
    <w:rsid w:val="00E148DC"/>
    <w:rsid w:val="00E14E23"/>
    <w:rsid w:val="00E15173"/>
    <w:rsid w:val="00E15179"/>
    <w:rsid w:val="00E151B3"/>
    <w:rsid w:val="00E151C9"/>
    <w:rsid w:val="00E151D5"/>
    <w:rsid w:val="00E1541F"/>
    <w:rsid w:val="00E154F3"/>
    <w:rsid w:val="00E1578D"/>
    <w:rsid w:val="00E15AAE"/>
    <w:rsid w:val="00E15AE8"/>
    <w:rsid w:val="00E15BE6"/>
    <w:rsid w:val="00E15D57"/>
    <w:rsid w:val="00E15D7E"/>
    <w:rsid w:val="00E15DBD"/>
    <w:rsid w:val="00E15DFF"/>
    <w:rsid w:val="00E15E76"/>
    <w:rsid w:val="00E1602F"/>
    <w:rsid w:val="00E16052"/>
    <w:rsid w:val="00E1629F"/>
    <w:rsid w:val="00E16370"/>
    <w:rsid w:val="00E163B9"/>
    <w:rsid w:val="00E163DA"/>
    <w:rsid w:val="00E16667"/>
    <w:rsid w:val="00E1670B"/>
    <w:rsid w:val="00E16724"/>
    <w:rsid w:val="00E16739"/>
    <w:rsid w:val="00E16762"/>
    <w:rsid w:val="00E169F8"/>
    <w:rsid w:val="00E16DA9"/>
    <w:rsid w:val="00E16EDA"/>
    <w:rsid w:val="00E172D8"/>
    <w:rsid w:val="00E17483"/>
    <w:rsid w:val="00E17711"/>
    <w:rsid w:val="00E1774E"/>
    <w:rsid w:val="00E179C5"/>
    <w:rsid w:val="00E17B5E"/>
    <w:rsid w:val="00E17DA8"/>
    <w:rsid w:val="00E17EE3"/>
    <w:rsid w:val="00E2001C"/>
    <w:rsid w:val="00E20196"/>
    <w:rsid w:val="00E201A9"/>
    <w:rsid w:val="00E20379"/>
    <w:rsid w:val="00E206C2"/>
    <w:rsid w:val="00E207B1"/>
    <w:rsid w:val="00E20817"/>
    <w:rsid w:val="00E2086C"/>
    <w:rsid w:val="00E2089D"/>
    <w:rsid w:val="00E20988"/>
    <w:rsid w:val="00E20CD2"/>
    <w:rsid w:val="00E20D82"/>
    <w:rsid w:val="00E20EDD"/>
    <w:rsid w:val="00E20FA0"/>
    <w:rsid w:val="00E211EB"/>
    <w:rsid w:val="00E213EF"/>
    <w:rsid w:val="00E21515"/>
    <w:rsid w:val="00E215F9"/>
    <w:rsid w:val="00E21741"/>
    <w:rsid w:val="00E2174A"/>
    <w:rsid w:val="00E21864"/>
    <w:rsid w:val="00E218EF"/>
    <w:rsid w:val="00E21B49"/>
    <w:rsid w:val="00E21CFC"/>
    <w:rsid w:val="00E21E57"/>
    <w:rsid w:val="00E223D4"/>
    <w:rsid w:val="00E226A4"/>
    <w:rsid w:val="00E227B4"/>
    <w:rsid w:val="00E22807"/>
    <w:rsid w:val="00E2293B"/>
    <w:rsid w:val="00E22A64"/>
    <w:rsid w:val="00E22B71"/>
    <w:rsid w:val="00E22D80"/>
    <w:rsid w:val="00E22DA1"/>
    <w:rsid w:val="00E22DA9"/>
    <w:rsid w:val="00E23100"/>
    <w:rsid w:val="00E2337C"/>
    <w:rsid w:val="00E2351C"/>
    <w:rsid w:val="00E2353D"/>
    <w:rsid w:val="00E23816"/>
    <w:rsid w:val="00E2382E"/>
    <w:rsid w:val="00E23878"/>
    <w:rsid w:val="00E238D1"/>
    <w:rsid w:val="00E23D9A"/>
    <w:rsid w:val="00E23E7D"/>
    <w:rsid w:val="00E23F26"/>
    <w:rsid w:val="00E23F3E"/>
    <w:rsid w:val="00E245DE"/>
    <w:rsid w:val="00E246FB"/>
    <w:rsid w:val="00E247DD"/>
    <w:rsid w:val="00E248B9"/>
    <w:rsid w:val="00E24ADF"/>
    <w:rsid w:val="00E24BFC"/>
    <w:rsid w:val="00E2521D"/>
    <w:rsid w:val="00E25232"/>
    <w:rsid w:val="00E252EA"/>
    <w:rsid w:val="00E25342"/>
    <w:rsid w:val="00E2547B"/>
    <w:rsid w:val="00E255B5"/>
    <w:rsid w:val="00E2567C"/>
    <w:rsid w:val="00E25932"/>
    <w:rsid w:val="00E25B14"/>
    <w:rsid w:val="00E25D3C"/>
    <w:rsid w:val="00E25EF1"/>
    <w:rsid w:val="00E25F3D"/>
    <w:rsid w:val="00E26080"/>
    <w:rsid w:val="00E261BF"/>
    <w:rsid w:val="00E2622D"/>
    <w:rsid w:val="00E263E2"/>
    <w:rsid w:val="00E263FE"/>
    <w:rsid w:val="00E2656F"/>
    <w:rsid w:val="00E265AA"/>
    <w:rsid w:val="00E26618"/>
    <w:rsid w:val="00E2669D"/>
    <w:rsid w:val="00E266FC"/>
    <w:rsid w:val="00E268A9"/>
    <w:rsid w:val="00E26921"/>
    <w:rsid w:val="00E26B47"/>
    <w:rsid w:val="00E26D04"/>
    <w:rsid w:val="00E26DC8"/>
    <w:rsid w:val="00E26DD3"/>
    <w:rsid w:val="00E27151"/>
    <w:rsid w:val="00E274E8"/>
    <w:rsid w:val="00E27793"/>
    <w:rsid w:val="00E278CE"/>
    <w:rsid w:val="00E27CB7"/>
    <w:rsid w:val="00E27D2B"/>
    <w:rsid w:val="00E27D30"/>
    <w:rsid w:val="00E3000B"/>
    <w:rsid w:val="00E300E2"/>
    <w:rsid w:val="00E30102"/>
    <w:rsid w:val="00E301B5"/>
    <w:rsid w:val="00E3025D"/>
    <w:rsid w:val="00E302E9"/>
    <w:rsid w:val="00E304A2"/>
    <w:rsid w:val="00E3052F"/>
    <w:rsid w:val="00E30651"/>
    <w:rsid w:val="00E30720"/>
    <w:rsid w:val="00E30848"/>
    <w:rsid w:val="00E309D3"/>
    <w:rsid w:val="00E30CC4"/>
    <w:rsid w:val="00E30FAB"/>
    <w:rsid w:val="00E31033"/>
    <w:rsid w:val="00E3114D"/>
    <w:rsid w:val="00E313EF"/>
    <w:rsid w:val="00E314EB"/>
    <w:rsid w:val="00E31526"/>
    <w:rsid w:val="00E31621"/>
    <w:rsid w:val="00E31633"/>
    <w:rsid w:val="00E3164C"/>
    <w:rsid w:val="00E31732"/>
    <w:rsid w:val="00E3177A"/>
    <w:rsid w:val="00E31905"/>
    <w:rsid w:val="00E31913"/>
    <w:rsid w:val="00E319C7"/>
    <w:rsid w:val="00E319FE"/>
    <w:rsid w:val="00E31AA3"/>
    <w:rsid w:val="00E31BD7"/>
    <w:rsid w:val="00E31FAC"/>
    <w:rsid w:val="00E3217D"/>
    <w:rsid w:val="00E32473"/>
    <w:rsid w:val="00E327E5"/>
    <w:rsid w:val="00E32847"/>
    <w:rsid w:val="00E32A6D"/>
    <w:rsid w:val="00E32ABC"/>
    <w:rsid w:val="00E32B4A"/>
    <w:rsid w:val="00E32B6C"/>
    <w:rsid w:val="00E32C69"/>
    <w:rsid w:val="00E32DBF"/>
    <w:rsid w:val="00E32E90"/>
    <w:rsid w:val="00E32F2C"/>
    <w:rsid w:val="00E32F5A"/>
    <w:rsid w:val="00E32FA8"/>
    <w:rsid w:val="00E3334F"/>
    <w:rsid w:val="00E33654"/>
    <w:rsid w:val="00E33754"/>
    <w:rsid w:val="00E3391B"/>
    <w:rsid w:val="00E33B8D"/>
    <w:rsid w:val="00E33CB9"/>
    <w:rsid w:val="00E33CCA"/>
    <w:rsid w:val="00E33D5D"/>
    <w:rsid w:val="00E3400D"/>
    <w:rsid w:val="00E342D3"/>
    <w:rsid w:val="00E3456C"/>
    <w:rsid w:val="00E345BC"/>
    <w:rsid w:val="00E34654"/>
    <w:rsid w:val="00E34688"/>
    <w:rsid w:val="00E34856"/>
    <w:rsid w:val="00E349FA"/>
    <w:rsid w:val="00E34B35"/>
    <w:rsid w:val="00E34C23"/>
    <w:rsid w:val="00E34CBA"/>
    <w:rsid w:val="00E34CC1"/>
    <w:rsid w:val="00E34E22"/>
    <w:rsid w:val="00E34F63"/>
    <w:rsid w:val="00E3500E"/>
    <w:rsid w:val="00E351B0"/>
    <w:rsid w:val="00E3529B"/>
    <w:rsid w:val="00E35614"/>
    <w:rsid w:val="00E3564A"/>
    <w:rsid w:val="00E356FE"/>
    <w:rsid w:val="00E3590A"/>
    <w:rsid w:val="00E35BEA"/>
    <w:rsid w:val="00E36378"/>
    <w:rsid w:val="00E364BD"/>
    <w:rsid w:val="00E3652F"/>
    <w:rsid w:val="00E3662B"/>
    <w:rsid w:val="00E36677"/>
    <w:rsid w:val="00E36B0F"/>
    <w:rsid w:val="00E36B1F"/>
    <w:rsid w:val="00E36D26"/>
    <w:rsid w:val="00E36EBF"/>
    <w:rsid w:val="00E36F23"/>
    <w:rsid w:val="00E370C9"/>
    <w:rsid w:val="00E37171"/>
    <w:rsid w:val="00E372DC"/>
    <w:rsid w:val="00E37328"/>
    <w:rsid w:val="00E3749B"/>
    <w:rsid w:val="00E374E0"/>
    <w:rsid w:val="00E37696"/>
    <w:rsid w:val="00E37859"/>
    <w:rsid w:val="00E37A12"/>
    <w:rsid w:val="00E37AF2"/>
    <w:rsid w:val="00E37DCC"/>
    <w:rsid w:val="00E40188"/>
    <w:rsid w:val="00E40237"/>
    <w:rsid w:val="00E402F1"/>
    <w:rsid w:val="00E40341"/>
    <w:rsid w:val="00E40539"/>
    <w:rsid w:val="00E4054B"/>
    <w:rsid w:val="00E406BC"/>
    <w:rsid w:val="00E407D5"/>
    <w:rsid w:val="00E408A9"/>
    <w:rsid w:val="00E40FE0"/>
    <w:rsid w:val="00E4108E"/>
    <w:rsid w:val="00E412C6"/>
    <w:rsid w:val="00E412F5"/>
    <w:rsid w:val="00E414CD"/>
    <w:rsid w:val="00E4154C"/>
    <w:rsid w:val="00E4170A"/>
    <w:rsid w:val="00E418CA"/>
    <w:rsid w:val="00E41CC1"/>
    <w:rsid w:val="00E41E25"/>
    <w:rsid w:val="00E41E53"/>
    <w:rsid w:val="00E41F1F"/>
    <w:rsid w:val="00E41FC3"/>
    <w:rsid w:val="00E4200A"/>
    <w:rsid w:val="00E42090"/>
    <w:rsid w:val="00E421D0"/>
    <w:rsid w:val="00E422C8"/>
    <w:rsid w:val="00E42347"/>
    <w:rsid w:val="00E423A1"/>
    <w:rsid w:val="00E42470"/>
    <w:rsid w:val="00E42509"/>
    <w:rsid w:val="00E4251E"/>
    <w:rsid w:val="00E42571"/>
    <w:rsid w:val="00E426DE"/>
    <w:rsid w:val="00E42B89"/>
    <w:rsid w:val="00E42C5D"/>
    <w:rsid w:val="00E42CBF"/>
    <w:rsid w:val="00E42D70"/>
    <w:rsid w:val="00E42F3D"/>
    <w:rsid w:val="00E43034"/>
    <w:rsid w:val="00E431A5"/>
    <w:rsid w:val="00E43220"/>
    <w:rsid w:val="00E433D6"/>
    <w:rsid w:val="00E433FE"/>
    <w:rsid w:val="00E43579"/>
    <w:rsid w:val="00E435A8"/>
    <w:rsid w:val="00E43649"/>
    <w:rsid w:val="00E43776"/>
    <w:rsid w:val="00E43941"/>
    <w:rsid w:val="00E43ACD"/>
    <w:rsid w:val="00E43C83"/>
    <w:rsid w:val="00E43E76"/>
    <w:rsid w:val="00E43F9F"/>
    <w:rsid w:val="00E44024"/>
    <w:rsid w:val="00E440EF"/>
    <w:rsid w:val="00E442A6"/>
    <w:rsid w:val="00E4456D"/>
    <w:rsid w:val="00E44738"/>
    <w:rsid w:val="00E44767"/>
    <w:rsid w:val="00E447CD"/>
    <w:rsid w:val="00E4486D"/>
    <w:rsid w:val="00E448E2"/>
    <w:rsid w:val="00E44904"/>
    <w:rsid w:val="00E44959"/>
    <w:rsid w:val="00E44989"/>
    <w:rsid w:val="00E44BD7"/>
    <w:rsid w:val="00E44CA7"/>
    <w:rsid w:val="00E44D89"/>
    <w:rsid w:val="00E453AF"/>
    <w:rsid w:val="00E4545E"/>
    <w:rsid w:val="00E45498"/>
    <w:rsid w:val="00E4552E"/>
    <w:rsid w:val="00E456D2"/>
    <w:rsid w:val="00E4582E"/>
    <w:rsid w:val="00E458F3"/>
    <w:rsid w:val="00E45A3D"/>
    <w:rsid w:val="00E45BF1"/>
    <w:rsid w:val="00E45CAC"/>
    <w:rsid w:val="00E45DF6"/>
    <w:rsid w:val="00E45E8F"/>
    <w:rsid w:val="00E46086"/>
    <w:rsid w:val="00E46154"/>
    <w:rsid w:val="00E46203"/>
    <w:rsid w:val="00E4623C"/>
    <w:rsid w:val="00E46377"/>
    <w:rsid w:val="00E463B8"/>
    <w:rsid w:val="00E46667"/>
    <w:rsid w:val="00E46829"/>
    <w:rsid w:val="00E46A46"/>
    <w:rsid w:val="00E46A88"/>
    <w:rsid w:val="00E46C07"/>
    <w:rsid w:val="00E46C80"/>
    <w:rsid w:val="00E46CB8"/>
    <w:rsid w:val="00E46EF3"/>
    <w:rsid w:val="00E46F67"/>
    <w:rsid w:val="00E47065"/>
    <w:rsid w:val="00E471B8"/>
    <w:rsid w:val="00E472B6"/>
    <w:rsid w:val="00E472B9"/>
    <w:rsid w:val="00E478A2"/>
    <w:rsid w:val="00E47B96"/>
    <w:rsid w:val="00E47D5A"/>
    <w:rsid w:val="00E500E2"/>
    <w:rsid w:val="00E5014A"/>
    <w:rsid w:val="00E501C1"/>
    <w:rsid w:val="00E5028D"/>
    <w:rsid w:val="00E50448"/>
    <w:rsid w:val="00E50475"/>
    <w:rsid w:val="00E50504"/>
    <w:rsid w:val="00E505D3"/>
    <w:rsid w:val="00E5073F"/>
    <w:rsid w:val="00E507B7"/>
    <w:rsid w:val="00E50804"/>
    <w:rsid w:val="00E5095B"/>
    <w:rsid w:val="00E509A1"/>
    <w:rsid w:val="00E50AAF"/>
    <w:rsid w:val="00E50AF8"/>
    <w:rsid w:val="00E50BBC"/>
    <w:rsid w:val="00E50C50"/>
    <w:rsid w:val="00E50F1E"/>
    <w:rsid w:val="00E510D1"/>
    <w:rsid w:val="00E511FC"/>
    <w:rsid w:val="00E51241"/>
    <w:rsid w:val="00E5124B"/>
    <w:rsid w:val="00E514B3"/>
    <w:rsid w:val="00E514B5"/>
    <w:rsid w:val="00E517B7"/>
    <w:rsid w:val="00E51A01"/>
    <w:rsid w:val="00E51C14"/>
    <w:rsid w:val="00E51C37"/>
    <w:rsid w:val="00E51DFF"/>
    <w:rsid w:val="00E52A6A"/>
    <w:rsid w:val="00E52DD7"/>
    <w:rsid w:val="00E52E81"/>
    <w:rsid w:val="00E52F93"/>
    <w:rsid w:val="00E52FE8"/>
    <w:rsid w:val="00E530B7"/>
    <w:rsid w:val="00E53207"/>
    <w:rsid w:val="00E53264"/>
    <w:rsid w:val="00E53357"/>
    <w:rsid w:val="00E533DB"/>
    <w:rsid w:val="00E534DB"/>
    <w:rsid w:val="00E538B5"/>
    <w:rsid w:val="00E53A37"/>
    <w:rsid w:val="00E53B70"/>
    <w:rsid w:val="00E53BC1"/>
    <w:rsid w:val="00E53BE7"/>
    <w:rsid w:val="00E53D4C"/>
    <w:rsid w:val="00E53DB2"/>
    <w:rsid w:val="00E540EA"/>
    <w:rsid w:val="00E5412B"/>
    <w:rsid w:val="00E54193"/>
    <w:rsid w:val="00E5428F"/>
    <w:rsid w:val="00E543B2"/>
    <w:rsid w:val="00E543EF"/>
    <w:rsid w:val="00E54408"/>
    <w:rsid w:val="00E54542"/>
    <w:rsid w:val="00E545F3"/>
    <w:rsid w:val="00E5484D"/>
    <w:rsid w:val="00E5484E"/>
    <w:rsid w:val="00E548CC"/>
    <w:rsid w:val="00E54C86"/>
    <w:rsid w:val="00E54D3A"/>
    <w:rsid w:val="00E54E2F"/>
    <w:rsid w:val="00E552F2"/>
    <w:rsid w:val="00E553A4"/>
    <w:rsid w:val="00E55676"/>
    <w:rsid w:val="00E556D3"/>
    <w:rsid w:val="00E55AEC"/>
    <w:rsid w:val="00E55BC3"/>
    <w:rsid w:val="00E55F99"/>
    <w:rsid w:val="00E5619E"/>
    <w:rsid w:val="00E56360"/>
    <w:rsid w:val="00E564AC"/>
    <w:rsid w:val="00E564B1"/>
    <w:rsid w:val="00E56660"/>
    <w:rsid w:val="00E566DB"/>
    <w:rsid w:val="00E56813"/>
    <w:rsid w:val="00E56957"/>
    <w:rsid w:val="00E56A18"/>
    <w:rsid w:val="00E56C8A"/>
    <w:rsid w:val="00E56D99"/>
    <w:rsid w:val="00E56DFF"/>
    <w:rsid w:val="00E57042"/>
    <w:rsid w:val="00E570A2"/>
    <w:rsid w:val="00E5731E"/>
    <w:rsid w:val="00E573CE"/>
    <w:rsid w:val="00E573D5"/>
    <w:rsid w:val="00E57653"/>
    <w:rsid w:val="00E57A50"/>
    <w:rsid w:val="00E57AB6"/>
    <w:rsid w:val="00E57B4E"/>
    <w:rsid w:val="00E60074"/>
    <w:rsid w:val="00E6008F"/>
    <w:rsid w:val="00E600D7"/>
    <w:rsid w:val="00E60195"/>
    <w:rsid w:val="00E601E9"/>
    <w:rsid w:val="00E60211"/>
    <w:rsid w:val="00E6030A"/>
    <w:rsid w:val="00E60421"/>
    <w:rsid w:val="00E60457"/>
    <w:rsid w:val="00E605CC"/>
    <w:rsid w:val="00E605F1"/>
    <w:rsid w:val="00E6095C"/>
    <w:rsid w:val="00E60965"/>
    <w:rsid w:val="00E609FA"/>
    <w:rsid w:val="00E60AE8"/>
    <w:rsid w:val="00E60AFD"/>
    <w:rsid w:val="00E60B04"/>
    <w:rsid w:val="00E60BBC"/>
    <w:rsid w:val="00E60C3D"/>
    <w:rsid w:val="00E60C7B"/>
    <w:rsid w:val="00E60D65"/>
    <w:rsid w:val="00E60DCB"/>
    <w:rsid w:val="00E60FDE"/>
    <w:rsid w:val="00E6100F"/>
    <w:rsid w:val="00E61045"/>
    <w:rsid w:val="00E61461"/>
    <w:rsid w:val="00E6167A"/>
    <w:rsid w:val="00E616C2"/>
    <w:rsid w:val="00E6175A"/>
    <w:rsid w:val="00E61817"/>
    <w:rsid w:val="00E61B63"/>
    <w:rsid w:val="00E61F50"/>
    <w:rsid w:val="00E61FE1"/>
    <w:rsid w:val="00E62057"/>
    <w:rsid w:val="00E622F8"/>
    <w:rsid w:val="00E62388"/>
    <w:rsid w:val="00E62596"/>
    <w:rsid w:val="00E627A3"/>
    <w:rsid w:val="00E627C2"/>
    <w:rsid w:val="00E628B5"/>
    <w:rsid w:val="00E6299E"/>
    <w:rsid w:val="00E629CC"/>
    <w:rsid w:val="00E62B02"/>
    <w:rsid w:val="00E62BF5"/>
    <w:rsid w:val="00E62E36"/>
    <w:rsid w:val="00E62F91"/>
    <w:rsid w:val="00E63084"/>
    <w:rsid w:val="00E63356"/>
    <w:rsid w:val="00E6339D"/>
    <w:rsid w:val="00E633C9"/>
    <w:rsid w:val="00E637B3"/>
    <w:rsid w:val="00E63857"/>
    <w:rsid w:val="00E6397D"/>
    <w:rsid w:val="00E63A5E"/>
    <w:rsid w:val="00E63B71"/>
    <w:rsid w:val="00E63C1F"/>
    <w:rsid w:val="00E63C4A"/>
    <w:rsid w:val="00E63DB5"/>
    <w:rsid w:val="00E64284"/>
    <w:rsid w:val="00E64501"/>
    <w:rsid w:val="00E64559"/>
    <w:rsid w:val="00E64650"/>
    <w:rsid w:val="00E64866"/>
    <w:rsid w:val="00E64924"/>
    <w:rsid w:val="00E64DB6"/>
    <w:rsid w:val="00E64E7A"/>
    <w:rsid w:val="00E6510B"/>
    <w:rsid w:val="00E653AA"/>
    <w:rsid w:val="00E655BE"/>
    <w:rsid w:val="00E65689"/>
    <w:rsid w:val="00E656E2"/>
    <w:rsid w:val="00E65768"/>
    <w:rsid w:val="00E65822"/>
    <w:rsid w:val="00E6587A"/>
    <w:rsid w:val="00E65BAF"/>
    <w:rsid w:val="00E65CF5"/>
    <w:rsid w:val="00E65DC9"/>
    <w:rsid w:val="00E66011"/>
    <w:rsid w:val="00E6604C"/>
    <w:rsid w:val="00E660F0"/>
    <w:rsid w:val="00E6619A"/>
    <w:rsid w:val="00E66563"/>
    <w:rsid w:val="00E666D5"/>
    <w:rsid w:val="00E667E2"/>
    <w:rsid w:val="00E66852"/>
    <w:rsid w:val="00E66961"/>
    <w:rsid w:val="00E66A62"/>
    <w:rsid w:val="00E66BF9"/>
    <w:rsid w:val="00E66D2F"/>
    <w:rsid w:val="00E66D6E"/>
    <w:rsid w:val="00E66E20"/>
    <w:rsid w:val="00E66F5A"/>
    <w:rsid w:val="00E6711F"/>
    <w:rsid w:val="00E67154"/>
    <w:rsid w:val="00E67638"/>
    <w:rsid w:val="00E677B3"/>
    <w:rsid w:val="00E67980"/>
    <w:rsid w:val="00E679F3"/>
    <w:rsid w:val="00E67BD2"/>
    <w:rsid w:val="00E67C65"/>
    <w:rsid w:val="00E67E1C"/>
    <w:rsid w:val="00E70153"/>
    <w:rsid w:val="00E705DD"/>
    <w:rsid w:val="00E706E7"/>
    <w:rsid w:val="00E70824"/>
    <w:rsid w:val="00E708B8"/>
    <w:rsid w:val="00E70BFB"/>
    <w:rsid w:val="00E70D03"/>
    <w:rsid w:val="00E70DD7"/>
    <w:rsid w:val="00E70E75"/>
    <w:rsid w:val="00E714AC"/>
    <w:rsid w:val="00E71613"/>
    <w:rsid w:val="00E71804"/>
    <w:rsid w:val="00E71A0E"/>
    <w:rsid w:val="00E71CE7"/>
    <w:rsid w:val="00E71DC6"/>
    <w:rsid w:val="00E7237C"/>
    <w:rsid w:val="00E72402"/>
    <w:rsid w:val="00E7262D"/>
    <w:rsid w:val="00E727F7"/>
    <w:rsid w:val="00E7290C"/>
    <w:rsid w:val="00E72A7B"/>
    <w:rsid w:val="00E72AF0"/>
    <w:rsid w:val="00E72C6B"/>
    <w:rsid w:val="00E73088"/>
    <w:rsid w:val="00E73187"/>
    <w:rsid w:val="00E7328C"/>
    <w:rsid w:val="00E73901"/>
    <w:rsid w:val="00E73930"/>
    <w:rsid w:val="00E73978"/>
    <w:rsid w:val="00E73B0B"/>
    <w:rsid w:val="00E73B88"/>
    <w:rsid w:val="00E73D45"/>
    <w:rsid w:val="00E73E4C"/>
    <w:rsid w:val="00E742B1"/>
    <w:rsid w:val="00E742FA"/>
    <w:rsid w:val="00E74333"/>
    <w:rsid w:val="00E7453E"/>
    <w:rsid w:val="00E7456C"/>
    <w:rsid w:val="00E7456F"/>
    <w:rsid w:val="00E745B6"/>
    <w:rsid w:val="00E74647"/>
    <w:rsid w:val="00E74D36"/>
    <w:rsid w:val="00E74EF8"/>
    <w:rsid w:val="00E750A4"/>
    <w:rsid w:val="00E75261"/>
    <w:rsid w:val="00E75372"/>
    <w:rsid w:val="00E7549B"/>
    <w:rsid w:val="00E7552B"/>
    <w:rsid w:val="00E75555"/>
    <w:rsid w:val="00E755FB"/>
    <w:rsid w:val="00E756B4"/>
    <w:rsid w:val="00E75719"/>
    <w:rsid w:val="00E75747"/>
    <w:rsid w:val="00E75759"/>
    <w:rsid w:val="00E757F6"/>
    <w:rsid w:val="00E7595E"/>
    <w:rsid w:val="00E759CE"/>
    <w:rsid w:val="00E759E9"/>
    <w:rsid w:val="00E75B1D"/>
    <w:rsid w:val="00E75B57"/>
    <w:rsid w:val="00E75BA5"/>
    <w:rsid w:val="00E75CF8"/>
    <w:rsid w:val="00E75DB3"/>
    <w:rsid w:val="00E75E27"/>
    <w:rsid w:val="00E75E95"/>
    <w:rsid w:val="00E75ED4"/>
    <w:rsid w:val="00E760A0"/>
    <w:rsid w:val="00E76135"/>
    <w:rsid w:val="00E7630A"/>
    <w:rsid w:val="00E76384"/>
    <w:rsid w:val="00E7665D"/>
    <w:rsid w:val="00E7666C"/>
    <w:rsid w:val="00E7691A"/>
    <w:rsid w:val="00E76C27"/>
    <w:rsid w:val="00E76CEC"/>
    <w:rsid w:val="00E76F63"/>
    <w:rsid w:val="00E77432"/>
    <w:rsid w:val="00E77A7F"/>
    <w:rsid w:val="00E77C38"/>
    <w:rsid w:val="00E77DDF"/>
    <w:rsid w:val="00E77FE8"/>
    <w:rsid w:val="00E8007C"/>
    <w:rsid w:val="00E804D8"/>
    <w:rsid w:val="00E804F6"/>
    <w:rsid w:val="00E807FB"/>
    <w:rsid w:val="00E80910"/>
    <w:rsid w:val="00E809CE"/>
    <w:rsid w:val="00E80A1B"/>
    <w:rsid w:val="00E80B69"/>
    <w:rsid w:val="00E80B9E"/>
    <w:rsid w:val="00E80C97"/>
    <w:rsid w:val="00E80F7C"/>
    <w:rsid w:val="00E8118B"/>
    <w:rsid w:val="00E8145B"/>
    <w:rsid w:val="00E81480"/>
    <w:rsid w:val="00E8168B"/>
    <w:rsid w:val="00E817C5"/>
    <w:rsid w:val="00E8180A"/>
    <w:rsid w:val="00E81DB5"/>
    <w:rsid w:val="00E81F41"/>
    <w:rsid w:val="00E81F4A"/>
    <w:rsid w:val="00E81F5E"/>
    <w:rsid w:val="00E81F6C"/>
    <w:rsid w:val="00E82209"/>
    <w:rsid w:val="00E82299"/>
    <w:rsid w:val="00E82352"/>
    <w:rsid w:val="00E823AE"/>
    <w:rsid w:val="00E828F3"/>
    <w:rsid w:val="00E82E4A"/>
    <w:rsid w:val="00E83130"/>
    <w:rsid w:val="00E83183"/>
    <w:rsid w:val="00E835AB"/>
    <w:rsid w:val="00E8366F"/>
    <w:rsid w:val="00E83709"/>
    <w:rsid w:val="00E83893"/>
    <w:rsid w:val="00E8398F"/>
    <w:rsid w:val="00E839BB"/>
    <w:rsid w:val="00E83AB3"/>
    <w:rsid w:val="00E83AE7"/>
    <w:rsid w:val="00E83C69"/>
    <w:rsid w:val="00E83CD7"/>
    <w:rsid w:val="00E83E7F"/>
    <w:rsid w:val="00E83EA4"/>
    <w:rsid w:val="00E83EAC"/>
    <w:rsid w:val="00E8402B"/>
    <w:rsid w:val="00E844D3"/>
    <w:rsid w:val="00E8450A"/>
    <w:rsid w:val="00E848D1"/>
    <w:rsid w:val="00E848E6"/>
    <w:rsid w:val="00E84994"/>
    <w:rsid w:val="00E84DFC"/>
    <w:rsid w:val="00E84FA0"/>
    <w:rsid w:val="00E85187"/>
    <w:rsid w:val="00E85420"/>
    <w:rsid w:val="00E8572C"/>
    <w:rsid w:val="00E8592C"/>
    <w:rsid w:val="00E85985"/>
    <w:rsid w:val="00E85A0A"/>
    <w:rsid w:val="00E85C3E"/>
    <w:rsid w:val="00E85D66"/>
    <w:rsid w:val="00E85DF6"/>
    <w:rsid w:val="00E85E3C"/>
    <w:rsid w:val="00E86281"/>
    <w:rsid w:val="00E8637C"/>
    <w:rsid w:val="00E86441"/>
    <w:rsid w:val="00E864BC"/>
    <w:rsid w:val="00E86743"/>
    <w:rsid w:val="00E8674F"/>
    <w:rsid w:val="00E867DC"/>
    <w:rsid w:val="00E868B6"/>
    <w:rsid w:val="00E868EF"/>
    <w:rsid w:val="00E868F3"/>
    <w:rsid w:val="00E8699B"/>
    <w:rsid w:val="00E86C62"/>
    <w:rsid w:val="00E86D03"/>
    <w:rsid w:val="00E86D21"/>
    <w:rsid w:val="00E86E29"/>
    <w:rsid w:val="00E86F40"/>
    <w:rsid w:val="00E8726A"/>
    <w:rsid w:val="00E87419"/>
    <w:rsid w:val="00E8749E"/>
    <w:rsid w:val="00E8780B"/>
    <w:rsid w:val="00E8784A"/>
    <w:rsid w:val="00E87A61"/>
    <w:rsid w:val="00E87B22"/>
    <w:rsid w:val="00E87D89"/>
    <w:rsid w:val="00E87DE8"/>
    <w:rsid w:val="00E87E29"/>
    <w:rsid w:val="00E900C5"/>
    <w:rsid w:val="00E9011E"/>
    <w:rsid w:val="00E9016D"/>
    <w:rsid w:val="00E901B8"/>
    <w:rsid w:val="00E90456"/>
    <w:rsid w:val="00E904AE"/>
    <w:rsid w:val="00E90508"/>
    <w:rsid w:val="00E908EF"/>
    <w:rsid w:val="00E90C00"/>
    <w:rsid w:val="00E90EEC"/>
    <w:rsid w:val="00E90F4A"/>
    <w:rsid w:val="00E9115A"/>
    <w:rsid w:val="00E9123D"/>
    <w:rsid w:val="00E91254"/>
    <w:rsid w:val="00E9127D"/>
    <w:rsid w:val="00E9128F"/>
    <w:rsid w:val="00E912DE"/>
    <w:rsid w:val="00E913F0"/>
    <w:rsid w:val="00E91410"/>
    <w:rsid w:val="00E9144C"/>
    <w:rsid w:val="00E914A4"/>
    <w:rsid w:val="00E914D3"/>
    <w:rsid w:val="00E91680"/>
    <w:rsid w:val="00E91686"/>
    <w:rsid w:val="00E91725"/>
    <w:rsid w:val="00E918DD"/>
    <w:rsid w:val="00E919FE"/>
    <w:rsid w:val="00E91C7E"/>
    <w:rsid w:val="00E91E02"/>
    <w:rsid w:val="00E91FC2"/>
    <w:rsid w:val="00E92010"/>
    <w:rsid w:val="00E9211C"/>
    <w:rsid w:val="00E92149"/>
    <w:rsid w:val="00E92205"/>
    <w:rsid w:val="00E92264"/>
    <w:rsid w:val="00E922F0"/>
    <w:rsid w:val="00E92312"/>
    <w:rsid w:val="00E923F2"/>
    <w:rsid w:val="00E92405"/>
    <w:rsid w:val="00E924E5"/>
    <w:rsid w:val="00E927E4"/>
    <w:rsid w:val="00E92979"/>
    <w:rsid w:val="00E92B21"/>
    <w:rsid w:val="00E92BEE"/>
    <w:rsid w:val="00E92F39"/>
    <w:rsid w:val="00E93149"/>
    <w:rsid w:val="00E932B2"/>
    <w:rsid w:val="00E9330A"/>
    <w:rsid w:val="00E93578"/>
    <w:rsid w:val="00E935C5"/>
    <w:rsid w:val="00E935E7"/>
    <w:rsid w:val="00E93A50"/>
    <w:rsid w:val="00E93AFB"/>
    <w:rsid w:val="00E93D4D"/>
    <w:rsid w:val="00E93EBD"/>
    <w:rsid w:val="00E9413B"/>
    <w:rsid w:val="00E9415E"/>
    <w:rsid w:val="00E9417D"/>
    <w:rsid w:val="00E9420E"/>
    <w:rsid w:val="00E9425C"/>
    <w:rsid w:val="00E94451"/>
    <w:rsid w:val="00E945C4"/>
    <w:rsid w:val="00E94748"/>
    <w:rsid w:val="00E9491B"/>
    <w:rsid w:val="00E94BD2"/>
    <w:rsid w:val="00E94EDC"/>
    <w:rsid w:val="00E95078"/>
    <w:rsid w:val="00E950DB"/>
    <w:rsid w:val="00E950E7"/>
    <w:rsid w:val="00E9527E"/>
    <w:rsid w:val="00E95282"/>
    <w:rsid w:val="00E9535D"/>
    <w:rsid w:val="00E95417"/>
    <w:rsid w:val="00E954EE"/>
    <w:rsid w:val="00E955CB"/>
    <w:rsid w:val="00E95684"/>
    <w:rsid w:val="00E9568B"/>
    <w:rsid w:val="00E9568D"/>
    <w:rsid w:val="00E956FC"/>
    <w:rsid w:val="00E957E0"/>
    <w:rsid w:val="00E95D92"/>
    <w:rsid w:val="00E95EB5"/>
    <w:rsid w:val="00E95FE1"/>
    <w:rsid w:val="00E96295"/>
    <w:rsid w:val="00E962EE"/>
    <w:rsid w:val="00E964AB"/>
    <w:rsid w:val="00E96534"/>
    <w:rsid w:val="00E965F6"/>
    <w:rsid w:val="00E96781"/>
    <w:rsid w:val="00E96A49"/>
    <w:rsid w:val="00E96A73"/>
    <w:rsid w:val="00E97205"/>
    <w:rsid w:val="00E97441"/>
    <w:rsid w:val="00E97534"/>
    <w:rsid w:val="00E9789D"/>
    <w:rsid w:val="00E978D9"/>
    <w:rsid w:val="00E97960"/>
    <w:rsid w:val="00E979AC"/>
    <w:rsid w:val="00E97AD5"/>
    <w:rsid w:val="00E97C4F"/>
    <w:rsid w:val="00E97CA3"/>
    <w:rsid w:val="00E97F57"/>
    <w:rsid w:val="00EA014E"/>
    <w:rsid w:val="00EA025A"/>
    <w:rsid w:val="00EA04BD"/>
    <w:rsid w:val="00EA06CE"/>
    <w:rsid w:val="00EA0B11"/>
    <w:rsid w:val="00EA0B80"/>
    <w:rsid w:val="00EA0CE0"/>
    <w:rsid w:val="00EA0EA7"/>
    <w:rsid w:val="00EA0F99"/>
    <w:rsid w:val="00EA1567"/>
    <w:rsid w:val="00EA15E3"/>
    <w:rsid w:val="00EA1662"/>
    <w:rsid w:val="00EA1752"/>
    <w:rsid w:val="00EA17A7"/>
    <w:rsid w:val="00EA1879"/>
    <w:rsid w:val="00EA18AF"/>
    <w:rsid w:val="00EA18D2"/>
    <w:rsid w:val="00EA1BBC"/>
    <w:rsid w:val="00EA1C6A"/>
    <w:rsid w:val="00EA1D63"/>
    <w:rsid w:val="00EA1DB6"/>
    <w:rsid w:val="00EA1F49"/>
    <w:rsid w:val="00EA1FFC"/>
    <w:rsid w:val="00EA241C"/>
    <w:rsid w:val="00EA25DA"/>
    <w:rsid w:val="00EA2803"/>
    <w:rsid w:val="00EA2835"/>
    <w:rsid w:val="00EA28BD"/>
    <w:rsid w:val="00EA2D16"/>
    <w:rsid w:val="00EA2D4B"/>
    <w:rsid w:val="00EA2DD4"/>
    <w:rsid w:val="00EA2F24"/>
    <w:rsid w:val="00EA3138"/>
    <w:rsid w:val="00EA3204"/>
    <w:rsid w:val="00EA3205"/>
    <w:rsid w:val="00EA353E"/>
    <w:rsid w:val="00EA3837"/>
    <w:rsid w:val="00EA3C41"/>
    <w:rsid w:val="00EA3E17"/>
    <w:rsid w:val="00EA4094"/>
    <w:rsid w:val="00EA448B"/>
    <w:rsid w:val="00EA4552"/>
    <w:rsid w:val="00EA4636"/>
    <w:rsid w:val="00EA463F"/>
    <w:rsid w:val="00EA4B39"/>
    <w:rsid w:val="00EA4E02"/>
    <w:rsid w:val="00EA50BD"/>
    <w:rsid w:val="00EA51DF"/>
    <w:rsid w:val="00EA55BE"/>
    <w:rsid w:val="00EA586B"/>
    <w:rsid w:val="00EA5A1C"/>
    <w:rsid w:val="00EA5A9A"/>
    <w:rsid w:val="00EA5C06"/>
    <w:rsid w:val="00EA5C64"/>
    <w:rsid w:val="00EA5EDB"/>
    <w:rsid w:val="00EA606D"/>
    <w:rsid w:val="00EA6102"/>
    <w:rsid w:val="00EA62DA"/>
    <w:rsid w:val="00EA63CD"/>
    <w:rsid w:val="00EA6447"/>
    <w:rsid w:val="00EA64EB"/>
    <w:rsid w:val="00EA6591"/>
    <w:rsid w:val="00EA663A"/>
    <w:rsid w:val="00EA6678"/>
    <w:rsid w:val="00EA6777"/>
    <w:rsid w:val="00EA6780"/>
    <w:rsid w:val="00EA6A09"/>
    <w:rsid w:val="00EA6A18"/>
    <w:rsid w:val="00EA6A81"/>
    <w:rsid w:val="00EA6C08"/>
    <w:rsid w:val="00EA6C7A"/>
    <w:rsid w:val="00EA6F63"/>
    <w:rsid w:val="00EA703D"/>
    <w:rsid w:val="00EA7653"/>
    <w:rsid w:val="00EA78A5"/>
    <w:rsid w:val="00EA79D9"/>
    <w:rsid w:val="00EA7ACD"/>
    <w:rsid w:val="00EA7AFB"/>
    <w:rsid w:val="00EA7BD5"/>
    <w:rsid w:val="00EA7BF3"/>
    <w:rsid w:val="00EA7DFC"/>
    <w:rsid w:val="00EA7FCB"/>
    <w:rsid w:val="00EB0279"/>
    <w:rsid w:val="00EB0288"/>
    <w:rsid w:val="00EB02CB"/>
    <w:rsid w:val="00EB05FE"/>
    <w:rsid w:val="00EB0636"/>
    <w:rsid w:val="00EB0683"/>
    <w:rsid w:val="00EB092A"/>
    <w:rsid w:val="00EB09A3"/>
    <w:rsid w:val="00EB0ACF"/>
    <w:rsid w:val="00EB0C65"/>
    <w:rsid w:val="00EB0D75"/>
    <w:rsid w:val="00EB0E5E"/>
    <w:rsid w:val="00EB1109"/>
    <w:rsid w:val="00EB1232"/>
    <w:rsid w:val="00EB12B0"/>
    <w:rsid w:val="00EB1367"/>
    <w:rsid w:val="00EB1391"/>
    <w:rsid w:val="00EB13EB"/>
    <w:rsid w:val="00EB165D"/>
    <w:rsid w:val="00EB1801"/>
    <w:rsid w:val="00EB19C6"/>
    <w:rsid w:val="00EB1C76"/>
    <w:rsid w:val="00EB1DA3"/>
    <w:rsid w:val="00EB1E28"/>
    <w:rsid w:val="00EB1F0C"/>
    <w:rsid w:val="00EB1FD5"/>
    <w:rsid w:val="00EB20D1"/>
    <w:rsid w:val="00EB2138"/>
    <w:rsid w:val="00EB21CA"/>
    <w:rsid w:val="00EB2272"/>
    <w:rsid w:val="00EB24DB"/>
    <w:rsid w:val="00EB2569"/>
    <w:rsid w:val="00EB25F9"/>
    <w:rsid w:val="00EB2698"/>
    <w:rsid w:val="00EB2743"/>
    <w:rsid w:val="00EB2824"/>
    <w:rsid w:val="00EB287B"/>
    <w:rsid w:val="00EB2996"/>
    <w:rsid w:val="00EB2A67"/>
    <w:rsid w:val="00EB2AE6"/>
    <w:rsid w:val="00EB2B13"/>
    <w:rsid w:val="00EB2B82"/>
    <w:rsid w:val="00EB2BA5"/>
    <w:rsid w:val="00EB2D1E"/>
    <w:rsid w:val="00EB2E10"/>
    <w:rsid w:val="00EB302B"/>
    <w:rsid w:val="00EB3093"/>
    <w:rsid w:val="00EB32C5"/>
    <w:rsid w:val="00EB3363"/>
    <w:rsid w:val="00EB340C"/>
    <w:rsid w:val="00EB3682"/>
    <w:rsid w:val="00EB394C"/>
    <w:rsid w:val="00EB3BD5"/>
    <w:rsid w:val="00EB3C53"/>
    <w:rsid w:val="00EB3CC6"/>
    <w:rsid w:val="00EB3D7C"/>
    <w:rsid w:val="00EB3D95"/>
    <w:rsid w:val="00EB3DF0"/>
    <w:rsid w:val="00EB3ED8"/>
    <w:rsid w:val="00EB417A"/>
    <w:rsid w:val="00EB425F"/>
    <w:rsid w:val="00EB4305"/>
    <w:rsid w:val="00EB435C"/>
    <w:rsid w:val="00EB44CF"/>
    <w:rsid w:val="00EB47BB"/>
    <w:rsid w:val="00EB4953"/>
    <w:rsid w:val="00EB4A72"/>
    <w:rsid w:val="00EB4E23"/>
    <w:rsid w:val="00EB4F58"/>
    <w:rsid w:val="00EB4F8B"/>
    <w:rsid w:val="00EB546E"/>
    <w:rsid w:val="00EB55B4"/>
    <w:rsid w:val="00EB5698"/>
    <w:rsid w:val="00EB56CF"/>
    <w:rsid w:val="00EB5807"/>
    <w:rsid w:val="00EB58C1"/>
    <w:rsid w:val="00EB597F"/>
    <w:rsid w:val="00EB5ACA"/>
    <w:rsid w:val="00EB5B28"/>
    <w:rsid w:val="00EB5CDD"/>
    <w:rsid w:val="00EB5D1E"/>
    <w:rsid w:val="00EB5D47"/>
    <w:rsid w:val="00EB5D93"/>
    <w:rsid w:val="00EB5E6B"/>
    <w:rsid w:val="00EB5FCA"/>
    <w:rsid w:val="00EB60D6"/>
    <w:rsid w:val="00EB6195"/>
    <w:rsid w:val="00EB6236"/>
    <w:rsid w:val="00EB6314"/>
    <w:rsid w:val="00EB6330"/>
    <w:rsid w:val="00EB6545"/>
    <w:rsid w:val="00EB7458"/>
    <w:rsid w:val="00EB7470"/>
    <w:rsid w:val="00EB7488"/>
    <w:rsid w:val="00EB78F7"/>
    <w:rsid w:val="00EB7D47"/>
    <w:rsid w:val="00EB7D5C"/>
    <w:rsid w:val="00EB7E6C"/>
    <w:rsid w:val="00EC0089"/>
    <w:rsid w:val="00EC0232"/>
    <w:rsid w:val="00EC02E2"/>
    <w:rsid w:val="00EC0311"/>
    <w:rsid w:val="00EC0353"/>
    <w:rsid w:val="00EC05D6"/>
    <w:rsid w:val="00EC09DC"/>
    <w:rsid w:val="00EC0A3F"/>
    <w:rsid w:val="00EC0A57"/>
    <w:rsid w:val="00EC10FB"/>
    <w:rsid w:val="00EC114B"/>
    <w:rsid w:val="00EC1340"/>
    <w:rsid w:val="00EC13CD"/>
    <w:rsid w:val="00EC14A3"/>
    <w:rsid w:val="00EC1503"/>
    <w:rsid w:val="00EC151F"/>
    <w:rsid w:val="00EC16E7"/>
    <w:rsid w:val="00EC1857"/>
    <w:rsid w:val="00EC18D4"/>
    <w:rsid w:val="00EC1A6A"/>
    <w:rsid w:val="00EC1AD3"/>
    <w:rsid w:val="00EC1C55"/>
    <w:rsid w:val="00EC1C63"/>
    <w:rsid w:val="00EC1FCF"/>
    <w:rsid w:val="00EC21B3"/>
    <w:rsid w:val="00EC2286"/>
    <w:rsid w:val="00EC29C8"/>
    <w:rsid w:val="00EC29F2"/>
    <w:rsid w:val="00EC2A4F"/>
    <w:rsid w:val="00EC2AD4"/>
    <w:rsid w:val="00EC2C00"/>
    <w:rsid w:val="00EC2E63"/>
    <w:rsid w:val="00EC2EE3"/>
    <w:rsid w:val="00EC31BE"/>
    <w:rsid w:val="00EC3294"/>
    <w:rsid w:val="00EC34EF"/>
    <w:rsid w:val="00EC3512"/>
    <w:rsid w:val="00EC357C"/>
    <w:rsid w:val="00EC3593"/>
    <w:rsid w:val="00EC35B2"/>
    <w:rsid w:val="00EC3883"/>
    <w:rsid w:val="00EC39C2"/>
    <w:rsid w:val="00EC3E19"/>
    <w:rsid w:val="00EC40C1"/>
    <w:rsid w:val="00EC410E"/>
    <w:rsid w:val="00EC4159"/>
    <w:rsid w:val="00EC423D"/>
    <w:rsid w:val="00EC4402"/>
    <w:rsid w:val="00EC448C"/>
    <w:rsid w:val="00EC462C"/>
    <w:rsid w:val="00EC475A"/>
    <w:rsid w:val="00EC49AC"/>
    <w:rsid w:val="00EC4B70"/>
    <w:rsid w:val="00EC4D67"/>
    <w:rsid w:val="00EC4DAA"/>
    <w:rsid w:val="00EC4DE4"/>
    <w:rsid w:val="00EC4E76"/>
    <w:rsid w:val="00EC4F53"/>
    <w:rsid w:val="00EC4FA1"/>
    <w:rsid w:val="00EC50CC"/>
    <w:rsid w:val="00EC51D8"/>
    <w:rsid w:val="00EC5250"/>
    <w:rsid w:val="00EC5487"/>
    <w:rsid w:val="00EC567C"/>
    <w:rsid w:val="00EC59B8"/>
    <w:rsid w:val="00EC5B50"/>
    <w:rsid w:val="00EC5C9E"/>
    <w:rsid w:val="00EC5DF5"/>
    <w:rsid w:val="00EC620E"/>
    <w:rsid w:val="00EC62BD"/>
    <w:rsid w:val="00EC676E"/>
    <w:rsid w:val="00EC6C10"/>
    <w:rsid w:val="00EC6C63"/>
    <w:rsid w:val="00EC726E"/>
    <w:rsid w:val="00EC7463"/>
    <w:rsid w:val="00EC75BF"/>
    <w:rsid w:val="00EC7619"/>
    <w:rsid w:val="00EC785F"/>
    <w:rsid w:val="00EC7867"/>
    <w:rsid w:val="00EC7A00"/>
    <w:rsid w:val="00EC7A4D"/>
    <w:rsid w:val="00EC7AB7"/>
    <w:rsid w:val="00EC7E6C"/>
    <w:rsid w:val="00ED002A"/>
    <w:rsid w:val="00ED0060"/>
    <w:rsid w:val="00ED01B1"/>
    <w:rsid w:val="00ED0232"/>
    <w:rsid w:val="00ED0258"/>
    <w:rsid w:val="00ED02B1"/>
    <w:rsid w:val="00ED02D2"/>
    <w:rsid w:val="00ED05C9"/>
    <w:rsid w:val="00ED063F"/>
    <w:rsid w:val="00ED085F"/>
    <w:rsid w:val="00ED0BB1"/>
    <w:rsid w:val="00ED0BDA"/>
    <w:rsid w:val="00ED0D61"/>
    <w:rsid w:val="00ED101C"/>
    <w:rsid w:val="00ED11CD"/>
    <w:rsid w:val="00ED11E4"/>
    <w:rsid w:val="00ED13A3"/>
    <w:rsid w:val="00ED13F2"/>
    <w:rsid w:val="00ED148B"/>
    <w:rsid w:val="00ED14D9"/>
    <w:rsid w:val="00ED16C8"/>
    <w:rsid w:val="00ED16D9"/>
    <w:rsid w:val="00ED1853"/>
    <w:rsid w:val="00ED1894"/>
    <w:rsid w:val="00ED18B1"/>
    <w:rsid w:val="00ED1AB6"/>
    <w:rsid w:val="00ED1CEE"/>
    <w:rsid w:val="00ED1E65"/>
    <w:rsid w:val="00ED284C"/>
    <w:rsid w:val="00ED2C91"/>
    <w:rsid w:val="00ED2DD7"/>
    <w:rsid w:val="00ED2F3F"/>
    <w:rsid w:val="00ED3326"/>
    <w:rsid w:val="00ED332A"/>
    <w:rsid w:val="00ED3333"/>
    <w:rsid w:val="00ED33C2"/>
    <w:rsid w:val="00ED33EC"/>
    <w:rsid w:val="00ED34CB"/>
    <w:rsid w:val="00ED351B"/>
    <w:rsid w:val="00ED3864"/>
    <w:rsid w:val="00ED388C"/>
    <w:rsid w:val="00ED3A62"/>
    <w:rsid w:val="00ED3B0E"/>
    <w:rsid w:val="00ED3BBC"/>
    <w:rsid w:val="00ED3C9A"/>
    <w:rsid w:val="00ED3FD7"/>
    <w:rsid w:val="00ED4025"/>
    <w:rsid w:val="00ED40DE"/>
    <w:rsid w:val="00ED418C"/>
    <w:rsid w:val="00ED41D3"/>
    <w:rsid w:val="00ED4310"/>
    <w:rsid w:val="00ED46C4"/>
    <w:rsid w:val="00ED473F"/>
    <w:rsid w:val="00ED49D7"/>
    <w:rsid w:val="00ED4CA6"/>
    <w:rsid w:val="00ED4D76"/>
    <w:rsid w:val="00ED4E7A"/>
    <w:rsid w:val="00ED5648"/>
    <w:rsid w:val="00ED57E0"/>
    <w:rsid w:val="00ED58DD"/>
    <w:rsid w:val="00ED59C1"/>
    <w:rsid w:val="00ED59EF"/>
    <w:rsid w:val="00ED5A74"/>
    <w:rsid w:val="00ED5C49"/>
    <w:rsid w:val="00ED5D16"/>
    <w:rsid w:val="00ED5D85"/>
    <w:rsid w:val="00ED5F43"/>
    <w:rsid w:val="00ED602E"/>
    <w:rsid w:val="00ED610B"/>
    <w:rsid w:val="00ED6543"/>
    <w:rsid w:val="00ED6917"/>
    <w:rsid w:val="00ED6ADF"/>
    <w:rsid w:val="00ED6B82"/>
    <w:rsid w:val="00ED6B8E"/>
    <w:rsid w:val="00ED6BD5"/>
    <w:rsid w:val="00ED6C27"/>
    <w:rsid w:val="00ED7000"/>
    <w:rsid w:val="00ED70C3"/>
    <w:rsid w:val="00ED711A"/>
    <w:rsid w:val="00ED75AD"/>
    <w:rsid w:val="00ED76B0"/>
    <w:rsid w:val="00ED76C4"/>
    <w:rsid w:val="00ED773D"/>
    <w:rsid w:val="00ED7938"/>
    <w:rsid w:val="00ED7A3A"/>
    <w:rsid w:val="00ED7A6D"/>
    <w:rsid w:val="00ED7BCA"/>
    <w:rsid w:val="00ED7CC8"/>
    <w:rsid w:val="00EE00AA"/>
    <w:rsid w:val="00EE0267"/>
    <w:rsid w:val="00EE05BB"/>
    <w:rsid w:val="00EE06CA"/>
    <w:rsid w:val="00EE08BC"/>
    <w:rsid w:val="00EE0980"/>
    <w:rsid w:val="00EE0C88"/>
    <w:rsid w:val="00EE0D25"/>
    <w:rsid w:val="00EE10B3"/>
    <w:rsid w:val="00EE12E0"/>
    <w:rsid w:val="00EE13EF"/>
    <w:rsid w:val="00EE1480"/>
    <w:rsid w:val="00EE14CB"/>
    <w:rsid w:val="00EE1615"/>
    <w:rsid w:val="00EE1969"/>
    <w:rsid w:val="00EE1A69"/>
    <w:rsid w:val="00EE1C86"/>
    <w:rsid w:val="00EE1CE6"/>
    <w:rsid w:val="00EE1DFB"/>
    <w:rsid w:val="00EE1F30"/>
    <w:rsid w:val="00EE2271"/>
    <w:rsid w:val="00EE232B"/>
    <w:rsid w:val="00EE2670"/>
    <w:rsid w:val="00EE27F1"/>
    <w:rsid w:val="00EE2983"/>
    <w:rsid w:val="00EE29CF"/>
    <w:rsid w:val="00EE2B39"/>
    <w:rsid w:val="00EE2B74"/>
    <w:rsid w:val="00EE2C5F"/>
    <w:rsid w:val="00EE2FB4"/>
    <w:rsid w:val="00EE307F"/>
    <w:rsid w:val="00EE329D"/>
    <w:rsid w:val="00EE3414"/>
    <w:rsid w:val="00EE36B6"/>
    <w:rsid w:val="00EE3785"/>
    <w:rsid w:val="00EE39DE"/>
    <w:rsid w:val="00EE3C38"/>
    <w:rsid w:val="00EE3F0D"/>
    <w:rsid w:val="00EE3F3B"/>
    <w:rsid w:val="00EE403D"/>
    <w:rsid w:val="00EE4198"/>
    <w:rsid w:val="00EE41A1"/>
    <w:rsid w:val="00EE432A"/>
    <w:rsid w:val="00EE43BF"/>
    <w:rsid w:val="00EE43EE"/>
    <w:rsid w:val="00EE47B4"/>
    <w:rsid w:val="00EE4852"/>
    <w:rsid w:val="00EE49BC"/>
    <w:rsid w:val="00EE49CD"/>
    <w:rsid w:val="00EE4BA5"/>
    <w:rsid w:val="00EE4E2C"/>
    <w:rsid w:val="00EE5164"/>
    <w:rsid w:val="00EE51AA"/>
    <w:rsid w:val="00EE55B8"/>
    <w:rsid w:val="00EE5698"/>
    <w:rsid w:val="00EE580B"/>
    <w:rsid w:val="00EE5C4A"/>
    <w:rsid w:val="00EE5D53"/>
    <w:rsid w:val="00EE5E6E"/>
    <w:rsid w:val="00EE5F7F"/>
    <w:rsid w:val="00EE618F"/>
    <w:rsid w:val="00EE61F0"/>
    <w:rsid w:val="00EE6264"/>
    <w:rsid w:val="00EE6371"/>
    <w:rsid w:val="00EE63DC"/>
    <w:rsid w:val="00EE64A4"/>
    <w:rsid w:val="00EE65B8"/>
    <w:rsid w:val="00EE67BC"/>
    <w:rsid w:val="00EE69B4"/>
    <w:rsid w:val="00EE6B9C"/>
    <w:rsid w:val="00EE6C09"/>
    <w:rsid w:val="00EE6C58"/>
    <w:rsid w:val="00EE6E4D"/>
    <w:rsid w:val="00EE6FFC"/>
    <w:rsid w:val="00EE7058"/>
    <w:rsid w:val="00EE72A8"/>
    <w:rsid w:val="00EE749F"/>
    <w:rsid w:val="00EE7542"/>
    <w:rsid w:val="00EE76A4"/>
    <w:rsid w:val="00EE77DB"/>
    <w:rsid w:val="00EE790B"/>
    <w:rsid w:val="00EE7969"/>
    <w:rsid w:val="00EE79FD"/>
    <w:rsid w:val="00EE7A1B"/>
    <w:rsid w:val="00EE7AA7"/>
    <w:rsid w:val="00EE7D21"/>
    <w:rsid w:val="00EE7E43"/>
    <w:rsid w:val="00EE7E9D"/>
    <w:rsid w:val="00EE7F40"/>
    <w:rsid w:val="00EE7FA0"/>
    <w:rsid w:val="00EF00AB"/>
    <w:rsid w:val="00EF0254"/>
    <w:rsid w:val="00EF03CA"/>
    <w:rsid w:val="00EF0537"/>
    <w:rsid w:val="00EF0561"/>
    <w:rsid w:val="00EF0634"/>
    <w:rsid w:val="00EF07F9"/>
    <w:rsid w:val="00EF0ACD"/>
    <w:rsid w:val="00EF0D41"/>
    <w:rsid w:val="00EF0D4B"/>
    <w:rsid w:val="00EF0D75"/>
    <w:rsid w:val="00EF0F18"/>
    <w:rsid w:val="00EF12A8"/>
    <w:rsid w:val="00EF12DE"/>
    <w:rsid w:val="00EF1430"/>
    <w:rsid w:val="00EF168C"/>
    <w:rsid w:val="00EF16B1"/>
    <w:rsid w:val="00EF171E"/>
    <w:rsid w:val="00EF1772"/>
    <w:rsid w:val="00EF1969"/>
    <w:rsid w:val="00EF1A71"/>
    <w:rsid w:val="00EF1CB9"/>
    <w:rsid w:val="00EF1D90"/>
    <w:rsid w:val="00EF1DEC"/>
    <w:rsid w:val="00EF1E5F"/>
    <w:rsid w:val="00EF21E8"/>
    <w:rsid w:val="00EF2602"/>
    <w:rsid w:val="00EF2634"/>
    <w:rsid w:val="00EF2764"/>
    <w:rsid w:val="00EF2807"/>
    <w:rsid w:val="00EF2861"/>
    <w:rsid w:val="00EF2C43"/>
    <w:rsid w:val="00EF3147"/>
    <w:rsid w:val="00EF32F6"/>
    <w:rsid w:val="00EF34BE"/>
    <w:rsid w:val="00EF371C"/>
    <w:rsid w:val="00EF38E2"/>
    <w:rsid w:val="00EF3937"/>
    <w:rsid w:val="00EF3995"/>
    <w:rsid w:val="00EF402F"/>
    <w:rsid w:val="00EF40E0"/>
    <w:rsid w:val="00EF4222"/>
    <w:rsid w:val="00EF4331"/>
    <w:rsid w:val="00EF43AE"/>
    <w:rsid w:val="00EF44BF"/>
    <w:rsid w:val="00EF45BA"/>
    <w:rsid w:val="00EF4792"/>
    <w:rsid w:val="00EF47AF"/>
    <w:rsid w:val="00EF4877"/>
    <w:rsid w:val="00EF493F"/>
    <w:rsid w:val="00EF4BEC"/>
    <w:rsid w:val="00EF4C26"/>
    <w:rsid w:val="00EF4C61"/>
    <w:rsid w:val="00EF4C7A"/>
    <w:rsid w:val="00EF4C81"/>
    <w:rsid w:val="00EF4DCB"/>
    <w:rsid w:val="00EF5074"/>
    <w:rsid w:val="00EF522F"/>
    <w:rsid w:val="00EF549B"/>
    <w:rsid w:val="00EF55E1"/>
    <w:rsid w:val="00EF563F"/>
    <w:rsid w:val="00EF56A6"/>
    <w:rsid w:val="00EF56B5"/>
    <w:rsid w:val="00EF5746"/>
    <w:rsid w:val="00EF57CC"/>
    <w:rsid w:val="00EF580C"/>
    <w:rsid w:val="00EF58A6"/>
    <w:rsid w:val="00EF58E7"/>
    <w:rsid w:val="00EF5AC8"/>
    <w:rsid w:val="00EF5B25"/>
    <w:rsid w:val="00EF5B7F"/>
    <w:rsid w:val="00EF5C56"/>
    <w:rsid w:val="00EF5CE3"/>
    <w:rsid w:val="00EF5D31"/>
    <w:rsid w:val="00EF5DB2"/>
    <w:rsid w:val="00EF5E83"/>
    <w:rsid w:val="00EF6190"/>
    <w:rsid w:val="00EF619D"/>
    <w:rsid w:val="00EF62B8"/>
    <w:rsid w:val="00EF63F0"/>
    <w:rsid w:val="00EF65A7"/>
    <w:rsid w:val="00EF6BF9"/>
    <w:rsid w:val="00EF6C84"/>
    <w:rsid w:val="00EF6D3B"/>
    <w:rsid w:val="00EF6D40"/>
    <w:rsid w:val="00EF6E97"/>
    <w:rsid w:val="00EF70E2"/>
    <w:rsid w:val="00EF711D"/>
    <w:rsid w:val="00EF72B8"/>
    <w:rsid w:val="00EF72EC"/>
    <w:rsid w:val="00EF7304"/>
    <w:rsid w:val="00EF7359"/>
    <w:rsid w:val="00EF73B3"/>
    <w:rsid w:val="00EF7582"/>
    <w:rsid w:val="00EF762C"/>
    <w:rsid w:val="00EF769B"/>
    <w:rsid w:val="00EF78A2"/>
    <w:rsid w:val="00EF78A6"/>
    <w:rsid w:val="00EF79A1"/>
    <w:rsid w:val="00F00027"/>
    <w:rsid w:val="00F000AC"/>
    <w:rsid w:val="00F006E8"/>
    <w:rsid w:val="00F0083E"/>
    <w:rsid w:val="00F008C9"/>
    <w:rsid w:val="00F00B7A"/>
    <w:rsid w:val="00F00C49"/>
    <w:rsid w:val="00F00D78"/>
    <w:rsid w:val="00F00E98"/>
    <w:rsid w:val="00F00FAC"/>
    <w:rsid w:val="00F01180"/>
    <w:rsid w:val="00F01238"/>
    <w:rsid w:val="00F0131D"/>
    <w:rsid w:val="00F013A7"/>
    <w:rsid w:val="00F013FE"/>
    <w:rsid w:val="00F01436"/>
    <w:rsid w:val="00F01611"/>
    <w:rsid w:val="00F01A01"/>
    <w:rsid w:val="00F01A28"/>
    <w:rsid w:val="00F01A88"/>
    <w:rsid w:val="00F01D40"/>
    <w:rsid w:val="00F01F72"/>
    <w:rsid w:val="00F01FA3"/>
    <w:rsid w:val="00F02158"/>
    <w:rsid w:val="00F021A7"/>
    <w:rsid w:val="00F021C2"/>
    <w:rsid w:val="00F0223C"/>
    <w:rsid w:val="00F02289"/>
    <w:rsid w:val="00F022AC"/>
    <w:rsid w:val="00F023B6"/>
    <w:rsid w:val="00F02808"/>
    <w:rsid w:val="00F0281A"/>
    <w:rsid w:val="00F02B01"/>
    <w:rsid w:val="00F02CA2"/>
    <w:rsid w:val="00F02EBB"/>
    <w:rsid w:val="00F02EC3"/>
    <w:rsid w:val="00F02F96"/>
    <w:rsid w:val="00F03001"/>
    <w:rsid w:val="00F0301F"/>
    <w:rsid w:val="00F030D2"/>
    <w:rsid w:val="00F03106"/>
    <w:rsid w:val="00F0350C"/>
    <w:rsid w:val="00F035B9"/>
    <w:rsid w:val="00F03744"/>
    <w:rsid w:val="00F03ABB"/>
    <w:rsid w:val="00F03C46"/>
    <w:rsid w:val="00F03DED"/>
    <w:rsid w:val="00F03F71"/>
    <w:rsid w:val="00F0434B"/>
    <w:rsid w:val="00F04530"/>
    <w:rsid w:val="00F04983"/>
    <w:rsid w:val="00F04A51"/>
    <w:rsid w:val="00F04B24"/>
    <w:rsid w:val="00F04CEF"/>
    <w:rsid w:val="00F04D53"/>
    <w:rsid w:val="00F04DD8"/>
    <w:rsid w:val="00F04E7D"/>
    <w:rsid w:val="00F05073"/>
    <w:rsid w:val="00F05139"/>
    <w:rsid w:val="00F05212"/>
    <w:rsid w:val="00F0531F"/>
    <w:rsid w:val="00F0532D"/>
    <w:rsid w:val="00F05343"/>
    <w:rsid w:val="00F05557"/>
    <w:rsid w:val="00F05830"/>
    <w:rsid w:val="00F05834"/>
    <w:rsid w:val="00F0583F"/>
    <w:rsid w:val="00F05A57"/>
    <w:rsid w:val="00F05AC6"/>
    <w:rsid w:val="00F05C4E"/>
    <w:rsid w:val="00F05C7A"/>
    <w:rsid w:val="00F05E40"/>
    <w:rsid w:val="00F05E98"/>
    <w:rsid w:val="00F05F6F"/>
    <w:rsid w:val="00F0608E"/>
    <w:rsid w:val="00F0616C"/>
    <w:rsid w:val="00F065D4"/>
    <w:rsid w:val="00F067DB"/>
    <w:rsid w:val="00F06867"/>
    <w:rsid w:val="00F0686D"/>
    <w:rsid w:val="00F06A17"/>
    <w:rsid w:val="00F06F84"/>
    <w:rsid w:val="00F070CD"/>
    <w:rsid w:val="00F0715E"/>
    <w:rsid w:val="00F07283"/>
    <w:rsid w:val="00F07752"/>
    <w:rsid w:val="00F077E9"/>
    <w:rsid w:val="00F07936"/>
    <w:rsid w:val="00F07951"/>
    <w:rsid w:val="00F0795A"/>
    <w:rsid w:val="00F07BF4"/>
    <w:rsid w:val="00F07CB5"/>
    <w:rsid w:val="00F1010D"/>
    <w:rsid w:val="00F1014C"/>
    <w:rsid w:val="00F10325"/>
    <w:rsid w:val="00F10598"/>
    <w:rsid w:val="00F105A3"/>
    <w:rsid w:val="00F10881"/>
    <w:rsid w:val="00F109C2"/>
    <w:rsid w:val="00F10A29"/>
    <w:rsid w:val="00F10A8D"/>
    <w:rsid w:val="00F10A90"/>
    <w:rsid w:val="00F10E27"/>
    <w:rsid w:val="00F10E29"/>
    <w:rsid w:val="00F10E44"/>
    <w:rsid w:val="00F10F44"/>
    <w:rsid w:val="00F110D1"/>
    <w:rsid w:val="00F11213"/>
    <w:rsid w:val="00F11254"/>
    <w:rsid w:val="00F11556"/>
    <w:rsid w:val="00F1166A"/>
    <w:rsid w:val="00F11679"/>
    <w:rsid w:val="00F1169D"/>
    <w:rsid w:val="00F11AA2"/>
    <w:rsid w:val="00F11AA3"/>
    <w:rsid w:val="00F11C01"/>
    <w:rsid w:val="00F11C1F"/>
    <w:rsid w:val="00F12197"/>
    <w:rsid w:val="00F123EE"/>
    <w:rsid w:val="00F126C2"/>
    <w:rsid w:val="00F12776"/>
    <w:rsid w:val="00F127C7"/>
    <w:rsid w:val="00F12880"/>
    <w:rsid w:val="00F128F2"/>
    <w:rsid w:val="00F12915"/>
    <w:rsid w:val="00F129E6"/>
    <w:rsid w:val="00F12B00"/>
    <w:rsid w:val="00F12B2D"/>
    <w:rsid w:val="00F12C97"/>
    <w:rsid w:val="00F12CEC"/>
    <w:rsid w:val="00F12CEE"/>
    <w:rsid w:val="00F12CF9"/>
    <w:rsid w:val="00F12D07"/>
    <w:rsid w:val="00F12D47"/>
    <w:rsid w:val="00F12E13"/>
    <w:rsid w:val="00F12E2D"/>
    <w:rsid w:val="00F12F81"/>
    <w:rsid w:val="00F12F85"/>
    <w:rsid w:val="00F1308C"/>
    <w:rsid w:val="00F130A4"/>
    <w:rsid w:val="00F13369"/>
    <w:rsid w:val="00F1367E"/>
    <w:rsid w:val="00F13794"/>
    <w:rsid w:val="00F138EB"/>
    <w:rsid w:val="00F13B07"/>
    <w:rsid w:val="00F13B12"/>
    <w:rsid w:val="00F13D2E"/>
    <w:rsid w:val="00F140BF"/>
    <w:rsid w:val="00F14352"/>
    <w:rsid w:val="00F14669"/>
    <w:rsid w:val="00F1476C"/>
    <w:rsid w:val="00F14795"/>
    <w:rsid w:val="00F14C78"/>
    <w:rsid w:val="00F14E1E"/>
    <w:rsid w:val="00F14EC9"/>
    <w:rsid w:val="00F14ED1"/>
    <w:rsid w:val="00F14F2B"/>
    <w:rsid w:val="00F14F89"/>
    <w:rsid w:val="00F14FB3"/>
    <w:rsid w:val="00F1508C"/>
    <w:rsid w:val="00F15130"/>
    <w:rsid w:val="00F15217"/>
    <w:rsid w:val="00F1523D"/>
    <w:rsid w:val="00F152BE"/>
    <w:rsid w:val="00F152DF"/>
    <w:rsid w:val="00F154AB"/>
    <w:rsid w:val="00F1564B"/>
    <w:rsid w:val="00F15749"/>
    <w:rsid w:val="00F157E2"/>
    <w:rsid w:val="00F15821"/>
    <w:rsid w:val="00F15C37"/>
    <w:rsid w:val="00F15EFA"/>
    <w:rsid w:val="00F1623F"/>
    <w:rsid w:val="00F162DB"/>
    <w:rsid w:val="00F1647F"/>
    <w:rsid w:val="00F1649E"/>
    <w:rsid w:val="00F164F5"/>
    <w:rsid w:val="00F16527"/>
    <w:rsid w:val="00F1672D"/>
    <w:rsid w:val="00F16977"/>
    <w:rsid w:val="00F169BA"/>
    <w:rsid w:val="00F16BA0"/>
    <w:rsid w:val="00F16C26"/>
    <w:rsid w:val="00F16D31"/>
    <w:rsid w:val="00F172F8"/>
    <w:rsid w:val="00F1734F"/>
    <w:rsid w:val="00F174E3"/>
    <w:rsid w:val="00F17562"/>
    <w:rsid w:val="00F177FD"/>
    <w:rsid w:val="00F1792F"/>
    <w:rsid w:val="00F17BFA"/>
    <w:rsid w:val="00F17E4C"/>
    <w:rsid w:val="00F17F9B"/>
    <w:rsid w:val="00F20028"/>
    <w:rsid w:val="00F200EB"/>
    <w:rsid w:val="00F200F5"/>
    <w:rsid w:val="00F207D1"/>
    <w:rsid w:val="00F20B73"/>
    <w:rsid w:val="00F20BB4"/>
    <w:rsid w:val="00F20BD9"/>
    <w:rsid w:val="00F20C04"/>
    <w:rsid w:val="00F20C12"/>
    <w:rsid w:val="00F20C72"/>
    <w:rsid w:val="00F20E6E"/>
    <w:rsid w:val="00F20EF1"/>
    <w:rsid w:val="00F20F37"/>
    <w:rsid w:val="00F217A8"/>
    <w:rsid w:val="00F217C3"/>
    <w:rsid w:val="00F21873"/>
    <w:rsid w:val="00F21B33"/>
    <w:rsid w:val="00F21B81"/>
    <w:rsid w:val="00F21BE1"/>
    <w:rsid w:val="00F21C76"/>
    <w:rsid w:val="00F21D94"/>
    <w:rsid w:val="00F21F94"/>
    <w:rsid w:val="00F2211F"/>
    <w:rsid w:val="00F22194"/>
    <w:rsid w:val="00F2228B"/>
    <w:rsid w:val="00F2244D"/>
    <w:rsid w:val="00F224DB"/>
    <w:rsid w:val="00F22565"/>
    <w:rsid w:val="00F225CD"/>
    <w:rsid w:val="00F22742"/>
    <w:rsid w:val="00F22782"/>
    <w:rsid w:val="00F22928"/>
    <w:rsid w:val="00F22C74"/>
    <w:rsid w:val="00F22CBF"/>
    <w:rsid w:val="00F230AA"/>
    <w:rsid w:val="00F231A1"/>
    <w:rsid w:val="00F2321D"/>
    <w:rsid w:val="00F23593"/>
    <w:rsid w:val="00F23830"/>
    <w:rsid w:val="00F238EB"/>
    <w:rsid w:val="00F23A49"/>
    <w:rsid w:val="00F23B06"/>
    <w:rsid w:val="00F23B09"/>
    <w:rsid w:val="00F23C91"/>
    <w:rsid w:val="00F23D6D"/>
    <w:rsid w:val="00F24241"/>
    <w:rsid w:val="00F24290"/>
    <w:rsid w:val="00F2435D"/>
    <w:rsid w:val="00F2440C"/>
    <w:rsid w:val="00F244A6"/>
    <w:rsid w:val="00F246D9"/>
    <w:rsid w:val="00F2492D"/>
    <w:rsid w:val="00F24CFD"/>
    <w:rsid w:val="00F24E7C"/>
    <w:rsid w:val="00F24F37"/>
    <w:rsid w:val="00F25148"/>
    <w:rsid w:val="00F25543"/>
    <w:rsid w:val="00F25573"/>
    <w:rsid w:val="00F25675"/>
    <w:rsid w:val="00F2573E"/>
    <w:rsid w:val="00F2580B"/>
    <w:rsid w:val="00F2599A"/>
    <w:rsid w:val="00F25AEE"/>
    <w:rsid w:val="00F25E78"/>
    <w:rsid w:val="00F25FF4"/>
    <w:rsid w:val="00F26030"/>
    <w:rsid w:val="00F261C8"/>
    <w:rsid w:val="00F26444"/>
    <w:rsid w:val="00F265A3"/>
    <w:rsid w:val="00F265CC"/>
    <w:rsid w:val="00F269F2"/>
    <w:rsid w:val="00F26B22"/>
    <w:rsid w:val="00F26C81"/>
    <w:rsid w:val="00F26F46"/>
    <w:rsid w:val="00F26F51"/>
    <w:rsid w:val="00F2726E"/>
    <w:rsid w:val="00F27737"/>
    <w:rsid w:val="00F277A6"/>
    <w:rsid w:val="00F279E5"/>
    <w:rsid w:val="00F27AB7"/>
    <w:rsid w:val="00F27DA4"/>
    <w:rsid w:val="00F3004B"/>
    <w:rsid w:val="00F302B7"/>
    <w:rsid w:val="00F304E5"/>
    <w:rsid w:val="00F3053F"/>
    <w:rsid w:val="00F30787"/>
    <w:rsid w:val="00F30A3E"/>
    <w:rsid w:val="00F30B42"/>
    <w:rsid w:val="00F30DBD"/>
    <w:rsid w:val="00F30F4C"/>
    <w:rsid w:val="00F3108A"/>
    <w:rsid w:val="00F310E1"/>
    <w:rsid w:val="00F3128F"/>
    <w:rsid w:val="00F31300"/>
    <w:rsid w:val="00F3135C"/>
    <w:rsid w:val="00F314BF"/>
    <w:rsid w:val="00F317D1"/>
    <w:rsid w:val="00F3186D"/>
    <w:rsid w:val="00F318A5"/>
    <w:rsid w:val="00F31AF4"/>
    <w:rsid w:val="00F31B5E"/>
    <w:rsid w:val="00F31BC2"/>
    <w:rsid w:val="00F31BF5"/>
    <w:rsid w:val="00F31F12"/>
    <w:rsid w:val="00F320C8"/>
    <w:rsid w:val="00F3236C"/>
    <w:rsid w:val="00F32432"/>
    <w:rsid w:val="00F324F5"/>
    <w:rsid w:val="00F32626"/>
    <w:rsid w:val="00F3277E"/>
    <w:rsid w:val="00F327AF"/>
    <w:rsid w:val="00F3284D"/>
    <w:rsid w:val="00F32AEA"/>
    <w:rsid w:val="00F32CEB"/>
    <w:rsid w:val="00F32D57"/>
    <w:rsid w:val="00F334F3"/>
    <w:rsid w:val="00F335E0"/>
    <w:rsid w:val="00F335F8"/>
    <w:rsid w:val="00F3388B"/>
    <w:rsid w:val="00F339A0"/>
    <w:rsid w:val="00F33D05"/>
    <w:rsid w:val="00F33E37"/>
    <w:rsid w:val="00F33F7B"/>
    <w:rsid w:val="00F33FB8"/>
    <w:rsid w:val="00F3406A"/>
    <w:rsid w:val="00F340FB"/>
    <w:rsid w:val="00F34313"/>
    <w:rsid w:val="00F343BF"/>
    <w:rsid w:val="00F343F5"/>
    <w:rsid w:val="00F34635"/>
    <w:rsid w:val="00F346F9"/>
    <w:rsid w:val="00F3480A"/>
    <w:rsid w:val="00F34938"/>
    <w:rsid w:val="00F34AF6"/>
    <w:rsid w:val="00F34C62"/>
    <w:rsid w:val="00F34D15"/>
    <w:rsid w:val="00F35036"/>
    <w:rsid w:val="00F3512F"/>
    <w:rsid w:val="00F351EB"/>
    <w:rsid w:val="00F35324"/>
    <w:rsid w:val="00F355AA"/>
    <w:rsid w:val="00F3561D"/>
    <w:rsid w:val="00F356CE"/>
    <w:rsid w:val="00F358EA"/>
    <w:rsid w:val="00F35972"/>
    <w:rsid w:val="00F359EA"/>
    <w:rsid w:val="00F35A72"/>
    <w:rsid w:val="00F35AA8"/>
    <w:rsid w:val="00F35EEF"/>
    <w:rsid w:val="00F36087"/>
    <w:rsid w:val="00F36185"/>
    <w:rsid w:val="00F3664D"/>
    <w:rsid w:val="00F36651"/>
    <w:rsid w:val="00F3669B"/>
    <w:rsid w:val="00F36764"/>
    <w:rsid w:val="00F3676C"/>
    <w:rsid w:val="00F3686D"/>
    <w:rsid w:val="00F368E5"/>
    <w:rsid w:val="00F36A23"/>
    <w:rsid w:val="00F36DE9"/>
    <w:rsid w:val="00F3700A"/>
    <w:rsid w:val="00F37537"/>
    <w:rsid w:val="00F375AE"/>
    <w:rsid w:val="00F3779A"/>
    <w:rsid w:val="00F37888"/>
    <w:rsid w:val="00F37AAD"/>
    <w:rsid w:val="00F37B9C"/>
    <w:rsid w:val="00F37C8A"/>
    <w:rsid w:val="00F40111"/>
    <w:rsid w:val="00F40273"/>
    <w:rsid w:val="00F402FF"/>
    <w:rsid w:val="00F40457"/>
    <w:rsid w:val="00F404F1"/>
    <w:rsid w:val="00F40556"/>
    <w:rsid w:val="00F405BD"/>
    <w:rsid w:val="00F40809"/>
    <w:rsid w:val="00F40826"/>
    <w:rsid w:val="00F408F8"/>
    <w:rsid w:val="00F40940"/>
    <w:rsid w:val="00F40C09"/>
    <w:rsid w:val="00F40EBE"/>
    <w:rsid w:val="00F40F2A"/>
    <w:rsid w:val="00F40F4E"/>
    <w:rsid w:val="00F41114"/>
    <w:rsid w:val="00F414BB"/>
    <w:rsid w:val="00F414EE"/>
    <w:rsid w:val="00F415C4"/>
    <w:rsid w:val="00F416A5"/>
    <w:rsid w:val="00F4172A"/>
    <w:rsid w:val="00F41AFA"/>
    <w:rsid w:val="00F41B17"/>
    <w:rsid w:val="00F41B1E"/>
    <w:rsid w:val="00F41C6E"/>
    <w:rsid w:val="00F41F08"/>
    <w:rsid w:val="00F4200C"/>
    <w:rsid w:val="00F42334"/>
    <w:rsid w:val="00F42CA9"/>
    <w:rsid w:val="00F42D6F"/>
    <w:rsid w:val="00F42E3E"/>
    <w:rsid w:val="00F42F62"/>
    <w:rsid w:val="00F42FC0"/>
    <w:rsid w:val="00F4327A"/>
    <w:rsid w:val="00F434BB"/>
    <w:rsid w:val="00F435AF"/>
    <w:rsid w:val="00F43976"/>
    <w:rsid w:val="00F43A7B"/>
    <w:rsid w:val="00F43E3A"/>
    <w:rsid w:val="00F43FB5"/>
    <w:rsid w:val="00F44094"/>
    <w:rsid w:val="00F441A1"/>
    <w:rsid w:val="00F441F5"/>
    <w:rsid w:val="00F441F7"/>
    <w:rsid w:val="00F44445"/>
    <w:rsid w:val="00F44481"/>
    <w:rsid w:val="00F44589"/>
    <w:rsid w:val="00F4474E"/>
    <w:rsid w:val="00F44795"/>
    <w:rsid w:val="00F44AC0"/>
    <w:rsid w:val="00F44C1A"/>
    <w:rsid w:val="00F44CFB"/>
    <w:rsid w:val="00F44E5E"/>
    <w:rsid w:val="00F44F53"/>
    <w:rsid w:val="00F44F66"/>
    <w:rsid w:val="00F44FDB"/>
    <w:rsid w:val="00F44FFE"/>
    <w:rsid w:val="00F45083"/>
    <w:rsid w:val="00F450DE"/>
    <w:rsid w:val="00F45112"/>
    <w:rsid w:val="00F45132"/>
    <w:rsid w:val="00F451DE"/>
    <w:rsid w:val="00F451FF"/>
    <w:rsid w:val="00F45348"/>
    <w:rsid w:val="00F453AE"/>
    <w:rsid w:val="00F453C3"/>
    <w:rsid w:val="00F45623"/>
    <w:rsid w:val="00F45897"/>
    <w:rsid w:val="00F458F2"/>
    <w:rsid w:val="00F45944"/>
    <w:rsid w:val="00F45A50"/>
    <w:rsid w:val="00F45F7E"/>
    <w:rsid w:val="00F46177"/>
    <w:rsid w:val="00F46251"/>
    <w:rsid w:val="00F46678"/>
    <w:rsid w:val="00F4677E"/>
    <w:rsid w:val="00F46946"/>
    <w:rsid w:val="00F46A35"/>
    <w:rsid w:val="00F46AB4"/>
    <w:rsid w:val="00F46AEB"/>
    <w:rsid w:val="00F46DB8"/>
    <w:rsid w:val="00F46FD5"/>
    <w:rsid w:val="00F47333"/>
    <w:rsid w:val="00F4746B"/>
    <w:rsid w:val="00F474BD"/>
    <w:rsid w:val="00F47874"/>
    <w:rsid w:val="00F47E2C"/>
    <w:rsid w:val="00F47F13"/>
    <w:rsid w:val="00F47F9D"/>
    <w:rsid w:val="00F501C0"/>
    <w:rsid w:val="00F50214"/>
    <w:rsid w:val="00F504C4"/>
    <w:rsid w:val="00F504F9"/>
    <w:rsid w:val="00F50A2B"/>
    <w:rsid w:val="00F50BF9"/>
    <w:rsid w:val="00F50D91"/>
    <w:rsid w:val="00F51380"/>
    <w:rsid w:val="00F5149D"/>
    <w:rsid w:val="00F51535"/>
    <w:rsid w:val="00F5171A"/>
    <w:rsid w:val="00F51928"/>
    <w:rsid w:val="00F51B81"/>
    <w:rsid w:val="00F51DD7"/>
    <w:rsid w:val="00F51EA8"/>
    <w:rsid w:val="00F51F97"/>
    <w:rsid w:val="00F5207C"/>
    <w:rsid w:val="00F52399"/>
    <w:rsid w:val="00F523F6"/>
    <w:rsid w:val="00F5242F"/>
    <w:rsid w:val="00F524FB"/>
    <w:rsid w:val="00F525F0"/>
    <w:rsid w:val="00F52600"/>
    <w:rsid w:val="00F52688"/>
    <w:rsid w:val="00F526A0"/>
    <w:rsid w:val="00F5274A"/>
    <w:rsid w:val="00F52868"/>
    <w:rsid w:val="00F52952"/>
    <w:rsid w:val="00F52E43"/>
    <w:rsid w:val="00F52FA5"/>
    <w:rsid w:val="00F531F3"/>
    <w:rsid w:val="00F53633"/>
    <w:rsid w:val="00F536DC"/>
    <w:rsid w:val="00F53721"/>
    <w:rsid w:val="00F53753"/>
    <w:rsid w:val="00F53776"/>
    <w:rsid w:val="00F5380C"/>
    <w:rsid w:val="00F53A01"/>
    <w:rsid w:val="00F53C0A"/>
    <w:rsid w:val="00F53C29"/>
    <w:rsid w:val="00F53D32"/>
    <w:rsid w:val="00F53DB5"/>
    <w:rsid w:val="00F5411E"/>
    <w:rsid w:val="00F54131"/>
    <w:rsid w:val="00F54134"/>
    <w:rsid w:val="00F5413E"/>
    <w:rsid w:val="00F54437"/>
    <w:rsid w:val="00F544BD"/>
    <w:rsid w:val="00F545E8"/>
    <w:rsid w:val="00F545EE"/>
    <w:rsid w:val="00F54629"/>
    <w:rsid w:val="00F54715"/>
    <w:rsid w:val="00F54846"/>
    <w:rsid w:val="00F54A1F"/>
    <w:rsid w:val="00F54B45"/>
    <w:rsid w:val="00F54C0D"/>
    <w:rsid w:val="00F54C22"/>
    <w:rsid w:val="00F54CAB"/>
    <w:rsid w:val="00F54FDE"/>
    <w:rsid w:val="00F550C6"/>
    <w:rsid w:val="00F5526A"/>
    <w:rsid w:val="00F553D1"/>
    <w:rsid w:val="00F5546F"/>
    <w:rsid w:val="00F5557D"/>
    <w:rsid w:val="00F5563B"/>
    <w:rsid w:val="00F55867"/>
    <w:rsid w:val="00F55D11"/>
    <w:rsid w:val="00F55E2F"/>
    <w:rsid w:val="00F55E50"/>
    <w:rsid w:val="00F560B1"/>
    <w:rsid w:val="00F56160"/>
    <w:rsid w:val="00F56261"/>
    <w:rsid w:val="00F562B4"/>
    <w:rsid w:val="00F562F1"/>
    <w:rsid w:val="00F56323"/>
    <w:rsid w:val="00F563BA"/>
    <w:rsid w:val="00F563F2"/>
    <w:rsid w:val="00F563FF"/>
    <w:rsid w:val="00F5647E"/>
    <w:rsid w:val="00F56681"/>
    <w:rsid w:val="00F56767"/>
    <w:rsid w:val="00F567E5"/>
    <w:rsid w:val="00F56987"/>
    <w:rsid w:val="00F56D27"/>
    <w:rsid w:val="00F56E0A"/>
    <w:rsid w:val="00F56E37"/>
    <w:rsid w:val="00F57235"/>
    <w:rsid w:val="00F57388"/>
    <w:rsid w:val="00F573AE"/>
    <w:rsid w:val="00F574B1"/>
    <w:rsid w:val="00F574C9"/>
    <w:rsid w:val="00F57621"/>
    <w:rsid w:val="00F5765F"/>
    <w:rsid w:val="00F576ED"/>
    <w:rsid w:val="00F578A0"/>
    <w:rsid w:val="00F578A1"/>
    <w:rsid w:val="00F57929"/>
    <w:rsid w:val="00F57D46"/>
    <w:rsid w:val="00F57EBB"/>
    <w:rsid w:val="00F57FBD"/>
    <w:rsid w:val="00F60016"/>
    <w:rsid w:val="00F6003B"/>
    <w:rsid w:val="00F60100"/>
    <w:rsid w:val="00F601BA"/>
    <w:rsid w:val="00F60309"/>
    <w:rsid w:val="00F6062F"/>
    <w:rsid w:val="00F60684"/>
    <w:rsid w:val="00F60748"/>
    <w:rsid w:val="00F60806"/>
    <w:rsid w:val="00F608F3"/>
    <w:rsid w:val="00F6092E"/>
    <w:rsid w:val="00F60AFC"/>
    <w:rsid w:val="00F60C82"/>
    <w:rsid w:val="00F60CA6"/>
    <w:rsid w:val="00F60CAC"/>
    <w:rsid w:val="00F60CE9"/>
    <w:rsid w:val="00F60EFE"/>
    <w:rsid w:val="00F60F91"/>
    <w:rsid w:val="00F6101A"/>
    <w:rsid w:val="00F61241"/>
    <w:rsid w:val="00F61261"/>
    <w:rsid w:val="00F612C8"/>
    <w:rsid w:val="00F612D0"/>
    <w:rsid w:val="00F61668"/>
    <w:rsid w:val="00F6174B"/>
    <w:rsid w:val="00F61D52"/>
    <w:rsid w:val="00F61F54"/>
    <w:rsid w:val="00F61F56"/>
    <w:rsid w:val="00F62045"/>
    <w:rsid w:val="00F62063"/>
    <w:rsid w:val="00F62257"/>
    <w:rsid w:val="00F622DA"/>
    <w:rsid w:val="00F62607"/>
    <w:rsid w:val="00F627F7"/>
    <w:rsid w:val="00F62B07"/>
    <w:rsid w:val="00F62B71"/>
    <w:rsid w:val="00F62BD7"/>
    <w:rsid w:val="00F62C28"/>
    <w:rsid w:val="00F62CD1"/>
    <w:rsid w:val="00F62E42"/>
    <w:rsid w:val="00F62E6D"/>
    <w:rsid w:val="00F62ED3"/>
    <w:rsid w:val="00F63018"/>
    <w:rsid w:val="00F630BD"/>
    <w:rsid w:val="00F63315"/>
    <w:rsid w:val="00F6338A"/>
    <w:rsid w:val="00F633A1"/>
    <w:rsid w:val="00F6364B"/>
    <w:rsid w:val="00F636C8"/>
    <w:rsid w:val="00F637C4"/>
    <w:rsid w:val="00F63A67"/>
    <w:rsid w:val="00F63A7B"/>
    <w:rsid w:val="00F63AB6"/>
    <w:rsid w:val="00F645FF"/>
    <w:rsid w:val="00F64811"/>
    <w:rsid w:val="00F64857"/>
    <w:rsid w:val="00F6487E"/>
    <w:rsid w:val="00F65055"/>
    <w:rsid w:val="00F650DC"/>
    <w:rsid w:val="00F6515D"/>
    <w:rsid w:val="00F65182"/>
    <w:rsid w:val="00F6532D"/>
    <w:rsid w:val="00F65459"/>
    <w:rsid w:val="00F6548B"/>
    <w:rsid w:val="00F6579F"/>
    <w:rsid w:val="00F6588D"/>
    <w:rsid w:val="00F658E5"/>
    <w:rsid w:val="00F65AF3"/>
    <w:rsid w:val="00F65BE8"/>
    <w:rsid w:val="00F65D8D"/>
    <w:rsid w:val="00F65F41"/>
    <w:rsid w:val="00F65FF0"/>
    <w:rsid w:val="00F65FF2"/>
    <w:rsid w:val="00F66582"/>
    <w:rsid w:val="00F668C0"/>
    <w:rsid w:val="00F66A03"/>
    <w:rsid w:val="00F66AB6"/>
    <w:rsid w:val="00F66AC6"/>
    <w:rsid w:val="00F66B34"/>
    <w:rsid w:val="00F66E10"/>
    <w:rsid w:val="00F671EF"/>
    <w:rsid w:val="00F674BF"/>
    <w:rsid w:val="00F67530"/>
    <w:rsid w:val="00F67745"/>
    <w:rsid w:val="00F67A71"/>
    <w:rsid w:val="00F67AF3"/>
    <w:rsid w:val="00F67CA6"/>
    <w:rsid w:val="00F67F3A"/>
    <w:rsid w:val="00F7013D"/>
    <w:rsid w:val="00F702BA"/>
    <w:rsid w:val="00F7041F"/>
    <w:rsid w:val="00F7042D"/>
    <w:rsid w:val="00F70532"/>
    <w:rsid w:val="00F707EF"/>
    <w:rsid w:val="00F70821"/>
    <w:rsid w:val="00F7083C"/>
    <w:rsid w:val="00F708F6"/>
    <w:rsid w:val="00F70901"/>
    <w:rsid w:val="00F70A6E"/>
    <w:rsid w:val="00F70A82"/>
    <w:rsid w:val="00F70C4A"/>
    <w:rsid w:val="00F70C71"/>
    <w:rsid w:val="00F70CB9"/>
    <w:rsid w:val="00F71014"/>
    <w:rsid w:val="00F7112C"/>
    <w:rsid w:val="00F7148F"/>
    <w:rsid w:val="00F71523"/>
    <w:rsid w:val="00F71529"/>
    <w:rsid w:val="00F715A6"/>
    <w:rsid w:val="00F7173C"/>
    <w:rsid w:val="00F718ED"/>
    <w:rsid w:val="00F71909"/>
    <w:rsid w:val="00F71B18"/>
    <w:rsid w:val="00F71D69"/>
    <w:rsid w:val="00F71F12"/>
    <w:rsid w:val="00F7205E"/>
    <w:rsid w:val="00F72503"/>
    <w:rsid w:val="00F7257E"/>
    <w:rsid w:val="00F7265B"/>
    <w:rsid w:val="00F72AF0"/>
    <w:rsid w:val="00F72B1F"/>
    <w:rsid w:val="00F72B4C"/>
    <w:rsid w:val="00F72BAE"/>
    <w:rsid w:val="00F72CD2"/>
    <w:rsid w:val="00F72E64"/>
    <w:rsid w:val="00F72EDB"/>
    <w:rsid w:val="00F72F2C"/>
    <w:rsid w:val="00F72FBB"/>
    <w:rsid w:val="00F73003"/>
    <w:rsid w:val="00F730BB"/>
    <w:rsid w:val="00F731B8"/>
    <w:rsid w:val="00F73240"/>
    <w:rsid w:val="00F737E0"/>
    <w:rsid w:val="00F73815"/>
    <w:rsid w:val="00F7389B"/>
    <w:rsid w:val="00F73962"/>
    <w:rsid w:val="00F73B82"/>
    <w:rsid w:val="00F73BAC"/>
    <w:rsid w:val="00F73BD2"/>
    <w:rsid w:val="00F73DB6"/>
    <w:rsid w:val="00F73E11"/>
    <w:rsid w:val="00F73E86"/>
    <w:rsid w:val="00F73EB2"/>
    <w:rsid w:val="00F741AD"/>
    <w:rsid w:val="00F7449C"/>
    <w:rsid w:val="00F745BE"/>
    <w:rsid w:val="00F745EF"/>
    <w:rsid w:val="00F74877"/>
    <w:rsid w:val="00F749A1"/>
    <w:rsid w:val="00F74BC8"/>
    <w:rsid w:val="00F74D23"/>
    <w:rsid w:val="00F74E0B"/>
    <w:rsid w:val="00F74E39"/>
    <w:rsid w:val="00F74E78"/>
    <w:rsid w:val="00F74EFF"/>
    <w:rsid w:val="00F74F43"/>
    <w:rsid w:val="00F74F44"/>
    <w:rsid w:val="00F75087"/>
    <w:rsid w:val="00F751B1"/>
    <w:rsid w:val="00F7530C"/>
    <w:rsid w:val="00F75411"/>
    <w:rsid w:val="00F75510"/>
    <w:rsid w:val="00F75596"/>
    <w:rsid w:val="00F75694"/>
    <w:rsid w:val="00F757C7"/>
    <w:rsid w:val="00F7584C"/>
    <w:rsid w:val="00F75A1F"/>
    <w:rsid w:val="00F75B4C"/>
    <w:rsid w:val="00F75DA2"/>
    <w:rsid w:val="00F75F10"/>
    <w:rsid w:val="00F762B7"/>
    <w:rsid w:val="00F76307"/>
    <w:rsid w:val="00F763B5"/>
    <w:rsid w:val="00F766D7"/>
    <w:rsid w:val="00F7682D"/>
    <w:rsid w:val="00F76976"/>
    <w:rsid w:val="00F76998"/>
    <w:rsid w:val="00F76A26"/>
    <w:rsid w:val="00F76D71"/>
    <w:rsid w:val="00F76EAA"/>
    <w:rsid w:val="00F76F91"/>
    <w:rsid w:val="00F77038"/>
    <w:rsid w:val="00F7707C"/>
    <w:rsid w:val="00F770CC"/>
    <w:rsid w:val="00F770EF"/>
    <w:rsid w:val="00F770F2"/>
    <w:rsid w:val="00F77349"/>
    <w:rsid w:val="00F773CF"/>
    <w:rsid w:val="00F774E1"/>
    <w:rsid w:val="00F7752A"/>
    <w:rsid w:val="00F7778F"/>
    <w:rsid w:val="00F779E5"/>
    <w:rsid w:val="00F77AA2"/>
    <w:rsid w:val="00F77AFA"/>
    <w:rsid w:val="00F77CD5"/>
    <w:rsid w:val="00F77E64"/>
    <w:rsid w:val="00F77F1A"/>
    <w:rsid w:val="00F77F37"/>
    <w:rsid w:val="00F80124"/>
    <w:rsid w:val="00F80388"/>
    <w:rsid w:val="00F8050A"/>
    <w:rsid w:val="00F808FC"/>
    <w:rsid w:val="00F8091C"/>
    <w:rsid w:val="00F80928"/>
    <w:rsid w:val="00F80991"/>
    <w:rsid w:val="00F80BF1"/>
    <w:rsid w:val="00F80CFA"/>
    <w:rsid w:val="00F80E7A"/>
    <w:rsid w:val="00F8117E"/>
    <w:rsid w:val="00F8123A"/>
    <w:rsid w:val="00F81267"/>
    <w:rsid w:val="00F81336"/>
    <w:rsid w:val="00F81338"/>
    <w:rsid w:val="00F815C6"/>
    <w:rsid w:val="00F816F9"/>
    <w:rsid w:val="00F818B4"/>
    <w:rsid w:val="00F81D73"/>
    <w:rsid w:val="00F81E10"/>
    <w:rsid w:val="00F81E7D"/>
    <w:rsid w:val="00F81FBB"/>
    <w:rsid w:val="00F823A2"/>
    <w:rsid w:val="00F826CA"/>
    <w:rsid w:val="00F827C9"/>
    <w:rsid w:val="00F82871"/>
    <w:rsid w:val="00F82A79"/>
    <w:rsid w:val="00F82AA3"/>
    <w:rsid w:val="00F82B6A"/>
    <w:rsid w:val="00F82C9E"/>
    <w:rsid w:val="00F831A9"/>
    <w:rsid w:val="00F831D8"/>
    <w:rsid w:val="00F832A9"/>
    <w:rsid w:val="00F83531"/>
    <w:rsid w:val="00F83562"/>
    <w:rsid w:val="00F83815"/>
    <w:rsid w:val="00F8399B"/>
    <w:rsid w:val="00F83A3A"/>
    <w:rsid w:val="00F83B43"/>
    <w:rsid w:val="00F83B6D"/>
    <w:rsid w:val="00F841CB"/>
    <w:rsid w:val="00F8429C"/>
    <w:rsid w:val="00F843BD"/>
    <w:rsid w:val="00F843EA"/>
    <w:rsid w:val="00F844F0"/>
    <w:rsid w:val="00F846F7"/>
    <w:rsid w:val="00F84AE2"/>
    <w:rsid w:val="00F84B77"/>
    <w:rsid w:val="00F84BD6"/>
    <w:rsid w:val="00F84C2D"/>
    <w:rsid w:val="00F84C93"/>
    <w:rsid w:val="00F84DAB"/>
    <w:rsid w:val="00F84F43"/>
    <w:rsid w:val="00F85217"/>
    <w:rsid w:val="00F8533E"/>
    <w:rsid w:val="00F8541A"/>
    <w:rsid w:val="00F8545C"/>
    <w:rsid w:val="00F854AF"/>
    <w:rsid w:val="00F85501"/>
    <w:rsid w:val="00F855BA"/>
    <w:rsid w:val="00F85647"/>
    <w:rsid w:val="00F858DF"/>
    <w:rsid w:val="00F85B27"/>
    <w:rsid w:val="00F85D4F"/>
    <w:rsid w:val="00F85FA3"/>
    <w:rsid w:val="00F8641C"/>
    <w:rsid w:val="00F864BB"/>
    <w:rsid w:val="00F864BF"/>
    <w:rsid w:val="00F86630"/>
    <w:rsid w:val="00F86640"/>
    <w:rsid w:val="00F869A6"/>
    <w:rsid w:val="00F86B94"/>
    <w:rsid w:val="00F86CE4"/>
    <w:rsid w:val="00F86D5F"/>
    <w:rsid w:val="00F86E03"/>
    <w:rsid w:val="00F870AD"/>
    <w:rsid w:val="00F8714C"/>
    <w:rsid w:val="00F87483"/>
    <w:rsid w:val="00F87BB0"/>
    <w:rsid w:val="00F87BEA"/>
    <w:rsid w:val="00F87DED"/>
    <w:rsid w:val="00F900D0"/>
    <w:rsid w:val="00F901E9"/>
    <w:rsid w:val="00F90409"/>
    <w:rsid w:val="00F9040A"/>
    <w:rsid w:val="00F9052F"/>
    <w:rsid w:val="00F90545"/>
    <w:rsid w:val="00F90569"/>
    <w:rsid w:val="00F90647"/>
    <w:rsid w:val="00F90772"/>
    <w:rsid w:val="00F90851"/>
    <w:rsid w:val="00F90892"/>
    <w:rsid w:val="00F908C5"/>
    <w:rsid w:val="00F90B9C"/>
    <w:rsid w:val="00F90D4E"/>
    <w:rsid w:val="00F90DDC"/>
    <w:rsid w:val="00F91224"/>
    <w:rsid w:val="00F913A5"/>
    <w:rsid w:val="00F914AF"/>
    <w:rsid w:val="00F91771"/>
    <w:rsid w:val="00F9178D"/>
    <w:rsid w:val="00F91793"/>
    <w:rsid w:val="00F91A60"/>
    <w:rsid w:val="00F91A6D"/>
    <w:rsid w:val="00F91BE1"/>
    <w:rsid w:val="00F91C23"/>
    <w:rsid w:val="00F91D49"/>
    <w:rsid w:val="00F91E61"/>
    <w:rsid w:val="00F9209B"/>
    <w:rsid w:val="00F921D3"/>
    <w:rsid w:val="00F92284"/>
    <w:rsid w:val="00F922DD"/>
    <w:rsid w:val="00F92564"/>
    <w:rsid w:val="00F92761"/>
    <w:rsid w:val="00F92786"/>
    <w:rsid w:val="00F9283E"/>
    <w:rsid w:val="00F92847"/>
    <w:rsid w:val="00F9295A"/>
    <w:rsid w:val="00F92980"/>
    <w:rsid w:val="00F92A65"/>
    <w:rsid w:val="00F92A8E"/>
    <w:rsid w:val="00F92C0F"/>
    <w:rsid w:val="00F92D5C"/>
    <w:rsid w:val="00F92F1E"/>
    <w:rsid w:val="00F92FE9"/>
    <w:rsid w:val="00F932B5"/>
    <w:rsid w:val="00F932F3"/>
    <w:rsid w:val="00F9330D"/>
    <w:rsid w:val="00F9331D"/>
    <w:rsid w:val="00F934CB"/>
    <w:rsid w:val="00F93808"/>
    <w:rsid w:val="00F93947"/>
    <w:rsid w:val="00F939E4"/>
    <w:rsid w:val="00F93D4E"/>
    <w:rsid w:val="00F93D81"/>
    <w:rsid w:val="00F93DEF"/>
    <w:rsid w:val="00F93F8D"/>
    <w:rsid w:val="00F93FAD"/>
    <w:rsid w:val="00F940CC"/>
    <w:rsid w:val="00F94108"/>
    <w:rsid w:val="00F94390"/>
    <w:rsid w:val="00F943DD"/>
    <w:rsid w:val="00F94858"/>
    <w:rsid w:val="00F9485C"/>
    <w:rsid w:val="00F9493C"/>
    <w:rsid w:val="00F949BF"/>
    <w:rsid w:val="00F94D28"/>
    <w:rsid w:val="00F94E28"/>
    <w:rsid w:val="00F94EDF"/>
    <w:rsid w:val="00F94F7B"/>
    <w:rsid w:val="00F94F7D"/>
    <w:rsid w:val="00F9502B"/>
    <w:rsid w:val="00F9517D"/>
    <w:rsid w:val="00F952F2"/>
    <w:rsid w:val="00F95681"/>
    <w:rsid w:val="00F95784"/>
    <w:rsid w:val="00F95944"/>
    <w:rsid w:val="00F95A40"/>
    <w:rsid w:val="00F95A6D"/>
    <w:rsid w:val="00F95C9B"/>
    <w:rsid w:val="00F95E05"/>
    <w:rsid w:val="00F9600D"/>
    <w:rsid w:val="00F96101"/>
    <w:rsid w:val="00F96248"/>
    <w:rsid w:val="00F96468"/>
    <w:rsid w:val="00F96525"/>
    <w:rsid w:val="00F965A5"/>
    <w:rsid w:val="00F966C8"/>
    <w:rsid w:val="00F96B08"/>
    <w:rsid w:val="00F96DB4"/>
    <w:rsid w:val="00F970D6"/>
    <w:rsid w:val="00F971A6"/>
    <w:rsid w:val="00F97236"/>
    <w:rsid w:val="00F9723B"/>
    <w:rsid w:val="00F97758"/>
    <w:rsid w:val="00F9781C"/>
    <w:rsid w:val="00F97828"/>
    <w:rsid w:val="00F979F1"/>
    <w:rsid w:val="00F97A36"/>
    <w:rsid w:val="00F97A8A"/>
    <w:rsid w:val="00F97E50"/>
    <w:rsid w:val="00FA015D"/>
    <w:rsid w:val="00FA0224"/>
    <w:rsid w:val="00FA042A"/>
    <w:rsid w:val="00FA049B"/>
    <w:rsid w:val="00FA04A3"/>
    <w:rsid w:val="00FA04B8"/>
    <w:rsid w:val="00FA052B"/>
    <w:rsid w:val="00FA05FA"/>
    <w:rsid w:val="00FA0700"/>
    <w:rsid w:val="00FA078D"/>
    <w:rsid w:val="00FA07A1"/>
    <w:rsid w:val="00FA07D1"/>
    <w:rsid w:val="00FA07D4"/>
    <w:rsid w:val="00FA0A79"/>
    <w:rsid w:val="00FA0AA0"/>
    <w:rsid w:val="00FA0BA1"/>
    <w:rsid w:val="00FA0BCA"/>
    <w:rsid w:val="00FA0C5F"/>
    <w:rsid w:val="00FA0CF4"/>
    <w:rsid w:val="00FA0E0B"/>
    <w:rsid w:val="00FA0EE9"/>
    <w:rsid w:val="00FA0FF1"/>
    <w:rsid w:val="00FA1027"/>
    <w:rsid w:val="00FA11E8"/>
    <w:rsid w:val="00FA137B"/>
    <w:rsid w:val="00FA164D"/>
    <w:rsid w:val="00FA17F9"/>
    <w:rsid w:val="00FA194A"/>
    <w:rsid w:val="00FA1A86"/>
    <w:rsid w:val="00FA1AAC"/>
    <w:rsid w:val="00FA1B1C"/>
    <w:rsid w:val="00FA1CE5"/>
    <w:rsid w:val="00FA1CF1"/>
    <w:rsid w:val="00FA1F02"/>
    <w:rsid w:val="00FA1F33"/>
    <w:rsid w:val="00FA1F44"/>
    <w:rsid w:val="00FA2101"/>
    <w:rsid w:val="00FA23AE"/>
    <w:rsid w:val="00FA23C1"/>
    <w:rsid w:val="00FA259A"/>
    <w:rsid w:val="00FA271B"/>
    <w:rsid w:val="00FA28AB"/>
    <w:rsid w:val="00FA2934"/>
    <w:rsid w:val="00FA2A4C"/>
    <w:rsid w:val="00FA2DA9"/>
    <w:rsid w:val="00FA2DDD"/>
    <w:rsid w:val="00FA2E9B"/>
    <w:rsid w:val="00FA2F1F"/>
    <w:rsid w:val="00FA2FC6"/>
    <w:rsid w:val="00FA3060"/>
    <w:rsid w:val="00FA30CF"/>
    <w:rsid w:val="00FA32EC"/>
    <w:rsid w:val="00FA3471"/>
    <w:rsid w:val="00FA35D7"/>
    <w:rsid w:val="00FA36CA"/>
    <w:rsid w:val="00FA372A"/>
    <w:rsid w:val="00FA376E"/>
    <w:rsid w:val="00FA383C"/>
    <w:rsid w:val="00FA385D"/>
    <w:rsid w:val="00FA3A64"/>
    <w:rsid w:val="00FA3CC3"/>
    <w:rsid w:val="00FA3CCB"/>
    <w:rsid w:val="00FA3E0F"/>
    <w:rsid w:val="00FA3FF3"/>
    <w:rsid w:val="00FA45D3"/>
    <w:rsid w:val="00FA4608"/>
    <w:rsid w:val="00FA48A9"/>
    <w:rsid w:val="00FA4AAD"/>
    <w:rsid w:val="00FA4BF3"/>
    <w:rsid w:val="00FA4C5E"/>
    <w:rsid w:val="00FA4CD4"/>
    <w:rsid w:val="00FA4E6A"/>
    <w:rsid w:val="00FA4E73"/>
    <w:rsid w:val="00FA5007"/>
    <w:rsid w:val="00FA50A7"/>
    <w:rsid w:val="00FA51C6"/>
    <w:rsid w:val="00FA52B6"/>
    <w:rsid w:val="00FA5726"/>
    <w:rsid w:val="00FA587B"/>
    <w:rsid w:val="00FA5ACD"/>
    <w:rsid w:val="00FA5CCA"/>
    <w:rsid w:val="00FA5D28"/>
    <w:rsid w:val="00FA6285"/>
    <w:rsid w:val="00FA642D"/>
    <w:rsid w:val="00FA64AD"/>
    <w:rsid w:val="00FA657B"/>
    <w:rsid w:val="00FA66BB"/>
    <w:rsid w:val="00FA674C"/>
    <w:rsid w:val="00FA692A"/>
    <w:rsid w:val="00FA6B59"/>
    <w:rsid w:val="00FA6CA1"/>
    <w:rsid w:val="00FA6CB5"/>
    <w:rsid w:val="00FA6D8C"/>
    <w:rsid w:val="00FA70A8"/>
    <w:rsid w:val="00FA713C"/>
    <w:rsid w:val="00FA7606"/>
    <w:rsid w:val="00FA76A8"/>
    <w:rsid w:val="00FA77C2"/>
    <w:rsid w:val="00FA788D"/>
    <w:rsid w:val="00FA7A70"/>
    <w:rsid w:val="00FA7FFA"/>
    <w:rsid w:val="00FB0003"/>
    <w:rsid w:val="00FB0029"/>
    <w:rsid w:val="00FB025D"/>
    <w:rsid w:val="00FB0291"/>
    <w:rsid w:val="00FB064C"/>
    <w:rsid w:val="00FB0672"/>
    <w:rsid w:val="00FB0785"/>
    <w:rsid w:val="00FB0B6B"/>
    <w:rsid w:val="00FB0C08"/>
    <w:rsid w:val="00FB0D74"/>
    <w:rsid w:val="00FB0F3A"/>
    <w:rsid w:val="00FB0FD3"/>
    <w:rsid w:val="00FB104F"/>
    <w:rsid w:val="00FB1140"/>
    <w:rsid w:val="00FB131A"/>
    <w:rsid w:val="00FB1419"/>
    <w:rsid w:val="00FB14D7"/>
    <w:rsid w:val="00FB1551"/>
    <w:rsid w:val="00FB17C2"/>
    <w:rsid w:val="00FB1A61"/>
    <w:rsid w:val="00FB1CB9"/>
    <w:rsid w:val="00FB1F52"/>
    <w:rsid w:val="00FB2019"/>
    <w:rsid w:val="00FB2023"/>
    <w:rsid w:val="00FB2058"/>
    <w:rsid w:val="00FB209C"/>
    <w:rsid w:val="00FB2388"/>
    <w:rsid w:val="00FB24C4"/>
    <w:rsid w:val="00FB251A"/>
    <w:rsid w:val="00FB25FB"/>
    <w:rsid w:val="00FB2746"/>
    <w:rsid w:val="00FB2767"/>
    <w:rsid w:val="00FB287C"/>
    <w:rsid w:val="00FB2C1C"/>
    <w:rsid w:val="00FB2C68"/>
    <w:rsid w:val="00FB2C6B"/>
    <w:rsid w:val="00FB2DF0"/>
    <w:rsid w:val="00FB2EEF"/>
    <w:rsid w:val="00FB3090"/>
    <w:rsid w:val="00FB3357"/>
    <w:rsid w:val="00FB3716"/>
    <w:rsid w:val="00FB376F"/>
    <w:rsid w:val="00FB38C3"/>
    <w:rsid w:val="00FB3AD1"/>
    <w:rsid w:val="00FB3BCE"/>
    <w:rsid w:val="00FB3BE9"/>
    <w:rsid w:val="00FB3C88"/>
    <w:rsid w:val="00FB3FD6"/>
    <w:rsid w:val="00FB3FFC"/>
    <w:rsid w:val="00FB4147"/>
    <w:rsid w:val="00FB415E"/>
    <w:rsid w:val="00FB4246"/>
    <w:rsid w:val="00FB42F9"/>
    <w:rsid w:val="00FB437C"/>
    <w:rsid w:val="00FB4543"/>
    <w:rsid w:val="00FB45EE"/>
    <w:rsid w:val="00FB4699"/>
    <w:rsid w:val="00FB46E5"/>
    <w:rsid w:val="00FB4725"/>
    <w:rsid w:val="00FB4CEC"/>
    <w:rsid w:val="00FB4D0B"/>
    <w:rsid w:val="00FB4F87"/>
    <w:rsid w:val="00FB4FCE"/>
    <w:rsid w:val="00FB50A5"/>
    <w:rsid w:val="00FB541F"/>
    <w:rsid w:val="00FB5421"/>
    <w:rsid w:val="00FB5577"/>
    <w:rsid w:val="00FB5660"/>
    <w:rsid w:val="00FB57AC"/>
    <w:rsid w:val="00FB58C0"/>
    <w:rsid w:val="00FB5AEF"/>
    <w:rsid w:val="00FB5DAB"/>
    <w:rsid w:val="00FB5EBE"/>
    <w:rsid w:val="00FB5EF8"/>
    <w:rsid w:val="00FB5FA3"/>
    <w:rsid w:val="00FB600A"/>
    <w:rsid w:val="00FB60BD"/>
    <w:rsid w:val="00FB680D"/>
    <w:rsid w:val="00FB685A"/>
    <w:rsid w:val="00FB68E8"/>
    <w:rsid w:val="00FB6A15"/>
    <w:rsid w:val="00FB6A46"/>
    <w:rsid w:val="00FB6C9C"/>
    <w:rsid w:val="00FB6D5E"/>
    <w:rsid w:val="00FB6D94"/>
    <w:rsid w:val="00FB6EBC"/>
    <w:rsid w:val="00FB6F2F"/>
    <w:rsid w:val="00FB7013"/>
    <w:rsid w:val="00FB7314"/>
    <w:rsid w:val="00FB7408"/>
    <w:rsid w:val="00FB7518"/>
    <w:rsid w:val="00FB766D"/>
    <w:rsid w:val="00FB7698"/>
    <w:rsid w:val="00FB76A4"/>
    <w:rsid w:val="00FB77F5"/>
    <w:rsid w:val="00FB785A"/>
    <w:rsid w:val="00FB7A5F"/>
    <w:rsid w:val="00FB7B6B"/>
    <w:rsid w:val="00FB7CC7"/>
    <w:rsid w:val="00FB7FEA"/>
    <w:rsid w:val="00FC0071"/>
    <w:rsid w:val="00FC01EF"/>
    <w:rsid w:val="00FC0259"/>
    <w:rsid w:val="00FC0738"/>
    <w:rsid w:val="00FC07E0"/>
    <w:rsid w:val="00FC08DC"/>
    <w:rsid w:val="00FC091B"/>
    <w:rsid w:val="00FC09A0"/>
    <w:rsid w:val="00FC0B6D"/>
    <w:rsid w:val="00FC0C6D"/>
    <w:rsid w:val="00FC0C85"/>
    <w:rsid w:val="00FC0D20"/>
    <w:rsid w:val="00FC0D96"/>
    <w:rsid w:val="00FC0DBA"/>
    <w:rsid w:val="00FC0DBB"/>
    <w:rsid w:val="00FC127D"/>
    <w:rsid w:val="00FC1361"/>
    <w:rsid w:val="00FC14F5"/>
    <w:rsid w:val="00FC15A3"/>
    <w:rsid w:val="00FC19AF"/>
    <w:rsid w:val="00FC19C1"/>
    <w:rsid w:val="00FC19C4"/>
    <w:rsid w:val="00FC1B4E"/>
    <w:rsid w:val="00FC1D00"/>
    <w:rsid w:val="00FC1F71"/>
    <w:rsid w:val="00FC1FBD"/>
    <w:rsid w:val="00FC2002"/>
    <w:rsid w:val="00FC21F3"/>
    <w:rsid w:val="00FC22EC"/>
    <w:rsid w:val="00FC2362"/>
    <w:rsid w:val="00FC242E"/>
    <w:rsid w:val="00FC250D"/>
    <w:rsid w:val="00FC251F"/>
    <w:rsid w:val="00FC25FA"/>
    <w:rsid w:val="00FC2622"/>
    <w:rsid w:val="00FC275C"/>
    <w:rsid w:val="00FC2783"/>
    <w:rsid w:val="00FC2819"/>
    <w:rsid w:val="00FC2B9F"/>
    <w:rsid w:val="00FC2E15"/>
    <w:rsid w:val="00FC2EBD"/>
    <w:rsid w:val="00FC2FD9"/>
    <w:rsid w:val="00FC306B"/>
    <w:rsid w:val="00FC308C"/>
    <w:rsid w:val="00FC31E4"/>
    <w:rsid w:val="00FC3221"/>
    <w:rsid w:val="00FC34F9"/>
    <w:rsid w:val="00FC3714"/>
    <w:rsid w:val="00FC3946"/>
    <w:rsid w:val="00FC3977"/>
    <w:rsid w:val="00FC3B25"/>
    <w:rsid w:val="00FC3E38"/>
    <w:rsid w:val="00FC4033"/>
    <w:rsid w:val="00FC41F2"/>
    <w:rsid w:val="00FC42C1"/>
    <w:rsid w:val="00FC4651"/>
    <w:rsid w:val="00FC4694"/>
    <w:rsid w:val="00FC4700"/>
    <w:rsid w:val="00FC478E"/>
    <w:rsid w:val="00FC47A8"/>
    <w:rsid w:val="00FC4841"/>
    <w:rsid w:val="00FC48CA"/>
    <w:rsid w:val="00FC4A84"/>
    <w:rsid w:val="00FC4D02"/>
    <w:rsid w:val="00FC4F35"/>
    <w:rsid w:val="00FC533B"/>
    <w:rsid w:val="00FC541D"/>
    <w:rsid w:val="00FC55AC"/>
    <w:rsid w:val="00FC5682"/>
    <w:rsid w:val="00FC574E"/>
    <w:rsid w:val="00FC5825"/>
    <w:rsid w:val="00FC5955"/>
    <w:rsid w:val="00FC5A38"/>
    <w:rsid w:val="00FC5CDA"/>
    <w:rsid w:val="00FC5CEC"/>
    <w:rsid w:val="00FC5F79"/>
    <w:rsid w:val="00FC6013"/>
    <w:rsid w:val="00FC6102"/>
    <w:rsid w:val="00FC622E"/>
    <w:rsid w:val="00FC6288"/>
    <w:rsid w:val="00FC629B"/>
    <w:rsid w:val="00FC62B9"/>
    <w:rsid w:val="00FC63BD"/>
    <w:rsid w:val="00FC6436"/>
    <w:rsid w:val="00FC6682"/>
    <w:rsid w:val="00FC682A"/>
    <w:rsid w:val="00FC6C52"/>
    <w:rsid w:val="00FC6F45"/>
    <w:rsid w:val="00FC6FF5"/>
    <w:rsid w:val="00FC7358"/>
    <w:rsid w:val="00FC7475"/>
    <w:rsid w:val="00FC75BE"/>
    <w:rsid w:val="00FC776E"/>
    <w:rsid w:val="00FC77B0"/>
    <w:rsid w:val="00FC7A72"/>
    <w:rsid w:val="00FC7A95"/>
    <w:rsid w:val="00FC7E5A"/>
    <w:rsid w:val="00FC7EA7"/>
    <w:rsid w:val="00FD00D6"/>
    <w:rsid w:val="00FD01F3"/>
    <w:rsid w:val="00FD0237"/>
    <w:rsid w:val="00FD02AB"/>
    <w:rsid w:val="00FD02B3"/>
    <w:rsid w:val="00FD0428"/>
    <w:rsid w:val="00FD048F"/>
    <w:rsid w:val="00FD04B1"/>
    <w:rsid w:val="00FD04F6"/>
    <w:rsid w:val="00FD078B"/>
    <w:rsid w:val="00FD099A"/>
    <w:rsid w:val="00FD09DD"/>
    <w:rsid w:val="00FD09E8"/>
    <w:rsid w:val="00FD0AE1"/>
    <w:rsid w:val="00FD0AE7"/>
    <w:rsid w:val="00FD0C1B"/>
    <w:rsid w:val="00FD0C95"/>
    <w:rsid w:val="00FD0D78"/>
    <w:rsid w:val="00FD1099"/>
    <w:rsid w:val="00FD10D3"/>
    <w:rsid w:val="00FD10FD"/>
    <w:rsid w:val="00FD11FA"/>
    <w:rsid w:val="00FD12FE"/>
    <w:rsid w:val="00FD1300"/>
    <w:rsid w:val="00FD131D"/>
    <w:rsid w:val="00FD13AB"/>
    <w:rsid w:val="00FD1409"/>
    <w:rsid w:val="00FD1466"/>
    <w:rsid w:val="00FD1486"/>
    <w:rsid w:val="00FD1589"/>
    <w:rsid w:val="00FD1852"/>
    <w:rsid w:val="00FD1BF5"/>
    <w:rsid w:val="00FD22AE"/>
    <w:rsid w:val="00FD2346"/>
    <w:rsid w:val="00FD241F"/>
    <w:rsid w:val="00FD263F"/>
    <w:rsid w:val="00FD28E2"/>
    <w:rsid w:val="00FD28E8"/>
    <w:rsid w:val="00FD2A56"/>
    <w:rsid w:val="00FD2BB1"/>
    <w:rsid w:val="00FD2D9B"/>
    <w:rsid w:val="00FD2FB8"/>
    <w:rsid w:val="00FD30B7"/>
    <w:rsid w:val="00FD3137"/>
    <w:rsid w:val="00FD320C"/>
    <w:rsid w:val="00FD3265"/>
    <w:rsid w:val="00FD327E"/>
    <w:rsid w:val="00FD370E"/>
    <w:rsid w:val="00FD3779"/>
    <w:rsid w:val="00FD3934"/>
    <w:rsid w:val="00FD3BA6"/>
    <w:rsid w:val="00FD3BF7"/>
    <w:rsid w:val="00FD3C7E"/>
    <w:rsid w:val="00FD3D81"/>
    <w:rsid w:val="00FD3FC5"/>
    <w:rsid w:val="00FD40AD"/>
    <w:rsid w:val="00FD42AD"/>
    <w:rsid w:val="00FD4422"/>
    <w:rsid w:val="00FD4569"/>
    <w:rsid w:val="00FD457A"/>
    <w:rsid w:val="00FD46C2"/>
    <w:rsid w:val="00FD4A17"/>
    <w:rsid w:val="00FD4A43"/>
    <w:rsid w:val="00FD4E3D"/>
    <w:rsid w:val="00FD4EDD"/>
    <w:rsid w:val="00FD510F"/>
    <w:rsid w:val="00FD515F"/>
    <w:rsid w:val="00FD5169"/>
    <w:rsid w:val="00FD5333"/>
    <w:rsid w:val="00FD53A3"/>
    <w:rsid w:val="00FD5597"/>
    <w:rsid w:val="00FD5676"/>
    <w:rsid w:val="00FD581D"/>
    <w:rsid w:val="00FD58E1"/>
    <w:rsid w:val="00FD5AE1"/>
    <w:rsid w:val="00FD5CFD"/>
    <w:rsid w:val="00FD5DB3"/>
    <w:rsid w:val="00FD6257"/>
    <w:rsid w:val="00FD62E9"/>
    <w:rsid w:val="00FD6321"/>
    <w:rsid w:val="00FD633B"/>
    <w:rsid w:val="00FD6631"/>
    <w:rsid w:val="00FD6726"/>
    <w:rsid w:val="00FD69CB"/>
    <w:rsid w:val="00FD6BC6"/>
    <w:rsid w:val="00FD6C29"/>
    <w:rsid w:val="00FD6EC2"/>
    <w:rsid w:val="00FD6F9B"/>
    <w:rsid w:val="00FD7035"/>
    <w:rsid w:val="00FD7329"/>
    <w:rsid w:val="00FD73D3"/>
    <w:rsid w:val="00FD74DA"/>
    <w:rsid w:val="00FD763C"/>
    <w:rsid w:val="00FD7803"/>
    <w:rsid w:val="00FD7818"/>
    <w:rsid w:val="00FD788B"/>
    <w:rsid w:val="00FD7A6F"/>
    <w:rsid w:val="00FD7EA7"/>
    <w:rsid w:val="00FE00C2"/>
    <w:rsid w:val="00FE024A"/>
    <w:rsid w:val="00FE0367"/>
    <w:rsid w:val="00FE0553"/>
    <w:rsid w:val="00FE062F"/>
    <w:rsid w:val="00FE07E2"/>
    <w:rsid w:val="00FE0851"/>
    <w:rsid w:val="00FE088D"/>
    <w:rsid w:val="00FE09CF"/>
    <w:rsid w:val="00FE09E6"/>
    <w:rsid w:val="00FE0A4A"/>
    <w:rsid w:val="00FE0AB5"/>
    <w:rsid w:val="00FE0BBF"/>
    <w:rsid w:val="00FE0BC9"/>
    <w:rsid w:val="00FE0DDC"/>
    <w:rsid w:val="00FE0E90"/>
    <w:rsid w:val="00FE1029"/>
    <w:rsid w:val="00FE11EA"/>
    <w:rsid w:val="00FE1293"/>
    <w:rsid w:val="00FE12D5"/>
    <w:rsid w:val="00FE142D"/>
    <w:rsid w:val="00FE1878"/>
    <w:rsid w:val="00FE1912"/>
    <w:rsid w:val="00FE19BA"/>
    <w:rsid w:val="00FE1A78"/>
    <w:rsid w:val="00FE1B13"/>
    <w:rsid w:val="00FE1B7C"/>
    <w:rsid w:val="00FE1DF2"/>
    <w:rsid w:val="00FE1E1A"/>
    <w:rsid w:val="00FE1E39"/>
    <w:rsid w:val="00FE1E4A"/>
    <w:rsid w:val="00FE1EDF"/>
    <w:rsid w:val="00FE2283"/>
    <w:rsid w:val="00FE243C"/>
    <w:rsid w:val="00FE2534"/>
    <w:rsid w:val="00FE2686"/>
    <w:rsid w:val="00FE2722"/>
    <w:rsid w:val="00FE2808"/>
    <w:rsid w:val="00FE28D3"/>
    <w:rsid w:val="00FE2942"/>
    <w:rsid w:val="00FE2AF2"/>
    <w:rsid w:val="00FE2B6F"/>
    <w:rsid w:val="00FE2D7A"/>
    <w:rsid w:val="00FE2FEA"/>
    <w:rsid w:val="00FE300E"/>
    <w:rsid w:val="00FE3091"/>
    <w:rsid w:val="00FE30CF"/>
    <w:rsid w:val="00FE3114"/>
    <w:rsid w:val="00FE31FB"/>
    <w:rsid w:val="00FE3373"/>
    <w:rsid w:val="00FE34CC"/>
    <w:rsid w:val="00FE3640"/>
    <w:rsid w:val="00FE36F3"/>
    <w:rsid w:val="00FE374C"/>
    <w:rsid w:val="00FE37D4"/>
    <w:rsid w:val="00FE3802"/>
    <w:rsid w:val="00FE3A72"/>
    <w:rsid w:val="00FE3DE8"/>
    <w:rsid w:val="00FE435A"/>
    <w:rsid w:val="00FE443B"/>
    <w:rsid w:val="00FE4523"/>
    <w:rsid w:val="00FE45ED"/>
    <w:rsid w:val="00FE4A78"/>
    <w:rsid w:val="00FE4B50"/>
    <w:rsid w:val="00FE4D22"/>
    <w:rsid w:val="00FE4EFD"/>
    <w:rsid w:val="00FE4F36"/>
    <w:rsid w:val="00FE4F53"/>
    <w:rsid w:val="00FE5024"/>
    <w:rsid w:val="00FE507B"/>
    <w:rsid w:val="00FE5211"/>
    <w:rsid w:val="00FE545A"/>
    <w:rsid w:val="00FE5526"/>
    <w:rsid w:val="00FE5539"/>
    <w:rsid w:val="00FE55E9"/>
    <w:rsid w:val="00FE561E"/>
    <w:rsid w:val="00FE5683"/>
    <w:rsid w:val="00FE570B"/>
    <w:rsid w:val="00FE5929"/>
    <w:rsid w:val="00FE5B47"/>
    <w:rsid w:val="00FE5BA1"/>
    <w:rsid w:val="00FE5BDA"/>
    <w:rsid w:val="00FE5D19"/>
    <w:rsid w:val="00FE5DA6"/>
    <w:rsid w:val="00FE5EFF"/>
    <w:rsid w:val="00FE5F93"/>
    <w:rsid w:val="00FE6021"/>
    <w:rsid w:val="00FE614C"/>
    <w:rsid w:val="00FE62DB"/>
    <w:rsid w:val="00FE6747"/>
    <w:rsid w:val="00FE6A6A"/>
    <w:rsid w:val="00FE6FB3"/>
    <w:rsid w:val="00FE7032"/>
    <w:rsid w:val="00FE70B2"/>
    <w:rsid w:val="00FE734E"/>
    <w:rsid w:val="00FE7547"/>
    <w:rsid w:val="00FE784F"/>
    <w:rsid w:val="00FE78AB"/>
    <w:rsid w:val="00FE7A72"/>
    <w:rsid w:val="00FE7AC4"/>
    <w:rsid w:val="00FE7C13"/>
    <w:rsid w:val="00FE7CB3"/>
    <w:rsid w:val="00FE7D86"/>
    <w:rsid w:val="00FE7F92"/>
    <w:rsid w:val="00FF031F"/>
    <w:rsid w:val="00FF03A1"/>
    <w:rsid w:val="00FF08BD"/>
    <w:rsid w:val="00FF09A1"/>
    <w:rsid w:val="00FF0B2A"/>
    <w:rsid w:val="00FF0C81"/>
    <w:rsid w:val="00FF0E5C"/>
    <w:rsid w:val="00FF0E75"/>
    <w:rsid w:val="00FF14CC"/>
    <w:rsid w:val="00FF15DB"/>
    <w:rsid w:val="00FF1622"/>
    <w:rsid w:val="00FF162B"/>
    <w:rsid w:val="00FF1769"/>
    <w:rsid w:val="00FF177F"/>
    <w:rsid w:val="00FF197D"/>
    <w:rsid w:val="00FF1AC3"/>
    <w:rsid w:val="00FF1C62"/>
    <w:rsid w:val="00FF1CF7"/>
    <w:rsid w:val="00FF1E64"/>
    <w:rsid w:val="00FF1EA3"/>
    <w:rsid w:val="00FF238D"/>
    <w:rsid w:val="00FF23B5"/>
    <w:rsid w:val="00FF2556"/>
    <w:rsid w:val="00FF29D2"/>
    <w:rsid w:val="00FF2B74"/>
    <w:rsid w:val="00FF2C35"/>
    <w:rsid w:val="00FF2D15"/>
    <w:rsid w:val="00FF2E58"/>
    <w:rsid w:val="00FF2F3F"/>
    <w:rsid w:val="00FF302F"/>
    <w:rsid w:val="00FF308B"/>
    <w:rsid w:val="00FF3180"/>
    <w:rsid w:val="00FF3192"/>
    <w:rsid w:val="00FF33EF"/>
    <w:rsid w:val="00FF3AA9"/>
    <w:rsid w:val="00FF3E0C"/>
    <w:rsid w:val="00FF3F49"/>
    <w:rsid w:val="00FF4027"/>
    <w:rsid w:val="00FF41E2"/>
    <w:rsid w:val="00FF42A4"/>
    <w:rsid w:val="00FF4313"/>
    <w:rsid w:val="00FF4540"/>
    <w:rsid w:val="00FF478C"/>
    <w:rsid w:val="00FF4C29"/>
    <w:rsid w:val="00FF4C68"/>
    <w:rsid w:val="00FF4C9C"/>
    <w:rsid w:val="00FF4CA2"/>
    <w:rsid w:val="00FF4CAD"/>
    <w:rsid w:val="00FF4E39"/>
    <w:rsid w:val="00FF4E41"/>
    <w:rsid w:val="00FF4F90"/>
    <w:rsid w:val="00FF522F"/>
    <w:rsid w:val="00FF538E"/>
    <w:rsid w:val="00FF53C0"/>
    <w:rsid w:val="00FF5499"/>
    <w:rsid w:val="00FF593F"/>
    <w:rsid w:val="00FF5DDD"/>
    <w:rsid w:val="00FF5FDD"/>
    <w:rsid w:val="00FF6074"/>
    <w:rsid w:val="00FF611C"/>
    <w:rsid w:val="00FF6207"/>
    <w:rsid w:val="00FF623A"/>
    <w:rsid w:val="00FF62BB"/>
    <w:rsid w:val="00FF6341"/>
    <w:rsid w:val="00FF642C"/>
    <w:rsid w:val="00FF654E"/>
    <w:rsid w:val="00FF669E"/>
    <w:rsid w:val="00FF6780"/>
    <w:rsid w:val="00FF699E"/>
    <w:rsid w:val="00FF6B7D"/>
    <w:rsid w:val="00FF6CAD"/>
    <w:rsid w:val="00FF6FB8"/>
    <w:rsid w:val="00FF7093"/>
    <w:rsid w:val="00FF70E7"/>
    <w:rsid w:val="00FF744E"/>
    <w:rsid w:val="00FF745F"/>
    <w:rsid w:val="00FF757A"/>
    <w:rsid w:val="00FF7598"/>
    <w:rsid w:val="00FF75BA"/>
    <w:rsid w:val="00FF775F"/>
    <w:rsid w:val="00FF776E"/>
    <w:rsid w:val="00FF7782"/>
    <w:rsid w:val="00FF78FE"/>
    <w:rsid w:val="00FF79AE"/>
    <w:rsid w:val="00FF7BD6"/>
    <w:rsid w:val="00FF7C69"/>
    <w:rsid w:val="0672DBB5"/>
    <w:rsid w:val="3D165C65"/>
    <w:rsid w:val="60CD8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3336996"/>
  <w15:docId w15:val="{1094EA92-B301-4B05-BFB9-30A981A9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新細明體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6818"/>
    <w:rPr>
      <w:rFonts w:ascii="Arial" w:hAnsi="Arial"/>
      <w:sz w:val="22"/>
      <w:lang w:val="en-GB" w:eastAsia="en-US"/>
    </w:rPr>
  </w:style>
  <w:style w:type="paragraph" w:styleId="1">
    <w:name w:val="heading 1"/>
    <w:basedOn w:val="2"/>
    <w:link w:val="10"/>
    <w:uiPriority w:val="9"/>
    <w:qFormat/>
    <w:rsid w:val="005625D4"/>
    <w:pPr>
      <w:pageBreakBefore/>
      <w:numPr>
        <w:ilvl w:val="0"/>
      </w:numPr>
      <w:spacing w:before="0"/>
      <w:outlineLvl w:val="0"/>
    </w:pPr>
    <w:rPr>
      <w:rFonts w:eastAsia="Arial Unicode MS"/>
      <w:sz w:val="32"/>
      <w:szCs w:val="80"/>
      <w:lang w:eastAsia="en-AU"/>
    </w:rPr>
  </w:style>
  <w:style w:type="paragraph" w:styleId="2">
    <w:name w:val="heading 2"/>
    <w:basedOn w:val="a1"/>
    <w:link w:val="21"/>
    <w:uiPriority w:val="9"/>
    <w:qFormat/>
    <w:rsid w:val="006361D0"/>
    <w:pPr>
      <w:keepNext/>
      <w:numPr>
        <w:ilvl w:val="1"/>
        <w:numId w:val="7"/>
      </w:numPr>
      <w:spacing w:before="360"/>
      <w:jc w:val="left"/>
      <w:outlineLvl w:val="1"/>
    </w:pPr>
    <w:rPr>
      <w:b/>
      <w:color w:val="00338D"/>
      <w:sz w:val="24"/>
    </w:rPr>
  </w:style>
  <w:style w:type="paragraph" w:styleId="30">
    <w:name w:val="heading 3"/>
    <w:basedOn w:val="40"/>
    <w:next w:val="a1"/>
    <w:link w:val="31"/>
    <w:uiPriority w:val="9"/>
    <w:qFormat/>
    <w:rsid w:val="0049299C"/>
    <w:pPr>
      <w:numPr>
        <w:ilvl w:val="2"/>
      </w:numPr>
      <w:spacing w:before="0" w:after="0" w:line="276" w:lineRule="auto"/>
      <w:outlineLvl w:val="2"/>
    </w:pPr>
    <w:rPr>
      <w:sz w:val="24"/>
      <w:u w:val="none"/>
      <w:lang w:eastAsia="zh-TW"/>
    </w:rPr>
  </w:style>
  <w:style w:type="paragraph" w:styleId="40">
    <w:name w:val="heading 4"/>
    <w:basedOn w:val="5"/>
    <w:next w:val="a1"/>
    <w:link w:val="41"/>
    <w:uiPriority w:val="9"/>
    <w:qFormat/>
    <w:rsid w:val="001163AC"/>
    <w:pPr>
      <w:numPr>
        <w:ilvl w:val="3"/>
        <w:numId w:val="7"/>
      </w:numPr>
      <w:spacing w:before="240" w:after="120" w:line="240" w:lineRule="auto"/>
      <w:outlineLvl w:val="3"/>
    </w:pPr>
    <w:rPr>
      <w:b w:val="0"/>
      <w:i w:val="0"/>
      <w:color w:val="auto"/>
      <w:u w:val="single"/>
    </w:rPr>
  </w:style>
  <w:style w:type="paragraph" w:styleId="5">
    <w:name w:val="heading 5"/>
    <w:basedOn w:val="a1"/>
    <w:next w:val="a1"/>
    <w:link w:val="50"/>
    <w:rsid w:val="00EA606D"/>
    <w:pPr>
      <w:keepNext/>
      <w:spacing w:before="400" w:after="0" w:line="260" w:lineRule="exact"/>
      <w:jc w:val="left"/>
      <w:outlineLvl w:val="4"/>
    </w:pPr>
    <w:rPr>
      <w:b/>
      <w:i/>
      <w:color w:val="00338D"/>
    </w:rPr>
  </w:style>
  <w:style w:type="paragraph" w:styleId="6">
    <w:name w:val="heading 6"/>
    <w:basedOn w:val="a0"/>
    <w:next w:val="a0"/>
    <w:link w:val="60"/>
    <w:semiHidden/>
    <w:rsid w:val="0076641F"/>
    <w:pPr>
      <w:outlineLvl w:val="5"/>
    </w:pPr>
  </w:style>
  <w:style w:type="paragraph" w:styleId="7">
    <w:name w:val="heading 7"/>
    <w:basedOn w:val="a0"/>
    <w:next w:val="a0"/>
    <w:link w:val="70"/>
    <w:semiHidden/>
    <w:rsid w:val="0076641F"/>
    <w:pPr>
      <w:outlineLvl w:val="6"/>
    </w:pPr>
  </w:style>
  <w:style w:type="paragraph" w:styleId="8">
    <w:name w:val="heading 8"/>
    <w:basedOn w:val="a0"/>
    <w:next w:val="a0"/>
    <w:link w:val="80"/>
    <w:semiHidden/>
    <w:rsid w:val="0076641F"/>
    <w:pPr>
      <w:outlineLvl w:val="7"/>
    </w:pPr>
  </w:style>
  <w:style w:type="paragraph" w:styleId="9">
    <w:name w:val="heading 9"/>
    <w:basedOn w:val="a0"/>
    <w:next w:val="a0"/>
    <w:link w:val="90"/>
    <w:semiHidden/>
    <w:rsid w:val="0076641F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qFormat/>
    <w:rsid w:val="008850E3"/>
    <w:pPr>
      <w:spacing w:before="120" w:after="120" w:line="276" w:lineRule="auto"/>
      <w:jc w:val="both"/>
    </w:pPr>
    <w:rPr>
      <w:rFonts w:ascii="Calibri" w:hAnsi="Calibri" w:cs="Calibri"/>
    </w:rPr>
  </w:style>
  <w:style w:type="character" w:customStyle="1" w:styleId="a5">
    <w:name w:val="本文 字元"/>
    <w:basedOn w:val="a2"/>
    <w:link w:val="a1"/>
    <w:rsid w:val="001F07B5"/>
    <w:rPr>
      <w:rFonts w:ascii="Calibri" w:hAnsi="Calibri" w:cs="Calibri"/>
      <w:sz w:val="22"/>
      <w:lang w:val="en-GB" w:eastAsia="en-US"/>
    </w:rPr>
  </w:style>
  <w:style w:type="character" w:customStyle="1" w:styleId="21">
    <w:name w:val="標題 2 字元"/>
    <w:basedOn w:val="a2"/>
    <w:link w:val="2"/>
    <w:uiPriority w:val="9"/>
    <w:rsid w:val="0056394F"/>
    <w:rPr>
      <w:rFonts w:ascii="Calibri" w:hAnsi="Calibri" w:cs="Calibri"/>
      <w:b/>
      <w:color w:val="00338D"/>
      <w:sz w:val="24"/>
      <w:lang w:val="en-GB" w:eastAsia="en-US"/>
    </w:rPr>
  </w:style>
  <w:style w:type="character" w:customStyle="1" w:styleId="41">
    <w:name w:val="標題 4 字元"/>
    <w:basedOn w:val="a2"/>
    <w:link w:val="40"/>
    <w:uiPriority w:val="9"/>
    <w:rsid w:val="001163AC"/>
    <w:rPr>
      <w:rFonts w:ascii="Calibri" w:hAnsi="Calibri" w:cs="Calibri"/>
      <w:sz w:val="22"/>
      <w:u w:val="single"/>
      <w:lang w:val="en-GB" w:eastAsia="en-US"/>
    </w:rPr>
  </w:style>
  <w:style w:type="character" w:customStyle="1" w:styleId="31">
    <w:name w:val="標題 3 字元"/>
    <w:basedOn w:val="a2"/>
    <w:link w:val="30"/>
    <w:uiPriority w:val="9"/>
    <w:rsid w:val="0049299C"/>
    <w:rPr>
      <w:rFonts w:ascii="Calibri" w:hAnsi="Calibri" w:cs="Calibri"/>
      <w:sz w:val="24"/>
      <w:lang w:val="en-GB" w:eastAsia="zh-TW"/>
    </w:rPr>
  </w:style>
  <w:style w:type="paragraph" w:styleId="42">
    <w:name w:val="toc 4"/>
    <w:basedOn w:val="32"/>
    <w:rsid w:val="00021AE3"/>
  </w:style>
  <w:style w:type="paragraph" w:styleId="32">
    <w:name w:val="toc 3"/>
    <w:basedOn w:val="22"/>
    <w:uiPriority w:val="39"/>
    <w:rsid w:val="00BA0DD7"/>
    <w:pPr>
      <w:tabs>
        <w:tab w:val="left" w:pos="1418"/>
      </w:tabs>
      <w:spacing w:before="120"/>
      <w:ind w:left="1418" w:hanging="1418"/>
    </w:pPr>
  </w:style>
  <w:style w:type="paragraph" w:styleId="22">
    <w:name w:val="toc 2"/>
    <w:basedOn w:val="11"/>
    <w:uiPriority w:val="39"/>
    <w:rsid w:val="00BB5273"/>
    <w:pPr>
      <w:spacing w:before="0"/>
    </w:pPr>
    <w:rPr>
      <w:b w:val="0"/>
      <w:color w:val="auto"/>
      <w:sz w:val="18"/>
    </w:rPr>
  </w:style>
  <w:style w:type="paragraph" w:styleId="11">
    <w:name w:val="toc 1"/>
    <w:basedOn w:val="a0"/>
    <w:uiPriority w:val="39"/>
    <w:rsid w:val="00261409"/>
    <w:pPr>
      <w:tabs>
        <w:tab w:val="right" w:pos="8505"/>
      </w:tabs>
      <w:spacing w:before="360" w:after="120"/>
      <w:ind w:left="851" w:right="567" w:hanging="851"/>
    </w:pPr>
    <w:rPr>
      <w:rFonts w:ascii="Calibri" w:hAnsi="Calibri"/>
      <w:b/>
      <w:color w:val="00338D"/>
      <w:sz w:val="24"/>
    </w:rPr>
  </w:style>
  <w:style w:type="paragraph" w:styleId="a6">
    <w:name w:val="footer"/>
    <w:basedOn w:val="a0"/>
    <w:link w:val="a7"/>
    <w:uiPriority w:val="99"/>
    <w:rsid w:val="00021AE3"/>
    <w:pPr>
      <w:tabs>
        <w:tab w:val="right" w:pos="8222"/>
      </w:tabs>
    </w:pPr>
    <w:rPr>
      <w:sz w:val="18"/>
    </w:rPr>
  </w:style>
  <w:style w:type="paragraph" w:styleId="a8">
    <w:name w:val="header"/>
    <w:basedOn w:val="a0"/>
    <w:link w:val="a9"/>
    <w:rsid w:val="002E0312"/>
    <w:pPr>
      <w:spacing w:line="220" w:lineRule="atLeast"/>
    </w:pPr>
    <w:rPr>
      <w:sz w:val="18"/>
    </w:rPr>
  </w:style>
  <w:style w:type="paragraph" w:styleId="a">
    <w:name w:val="List Bullet"/>
    <w:basedOn w:val="a1"/>
    <w:qFormat/>
    <w:rsid w:val="007F391C"/>
    <w:pPr>
      <w:numPr>
        <w:numId w:val="1"/>
      </w:numPr>
    </w:pPr>
  </w:style>
  <w:style w:type="paragraph" w:styleId="20">
    <w:name w:val="List Bullet 2"/>
    <w:basedOn w:val="a"/>
    <w:qFormat/>
    <w:rsid w:val="00021AE3"/>
    <w:pPr>
      <w:numPr>
        <w:numId w:val="2"/>
      </w:numPr>
    </w:pPr>
  </w:style>
  <w:style w:type="paragraph" w:customStyle="1" w:styleId="zreportname">
    <w:name w:val="zreport name"/>
    <w:basedOn w:val="a0"/>
    <w:rsid w:val="002E0312"/>
    <w:pPr>
      <w:keepLines/>
      <w:framePr w:hSpace="180" w:wrap="around" w:vAnchor="page" w:hAnchor="text" w:y="4047"/>
      <w:spacing w:after="120"/>
    </w:pPr>
    <w:rPr>
      <w:b/>
      <w:color w:val="00338D"/>
      <w:sz w:val="28"/>
    </w:rPr>
  </w:style>
  <w:style w:type="paragraph" w:customStyle="1" w:styleId="zcontents">
    <w:name w:val="zcontents"/>
    <w:basedOn w:val="a0"/>
    <w:rsid w:val="008761B8"/>
    <w:pPr>
      <w:spacing w:after="260"/>
    </w:pPr>
    <w:rPr>
      <w:b/>
      <w:color w:val="00338D"/>
      <w:sz w:val="32"/>
    </w:rPr>
  </w:style>
  <w:style w:type="paragraph" w:customStyle="1" w:styleId="zcompanyname">
    <w:name w:val="zcompany name"/>
    <w:basedOn w:val="a0"/>
    <w:rsid w:val="00412C8A"/>
    <w:pPr>
      <w:framePr w:hSpace="180" w:wrap="around" w:vAnchor="page" w:hAnchor="text" w:y="2898"/>
      <w:spacing w:line="2180" w:lineRule="exact"/>
    </w:pPr>
    <w:rPr>
      <w:rFonts w:ascii="KPMG Extralight" w:hAnsi="KPMG Extralight"/>
      <w:noProof/>
      <w:color w:val="00338D"/>
      <w:sz w:val="220"/>
      <w:szCs w:val="220"/>
    </w:rPr>
  </w:style>
  <w:style w:type="paragraph" w:styleId="aa">
    <w:name w:val="footnote text"/>
    <w:basedOn w:val="a0"/>
    <w:link w:val="ab"/>
    <w:rsid w:val="00021AE3"/>
    <w:rPr>
      <w:sz w:val="18"/>
    </w:rPr>
  </w:style>
  <w:style w:type="character" w:customStyle="1" w:styleId="ab">
    <w:name w:val="註腳文字 字元"/>
    <w:basedOn w:val="a2"/>
    <w:link w:val="aa"/>
    <w:rsid w:val="0056394F"/>
    <w:rPr>
      <w:rFonts w:ascii="Arial" w:hAnsi="Arial"/>
      <w:sz w:val="18"/>
      <w:lang w:val="en-US" w:eastAsia="en-US"/>
    </w:rPr>
  </w:style>
  <w:style w:type="paragraph" w:customStyle="1" w:styleId="zreportsubtitle">
    <w:name w:val="zreport subtitle"/>
    <w:basedOn w:val="zreportname"/>
    <w:rsid w:val="00021AE3"/>
    <w:pPr>
      <w:framePr w:wrap="around"/>
    </w:pPr>
  </w:style>
  <w:style w:type="paragraph" w:styleId="ac">
    <w:name w:val="Body Text Indent"/>
    <w:basedOn w:val="a1"/>
    <w:link w:val="ad"/>
    <w:rsid w:val="00021AE3"/>
  </w:style>
  <w:style w:type="character" w:customStyle="1" w:styleId="ad">
    <w:name w:val="本文縮排 字元"/>
    <w:basedOn w:val="a5"/>
    <w:link w:val="ac"/>
    <w:rsid w:val="00021AE3"/>
    <w:rPr>
      <w:rFonts w:ascii="Univers for KPMG Light" w:hAnsi="Univers for KPMG Light" w:cs="Calibri"/>
      <w:sz w:val="22"/>
      <w:lang w:val="en-US" w:eastAsia="en-US"/>
    </w:rPr>
  </w:style>
  <w:style w:type="paragraph" w:styleId="12">
    <w:name w:val="index 1"/>
    <w:basedOn w:val="a0"/>
    <w:next w:val="a0"/>
    <w:rsid w:val="00021AE3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ae"/>
    <w:next w:val="af"/>
    <w:qFormat/>
    <w:rsid w:val="00021AE3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ae">
    <w:name w:val="Signature"/>
    <w:basedOn w:val="a0"/>
    <w:link w:val="af0"/>
    <w:rsid w:val="00021AE3"/>
  </w:style>
  <w:style w:type="paragraph" w:styleId="af">
    <w:name w:val="caption"/>
    <w:basedOn w:val="a0"/>
    <w:next w:val="a1"/>
    <w:uiPriority w:val="35"/>
    <w:qFormat/>
    <w:rsid w:val="001B05E4"/>
    <w:pPr>
      <w:keepNext/>
      <w:spacing w:before="240" w:after="120"/>
      <w:jc w:val="both"/>
    </w:pPr>
    <w:rPr>
      <w:rFonts w:ascii="Calibri" w:hAnsi="Calibri" w:cs="Calibri"/>
      <w:b/>
      <w:bCs/>
    </w:rPr>
  </w:style>
  <w:style w:type="character" w:styleId="af1">
    <w:name w:val="page number"/>
    <w:basedOn w:val="a2"/>
    <w:rsid w:val="00021AE3"/>
    <w:rPr>
      <w:sz w:val="22"/>
    </w:rPr>
  </w:style>
  <w:style w:type="paragraph" w:styleId="23">
    <w:name w:val="index 2"/>
    <w:basedOn w:val="a0"/>
    <w:next w:val="a0"/>
    <w:rsid w:val="00021AE3"/>
    <w:pPr>
      <w:ind w:left="340" w:right="851"/>
    </w:pPr>
  </w:style>
  <w:style w:type="paragraph" w:customStyle="1" w:styleId="zreportaddinfo">
    <w:name w:val="zreport addinfo"/>
    <w:basedOn w:val="a0"/>
    <w:rsid w:val="00021AE3"/>
    <w:pPr>
      <w:framePr w:hSpace="180" w:wrap="around" w:vAnchor="text" w:hAnchor="page" w:x="1606" w:y="5627"/>
      <w:spacing w:after="240"/>
    </w:pPr>
    <w:rPr>
      <w:noProof/>
      <w:color w:val="00338D"/>
      <w:sz w:val="24"/>
    </w:rPr>
  </w:style>
  <w:style w:type="paragraph" w:customStyle="1" w:styleId="AppendixHeading">
    <w:name w:val="Appendix Heading"/>
    <w:basedOn w:val="1"/>
    <w:next w:val="a1"/>
    <w:qFormat/>
    <w:rsid w:val="004F2646"/>
    <w:pPr>
      <w:numPr>
        <w:numId w:val="5"/>
      </w:numPr>
      <w:ind w:left="0"/>
      <w:outlineLvl w:val="9"/>
    </w:pPr>
  </w:style>
  <w:style w:type="paragraph" w:styleId="3">
    <w:name w:val="List Bullet 3"/>
    <w:basedOn w:val="a"/>
    <w:qFormat/>
    <w:rsid w:val="00E472B6"/>
    <w:pPr>
      <w:numPr>
        <w:numId w:val="3"/>
      </w:numPr>
      <w:jc w:val="left"/>
    </w:pPr>
  </w:style>
  <w:style w:type="paragraph" w:customStyle="1" w:styleId="AppendixHeading2">
    <w:name w:val="Appendix Heading 2"/>
    <w:basedOn w:val="2"/>
    <w:next w:val="a1"/>
    <w:qFormat/>
    <w:rsid w:val="004F2646"/>
    <w:pPr>
      <w:numPr>
        <w:numId w:val="5"/>
      </w:numPr>
      <w:ind w:left="0"/>
      <w:outlineLvl w:val="9"/>
    </w:pPr>
  </w:style>
  <w:style w:type="paragraph" w:customStyle="1" w:styleId="AppendixHeading3">
    <w:name w:val="Appendix Heading 3"/>
    <w:basedOn w:val="30"/>
    <w:next w:val="a1"/>
    <w:qFormat/>
    <w:rsid w:val="004F2646"/>
    <w:pPr>
      <w:numPr>
        <w:numId w:val="5"/>
      </w:numPr>
      <w:tabs>
        <w:tab w:val="num" w:pos="0"/>
      </w:tabs>
      <w:ind w:left="0"/>
      <w:outlineLvl w:val="9"/>
    </w:pPr>
  </w:style>
  <w:style w:type="paragraph" w:customStyle="1" w:styleId="AppendixHeading4">
    <w:name w:val="Appendix Heading 4"/>
    <w:basedOn w:val="40"/>
    <w:next w:val="a1"/>
    <w:qFormat/>
    <w:rsid w:val="004F2646"/>
    <w:pPr>
      <w:numPr>
        <w:numId w:val="5"/>
      </w:numPr>
      <w:tabs>
        <w:tab w:val="num" w:pos="0"/>
      </w:tabs>
      <w:ind w:left="0"/>
      <w:outlineLvl w:val="9"/>
    </w:pPr>
  </w:style>
  <w:style w:type="paragraph" w:customStyle="1" w:styleId="AppendixHeading5">
    <w:name w:val="Appendix Heading 5"/>
    <w:basedOn w:val="5"/>
    <w:next w:val="a1"/>
    <w:qFormat/>
    <w:rsid w:val="00021AE3"/>
    <w:pPr>
      <w:outlineLvl w:val="9"/>
    </w:pPr>
  </w:style>
  <w:style w:type="paragraph" w:styleId="33">
    <w:name w:val="Body Text 3"/>
    <w:basedOn w:val="a0"/>
    <w:link w:val="34"/>
    <w:qFormat/>
    <w:rsid w:val="00412C8A"/>
    <w:pPr>
      <w:ind w:left="142" w:hanging="142"/>
    </w:pPr>
    <w:rPr>
      <w:sz w:val="18"/>
      <w:szCs w:val="16"/>
    </w:rPr>
  </w:style>
  <w:style w:type="paragraph" w:styleId="4">
    <w:name w:val="List Bullet 4"/>
    <w:basedOn w:val="20"/>
    <w:rsid w:val="00021AE3"/>
    <w:pPr>
      <w:numPr>
        <w:numId w:val="4"/>
      </w:numPr>
      <w:tabs>
        <w:tab w:val="num" w:pos="-1132"/>
      </w:tabs>
      <w:jc w:val="left"/>
    </w:pPr>
  </w:style>
  <w:style w:type="paragraph" w:customStyle="1" w:styleId="zDocRevwH2">
    <w:name w:val="zDocRevwH2"/>
    <w:basedOn w:val="a0"/>
    <w:rsid w:val="008761B8"/>
    <w:pPr>
      <w:spacing w:before="130" w:after="130"/>
    </w:pPr>
    <w:rPr>
      <w:b/>
      <w:color w:val="00338D"/>
      <w:sz w:val="28"/>
    </w:rPr>
  </w:style>
  <w:style w:type="paragraph" w:customStyle="1" w:styleId="zDocRevwH1">
    <w:name w:val="zDocRevwH1"/>
    <w:basedOn w:val="a0"/>
    <w:rsid w:val="008761B8"/>
    <w:pPr>
      <w:spacing w:before="720" w:after="130"/>
    </w:pPr>
    <w:rPr>
      <w:b/>
      <w:color w:val="00338D"/>
      <w:sz w:val="32"/>
    </w:rPr>
  </w:style>
  <w:style w:type="character" w:styleId="af2">
    <w:name w:val="Placeholder Text"/>
    <w:basedOn w:val="a2"/>
    <w:uiPriority w:val="99"/>
    <w:semiHidden/>
    <w:rsid w:val="00872EA3"/>
    <w:rPr>
      <w:color w:val="808080"/>
    </w:rPr>
  </w:style>
  <w:style w:type="paragraph" w:styleId="af3">
    <w:name w:val="Balloon Text"/>
    <w:basedOn w:val="a0"/>
    <w:link w:val="af4"/>
    <w:uiPriority w:val="99"/>
    <w:semiHidden/>
    <w:unhideWhenUsed/>
    <w:rsid w:val="00EA1662"/>
    <w:rPr>
      <w:rFonts w:ascii="Segoe UI" w:hAnsi="Segoe UI" w:cs="Segoe UI"/>
      <w:sz w:val="18"/>
      <w:szCs w:val="18"/>
    </w:rPr>
  </w:style>
  <w:style w:type="character" w:customStyle="1" w:styleId="af4">
    <w:name w:val="註解方塊文字 字元"/>
    <w:basedOn w:val="a2"/>
    <w:link w:val="af3"/>
    <w:uiPriority w:val="99"/>
    <w:semiHidden/>
    <w:rsid w:val="00EA1662"/>
    <w:rPr>
      <w:rFonts w:ascii="Segoe UI" w:hAnsi="Segoe UI" w:cs="Segoe UI"/>
      <w:sz w:val="18"/>
      <w:szCs w:val="18"/>
      <w:lang w:val="en-US" w:eastAsia="en-US"/>
    </w:rPr>
  </w:style>
  <w:style w:type="paragraph" w:styleId="af5">
    <w:name w:val="List Paragraph"/>
    <w:aliases w:val="ADB paragraph numbering,Bullets,Citation List,Figure_name,Ha,Heading3,List Paragraph Char Char,List Paragraph1,List Paragraph1 Char Char,List Paragraph11,RMSI bulle Style,Resume Title,Table of contents numbered,heading 4,lp1,リスト段落"/>
    <w:basedOn w:val="a0"/>
    <w:link w:val="af6"/>
    <w:uiPriority w:val="34"/>
    <w:qFormat/>
    <w:rsid w:val="00A37E7B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zh-CN"/>
    </w:rPr>
  </w:style>
  <w:style w:type="table" w:styleId="af7">
    <w:name w:val="Table Grid"/>
    <w:basedOn w:val="a3"/>
    <w:uiPriority w:val="39"/>
    <w:rsid w:val="00AA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2"/>
    <w:uiPriority w:val="99"/>
    <w:unhideWhenUsed/>
    <w:rsid w:val="00A87C9A"/>
    <w:rPr>
      <w:color w:val="0000FF" w:themeColor="hyperlink"/>
      <w:u w:val="single"/>
    </w:rPr>
  </w:style>
  <w:style w:type="table" w:styleId="4-1">
    <w:name w:val="Grid Table 4 Accent 1"/>
    <w:basedOn w:val="a3"/>
    <w:uiPriority w:val="49"/>
    <w:rsid w:val="0067124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9">
    <w:name w:val="footnote reference"/>
    <w:basedOn w:val="a2"/>
    <w:uiPriority w:val="99"/>
    <w:unhideWhenUsed/>
    <w:rsid w:val="00C41BA6"/>
    <w:rPr>
      <w:vertAlign w:val="superscript"/>
    </w:rPr>
  </w:style>
  <w:style w:type="character" w:styleId="afa">
    <w:name w:val="annotation reference"/>
    <w:basedOn w:val="a2"/>
    <w:uiPriority w:val="99"/>
    <w:semiHidden/>
    <w:unhideWhenUsed/>
    <w:rsid w:val="004B105E"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4B105E"/>
    <w:rPr>
      <w:sz w:val="20"/>
    </w:rPr>
  </w:style>
  <w:style w:type="character" w:customStyle="1" w:styleId="afc">
    <w:name w:val="註解文字 字元"/>
    <w:basedOn w:val="a2"/>
    <w:link w:val="afb"/>
    <w:uiPriority w:val="99"/>
    <w:rsid w:val="004B105E"/>
    <w:rPr>
      <w:rFonts w:ascii="Arial" w:hAnsi="Arial"/>
      <w:lang w:val="en-US"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B105E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4B105E"/>
    <w:rPr>
      <w:rFonts w:ascii="Arial" w:hAnsi="Arial"/>
      <w:b/>
      <w:bCs/>
      <w:lang w:val="en-US" w:eastAsia="en-US"/>
    </w:rPr>
  </w:style>
  <w:style w:type="paragraph" w:styleId="aff">
    <w:name w:val="table of figures"/>
    <w:basedOn w:val="a0"/>
    <w:next w:val="a0"/>
    <w:uiPriority w:val="99"/>
    <w:unhideWhenUsed/>
    <w:rsid w:val="0003208F"/>
  </w:style>
  <w:style w:type="paragraph" w:styleId="aff0">
    <w:name w:val="Date"/>
    <w:basedOn w:val="a0"/>
    <w:next w:val="a0"/>
    <w:link w:val="aff1"/>
    <w:uiPriority w:val="99"/>
    <w:semiHidden/>
    <w:unhideWhenUsed/>
    <w:rsid w:val="00985755"/>
  </w:style>
  <w:style w:type="character" w:customStyle="1" w:styleId="aff1">
    <w:name w:val="日期 字元"/>
    <w:basedOn w:val="a2"/>
    <w:link w:val="aff0"/>
    <w:uiPriority w:val="99"/>
    <w:semiHidden/>
    <w:rsid w:val="00985755"/>
    <w:rPr>
      <w:rFonts w:ascii="Arial" w:hAnsi="Arial"/>
      <w:sz w:val="22"/>
      <w:lang w:val="en-US" w:eastAsia="en-US"/>
    </w:rPr>
  </w:style>
  <w:style w:type="paragraph" w:styleId="Web">
    <w:name w:val="Normal (Web)"/>
    <w:basedOn w:val="a0"/>
    <w:uiPriority w:val="99"/>
    <w:unhideWhenUsed/>
    <w:rsid w:val="00F6753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zh-CN"/>
    </w:rPr>
  </w:style>
  <w:style w:type="table" w:styleId="2-1">
    <w:name w:val="Grid Table 2 Accent 1"/>
    <w:basedOn w:val="a3"/>
    <w:uiPriority w:val="47"/>
    <w:rsid w:val="00CE0B6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1">
    <w:name w:val="Grid Table 1 Light Accent 1"/>
    <w:basedOn w:val="a3"/>
    <w:uiPriority w:val="46"/>
    <w:rsid w:val="00CE0B6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a3"/>
    <w:next w:val="4-1"/>
    <w:uiPriority w:val="49"/>
    <w:rsid w:val="008D1B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f2">
    <w:name w:val="No Spacing"/>
    <w:uiPriority w:val="1"/>
    <w:qFormat/>
    <w:rsid w:val="00E44767"/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paragraph" w:styleId="aff3">
    <w:name w:val="Revision"/>
    <w:hidden/>
    <w:uiPriority w:val="99"/>
    <w:semiHidden/>
    <w:rsid w:val="00733212"/>
    <w:rPr>
      <w:rFonts w:ascii="Arial" w:hAnsi="Arial"/>
      <w:sz w:val="22"/>
      <w:lang w:val="en-US" w:eastAsia="en-US"/>
    </w:rPr>
  </w:style>
  <w:style w:type="table" w:customStyle="1" w:styleId="4-11">
    <w:name w:val="格線表格 4 - 輔色 11"/>
    <w:basedOn w:val="a3"/>
    <w:uiPriority w:val="49"/>
    <w:rsid w:val="0056394F"/>
    <w:rPr>
      <w:rFonts w:eastAsia="SimSun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1">
    <w:name w:val="Unresolved Mention1"/>
    <w:basedOn w:val="a2"/>
    <w:uiPriority w:val="99"/>
    <w:semiHidden/>
    <w:unhideWhenUsed/>
    <w:rsid w:val="00524229"/>
    <w:rPr>
      <w:color w:val="605E5C"/>
      <w:shd w:val="clear" w:color="auto" w:fill="E1DFDD"/>
    </w:rPr>
  </w:style>
  <w:style w:type="character" w:customStyle="1" w:styleId="10">
    <w:name w:val="標題 1 字元"/>
    <w:basedOn w:val="a2"/>
    <w:link w:val="1"/>
    <w:uiPriority w:val="9"/>
    <w:rsid w:val="00A0583E"/>
    <w:rPr>
      <w:rFonts w:ascii="Calibri" w:eastAsia="Arial Unicode MS" w:hAnsi="Calibri" w:cs="Calibri"/>
      <w:b/>
      <w:color w:val="00338D"/>
      <w:sz w:val="32"/>
      <w:szCs w:val="80"/>
      <w:lang w:val="en-GB"/>
    </w:rPr>
  </w:style>
  <w:style w:type="paragraph" w:customStyle="1" w:styleId="Default">
    <w:name w:val="Default"/>
    <w:rsid w:val="00391D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character" w:styleId="aff4">
    <w:name w:val="FollowedHyperlink"/>
    <w:basedOn w:val="a2"/>
    <w:uiPriority w:val="99"/>
    <w:semiHidden/>
    <w:unhideWhenUsed/>
    <w:rsid w:val="00F97A36"/>
    <w:rPr>
      <w:color w:val="800080" w:themeColor="followedHyperlink"/>
      <w:u w:val="single"/>
    </w:rPr>
  </w:style>
  <w:style w:type="table" w:styleId="aff5">
    <w:name w:val="Grid Table Light"/>
    <w:basedOn w:val="a3"/>
    <w:uiPriority w:val="40"/>
    <w:rsid w:val="00CB67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6">
    <w:name w:val="Strong"/>
    <w:basedOn w:val="a2"/>
    <w:uiPriority w:val="22"/>
    <w:qFormat/>
    <w:rsid w:val="00ED4D76"/>
    <w:rPr>
      <w:b/>
      <w:bCs/>
    </w:rPr>
  </w:style>
  <w:style w:type="table" w:customStyle="1" w:styleId="KPMGFinancialTable">
    <w:name w:val="KPMG Financial Table"/>
    <w:basedOn w:val="a3"/>
    <w:uiPriority w:val="99"/>
    <w:rsid w:val="00D85CFE"/>
    <w:pPr>
      <w:spacing w:before="40" w:after="40"/>
      <w:jc w:val="right"/>
    </w:pPr>
    <w:rPr>
      <w:rFonts w:asciiTheme="minorHAnsi" w:eastAsiaTheme="minorEastAsia" w:hAnsiTheme="minorHAnsi" w:cstheme="minorBidi"/>
      <w:sz w:val="18"/>
      <w:szCs w:val="22"/>
      <w:lang w:eastAsia="zh-CN"/>
    </w:rPr>
    <w:tblPr>
      <w:tblStyleColBandSize w:val="1"/>
      <w:tblBorders>
        <w:bottom w:val="single" w:sz="4" w:space="0" w:color="00338D"/>
      </w:tblBorders>
    </w:tblPr>
    <w:tcPr>
      <w:vAlign w:val="bottom"/>
    </w:tcPr>
    <w:tblStylePr w:type="firstRow">
      <w:pPr>
        <w:jc w:val="left"/>
      </w:pPr>
      <w:rPr>
        <w:rFonts w:asciiTheme="minorHAnsi" w:hAnsiTheme="minorHAnsi"/>
        <w:b/>
        <w:color w:val="auto"/>
        <w:sz w:val="18"/>
      </w:rPr>
      <w:tblPr/>
      <w:tcPr>
        <w:shd w:val="clear" w:color="auto" w:fill="00338D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aff7">
    <w:name w:val="endnote text"/>
    <w:basedOn w:val="a0"/>
    <w:link w:val="aff8"/>
    <w:uiPriority w:val="99"/>
    <w:semiHidden/>
    <w:unhideWhenUsed/>
    <w:rsid w:val="001F75A5"/>
    <w:rPr>
      <w:sz w:val="20"/>
    </w:rPr>
  </w:style>
  <w:style w:type="character" w:customStyle="1" w:styleId="aff8">
    <w:name w:val="章節附註文字 字元"/>
    <w:basedOn w:val="a2"/>
    <w:link w:val="aff7"/>
    <w:uiPriority w:val="99"/>
    <w:semiHidden/>
    <w:rsid w:val="001F75A5"/>
    <w:rPr>
      <w:rFonts w:ascii="Arial" w:hAnsi="Arial"/>
      <w:lang w:val="en-GB" w:eastAsia="en-US"/>
    </w:rPr>
  </w:style>
  <w:style w:type="character" w:styleId="aff9">
    <w:name w:val="endnote reference"/>
    <w:basedOn w:val="a2"/>
    <w:uiPriority w:val="99"/>
    <w:semiHidden/>
    <w:unhideWhenUsed/>
    <w:rsid w:val="001F75A5"/>
    <w:rPr>
      <w:vertAlign w:val="superscript"/>
    </w:rPr>
  </w:style>
  <w:style w:type="table" w:customStyle="1" w:styleId="KPMGFinancialTable1">
    <w:name w:val="KPMG Financial Table1"/>
    <w:basedOn w:val="a3"/>
    <w:uiPriority w:val="99"/>
    <w:rsid w:val="003F03CF"/>
    <w:pPr>
      <w:spacing w:before="40" w:after="40"/>
      <w:jc w:val="right"/>
    </w:pPr>
    <w:rPr>
      <w:rFonts w:asciiTheme="minorHAnsi" w:eastAsiaTheme="minorEastAsia" w:hAnsiTheme="minorHAnsi" w:cstheme="minorBidi"/>
      <w:sz w:val="18"/>
      <w:szCs w:val="22"/>
    </w:rPr>
    <w:tblPr>
      <w:tblStyleColBandSize w:val="1"/>
      <w:tblInd w:w="0" w:type="nil"/>
      <w:tblBorders>
        <w:bottom w:val="single" w:sz="4" w:space="0" w:color="00338D"/>
      </w:tblBorders>
    </w:tblPr>
    <w:tcPr>
      <w:vAlign w:val="bottom"/>
    </w:tcPr>
    <w:tblStylePr w:type="firstRow">
      <w:pPr>
        <w:jc w:val="left"/>
      </w:pPr>
      <w:rPr>
        <w:rFonts w:asciiTheme="minorHAnsi" w:hAnsiTheme="minorHAnsi" w:cs="Arial" w:hint="default"/>
        <w:b/>
        <w:color w:val="auto"/>
        <w:sz w:val="18"/>
        <w:szCs w:val="18"/>
      </w:rPr>
      <w:tblPr/>
      <w:tcPr>
        <w:shd w:val="clear" w:color="auto" w:fill="00338D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Heading50">
    <w:name w:val="Heading 5.0"/>
    <w:basedOn w:val="40"/>
    <w:next w:val="5"/>
    <w:link w:val="Heading50Char"/>
    <w:qFormat/>
    <w:rsid w:val="002A17A6"/>
    <w:pPr>
      <w:numPr>
        <w:ilvl w:val="4"/>
      </w:numPr>
      <w:outlineLvl w:val="4"/>
    </w:pPr>
    <w:rPr>
      <w:b/>
      <w:bCs/>
      <w:color w:val="1F497D" w:themeColor="text2"/>
    </w:rPr>
  </w:style>
  <w:style w:type="character" w:customStyle="1" w:styleId="Heading50Char">
    <w:name w:val="Heading 5.0 Char"/>
    <w:basedOn w:val="41"/>
    <w:link w:val="Heading50"/>
    <w:rsid w:val="002A17A6"/>
    <w:rPr>
      <w:rFonts w:ascii="Calibri" w:hAnsi="Calibri" w:cs="Calibri"/>
      <w:b/>
      <w:bCs/>
      <w:color w:val="1F497D" w:themeColor="text2"/>
      <w:sz w:val="22"/>
      <w:u w:val="single"/>
      <w:lang w:val="en-GB" w:eastAsia="en-US"/>
    </w:rPr>
  </w:style>
  <w:style w:type="character" w:customStyle="1" w:styleId="50">
    <w:name w:val="標題 5 字元"/>
    <w:basedOn w:val="a2"/>
    <w:link w:val="5"/>
    <w:rsid w:val="00DD1139"/>
    <w:rPr>
      <w:rFonts w:ascii="Univers 45 Light" w:hAnsi="Univers 45 Light"/>
      <w:b/>
      <w:i/>
      <w:color w:val="00338D"/>
      <w:sz w:val="18"/>
      <w:lang w:val="en-GB" w:eastAsia="en-US"/>
    </w:rPr>
  </w:style>
  <w:style w:type="paragraph" w:customStyle="1" w:styleId="Heading60">
    <w:name w:val="Heading 6.0"/>
    <w:basedOn w:val="Heading50"/>
    <w:link w:val="Heading60Char"/>
    <w:qFormat/>
    <w:rsid w:val="00FC3714"/>
    <w:pPr>
      <w:numPr>
        <w:ilvl w:val="5"/>
        <w:numId w:val="6"/>
      </w:numPr>
      <w:outlineLvl w:val="5"/>
    </w:pPr>
    <w:rPr>
      <w:b w:val="0"/>
      <w:lang w:eastAsia="en-AU"/>
    </w:rPr>
  </w:style>
  <w:style w:type="paragraph" w:customStyle="1" w:styleId="Heading70">
    <w:name w:val="Heading 7.0"/>
    <w:basedOn w:val="Heading60"/>
    <w:link w:val="Heading70Char"/>
    <w:qFormat/>
    <w:rsid w:val="00283F7A"/>
    <w:pPr>
      <w:numPr>
        <w:ilvl w:val="6"/>
      </w:numPr>
      <w:outlineLvl w:val="6"/>
    </w:pPr>
    <w:rPr>
      <w:u w:val="none"/>
    </w:rPr>
  </w:style>
  <w:style w:type="character" w:customStyle="1" w:styleId="Heading60Char">
    <w:name w:val="Heading 6.0 Char"/>
    <w:basedOn w:val="Heading50Char"/>
    <w:link w:val="Heading60"/>
    <w:rsid w:val="00283F7A"/>
    <w:rPr>
      <w:rFonts w:ascii="Calibri" w:hAnsi="Calibri" w:cs="Calibri"/>
      <w:b w:val="0"/>
      <w:bCs/>
      <w:color w:val="1F497D" w:themeColor="text2"/>
      <w:sz w:val="22"/>
      <w:u w:val="single"/>
      <w:lang w:val="en-GB" w:eastAsia="en-US"/>
    </w:rPr>
  </w:style>
  <w:style w:type="paragraph" w:customStyle="1" w:styleId="Heading80">
    <w:name w:val="Heading 8.0"/>
    <w:basedOn w:val="8"/>
    <w:link w:val="Heading80Char"/>
    <w:qFormat/>
    <w:rsid w:val="00FF2F3F"/>
    <w:rPr>
      <w:rFonts w:ascii="Univers 45 Light" w:hAnsi="Univers 45 Light"/>
      <w:i/>
      <w:iCs/>
      <w:color w:val="1F497D" w:themeColor="text2"/>
      <w:sz w:val="18"/>
      <w:lang w:eastAsia="en-AU"/>
    </w:rPr>
  </w:style>
  <w:style w:type="character" w:customStyle="1" w:styleId="Heading70Char">
    <w:name w:val="Heading 7.0 Char"/>
    <w:basedOn w:val="Heading60Char"/>
    <w:link w:val="Heading70"/>
    <w:rsid w:val="00283F7A"/>
    <w:rPr>
      <w:rFonts w:ascii="Calibri" w:hAnsi="Calibri" w:cs="Calibri"/>
      <w:b w:val="0"/>
      <w:bCs/>
      <w:color w:val="1F497D" w:themeColor="text2"/>
      <w:sz w:val="22"/>
      <w:u w:val="single"/>
      <w:lang w:val="en-GB" w:eastAsia="en-US"/>
    </w:rPr>
  </w:style>
  <w:style w:type="character" w:customStyle="1" w:styleId="Heading80Char">
    <w:name w:val="Heading 8.0 Char"/>
    <w:basedOn w:val="a5"/>
    <w:link w:val="Heading80"/>
    <w:rsid w:val="00FF2F3F"/>
    <w:rPr>
      <w:rFonts w:ascii="Univers 45 Light" w:hAnsi="Univers 45 Light" w:cs="Calibri"/>
      <w:i/>
      <w:iCs/>
      <w:color w:val="1F497D" w:themeColor="text2"/>
      <w:sz w:val="18"/>
      <w:lang w:val="en-GB" w:eastAsia="en-US"/>
    </w:rPr>
  </w:style>
  <w:style w:type="character" w:customStyle="1" w:styleId="text-big">
    <w:name w:val="text-big"/>
    <w:basedOn w:val="a2"/>
    <w:rsid w:val="00342562"/>
  </w:style>
  <w:style w:type="character" w:styleId="affa">
    <w:name w:val="Emphasis"/>
    <w:basedOn w:val="a2"/>
    <w:uiPriority w:val="20"/>
    <w:qFormat/>
    <w:rsid w:val="00287CFC"/>
    <w:rPr>
      <w:i/>
      <w:iCs/>
    </w:rPr>
  </w:style>
  <w:style w:type="table" w:customStyle="1" w:styleId="4-111">
    <w:name w:val="格線表格 4 - 輔色 111"/>
    <w:basedOn w:val="a3"/>
    <w:uiPriority w:val="49"/>
    <w:rsid w:val="0013102F"/>
    <w:rPr>
      <w:rFonts w:eastAsia="SimSun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Footnote">
    <w:name w:val="Footnote"/>
    <w:basedOn w:val="aa"/>
    <w:qFormat/>
    <w:rsid w:val="00132E12"/>
    <w:rPr>
      <w:rFonts w:ascii="Calibri" w:hAnsi="Calibri"/>
      <w:sz w:val="15"/>
      <w:lang w:eastAsia="en-AU"/>
    </w:rPr>
  </w:style>
  <w:style w:type="paragraph" w:styleId="HTML">
    <w:name w:val="HTML Preformatted"/>
    <w:basedOn w:val="a0"/>
    <w:link w:val="HTML0"/>
    <w:uiPriority w:val="99"/>
    <w:semiHidden/>
    <w:unhideWhenUsed/>
    <w:rsid w:val="00C74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zh-CN"/>
    </w:rPr>
  </w:style>
  <w:style w:type="character" w:customStyle="1" w:styleId="HTML0">
    <w:name w:val="HTML 預設格式 字元"/>
    <w:basedOn w:val="a2"/>
    <w:link w:val="HTML"/>
    <w:uiPriority w:val="99"/>
    <w:semiHidden/>
    <w:rsid w:val="00C747CE"/>
    <w:rPr>
      <w:rFonts w:ascii="Courier New" w:eastAsia="Times New Roman" w:hAnsi="Courier New" w:cs="Courier New"/>
      <w:lang w:val="en-GB" w:eastAsia="zh-CN"/>
    </w:rPr>
  </w:style>
  <w:style w:type="character" w:customStyle="1" w:styleId="y2iqfc">
    <w:name w:val="y2iqfc"/>
    <w:basedOn w:val="a2"/>
    <w:rsid w:val="00C747CE"/>
  </w:style>
  <w:style w:type="character" w:customStyle="1" w:styleId="60">
    <w:name w:val="標題 6 字元"/>
    <w:basedOn w:val="a2"/>
    <w:link w:val="6"/>
    <w:semiHidden/>
    <w:rsid w:val="002D270A"/>
    <w:rPr>
      <w:rFonts w:ascii="Arial" w:hAnsi="Arial"/>
      <w:sz w:val="22"/>
      <w:lang w:val="en-GB" w:eastAsia="en-US"/>
    </w:rPr>
  </w:style>
  <w:style w:type="character" w:customStyle="1" w:styleId="70">
    <w:name w:val="標題 7 字元"/>
    <w:basedOn w:val="a2"/>
    <w:link w:val="7"/>
    <w:semiHidden/>
    <w:rsid w:val="002D270A"/>
    <w:rPr>
      <w:rFonts w:ascii="Arial" w:hAnsi="Arial"/>
      <w:sz w:val="22"/>
      <w:lang w:val="en-GB" w:eastAsia="en-US"/>
    </w:rPr>
  </w:style>
  <w:style w:type="character" w:customStyle="1" w:styleId="80">
    <w:name w:val="標題 8 字元"/>
    <w:basedOn w:val="a2"/>
    <w:link w:val="8"/>
    <w:semiHidden/>
    <w:rsid w:val="002D270A"/>
    <w:rPr>
      <w:rFonts w:ascii="Arial" w:hAnsi="Arial"/>
      <w:sz w:val="22"/>
      <w:lang w:val="en-GB" w:eastAsia="en-US"/>
    </w:rPr>
  </w:style>
  <w:style w:type="character" w:customStyle="1" w:styleId="90">
    <w:name w:val="標題 9 字元"/>
    <w:basedOn w:val="a2"/>
    <w:link w:val="9"/>
    <w:semiHidden/>
    <w:rsid w:val="002D270A"/>
    <w:rPr>
      <w:rFonts w:ascii="Arial" w:hAnsi="Arial"/>
      <w:sz w:val="22"/>
      <w:lang w:val="en-GB" w:eastAsia="en-US"/>
    </w:rPr>
  </w:style>
  <w:style w:type="character" w:customStyle="1" w:styleId="a7">
    <w:name w:val="頁尾 字元"/>
    <w:basedOn w:val="a2"/>
    <w:link w:val="a6"/>
    <w:uiPriority w:val="99"/>
    <w:rsid w:val="002D270A"/>
    <w:rPr>
      <w:rFonts w:ascii="Arial" w:hAnsi="Arial"/>
      <w:sz w:val="18"/>
      <w:lang w:val="en-GB" w:eastAsia="en-US"/>
    </w:rPr>
  </w:style>
  <w:style w:type="character" w:customStyle="1" w:styleId="a9">
    <w:name w:val="頁首 字元"/>
    <w:basedOn w:val="a2"/>
    <w:link w:val="a8"/>
    <w:rsid w:val="002D270A"/>
    <w:rPr>
      <w:rFonts w:ascii="Arial" w:hAnsi="Arial"/>
      <w:sz w:val="18"/>
      <w:lang w:val="en-GB" w:eastAsia="en-US"/>
    </w:rPr>
  </w:style>
  <w:style w:type="character" w:customStyle="1" w:styleId="af0">
    <w:name w:val="簽名 字元"/>
    <w:basedOn w:val="a2"/>
    <w:link w:val="ae"/>
    <w:rsid w:val="002D270A"/>
    <w:rPr>
      <w:rFonts w:ascii="Arial" w:hAnsi="Arial"/>
      <w:sz w:val="22"/>
      <w:lang w:val="en-GB" w:eastAsia="en-US"/>
    </w:rPr>
  </w:style>
  <w:style w:type="character" w:customStyle="1" w:styleId="34">
    <w:name w:val="本文 3 字元"/>
    <w:basedOn w:val="a2"/>
    <w:link w:val="33"/>
    <w:rsid w:val="002D270A"/>
    <w:rPr>
      <w:rFonts w:ascii="Arial" w:hAnsi="Arial"/>
      <w:sz w:val="18"/>
      <w:szCs w:val="16"/>
      <w:lang w:val="en-GB" w:eastAsia="en-US"/>
    </w:rPr>
  </w:style>
  <w:style w:type="character" w:styleId="affb">
    <w:name w:val="line number"/>
    <w:basedOn w:val="a2"/>
    <w:uiPriority w:val="99"/>
    <w:semiHidden/>
    <w:unhideWhenUsed/>
    <w:rsid w:val="003F477D"/>
  </w:style>
  <w:style w:type="character" w:customStyle="1" w:styleId="af6">
    <w:name w:val="清單段落 字元"/>
    <w:aliases w:val="ADB paragraph numbering 字元,Bullets 字元,Citation List 字元,Figure_name 字元,Ha 字元,Heading3 字元,List Paragraph Char Char 字元,List Paragraph1 字元,List Paragraph1 Char Char 字元,List Paragraph11 字元,RMSI bulle Style 字元,Resume Title 字元,heading 4 字元,lp1 字元"/>
    <w:link w:val="af5"/>
    <w:uiPriority w:val="34"/>
    <w:qFormat/>
    <w:locked/>
    <w:rsid w:val="007B7C01"/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paragraph" w:customStyle="1" w:styleId="Logo25mm">
    <w:name w:val="Logo25mm"/>
    <w:rsid w:val="00C94131"/>
    <w:pPr>
      <w:spacing w:before="120" w:after="120"/>
      <w:jc w:val="both"/>
    </w:pPr>
    <w:rPr>
      <w:rFonts w:ascii="Arial" w:eastAsia="Times New Roman" w:hAnsi="Arial"/>
      <w:sz w:val="22"/>
      <w:lang w:val="en-US" w:eastAsia="en-US"/>
    </w:rPr>
  </w:style>
  <w:style w:type="paragraph" w:customStyle="1" w:styleId="Source">
    <w:name w:val="Source"/>
    <w:basedOn w:val="a1"/>
    <w:uiPriority w:val="6"/>
    <w:qFormat/>
    <w:rsid w:val="00C94131"/>
    <w:pPr>
      <w:tabs>
        <w:tab w:val="left" w:pos="1134"/>
      </w:tabs>
      <w:spacing w:before="40" w:after="280"/>
      <w:ind w:left="851" w:hanging="851"/>
      <w:contextualSpacing/>
      <w:jc w:val="left"/>
    </w:pPr>
    <w:rPr>
      <w:rFonts w:asciiTheme="minorHAnsi" w:eastAsia="Arial Unicode MS" w:hAnsiTheme="minorHAnsi"/>
      <w:sz w:val="12"/>
      <w:szCs w:val="12"/>
      <w:lang w:val="en-US" w:eastAsia="en-AU"/>
    </w:rPr>
  </w:style>
  <w:style w:type="paragraph" w:customStyle="1" w:styleId="Tablesubtitle">
    <w:name w:val="Table subtitle"/>
    <w:basedOn w:val="a0"/>
    <w:rsid w:val="00C94131"/>
    <w:pPr>
      <w:spacing w:before="40" w:after="40"/>
    </w:pPr>
    <w:rPr>
      <w:rFonts w:asciiTheme="minorHAnsi" w:eastAsiaTheme="minorEastAsia" w:hAnsiTheme="minorHAnsi" w:cstheme="minorBidi"/>
      <w:b/>
      <w:color w:val="00338D"/>
      <w:sz w:val="18"/>
      <w:szCs w:val="22"/>
      <w:lang w:val="en-US" w:eastAsia="zh-CN"/>
    </w:rPr>
  </w:style>
  <w:style w:type="paragraph" w:customStyle="1" w:styleId="Tablewhite">
    <w:name w:val="Table white"/>
    <w:basedOn w:val="a0"/>
    <w:uiPriority w:val="1"/>
    <w:qFormat/>
    <w:rsid w:val="00C94131"/>
    <w:pPr>
      <w:spacing w:before="40" w:after="40"/>
    </w:pPr>
    <w:rPr>
      <w:rFonts w:asciiTheme="minorHAnsi" w:eastAsiaTheme="minorEastAsia" w:hAnsiTheme="minorHAnsi" w:cstheme="minorBidi"/>
      <w:color w:val="FFFFFF" w:themeColor="background1"/>
      <w:sz w:val="18"/>
      <w:szCs w:val="22"/>
      <w:lang w:val="en-US" w:eastAsia="zh-CN"/>
    </w:rPr>
  </w:style>
  <w:style w:type="table" w:customStyle="1" w:styleId="KPMGTextTable">
    <w:name w:val="KPMG Text Table"/>
    <w:basedOn w:val="KPMGFinancialTable"/>
    <w:uiPriority w:val="99"/>
    <w:rsid w:val="00C94131"/>
    <w:pPr>
      <w:jc w:val="left"/>
    </w:pPr>
    <w:tblPr/>
    <w:tblStylePr w:type="firstRow">
      <w:pPr>
        <w:jc w:val="left"/>
      </w:pPr>
      <w:rPr>
        <w:rFonts w:asciiTheme="minorHAnsi" w:hAnsiTheme="minorHAnsi"/>
        <w:b/>
        <w:color w:val="auto"/>
        <w:sz w:val="18"/>
      </w:rPr>
      <w:tblPr/>
      <w:tcPr>
        <w:shd w:val="clear" w:color="auto" w:fill="00338D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Advisiannew2">
    <w:name w:val="Advisian new 2"/>
    <w:basedOn w:val="a3"/>
    <w:uiPriority w:val="99"/>
    <w:rsid w:val="00C94131"/>
    <w:pPr>
      <w:spacing w:before="60" w:after="60"/>
    </w:pPr>
    <w:rPr>
      <w:rFonts w:ascii="Times New Roman" w:eastAsiaTheme="minorEastAsia" w:hAnsi="Times New Roman" w:cstheme="minorBidi"/>
      <w:sz w:val="18"/>
      <w:lang w:eastAsia="zh-CN"/>
    </w:rPr>
    <w:tblPr>
      <w:tblInd w:w="113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  <w:jc w:val="center"/>
      </w:pPr>
      <w:rPr>
        <w:rFonts w:ascii="Times New Roman" w:hAnsi="Times New Roman"/>
        <w:b/>
        <w:i w:val="0"/>
        <w:color w:val="FFFFFF" w:themeColor="background1"/>
        <w:sz w:val="18"/>
      </w:rPr>
      <w:tblPr/>
      <w:trPr>
        <w:tblHeader/>
      </w:trPr>
      <w:tcPr>
        <w:shd w:val="clear" w:color="auto" w:fill="4F81BD" w:themeFill="accent1"/>
      </w:tcPr>
    </w:tblStylePr>
  </w:style>
  <w:style w:type="character" w:customStyle="1" w:styleId="ui-provider">
    <w:name w:val="ui-provider"/>
    <w:basedOn w:val="a2"/>
    <w:rsid w:val="00BE109A"/>
  </w:style>
  <w:style w:type="paragraph" w:styleId="affc">
    <w:name w:val="Plain Text"/>
    <w:basedOn w:val="a0"/>
    <w:link w:val="affd"/>
    <w:uiPriority w:val="99"/>
    <w:semiHidden/>
    <w:unhideWhenUsed/>
    <w:rsid w:val="00EA5A1C"/>
    <w:rPr>
      <w:rFonts w:ascii="Calibri" w:eastAsiaTheme="minorEastAsia" w:hAnsi="Calibri" w:cstheme="minorBidi"/>
      <w:szCs w:val="21"/>
      <w:lang w:eastAsia="zh-CN"/>
    </w:rPr>
  </w:style>
  <w:style w:type="character" w:customStyle="1" w:styleId="affd">
    <w:name w:val="純文字 字元"/>
    <w:basedOn w:val="a2"/>
    <w:link w:val="affc"/>
    <w:uiPriority w:val="99"/>
    <w:semiHidden/>
    <w:rsid w:val="00EA5A1C"/>
    <w:rPr>
      <w:rFonts w:ascii="Calibri" w:eastAsiaTheme="minorEastAsia" w:hAnsi="Calibri" w:cstheme="minorBidi"/>
      <w:sz w:val="22"/>
      <w:szCs w:val="21"/>
      <w:lang w:val="en-GB" w:eastAsia="zh-CN"/>
    </w:rPr>
  </w:style>
  <w:style w:type="paragraph" w:customStyle="1" w:styleId="TableParagraph">
    <w:name w:val="Table Paragraph"/>
    <w:basedOn w:val="a0"/>
    <w:uiPriority w:val="1"/>
    <w:qFormat/>
    <w:rsid w:val="00ED5C49"/>
    <w:pPr>
      <w:widowControl w:val="0"/>
      <w:autoSpaceDE w:val="0"/>
      <w:autoSpaceDN w:val="0"/>
    </w:pPr>
    <w:rPr>
      <w:rFonts w:ascii="Times New Roman" w:eastAsia="Times New Roman" w:hAnsi="Times New Roman"/>
      <w:szCs w:val="22"/>
      <w:lang w:val="en-US"/>
    </w:rPr>
  </w:style>
  <w:style w:type="paragraph" w:customStyle="1" w:styleId="Style1">
    <w:name w:val="Style1"/>
    <w:basedOn w:val="1"/>
    <w:link w:val="Style1Char"/>
    <w:qFormat/>
    <w:rsid w:val="00C50707"/>
    <w:pPr>
      <w:numPr>
        <w:numId w:val="0"/>
      </w:numPr>
      <w:outlineLvl w:val="9"/>
    </w:pPr>
    <w:rPr>
      <w:b w:val="0"/>
      <w:lang w:eastAsia="zh-TW"/>
    </w:rPr>
  </w:style>
  <w:style w:type="character" w:customStyle="1" w:styleId="Style1Char">
    <w:name w:val="Style1 Char"/>
    <w:basedOn w:val="10"/>
    <w:link w:val="Style1"/>
    <w:rsid w:val="00F22928"/>
    <w:rPr>
      <w:rFonts w:ascii="Calibri" w:eastAsia="Arial Unicode MS" w:hAnsi="Calibri" w:cs="Calibri"/>
      <w:b w:val="0"/>
      <w:color w:val="00338D"/>
      <w:sz w:val="32"/>
      <w:szCs w:val="80"/>
      <w:lang w:val="en-GB" w:eastAsia="zh-TW"/>
    </w:rPr>
  </w:style>
  <w:style w:type="character" w:customStyle="1" w:styleId="cf01">
    <w:name w:val="cf01"/>
    <w:basedOn w:val="a2"/>
    <w:rsid w:val="00431EFE"/>
    <w:rPr>
      <w:rFonts w:ascii="Segoe UI" w:hAnsi="Segoe UI" w:cs="Segoe UI" w:hint="default"/>
      <w:sz w:val="18"/>
      <w:szCs w:val="18"/>
    </w:rPr>
  </w:style>
  <w:style w:type="character" w:customStyle="1" w:styleId="UnresolvedMention2">
    <w:name w:val="Unresolved Mention2"/>
    <w:basedOn w:val="a2"/>
    <w:uiPriority w:val="99"/>
    <w:semiHidden/>
    <w:unhideWhenUsed/>
    <w:rsid w:val="00EA6777"/>
    <w:rPr>
      <w:color w:val="605E5C"/>
      <w:shd w:val="clear" w:color="auto" w:fill="E1DFDD"/>
    </w:rPr>
  </w:style>
  <w:style w:type="character" w:customStyle="1" w:styleId="UnresolvedMention3">
    <w:name w:val="Unresolved Mention3"/>
    <w:basedOn w:val="a2"/>
    <w:uiPriority w:val="99"/>
    <w:semiHidden/>
    <w:unhideWhenUsed/>
    <w:rsid w:val="003B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1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4150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6660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5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9215">
          <w:marLeft w:val="6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312">
          <w:marLeft w:val="6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2542">
          <w:marLeft w:val="6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4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930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83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71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8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42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0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4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3591">
          <w:marLeft w:val="56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3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56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4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2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7435">
          <w:marLeft w:val="56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0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3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4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7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0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09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409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051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363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14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98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624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173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338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626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873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7435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7159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434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959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1226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490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530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496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390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9063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835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51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1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50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16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6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456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4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536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05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86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867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311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00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52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26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5177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657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6941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91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706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00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14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03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928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809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95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12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788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96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436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977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52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24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73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056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2575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276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927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93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878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958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02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787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717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014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49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87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0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93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420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42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15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2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6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4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5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6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9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9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3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5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028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958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198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1803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30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052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5675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555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526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179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628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78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417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385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0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8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5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4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7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3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3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3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556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2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1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3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3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1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1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9640">
          <w:marLeft w:val="56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9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569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3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153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68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91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74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84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83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86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039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978">
          <w:marLeft w:val="56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805">
          <w:marLeft w:val="56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3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8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0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3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9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932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4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1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934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10086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1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2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63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3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3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9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9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4585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074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5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8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65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8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55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7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5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9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4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0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50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0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578">
          <w:marLeft w:val="56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9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7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67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01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3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50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709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84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67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74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5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7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4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3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7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6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3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08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603">
          <w:marLeft w:val="115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66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6203D794FEA4891DD6A37B8796199" ma:contentTypeVersion="" ma:contentTypeDescription="Create a new document." ma:contentTypeScope="" ma:versionID="82cb44e23acdce2410a655dc7d891b8b">
  <xsd:schema xmlns:xsd="http://www.w3.org/2001/XMLSchema" xmlns:xs="http://www.w3.org/2001/XMLSchema" xmlns:p="http://schemas.microsoft.com/office/2006/metadata/properties" xmlns:ns1="http://schemas.microsoft.com/sharepoint/v3" xmlns:ns2="39DDD21A-2D85-4A0D-AE46-5F6797F3784B" xmlns:ns3="61c59613-fa3d-49ac-a488-29be1c5cd5ec" targetNamespace="http://schemas.microsoft.com/office/2006/metadata/properties" ma:root="true" ma:fieldsID="8afc0b10e4d84df81adffeb9f6214ec7" ns1:_="" ns2:_="" ns3:_="">
    <xsd:import namespace="http://schemas.microsoft.com/sharepoint/v3"/>
    <xsd:import namespace="39DDD21A-2D85-4A0D-AE46-5F6797F3784B"/>
    <xsd:import namespace="61c59613-fa3d-49ac-a488-29be1c5cd5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mail_x0020_Subject" minOccurs="0"/>
                <xsd:element ref="ns2:Email_x0020_From" minOccurs="0"/>
                <xsd:element ref="ns2:Email_x0020_To" minOccurs="0"/>
                <xsd:element ref="ns2:Email_x0020_Cc" minOccurs="0"/>
                <xsd:element ref="ns2:Email_x0020_DateTime" minOccurs="0"/>
                <xsd:element ref="ns2:Email_x0020_Importan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DD21A-2D85-4A0D-AE46-5F6797F3784B" elementFormDefault="qualified">
    <xsd:import namespace="http://schemas.microsoft.com/office/2006/documentManagement/types"/>
    <xsd:import namespace="http://schemas.microsoft.com/office/infopath/2007/PartnerControls"/>
    <xsd:element name="Email_x0020_Subject" ma:index="6" nillable="true" ma:displayName="Email Subject" ma:internalName="Email_x0020_Subject" ma:readOnly="false">
      <xsd:simpleType>
        <xsd:restriction base="dms:Text">
          <xsd:maxLength value="255"/>
        </xsd:restriction>
      </xsd:simpleType>
    </xsd:element>
    <xsd:element name="Email_x0020_From" ma:index="7" nillable="true" ma:displayName="Email From" ma:internalName="Email_x0020_From" ma:readOnly="false">
      <xsd:simpleType>
        <xsd:restriction base="dms:Text">
          <xsd:maxLength value="255"/>
        </xsd:restriction>
      </xsd:simpleType>
    </xsd:element>
    <xsd:element name="Email_x0020_To" ma:index="8" nillable="true" ma:displayName="Email To" ma:internalName="Email_x0020_To" ma:readOnly="false">
      <xsd:simpleType>
        <xsd:restriction base="dms:Text">
          <xsd:maxLength value="255"/>
        </xsd:restriction>
      </xsd:simpleType>
    </xsd:element>
    <xsd:element name="Email_x0020_Cc" ma:index="9" nillable="true" ma:displayName="Email Cc" ma:internalName="Email_x0020_Cc" ma:readOnly="false">
      <xsd:simpleType>
        <xsd:restriction base="dms:Text">
          <xsd:maxLength value="255"/>
        </xsd:restriction>
      </xsd:simpleType>
    </xsd:element>
    <xsd:element name="Email_x0020_DateTime" ma:index="10" nillable="true" ma:displayName="Email DateTime" ma:format="DateTime" ma:internalName="Email_x0020_DateTime" ma:readOnly="false">
      <xsd:simpleType>
        <xsd:restriction base="dms:DateTime"/>
      </xsd:simpleType>
    </xsd:element>
    <xsd:element name="Email_x0020_Importance" ma:index="11" nillable="true" ma:displayName="Email Importance" ma:internalName="Email_x0020_Importanc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59613-fa3d-49ac-a488-29be1c5cd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Cc xmlns="39DDD21A-2D85-4A0D-AE46-5F6797F3784B" xsi:nil="true"/>
    <Email_x0020_From xmlns="39DDD21A-2D85-4A0D-AE46-5F6797F3784B" xsi:nil="true"/>
    <Email_x0020_DateTime xmlns="39DDD21A-2D85-4A0D-AE46-5F6797F3784B" xsi:nil="true"/>
    <Email_x0020_Importance xmlns="39DDD21A-2D85-4A0D-AE46-5F6797F3784B" xsi:nil="true"/>
    <Email_x0020_Subject xmlns="39DDD21A-2D85-4A0D-AE46-5F6797F3784B" xsi:nil="true"/>
    <Email_x0020_To xmlns="39DDD21A-2D85-4A0D-AE46-5F6797F3784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3C39-3472-4BF8-B788-202CF823B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AD8E6-9B7A-47E6-B1B0-93DB9314E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DDD21A-2D85-4A0D-AE46-5F6797F3784B"/>
    <ds:schemaRef ds:uri="61c59613-fa3d-49ac-a488-29be1c5cd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8EE2C-66D4-4A3D-97B1-76E9C97CA7C3}">
  <ds:schemaRefs>
    <ds:schemaRef ds:uri="http://schemas.microsoft.com/office/2006/metadata/properties"/>
    <ds:schemaRef ds:uri="http://schemas.microsoft.com/office/infopath/2007/PartnerControls"/>
    <ds:schemaRef ds:uri="39DDD21A-2D85-4A0D-AE46-5F6797F3784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534A220-CE82-4865-9F1B-437541F7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report.dotm</Template>
  <TotalTime>15</TotalTime>
  <Pages>2</Pages>
  <Words>177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HKTC-OP-PAR</vt:lpstr>
    </vt:vector>
  </TitlesOfParts>
  <Company>KPMG</Company>
  <LinksUpToDate>false</LinksUpToDate>
  <CharactersWithSpaces>1251</CharactersWithSpaces>
  <SharedDoc>false</SharedDoc>
  <HLinks>
    <vt:vector size="60" baseType="variant"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_Toc194995745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_Toc194995744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_Toc194995743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_Toc194995742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_Toc194995741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_Toc194995740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_Toc194995739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_Toc194995738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_Toc194995737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_Toc194995736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HKTC-OP-PAR</dc:title>
  <dc:subject>PAR</dc:subject>
  <dc:creator>Li, Chi Sum (HK/DA)</dc:creator>
  <cp:keywords/>
  <dc:description/>
  <cp:lastModifiedBy>YEUNG Ka Chun Henry</cp:lastModifiedBy>
  <cp:revision>25</cp:revision>
  <cp:lastPrinted>2025-05-09T04:30:00Z</cp:lastPrinted>
  <dcterms:created xsi:type="dcterms:W3CDTF">2025-05-09T04:15:00Z</dcterms:created>
  <dcterms:modified xsi:type="dcterms:W3CDTF">2025-05-13T09:06:00Z</dcterms:modified>
  <cp:category>KPMG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KPMG Advisory (Hong Kong) Limited</vt:lpwstr>
  </property>
  <property fmtid="{D5CDD505-2E9C-101B-9397-08002B2CF9AE}" pid="4" name="KISFirmPrtName">
    <vt:lpwstr>KPMG Advisory (Hong Kong) Limited</vt:lpwstr>
  </property>
  <property fmtid="{D5CDD505-2E9C-101B-9397-08002B2CF9AE}" pid="5" name="KISFirmInfoA">
    <vt:lpwstr/>
  </property>
  <property fmtid="{D5CDD505-2E9C-101B-9397-08002B2CF9AE}" pid="6" name="KISFirmInfoB">
    <vt:lpwstr>KPMG Advisory (Hong Kong) Limited</vt:lpwstr>
  </property>
  <property fmtid="{D5CDD505-2E9C-101B-9397-08002B2CF9AE}" pid="7" name="KISFirmInfoC">
    <vt:lpwstr>Hong Kong</vt:lpwstr>
  </property>
  <property fmtid="{D5CDD505-2E9C-101B-9397-08002B2CF9AE}" pid="8" name="KISFirmDesc">
    <vt:lpwstr>KPMG Advisory (Hong Kong) Limited, a Hong Kong limited liability company and a member firm of the KPMG network of independent member firms affiliated with KPMG International Cooperative (“KPMG International”), a Swiss entity.</vt:lpwstr>
  </property>
  <property fmtid="{D5CDD505-2E9C-101B-9397-08002B2CF9AE}" pid="9" name="KISSvcDispName">
    <vt:lpwstr>KPMG Offices</vt:lpwstr>
  </property>
  <property fmtid="{D5CDD505-2E9C-101B-9397-08002B2CF9AE}" pid="10" name="KISSvcPrtName">
    <vt:lpwstr/>
  </property>
  <property fmtid="{D5CDD505-2E9C-101B-9397-08002B2CF9AE}" pid="11" name="KISSvcInfoA">
    <vt:lpwstr/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KPMG Advisory (Hong Kong) Limited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8th Floor, Prince's Building_x000b_Central, Hong Kong_x000b_G P O Box 50, Hong Kong</vt:lpwstr>
  </property>
  <property fmtid="{D5CDD505-2E9C-101B-9397-08002B2CF9AE}" pid="18" name="KISOff2Addr">
    <vt:lpwstr/>
  </property>
  <property fmtid="{D5CDD505-2E9C-101B-9397-08002B2CF9AE}" pid="19" name="KISOff3Addr">
    <vt:lpwstr>Telephone	+852 2522 6022_x000b_Fax		+852 2845 2588_x000b_Internet  	kpmg.com/cn</vt:lpwstr>
  </property>
  <property fmtid="{D5CDD505-2E9C-101B-9397-08002B2CF9AE}" pid="20" name="KISClient">
    <vt:lpwstr>AsiaWorld-Expo Management Limited</vt:lpwstr>
  </property>
  <property fmtid="{D5CDD505-2E9C-101B-9397-08002B2CF9AE}" pid="21" name="KISSubject">
    <vt:lpwstr>Economic impact assessment study on the effect of possible further expansion of AsiaWorld-Expo Phase 2</vt:lpwstr>
  </property>
  <property fmtid="{D5CDD505-2E9C-101B-9397-08002B2CF9AE}" pid="22" name="KISRepSubTitle">
    <vt:lpwstr/>
  </property>
  <property fmtid="{D5CDD505-2E9C-101B-9397-08002B2CF9AE}" pid="23" name="KISHdrInfo">
    <vt:lpwstr>March 2018</vt:lpwstr>
  </property>
  <property fmtid="{D5CDD505-2E9C-101B-9397-08002B2CF9AE}" pid="24" name="KISTmpltVer">
    <vt:lpwstr>5.0</vt:lpwstr>
  </property>
  <property fmtid="{D5CDD505-2E9C-101B-9397-08002B2CF9AE}" pid="25" name="KISFirmCopyright">
    <vt:lpwstr>KPMG Advisory (Hong Kong) Limited, a Hong Kong limited liability company and a member firm of the KPMG network of independent member firms affiliated with KPMG International Cooperative (“KPMG International”), a Swiss entity. All rights reserved. Pr</vt:lpwstr>
  </property>
  <property fmtid="{D5CDD505-2E9C-101B-9397-08002B2CF9AE}" pid="26" name="KISFirmCopyright2">
    <vt:lpwstr>inted in Hong Kong._x000b__x000b_The KPMG name and logo are registered trademarks or trademarks of KPMG International.</vt:lpwstr>
  </property>
  <property fmtid="{D5CDD505-2E9C-101B-9397-08002B2CF9AE}" pid="27" name="KISHdrInfoA">
    <vt:lpwstr/>
  </property>
  <property fmtid="{D5CDD505-2E9C-101B-9397-08002B2CF9AE}" pid="28" name="KISConfidential">
    <vt:lpwstr>KPMG Confidential</vt:lpwstr>
  </property>
  <property fmtid="{D5CDD505-2E9C-101B-9397-08002B2CF9AE}" pid="29" name="KISDocClassMsg">
    <vt:lpwstr>Document classification: </vt:lpwstr>
  </property>
  <property fmtid="{D5CDD505-2E9C-101B-9397-08002B2CF9AE}" pid="30" name="KISFirmDesc2">
    <vt:lpwstr/>
  </property>
  <property fmtid="{D5CDD505-2E9C-101B-9397-08002B2CF9AE}" pid="31" name="ContentTypeId">
    <vt:lpwstr>0x010100B6C6203D794FEA4891DD6A37B8796199</vt:lpwstr>
  </property>
  <property fmtid="{D5CDD505-2E9C-101B-9397-08002B2CF9AE}" pid="32" name="ClassificationContentMarkingFooterShapeIds">
    <vt:lpwstr>11378477,44d927f3,7a6323f2</vt:lpwstr>
  </property>
  <property fmtid="{D5CDD505-2E9C-101B-9397-08002B2CF9AE}" pid="33" name="ClassificationContentMarkingFooterFontProps">
    <vt:lpwstr>#000000,10,Calibri</vt:lpwstr>
  </property>
  <property fmtid="{D5CDD505-2E9C-101B-9397-08002B2CF9AE}" pid="34" name="ClassificationContentMarkingFooterText">
    <vt:lpwstr>Mott MacDonald Restricted</vt:lpwstr>
  </property>
  <property fmtid="{D5CDD505-2E9C-101B-9397-08002B2CF9AE}" pid="35" name="MSIP_Label_f49efa9f-42fe-4312-9503-c89a219c0830_Enabled">
    <vt:lpwstr>true</vt:lpwstr>
  </property>
  <property fmtid="{D5CDD505-2E9C-101B-9397-08002B2CF9AE}" pid="36" name="MSIP_Label_f49efa9f-42fe-4312-9503-c89a219c0830_SetDate">
    <vt:lpwstr>2025-04-03T06:01:23Z</vt:lpwstr>
  </property>
  <property fmtid="{D5CDD505-2E9C-101B-9397-08002B2CF9AE}" pid="37" name="MSIP_Label_f49efa9f-42fe-4312-9503-c89a219c0830_Method">
    <vt:lpwstr>Standard</vt:lpwstr>
  </property>
  <property fmtid="{D5CDD505-2E9C-101B-9397-08002B2CF9AE}" pid="38" name="MSIP_Label_f49efa9f-42fe-4312-9503-c89a219c0830_Name">
    <vt:lpwstr>MM RESTRICTED</vt:lpwstr>
  </property>
  <property fmtid="{D5CDD505-2E9C-101B-9397-08002B2CF9AE}" pid="39" name="MSIP_Label_f49efa9f-42fe-4312-9503-c89a219c0830_SiteId">
    <vt:lpwstr>a2bed0c4-5957-4f73-b0c2-a811407590fb</vt:lpwstr>
  </property>
  <property fmtid="{D5CDD505-2E9C-101B-9397-08002B2CF9AE}" pid="40" name="MSIP_Label_f49efa9f-42fe-4312-9503-c89a219c0830_ActionId">
    <vt:lpwstr>e9c5f270-1dd5-4f8d-a146-d9c4cfba8cb2</vt:lpwstr>
  </property>
  <property fmtid="{D5CDD505-2E9C-101B-9397-08002B2CF9AE}" pid="41" name="MSIP_Label_f49efa9f-42fe-4312-9503-c89a219c0830_ContentBits">
    <vt:lpwstr>2</vt:lpwstr>
  </property>
  <property fmtid="{D5CDD505-2E9C-101B-9397-08002B2CF9AE}" pid="42" name="_dlc_DocIdItemGuid">
    <vt:lpwstr>4485216f-d5a7-4a33-85fb-86e1f318c2f9</vt:lpwstr>
  </property>
  <property fmtid="{D5CDD505-2E9C-101B-9397-08002B2CF9AE}" pid="43" name="TaxKeyword">
    <vt:lpwstr/>
  </property>
  <property fmtid="{D5CDD505-2E9C-101B-9397-08002B2CF9AE}" pid="44" name="Folder_Number">
    <vt:lpwstr/>
  </property>
  <property fmtid="{D5CDD505-2E9C-101B-9397-08002B2CF9AE}" pid="45" name="Folder_Code">
    <vt:lpwstr/>
  </property>
  <property fmtid="{D5CDD505-2E9C-101B-9397-08002B2CF9AE}" pid="46" name="Folder_Name">
    <vt:lpwstr/>
  </property>
  <property fmtid="{D5CDD505-2E9C-101B-9397-08002B2CF9AE}" pid="47" name="Folder_Description">
    <vt:lpwstr/>
  </property>
  <property fmtid="{D5CDD505-2E9C-101B-9397-08002B2CF9AE}" pid="48" name="/Folder_Name/">
    <vt:lpwstr/>
  </property>
  <property fmtid="{D5CDD505-2E9C-101B-9397-08002B2CF9AE}" pid="49" name="/Folder_Description/">
    <vt:lpwstr/>
  </property>
  <property fmtid="{D5CDD505-2E9C-101B-9397-08002B2CF9AE}" pid="50" name="Folder_Version">
    <vt:lpwstr/>
  </property>
  <property fmtid="{D5CDD505-2E9C-101B-9397-08002B2CF9AE}" pid="51" name="Folder_VersionSeq">
    <vt:lpwstr/>
  </property>
  <property fmtid="{D5CDD505-2E9C-101B-9397-08002B2CF9AE}" pid="52" name="Folder_Manager">
    <vt:lpwstr/>
  </property>
  <property fmtid="{D5CDD505-2E9C-101B-9397-08002B2CF9AE}" pid="53" name="Folder_ManagerDesc">
    <vt:lpwstr/>
  </property>
  <property fmtid="{D5CDD505-2E9C-101B-9397-08002B2CF9AE}" pid="54" name="Folder_Storage">
    <vt:lpwstr/>
  </property>
  <property fmtid="{D5CDD505-2E9C-101B-9397-08002B2CF9AE}" pid="55" name="Folder_StorageDesc">
    <vt:lpwstr/>
  </property>
  <property fmtid="{D5CDD505-2E9C-101B-9397-08002B2CF9AE}" pid="56" name="Folder_Creator">
    <vt:lpwstr/>
  </property>
  <property fmtid="{D5CDD505-2E9C-101B-9397-08002B2CF9AE}" pid="57" name="Folder_CreatorDesc">
    <vt:lpwstr/>
  </property>
  <property fmtid="{D5CDD505-2E9C-101B-9397-08002B2CF9AE}" pid="58" name="Folder_CreateDate">
    <vt:lpwstr/>
  </property>
  <property fmtid="{D5CDD505-2E9C-101B-9397-08002B2CF9AE}" pid="59" name="Folder_Updater">
    <vt:lpwstr/>
  </property>
  <property fmtid="{D5CDD505-2E9C-101B-9397-08002B2CF9AE}" pid="60" name="Folder_UpdaterDesc">
    <vt:lpwstr/>
  </property>
  <property fmtid="{D5CDD505-2E9C-101B-9397-08002B2CF9AE}" pid="61" name="Folder_UpdateDate">
    <vt:lpwstr/>
  </property>
  <property fmtid="{D5CDD505-2E9C-101B-9397-08002B2CF9AE}" pid="62" name="Document_Number">
    <vt:lpwstr/>
  </property>
  <property fmtid="{D5CDD505-2E9C-101B-9397-08002B2CF9AE}" pid="63" name="Document_Name">
    <vt:lpwstr/>
  </property>
  <property fmtid="{D5CDD505-2E9C-101B-9397-08002B2CF9AE}" pid="64" name="Document_FileName">
    <vt:lpwstr/>
  </property>
  <property fmtid="{D5CDD505-2E9C-101B-9397-08002B2CF9AE}" pid="65" name="Document_Version">
    <vt:lpwstr/>
  </property>
  <property fmtid="{D5CDD505-2E9C-101B-9397-08002B2CF9AE}" pid="66" name="Document_VersionSeq">
    <vt:lpwstr/>
  </property>
  <property fmtid="{D5CDD505-2E9C-101B-9397-08002B2CF9AE}" pid="67" name="Document_Creator">
    <vt:lpwstr/>
  </property>
  <property fmtid="{D5CDD505-2E9C-101B-9397-08002B2CF9AE}" pid="68" name="Document_CreatorDesc">
    <vt:lpwstr/>
  </property>
  <property fmtid="{D5CDD505-2E9C-101B-9397-08002B2CF9AE}" pid="69" name="Document_CreateDate">
    <vt:lpwstr/>
  </property>
  <property fmtid="{D5CDD505-2E9C-101B-9397-08002B2CF9AE}" pid="70" name="Document_Updater">
    <vt:lpwstr/>
  </property>
  <property fmtid="{D5CDD505-2E9C-101B-9397-08002B2CF9AE}" pid="71" name="Document_UpdaterDesc">
    <vt:lpwstr/>
  </property>
  <property fmtid="{D5CDD505-2E9C-101B-9397-08002B2CF9AE}" pid="72" name="Document_UpdateDate">
    <vt:lpwstr/>
  </property>
  <property fmtid="{D5CDD505-2E9C-101B-9397-08002B2CF9AE}" pid="73" name="Document_Size">
    <vt:lpwstr/>
  </property>
  <property fmtid="{D5CDD505-2E9C-101B-9397-08002B2CF9AE}" pid="74" name="Document_Storage">
    <vt:lpwstr/>
  </property>
  <property fmtid="{D5CDD505-2E9C-101B-9397-08002B2CF9AE}" pid="75" name="Document_StorageDesc">
    <vt:lpwstr/>
  </property>
  <property fmtid="{D5CDD505-2E9C-101B-9397-08002B2CF9AE}" pid="76" name="Document_Department">
    <vt:lpwstr/>
  </property>
  <property fmtid="{D5CDD505-2E9C-101B-9397-08002B2CF9AE}" pid="77" name="Document_DepartmentDesc">
    <vt:lpwstr/>
  </property>
  <property fmtid="{D5CDD505-2E9C-101B-9397-08002B2CF9AE}" pid="78" name="DocumentIntegrity">
    <vt:lpwstr>native</vt:lpwstr>
  </property>
  <property fmtid="{D5CDD505-2E9C-101B-9397-08002B2CF9AE}" pid="79" name="SavedOnce">
    <vt:lpwstr>true</vt:lpwstr>
  </property>
</Properties>
</file>